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BD5460">
        <w:trPr>
          <w:trHeight w:val="544"/>
        </w:trPr>
        <w:tc>
          <w:tcPr>
            <w:tcW w:w="7513" w:type="dxa"/>
            <w:shd w:val="clear" w:color="auto" w:fill="D9D9D9" w:themeFill="background1" w:themeFillShade="D9"/>
            <w:vAlign w:val="center"/>
          </w:tcPr>
          <w:p w14:paraId="4F808CED" w14:textId="77777777" w:rsidR="00BD5460" w:rsidRPr="00DE4890" w:rsidRDefault="00BD5460" w:rsidP="00BD5460">
            <w:pPr>
              <w:pStyle w:val="TabelleKopflinks"/>
            </w:pPr>
            <w:r>
              <w:t>Didaktische Hinweise</w:t>
            </w:r>
          </w:p>
        </w:tc>
        <w:tc>
          <w:tcPr>
            <w:tcW w:w="2126" w:type="dxa"/>
            <w:shd w:val="clear" w:color="auto" w:fill="D9D9D9" w:themeFill="background1" w:themeFillShade="D9"/>
          </w:tcPr>
          <w:p w14:paraId="11AB4B53" w14:textId="00250B62" w:rsidR="00BD5460" w:rsidRDefault="00BD5460" w:rsidP="00A20E4F">
            <w:pPr>
              <w:pStyle w:val="TabelleKopflinks"/>
              <w:jc w:val="center"/>
            </w:pPr>
            <w:r>
              <w:t>Fach</w:t>
            </w:r>
            <w:r w:rsidR="001572B2">
              <w:t xml:space="preserve"> BFK/BFK-L</w:t>
            </w:r>
          </w:p>
          <w:p w14:paraId="28325411" w14:textId="73D180AE" w:rsidR="001572B2" w:rsidRDefault="001572B2" w:rsidP="00A20E4F">
            <w:pPr>
              <w:pStyle w:val="TabelleKopflinks"/>
              <w:jc w:val="center"/>
            </w:pPr>
            <w:r>
              <w:t>Elektrotechnik</w:t>
            </w:r>
          </w:p>
          <w:p w14:paraId="73755FDA" w14:textId="5DF3544A" w:rsidR="00BD5460" w:rsidRPr="00DE4890" w:rsidRDefault="00BD5460" w:rsidP="00A20E4F">
            <w:pPr>
              <w:pStyle w:val="TabelleKopflinks"/>
              <w:jc w:val="center"/>
            </w:pPr>
            <w:r>
              <w:t>01.01</w:t>
            </w:r>
          </w:p>
        </w:tc>
      </w:tr>
    </w:tbl>
    <w:p w14:paraId="71C18C67" w14:textId="77777777" w:rsidR="007857BC" w:rsidRDefault="007857BC" w:rsidP="000755E7">
      <w:pPr>
        <w:pStyle w:val="Textkrper"/>
        <w:rPr>
          <w:rFonts w:ascii="Source Sans Pro SemiBold" w:eastAsia="Times New Roman" w:hAnsi="Source Sans Pro SemiBold" w:cs="Times New Roman"/>
          <w:bCs/>
          <w:sz w:val="26"/>
          <w:szCs w:val="26"/>
        </w:rPr>
      </w:pPr>
    </w:p>
    <w:p w14:paraId="29343931" w14:textId="77777777" w:rsidR="007857BC" w:rsidRDefault="007857BC" w:rsidP="000755E7">
      <w:pPr>
        <w:pStyle w:val="Textkrper"/>
        <w:rPr>
          <w:rFonts w:ascii="Source Sans Pro SemiBold" w:eastAsia="Times New Roman" w:hAnsi="Source Sans Pro SemiBold" w:cs="Times New Roman"/>
          <w:bCs/>
          <w:sz w:val="26"/>
          <w:szCs w:val="26"/>
        </w:rPr>
      </w:pPr>
    </w:p>
    <w:p w14:paraId="0B583E5A" w14:textId="2839644B" w:rsidR="00867326" w:rsidRPr="003A58C6" w:rsidRDefault="00867326" w:rsidP="00867326">
      <w:pPr>
        <w:pStyle w:val="Textkrper"/>
        <w:rPr>
          <w:rFonts w:ascii="Verdana" w:eastAsia="Times New Roman" w:hAnsi="Verdana" w:cs="Segoe UI"/>
          <w:color w:val="000000"/>
          <w:sz w:val="15"/>
          <w:szCs w:val="15"/>
        </w:rPr>
      </w:pPr>
    </w:p>
    <w:p w14:paraId="12E882D4" w14:textId="01652500" w:rsidR="00134FDE" w:rsidRDefault="00867326" w:rsidP="007018B5">
      <w:pPr>
        <w:spacing w:after="100" w:afterAutospacing="1"/>
        <w:ind w:right="120"/>
        <w:rPr>
          <w:rFonts w:ascii="Verdana" w:eastAsia="Times New Roman" w:hAnsi="Verdana" w:cs="Segoe UI"/>
          <w:color w:val="000000"/>
          <w:sz w:val="15"/>
          <w:szCs w:val="15"/>
          <w:lang w:eastAsia="de-DE"/>
        </w:rPr>
      </w:pPr>
      <w:r>
        <w:rPr>
          <w:rFonts w:ascii="Verdana" w:eastAsia="Times New Roman" w:hAnsi="Verdana" w:cs="Segoe UI"/>
          <w:color w:val="000000"/>
          <w:sz w:val="15"/>
          <w:szCs w:val="15"/>
          <w:lang w:eastAsia="de-DE"/>
        </w:rPr>
        <w:t xml:space="preserve">Der vorliegende Kurs stellt </w:t>
      </w:r>
      <w:r w:rsidRPr="003A58C6">
        <w:rPr>
          <w:rFonts w:ascii="Verdana" w:eastAsia="Times New Roman" w:hAnsi="Verdana" w:cs="Segoe UI"/>
          <w:color w:val="000000"/>
          <w:sz w:val="15"/>
          <w:szCs w:val="15"/>
          <w:lang w:eastAsia="de-DE"/>
        </w:rPr>
        <w:t xml:space="preserve">das vollständige </w:t>
      </w:r>
      <w:r>
        <w:rPr>
          <w:rFonts w:ascii="Verdana" w:eastAsia="Times New Roman" w:hAnsi="Verdana" w:cs="Segoe UI"/>
          <w:color w:val="000000"/>
          <w:sz w:val="15"/>
          <w:szCs w:val="15"/>
          <w:lang w:eastAsia="de-DE"/>
        </w:rPr>
        <w:t>Lernfeld-</w:t>
      </w:r>
      <w:r w:rsidRPr="003A58C6">
        <w:rPr>
          <w:rFonts w:ascii="Verdana" w:eastAsia="Times New Roman" w:hAnsi="Verdana" w:cs="Segoe UI"/>
          <w:color w:val="000000"/>
          <w:sz w:val="15"/>
          <w:szCs w:val="15"/>
          <w:lang w:eastAsia="de-DE"/>
        </w:rPr>
        <w:t xml:space="preserve">Projekt </w:t>
      </w:r>
      <w:r>
        <w:rPr>
          <w:rFonts w:ascii="Verdana" w:eastAsia="Times New Roman" w:hAnsi="Verdana" w:cs="Segoe UI"/>
          <w:color w:val="000000"/>
          <w:sz w:val="15"/>
          <w:szCs w:val="15"/>
          <w:lang w:eastAsia="de-DE"/>
        </w:rPr>
        <w:t>„</w:t>
      </w:r>
      <w:r w:rsidR="00145AE9">
        <w:rPr>
          <w:rFonts w:ascii="Verdana" w:eastAsia="Times New Roman" w:hAnsi="Verdana" w:cs="Segoe UI"/>
          <w:color w:val="000000"/>
          <w:sz w:val="15"/>
          <w:szCs w:val="15"/>
          <w:lang w:eastAsia="de-DE"/>
        </w:rPr>
        <w:t>Eine Powerbank fertigen</w:t>
      </w:r>
      <w:r>
        <w:rPr>
          <w:rFonts w:ascii="Verdana" w:eastAsia="Times New Roman" w:hAnsi="Verdana" w:cs="Segoe UI"/>
          <w:color w:val="000000"/>
          <w:sz w:val="15"/>
          <w:szCs w:val="15"/>
          <w:lang w:eastAsia="de-DE"/>
        </w:rPr>
        <w:t>“ dar</w:t>
      </w:r>
      <w:r w:rsidRPr="003A58C6">
        <w:rPr>
          <w:rFonts w:ascii="Verdana" w:eastAsia="Times New Roman" w:hAnsi="Verdana" w:cs="Segoe UI"/>
          <w:color w:val="000000"/>
          <w:sz w:val="15"/>
          <w:szCs w:val="15"/>
          <w:lang w:eastAsia="de-DE"/>
        </w:rPr>
        <w:t xml:space="preserve">. </w:t>
      </w:r>
      <w:r>
        <w:rPr>
          <w:rFonts w:ascii="Verdana" w:eastAsia="Times New Roman" w:hAnsi="Verdana" w:cs="Segoe UI"/>
          <w:color w:val="000000"/>
          <w:sz w:val="15"/>
          <w:szCs w:val="15"/>
          <w:lang w:eastAsia="de-DE"/>
        </w:rPr>
        <w:t xml:space="preserve">Das Projekt ist in </w:t>
      </w:r>
      <w:r w:rsidR="00145AE9">
        <w:rPr>
          <w:rFonts w:ascii="Verdana" w:eastAsia="Times New Roman" w:hAnsi="Verdana" w:cs="Segoe UI"/>
          <w:color w:val="000000"/>
          <w:sz w:val="15"/>
          <w:szCs w:val="15"/>
          <w:lang w:eastAsia="de-DE"/>
        </w:rPr>
        <w:t>drei</w:t>
      </w:r>
      <w:r>
        <w:rPr>
          <w:rFonts w:ascii="Verdana" w:eastAsia="Times New Roman" w:hAnsi="Verdana" w:cs="Segoe UI"/>
          <w:color w:val="000000"/>
          <w:sz w:val="15"/>
          <w:szCs w:val="15"/>
          <w:lang w:eastAsia="de-DE"/>
        </w:rPr>
        <w:t xml:space="preserve"> Lernthemen untergliedert. Jedes Lernthema kann in mehreren Lernschritten erarbeitet werden. In Anlehnung an die </w:t>
      </w:r>
      <w:r w:rsidR="00436EA8">
        <w:rPr>
          <w:rFonts w:ascii="Verdana" w:eastAsia="Times New Roman" w:hAnsi="Verdana" w:cs="Segoe UI"/>
          <w:color w:val="000000"/>
          <w:sz w:val="15"/>
          <w:szCs w:val="15"/>
          <w:lang w:eastAsia="de-DE"/>
        </w:rPr>
        <w:t>b</w:t>
      </w:r>
      <w:r>
        <w:rPr>
          <w:rFonts w:ascii="Verdana" w:eastAsia="Times New Roman" w:hAnsi="Verdana" w:cs="Segoe UI"/>
          <w:color w:val="000000"/>
          <w:sz w:val="15"/>
          <w:szCs w:val="15"/>
          <w:lang w:eastAsia="de-DE"/>
        </w:rPr>
        <w:t xml:space="preserve">erufliche Lebenswelt unserer Schülerinnen und Schüler bilden die Lernthemen eine vollständige berufliche Handlung ab. </w:t>
      </w:r>
    </w:p>
    <w:p w14:paraId="55EA824C" w14:textId="3EAFAB41" w:rsidR="008F52BC" w:rsidRDefault="007018B5" w:rsidP="007018B5">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 xml:space="preserve">Im Projekt geht es um die </w:t>
      </w:r>
      <w:r w:rsidR="00145AE9">
        <w:rPr>
          <w:rFonts w:ascii="Verdana" w:eastAsia="Times New Roman" w:hAnsi="Verdana" w:cs="Segoe UI"/>
          <w:color w:val="000000"/>
          <w:sz w:val="15"/>
          <w:szCs w:val="15"/>
        </w:rPr>
        <w:t>Fertigung einer Powerbank</w:t>
      </w:r>
      <w:r w:rsidRPr="0095257D">
        <w:rPr>
          <w:rFonts w:ascii="Verdana" w:eastAsia="Times New Roman" w:hAnsi="Verdana" w:cs="Segoe UI"/>
          <w:color w:val="000000"/>
          <w:sz w:val="15"/>
          <w:szCs w:val="15"/>
        </w:rPr>
        <w:t xml:space="preserve"> und damit verbundener Arbeitsaufträge. </w:t>
      </w:r>
      <w:r w:rsidR="00FA3889">
        <w:rPr>
          <w:rFonts w:ascii="Verdana" w:eastAsia="Times New Roman" w:hAnsi="Verdana" w:cs="Segoe UI"/>
          <w:color w:val="000000"/>
          <w:sz w:val="15"/>
          <w:szCs w:val="15"/>
        </w:rPr>
        <w:t xml:space="preserve">Hierbei analysieren, dimensionieren und fertigen die Lernenden eine Powerbank. </w:t>
      </w:r>
    </w:p>
    <w:p w14:paraId="30DD0578" w14:textId="438B4094" w:rsidR="00134FDE" w:rsidRDefault="00134FDE" w:rsidP="00145AE9">
      <w:pPr>
        <w:spacing w:after="100" w:afterAutospacing="1"/>
        <w:ind w:right="120"/>
        <w:rPr>
          <w:rFonts w:ascii="Verdana" w:eastAsia="Times New Roman" w:hAnsi="Verdana" w:cs="Segoe UI"/>
          <w:color w:val="000000"/>
          <w:sz w:val="15"/>
          <w:szCs w:val="15"/>
          <w:lang w:eastAsia="de-DE"/>
        </w:rPr>
      </w:pPr>
      <w:r>
        <w:rPr>
          <w:rFonts w:ascii="Verdana" w:eastAsia="Times New Roman" w:hAnsi="Verdana" w:cs="Segoe UI"/>
          <w:color w:val="000000"/>
          <w:sz w:val="15"/>
          <w:szCs w:val="15"/>
          <w:lang w:eastAsia="de-DE"/>
        </w:rPr>
        <w:t xml:space="preserve">Bei der Umsetzung des Projektes als </w:t>
      </w:r>
      <w:proofErr w:type="spellStart"/>
      <w:r>
        <w:rPr>
          <w:rFonts w:ascii="Verdana" w:eastAsia="Times New Roman" w:hAnsi="Verdana" w:cs="Segoe UI"/>
          <w:color w:val="000000"/>
          <w:sz w:val="15"/>
          <w:szCs w:val="15"/>
          <w:lang w:eastAsia="de-DE"/>
        </w:rPr>
        <w:t>Moodle</w:t>
      </w:r>
      <w:proofErr w:type="spellEnd"/>
      <w:r>
        <w:rPr>
          <w:rFonts w:ascii="Verdana" w:eastAsia="Times New Roman" w:hAnsi="Verdana" w:cs="Segoe UI"/>
          <w:color w:val="000000"/>
          <w:sz w:val="15"/>
          <w:szCs w:val="15"/>
          <w:lang w:eastAsia="de-DE"/>
        </w:rPr>
        <w:t xml:space="preserve">-Kurs wurde darauf geachtet, </w:t>
      </w:r>
      <w:r w:rsidR="006928B3">
        <w:rPr>
          <w:rFonts w:ascii="Verdana" w:eastAsia="Times New Roman" w:hAnsi="Verdana" w:cs="Segoe UI"/>
          <w:color w:val="000000"/>
          <w:sz w:val="15"/>
          <w:szCs w:val="15"/>
          <w:lang w:eastAsia="de-DE"/>
        </w:rPr>
        <w:t xml:space="preserve">selbstorganisiertes und individuelles </w:t>
      </w:r>
      <w:r>
        <w:rPr>
          <w:rFonts w:ascii="Verdana" w:eastAsia="Times New Roman" w:hAnsi="Verdana" w:cs="Segoe UI"/>
          <w:color w:val="000000"/>
          <w:sz w:val="15"/>
          <w:szCs w:val="15"/>
          <w:lang w:eastAsia="de-DE"/>
        </w:rPr>
        <w:t>Lernen zu ermöglichen:</w:t>
      </w:r>
    </w:p>
    <w:p w14:paraId="2115EEA1" w14:textId="7C5B6977" w:rsidR="00134FDE" w:rsidRDefault="00134FDE" w:rsidP="00134FDE">
      <w:pPr>
        <w:pStyle w:val="Listenabsatz"/>
        <w:numPr>
          <w:ilvl w:val="0"/>
          <w:numId w:val="26"/>
        </w:numPr>
        <w:spacing w:after="100" w:afterAutospacing="1"/>
        <w:ind w:right="120"/>
        <w:rPr>
          <w:rFonts w:ascii="Verdana" w:eastAsia="Times New Roman" w:hAnsi="Verdana" w:cs="Segoe UI"/>
          <w:color w:val="000000"/>
          <w:sz w:val="15"/>
          <w:szCs w:val="15"/>
          <w:lang w:eastAsia="de-DE"/>
        </w:rPr>
      </w:pPr>
      <w:r w:rsidRPr="00134FDE">
        <w:rPr>
          <w:rFonts w:ascii="Verdana" w:eastAsia="Times New Roman" w:hAnsi="Verdana" w:cs="Segoe UI"/>
          <w:color w:val="000000"/>
          <w:sz w:val="15"/>
          <w:szCs w:val="15"/>
          <w:lang w:eastAsia="de-DE"/>
        </w:rPr>
        <w:t>Unterschiedliche Lernkanäle werden angesprochen. So werden die Lernthemen und Lernschritte im Kachelformat dargestellt, um die visuelle Wahrnehmung der Lernenden zu unterstützen.  Farbgra</w:t>
      </w:r>
      <w:r w:rsidR="00436EA8">
        <w:rPr>
          <w:rFonts w:ascii="Verdana" w:eastAsia="Times New Roman" w:hAnsi="Verdana" w:cs="Segoe UI"/>
          <w:color w:val="000000"/>
          <w:sz w:val="15"/>
          <w:szCs w:val="15"/>
          <w:lang w:eastAsia="de-DE"/>
        </w:rPr>
        <w:t>f</w:t>
      </w:r>
      <w:r w:rsidRPr="00134FDE">
        <w:rPr>
          <w:rFonts w:ascii="Verdana" w:eastAsia="Times New Roman" w:hAnsi="Verdana" w:cs="Segoe UI"/>
          <w:color w:val="000000"/>
          <w:sz w:val="15"/>
          <w:szCs w:val="15"/>
          <w:lang w:eastAsia="de-DE"/>
        </w:rPr>
        <w:t>iken und Videosequenzen unterstützen diesen Prozess.</w:t>
      </w:r>
    </w:p>
    <w:p w14:paraId="4A30DC55" w14:textId="174F4F62" w:rsidR="004F6CCC" w:rsidRDefault="004F6CCC" w:rsidP="00134FDE">
      <w:pPr>
        <w:pStyle w:val="Listenabsatz"/>
        <w:numPr>
          <w:ilvl w:val="0"/>
          <w:numId w:val="26"/>
        </w:numPr>
        <w:spacing w:after="100" w:afterAutospacing="1"/>
        <w:ind w:right="120"/>
        <w:rPr>
          <w:rFonts w:ascii="Verdana" w:eastAsia="Times New Roman" w:hAnsi="Verdana" w:cs="Segoe UI"/>
          <w:color w:val="000000"/>
          <w:sz w:val="15"/>
          <w:szCs w:val="15"/>
          <w:lang w:eastAsia="de-DE"/>
        </w:rPr>
      </w:pPr>
      <w:r w:rsidRPr="0095257D">
        <w:rPr>
          <w:rFonts w:ascii="Verdana" w:eastAsia="Times New Roman" w:hAnsi="Verdana" w:cs="Segoe UI"/>
          <w:color w:val="000000"/>
          <w:sz w:val="15"/>
          <w:szCs w:val="15"/>
        </w:rPr>
        <w:t xml:space="preserve">In diesem Kurs haben die Lernenden die Möglichkeit, </w:t>
      </w:r>
      <w:r w:rsidR="00434FB6">
        <w:rPr>
          <w:rFonts w:ascii="Verdana" w:eastAsia="Times New Roman" w:hAnsi="Verdana" w:cs="Segoe UI"/>
          <w:color w:val="000000"/>
          <w:sz w:val="15"/>
          <w:szCs w:val="15"/>
        </w:rPr>
        <w:t>i</w:t>
      </w:r>
      <w:r w:rsidRPr="0095257D">
        <w:rPr>
          <w:rFonts w:ascii="Verdana" w:eastAsia="Times New Roman" w:hAnsi="Verdana" w:cs="Segoe UI"/>
          <w:color w:val="000000"/>
          <w:sz w:val="15"/>
          <w:szCs w:val="15"/>
        </w:rPr>
        <w:t>hre Selbstlern- bzw. </w:t>
      </w:r>
      <w:r w:rsidRPr="0095257D">
        <w:rPr>
          <w:rFonts w:ascii="Verdana" w:eastAsia="Times New Roman" w:hAnsi="Verdana"/>
          <w:b/>
          <w:bCs/>
          <w:color w:val="000000"/>
          <w:sz w:val="15"/>
          <w:szCs w:val="15"/>
        </w:rPr>
        <w:t>Selbststeuerungskompetenzen</w:t>
      </w:r>
      <w:r w:rsidRPr="0095257D">
        <w:rPr>
          <w:rFonts w:ascii="Verdana" w:eastAsia="Times New Roman" w:hAnsi="Verdana" w:cs="Segoe UI"/>
          <w:color w:val="000000"/>
          <w:sz w:val="15"/>
          <w:szCs w:val="15"/>
        </w:rPr>
        <w:t xml:space="preserve"> zu trainieren. Diese sind Voraussetzung, um selbstorganisiertes Lernen zu ermöglichen. Ein vielfältiges Angebot an Übungen bietet dazu Gelegenheit. Um die Lernenden bei der Lösung dieser Aufgaben in </w:t>
      </w:r>
      <w:r w:rsidR="00F22920">
        <w:rPr>
          <w:rFonts w:ascii="Verdana" w:eastAsia="Times New Roman" w:hAnsi="Verdana" w:cs="Segoe UI"/>
          <w:color w:val="000000"/>
          <w:sz w:val="15"/>
          <w:szCs w:val="15"/>
        </w:rPr>
        <w:t>i</w:t>
      </w:r>
      <w:r w:rsidRPr="0095257D">
        <w:rPr>
          <w:rFonts w:ascii="Verdana" w:eastAsia="Times New Roman" w:hAnsi="Verdana" w:cs="Segoe UI"/>
          <w:color w:val="000000"/>
          <w:sz w:val="15"/>
          <w:szCs w:val="15"/>
        </w:rPr>
        <w:t>hrer Kreativität nicht einzuschränken, erfolg</w:t>
      </w:r>
      <w:r>
        <w:rPr>
          <w:rFonts w:ascii="Verdana" w:eastAsia="Times New Roman" w:hAnsi="Verdana" w:cs="Segoe UI"/>
          <w:color w:val="000000"/>
          <w:sz w:val="15"/>
          <w:szCs w:val="15"/>
        </w:rPr>
        <w:t>en diese Übungen zumeist nicht niveaudifferenziert.</w:t>
      </w:r>
      <w:r w:rsidR="00A54C47">
        <w:rPr>
          <w:rFonts w:ascii="Verdana" w:eastAsia="Times New Roman" w:hAnsi="Verdana" w:cs="Segoe UI"/>
          <w:color w:val="000000"/>
          <w:sz w:val="15"/>
          <w:szCs w:val="15"/>
        </w:rPr>
        <w:t xml:space="preserve"> </w:t>
      </w:r>
    </w:p>
    <w:p w14:paraId="24C75B05" w14:textId="04E04D8D" w:rsidR="00A54C47" w:rsidRDefault="00A54C47" w:rsidP="00134FDE">
      <w:pPr>
        <w:pStyle w:val="Listenabsatz"/>
        <w:numPr>
          <w:ilvl w:val="0"/>
          <w:numId w:val="26"/>
        </w:numPr>
        <w:spacing w:after="100" w:afterAutospacing="1"/>
        <w:ind w:right="120"/>
        <w:rPr>
          <w:rFonts w:ascii="Verdana" w:eastAsia="Times New Roman" w:hAnsi="Verdana" w:cs="Segoe UI"/>
          <w:color w:val="000000"/>
          <w:sz w:val="15"/>
          <w:szCs w:val="15"/>
          <w:lang w:eastAsia="de-DE"/>
        </w:rPr>
      </w:pPr>
      <w:r>
        <w:rPr>
          <w:rFonts w:ascii="Verdana" w:eastAsia="Times New Roman" w:hAnsi="Verdana" w:cs="Segoe UI"/>
          <w:color w:val="000000"/>
          <w:sz w:val="15"/>
          <w:szCs w:val="15"/>
        </w:rPr>
        <w:t>Ein besonderer Schwerpunkt liegt auf dem Training der Überfachlichen Kompetenzen. Zu Beginn jeder Unterrichtseinheit steht eine „Übung zum Einstieg“. Diese Übungen sind so konzipiert, dass die Lernenden einen niederschwelligen Einstieg in das jeweilige Thema erhalten. Zusätzlich wird mit jeder Übung die Konzentration trainiert.</w:t>
      </w:r>
    </w:p>
    <w:p w14:paraId="28EFC299" w14:textId="542198E3" w:rsidR="00134FDE" w:rsidRDefault="00134FDE" w:rsidP="00134FDE">
      <w:pPr>
        <w:pStyle w:val="Listenabsatz"/>
        <w:numPr>
          <w:ilvl w:val="0"/>
          <w:numId w:val="26"/>
        </w:numPr>
        <w:spacing w:after="100" w:afterAutospacing="1"/>
        <w:ind w:right="120"/>
        <w:rPr>
          <w:rFonts w:ascii="Verdana" w:eastAsia="Times New Roman" w:hAnsi="Verdana" w:cs="Segoe UI"/>
          <w:color w:val="000000"/>
          <w:sz w:val="15"/>
          <w:szCs w:val="15"/>
          <w:lang w:eastAsia="de-DE"/>
        </w:rPr>
      </w:pPr>
      <w:r>
        <w:rPr>
          <w:rFonts w:ascii="Verdana" w:eastAsia="Times New Roman" w:hAnsi="Verdana" w:cs="Segoe UI"/>
          <w:color w:val="000000"/>
          <w:sz w:val="15"/>
          <w:szCs w:val="15"/>
          <w:lang w:eastAsia="de-DE"/>
        </w:rPr>
        <w:t>In der Lernwegeliste sind sowohl die zu erreichenden überfachlichen als auch fachlichen Kompetenzen aufgeführt.</w:t>
      </w:r>
    </w:p>
    <w:p w14:paraId="27F326A4" w14:textId="5C37FCCE" w:rsidR="00134FDE" w:rsidRDefault="00134FDE" w:rsidP="00134FDE">
      <w:pPr>
        <w:pStyle w:val="Listenabsatz"/>
        <w:numPr>
          <w:ilvl w:val="0"/>
          <w:numId w:val="26"/>
        </w:numPr>
        <w:spacing w:after="100" w:afterAutospacing="1"/>
        <w:ind w:right="120"/>
        <w:rPr>
          <w:rFonts w:ascii="Verdana" w:eastAsia="Times New Roman" w:hAnsi="Verdana" w:cs="Segoe UI"/>
          <w:color w:val="000000"/>
          <w:sz w:val="15"/>
          <w:szCs w:val="15"/>
          <w:lang w:eastAsia="de-DE"/>
        </w:rPr>
      </w:pPr>
      <w:r>
        <w:rPr>
          <w:rFonts w:ascii="Verdana" w:eastAsia="Times New Roman" w:hAnsi="Verdana" w:cs="Segoe UI"/>
          <w:color w:val="000000"/>
          <w:sz w:val="15"/>
          <w:szCs w:val="15"/>
          <w:lang w:eastAsia="de-DE"/>
        </w:rPr>
        <w:t>Zahlreiche Übungen sollen das Wissen festigen, um ein Abrufen des Gelernten zu ermöglichen.</w:t>
      </w:r>
    </w:p>
    <w:p w14:paraId="5BDA6DAA" w14:textId="2C60895A" w:rsidR="00134FDE" w:rsidRDefault="00134FDE" w:rsidP="00134FDE">
      <w:pPr>
        <w:pStyle w:val="Listenabsatz"/>
        <w:numPr>
          <w:ilvl w:val="0"/>
          <w:numId w:val="26"/>
        </w:numPr>
        <w:spacing w:after="100" w:afterAutospacing="1"/>
        <w:ind w:right="120"/>
        <w:rPr>
          <w:rFonts w:ascii="Verdana" w:eastAsia="Times New Roman" w:hAnsi="Verdana" w:cs="Segoe UI"/>
          <w:color w:val="000000"/>
          <w:sz w:val="15"/>
          <w:szCs w:val="15"/>
          <w:lang w:eastAsia="de-DE"/>
        </w:rPr>
      </w:pPr>
      <w:r>
        <w:rPr>
          <w:rFonts w:ascii="Verdana" w:eastAsia="Times New Roman" w:hAnsi="Verdana" w:cs="Segoe UI"/>
          <w:color w:val="000000"/>
          <w:sz w:val="15"/>
          <w:szCs w:val="15"/>
          <w:lang w:eastAsia="de-DE"/>
        </w:rPr>
        <w:t xml:space="preserve">Die Kurseinheiten sind nach dem Sandwichprinzip aufgebaut. Demnach werden </w:t>
      </w:r>
      <w:r w:rsidR="00D15C07">
        <w:rPr>
          <w:rFonts w:ascii="Verdana" w:eastAsia="Times New Roman" w:hAnsi="Verdana" w:cs="Segoe UI"/>
          <w:color w:val="000000"/>
          <w:sz w:val="15"/>
          <w:szCs w:val="15"/>
          <w:lang w:eastAsia="de-DE"/>
        </w:rPr>
        <w:t>individuelle</w:t>
      </w:r>
      <w:r>
        <w:rPr>
          <w:rFonts w:ascii="Verdana" w:eastAsia="Times New Roman" w:hAnsi="Verdana" w:cs="Segoe UI"/>
          <w:color w:val="000000"/>
          <w:sz w:val="15"/>
          <w:szCs w:val="15"/>
          <w:lang w:eastAsia="de-DE"/>
        </w:rPr>
        <w:t xml:space="preserve"> und </w:t>
      </w:r>
      <w:r w:rsidR="00434FB6">
        <w:rPr>
          <w:rFonts w:ascii="Verdana" w:eastAsia="Times New Roman" w:hAnsi="Verdana" w:cs="Segoe UI"/>
          <w:color w:val="000000"/>
          <w:sz w:val="15"/>
          <w:szCs w:val="15"/>
          <w:lang w:eastAsia="de-DE"/>
        </w:rPr>
        <w:t>k</w:t>
      </w:r>
      <w:r>
        <w:rPr>
          <w:rFonts w:ascii="Verdana" w:eastAsia="Times New Roman" w:hAnsi="Verdana" w:cs="Segoe UI"/>
          <w:color w:val="000000"/>
          <w:sz w:val="15"/>
          <w:szCs w:val="15"/>
          <w:lang w:eastAsia="de-DE"/>
        </w:rPr>
        <w:t>ooperative Lernphasen abgewechselt.</w:t>
      </w:r>
      <w:r w:rsidR="00D15C07">
        <w:rPr>
          <w:rFonts w:ascii="Verdana" w:eastAsia="Times New Roman" w:hAnsi="Verdana" w:cs="Segoe UI"/>
          <w:color w:val="000000"/>
          <w:sz w:val="15"/>
          <w:szCs w:val="15"/>
          <w:lang w:eastAsia="de-DE"/>
        </w:rPr>
        <w:t xml:space="preserve"> Hier werden vor allem interaktive Inhalt</w:t>
      </w:r>
      <w:r w:rsidR="00434FB6">
        <w:rPr>
          <w:rFonts w:ascii="Verdana" w:eastAsia="Times New Roman" w:hAnsi="Verdana" w:cs="Segoe UI"/>
          <w:color w:val="000000"/>
          <w:sz w:val="15"/>
          <w:szCs w:val="15"/>
          <w:lang w:eastAsia="de-DE"/>
        </w:rPr>
        <w:t>e</w:t>
      </w:r>
      <w:r w:rsidR="00D15C07">
        <w:rPr>
          <w:rFonts w:ascii="Verdana" w:eastAsia="Times New Roman" w:hAnsi="Verdana" w:cs="Segoe UI"/>
          <w:color w:val="000000"/>
          <w:sz w:val="15"/>
          <w:szCs w:val="15"/>
          <w:lang w:eastAsia="de-DE"/>
        </w:rPr>
        <w:t xml:space="preserve"> im H5P-Format genutzt.</w:t>
      </w:r>
    </w:p>
    <w:p w14:paraId="2590DC6D" w14:textId="7983EE6A" w:rsidR="004F6CCC" w:rsidRDefault="004F6CCC" w:rsidP="00134FDE">
      <w:pPr>
        <w:pStyle w:val="Listenabsatz"/>
        <w:numPr>
          <w:ilvl w:val="0"/>
          <w:numId w:val="26"/>
        </w:numPr>
        <w:spacing w:after="100" w:afterAutospacing="1"/>
        <w:ind w:right="120"/>
        <w:rPr>
          <w:rFonts w:ascii="Verdana" w:eastAsia="Times New Roman" w:hAnsi="Verdana" w:cs="Segoe UI"/>
          <w:color w:val="000000"/>
          <w:sz w:val="15"/>
          <w:szCs w:val="15"/>
          <w:lang w:eastAsia="de-DE"/>
        </w:rPr>
      </w:pPr>
      <w:r>
        <w:rPr>
          <w:rFonts w:ascii="Verdana" w:eastAsia="Times New Roman" w:hAnsi="Verdana" w:cs="Segoe UI"/>
          <w:color w:val="000000"/>
          <w:sz w:val="15"/>
          <w:szCs w:val="15"/>
          <w:lang w:eastAsia="de-DE"/>
        </w:rPr>
        <w:t>Die Verwendung von Pi</w:t>
      </w:r>
      <w:r w:rsidR="00434FB6">
        <w:rPr>
          <w:rFonts w:ascii="Verdana" w:eastAsia="Times New Roman" w:hAnsi="Verdana" w:cs="Segoe UI"/>
          <w:color w:val="000000"/>
          <w:sz w:val="15"/>
          <w:szCs w:val="15"/>
          <w:lang w:eastAsia="de-DE"/>
        </w:rPr>
        <w:t>k</w:t>
      </w:r>
      <w:r>
        <w:rPr>
          <w:rFonts w:ascii="Verdana" w:eastAsia="Times New Roman" w:hAnsi="Verdana" w:cs="Segoe UI"/>
          <w:color w:val="000000"/>
          <w:sz w:val="15"/>
          <w:szCs w:val="15"/>
          <w:lang w:eastAsia="de-DE"/>
        </w:rPr>
        <w:t>togrammen soll dem Lernenden beim Verständnis der Aufgaben helfen. Gleichzeitig sind die einzelnen Niveaustufen mit Pi</w:t>
      </w:r>
      <w:r w:rsidR="00002B27">
        <w:rPr>
          <w:rFonts w:ascii="Verdana" w:eastAsia="Times New Roman" w:hAnsi="Verdana" w:cs="Segoe UI"/>
          <w:color w:val="000000"/>
          <w:sz w:val="15"/>
          <w:szCs w:val="15"/>
          <w:lang w:eastAsia="de-DE"/>
        </w:rPr>
        <w:t>k</w:t>
      </w:r>
      <w:r>
        <w:rPr>
          <w:rFonts w:ascii="Verdana" w:eastAsia="Times New Roman" w:hAnsi="Verdana" w:cs="Segoe UI"/>
          <w:color w:val="000000"/>
          <w:sz w:val="15"/>
          <w:szCs w:val="15"/>
          <w:lang w:eastAsia="de-DE"/>
        </w:rPr>
        <w:t>togrammen gekennzeichnet.</w:t>
      </w:r>
    </w:p>
    <w:p w14:paraId="6F67FE19" w14:textId="50191144" w:rsidR="007018B5" w:rsidRPr="0095257D" w:rsidRDefault="007018B5" w:rsidP="007018B5">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 xml:space="preserve">Der Bezug zur Lebenswelt des Lernenden wurde durch die Abbildung der </w:t>
      </w:r>
      <w:r w:rsidR="00002B27">
        <w:rPr>
          <w:rFonts w:ascii="Verdana" w:eastAsia="Times New Roman" w:hAnsi="Verdana" w:cs="Segoe UI"/>
          <w:color w:val="000000"/>
          <w:sz w:val="15"/>
          <w:szCs w:val="15"/>
        </w:rPr>
        <w:t>v</w:t>
      </w:r>
      <w:r w:rsidRPr="0095257D">
        <w:rPr>
          <w:rFonts w:ascii="Verdana" w:eastAsia="Times New Roman" w:hAnsi="Verdana" w:cs="Segoe UI"/>
          <w:color w:val="000000"/>
          <w:sz w:val="15"/>
          <w:szCs w:val="15"/>
        </w:rPr>
        <w:t xml:space="preserve">ollständigen </w:t>
      </w:r>
      <w:r w:rsidR="00F22920">
        <w:rPr>
          <w:rFonts w:ascii="Verdana" w:eastAsia="Times New Roman" w:hAnsi="Verdana" w:cs="Segoe UI"/>
          <w:color w:val="000000"/>
          <w:sz w:val="15"/>
          <w:szCs w:val="15"/>
        </w:rPr>
        <w:t>b</w:t>
      </w:r>
      <w:r w:rsidRPr="0095257D">
        <w:rPr>
          <w:rFonts w:ascii="Verdana" w:eastAsia="Times New Roman" w:hAnsi="Verdana" w:cs="Segoe UI"/>
          <w:color w:val="000000"/>
          <w:sz w:val="15"/>
          <w:szCs w:val="15"/>
        </w:rPr>
        <w:t>eruflichen Handlung</w:t>
      </w:r>
      <w:r>
        <w:rPr>
          <w:rFonts w:ascii="Verdana" w:eastAsia="Times New Roman" w:hAnsi="Verdana" w:cs="Segoe UI"/>
          <w:color w:val="000000"/>
          <w:sz w:val="15"/>
          <w:szCs w:val="15"/>
        </w:rPr>
        <w:t xml:space="preserve"> </w:t>
      </w:r>
      <w:r w:rsidRPr="0095257D">
        <w:rPr>
          <w:rFonts w:ascii="Verdana" w:eastAsia="Times New Roman" w:hAnsi="Verdana" w:cs="Segoe UI"/>
          <w:color w:val="000000"/>
          <w:sz w:val="15"/>
          <w:szCs w:val="15"/>
        </w:rPr>
        <w:t>hergestellt: </w:t>
      </w:r>
    </w:p>
    <w:p w14:paraId="038BE751" w14:textId="1771D74F" w:rsidR="007018B5" w:rsidRPr="0095257D" w:rsidRDefault="001D17FE" w:rsidP="007018B5">
      <w:pPr>
        <w:numPr>
          <w:ilvl w:val="0"/>
          <w:numId w:val="26"/>
        </w:numPr>
        <w:spacing w:before="100" w:beforeAutospacing="1" w:after="100" w:afterAutospacing="1"/>
        <w:rPr>
          <w:rFonts w:ascii="Verdana" w:eastAsia="Times New Roman" w:hAnsi="Verdana" w:cs="Segoe UI"/>
          <w:color w:val="000000"/>
          <w:sz w:val="15"/>
          <w:szCs w:val="15"/>
          <w:lang w:eastAsia="de-DE"/>
        </w:rPr>
      </w:pPr>
      <w:r>
        <w:rPr>
          <w:rFonts w:ascii="Verdana" w:eastAsia="Times New Roman" w:hAnsi="Verdana" w:cs="Segoe UI"/>
          <w:color w:val="000000"/>
          <w:sz w:val="15"/>
          <w:szCs w:val="15"/>
          <w:lang w:eastAsia="de-DE"/>
        </w:rPr>
        <w:t>Der Lernende trainiert</w:t>
      </w:r>
      <w:r w:rsidR="007018B5" w:rsidRPr="0095257D">
        <w:rPr>
          <w:rFonts w:ascii="Verdana" w:eastAsia="Times New Roman" w:hAnsi="Verdana" w:cs="Segoe UI"/>
          <w:color w:val="000000"/>
          <w:sz w:val="15"/>
          <w:szCs w:val="15"/>
          <w:lang w:eastAsia="de-DE"/>
        </w:rPr>
        <w:t xml:space="preserve"> Probleme gezielt zu lösen, indem er sich über Gegebenheiten informiert, sein Vorgehen plant, nach seinem Plan arbeitet und sein</w:t>
      </w:r>
      <w:r w:rsidR="007018B5">
        <w:rPr>
          <w:rFonts w:ascii="Verdana" w:eastAsia="Times New Roman" w:hAnsi="Verdana" w:cs="Segoe UI"/>
          <w:color w:val="000000"/>
          <w:sz w:val="15"/>
          <w:szCs w:val="15"/>
          <w:lang w:eastAsia="de-DE"/>
        </w:rPr>
        <w:t>e</w:t>
      </w:r>
      <w:r w:rsidR="007018B5" w:rsidRPr="0095257D">
        <w:rPr>
          <w:rFonts w:ascii="Verdana" w:eastAsia="Times New Roman" w:hAnsi="Verdana" w:cs="Segoe UI"/>
          <w:color w:val="000000"/>
          <w:sz w:val="15"/>
          <w:szCs w:val="15"/>
          <w:lang w:eastAsia="de-DE"/>
        </w:rPr>
        <w:t xml:space="preserve"> Vorgehensweise anschließend reflektiert. Eine solche Herangehensweise wird den Lernenden in </w:t>
      </w:r>
      <w:r w:rsidR="00002B27">
        <w:rPr>
          <w:rFonts w:ascii="Verdana" w:eastAsia="Times New Roman" w:hAnsi="Verdana" w:cs="Segoe UI"/>
          <w:color w:val="000000"/>
          <w:sz w:val="15"/>
          <w:szCs w:val="15"/>
          <w:lang w:eastAsia="de-DE"/>
        </w:rPr>
        <w:t xml:space="preserve">ihrem </w:t>
      </w:r>
      <w:r w:rsidR="007018B5" w:rsidRPr="0095257D">
        <w:rPr>
          <w:rFonts w:ascii="Verdana" w:eastAsia="Times New Roman" w:hAnsi="Verdana" w:cs="Segoe UI"/>
          <w:color w:val="000000"/>
          <w:sz w:val="15"/>
          <w:szCs w:val="15"/>
          <w:lang w:eastAsia="de-DE"/>
        </w:rPr>
        <w:t>beruflichen und privaten Umfeld von Nutzen sein.</w:t>
      </w:r>
    </w:p>
    <w:p w14:paraId="41AF9A42" w14:textId="0DA248FD" w:rsidR="007018B5" w:rsidRPr="007018B5" w:rsidRDefault="007018B5" w:rsidP="007018B5">
      <w:pPr>
        <w:numPr>
          <w:ilvl w:val="0"/>
          <w:numId w:val="26"/>
        </w:numPr>
        <w:spacing w:before="100" w:beforeAutospacing="1" w:after="100" w:afterAutospacing="1"/>
        <w:rPr>
          <w:rFonts w:ascii="Verdana" w:eastAsia="Times New Roman" w:hAnsi="Verdana" w:cs="Segoe UI"/>
          <w:color w:val="000000"/>
          <w:sz w:val="15"/>
          <w:szCs w:val="15"/>
          <w:lang w:eastAsia="de-DE"/>
        </w:rPr>
      </w:pPr>
      <w:r w:rsidRPr="0095257D">
        <w:rPr>
          <w:rFonts w:ascii="Verdana" w:eastAsia="Times New Roman" w:hAnsi="Verdana" w:cs="Segoe UI"/>
          <w:color w:val="000000"/>
          <w:sz w:val="15"/>
          <w:szCs w:val="15"/>
          <w:lang w:eastAsia="de-DE"/>
        </w:rPr>
        <w:t>Gleichzeitig trainiert der Lernende Selbstlernkompetenzen, die es ihm wiederum erst ermöglichen, gezielt vorzugehen.</w:t>
      </w:r>
    </w:p>
    <w:p w14:paraId="49A756ED" w14:textId="19D75374" w:rsidR="0095257D" w:rsidRPr="0095257D" w:rsidRDefault="0095257D" w:rsidP="0095257D">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 xml:space="preserve">Der Kurs ist im </w:t>
      </w:r>
      <w:r w:rsidRPr="00B07A92">
        <w:rPr>
          <w:rFonts w:ascii="Verdana" w:eastAsia="Times New Roman" w:hAnsi="Verdana" w:cs="Segoe UI"/>
          <w:sz w:val="15"/>
          <w:szCs w:val="15"/>
        </w:rPr>
        <w:t xml:space="preserve">Lernfeld </w:t>
      </w:r>
      <w:r w:rsidR="006928B3">
        <w:rPr>
          <w:rFonts w:ascii="Verdana" w:eastAsia="Times New Roman" w:hAnsi="Verdana" w:cs="Segoe UI"/>
          <w:sz w:val="15"/>
          <w:szCs w:val="15"/>
        </w:rPr>
        <w:t>1</w:t>
      </w:r>
      <w:r w:rsidRPr="00B07A92">
        <w:rPr>
          <w:rFonts w:ascii="Verdana" w:eastAsia="Times New Roman" w:hAnsi="Verdana" w:cs="Segoe UI"/>
          <w:sz w:val="15"/>
          <w:szCs w:val="15"/>
        </w:rPr>
        <w:t xml:space="preserve"> </w:t>
      </w:r>
      <w:r w:rsidR="00002B27">
        <w:rPr>
          <w:rFonts w:ascii="Verdana" w:eastAsia="Times New Roman" w:hAnsi="Verdana" w:cs="Segoe UI"/>
          <w:sz w:val="15"/>
          <w:szCs w:val="15"/>
        </w:rPr>
        <w:t>„</w:t>
      </w:r>
      <w:r w:rsidR="006928B3">
        <w:rPr>
          <w:rFonts w:ascii="Verdana" w:eastAsia="Times New Roman" w:hAnsi="Verdana" w:cs="Segoe UI"/>
          <w:sz w:val="15"/>
          <w:szCs w:val="15"/>
        </w:rPr>
        <w:t>Elektrotechnische Systeme analysieren und Funktionen prüfen</w:t>
      </w:r>
      <w:r w:rsidR="00B07A92">
        <w:rPr>
          <w:rFonts w:ascii="Verdana" w:eastAsia="Times New Roman" w:hAnsi="Verdana" w:cs="Segoe UI"/>
          <w:sz w:val="15"/>
          <w:szCs w:val="15"/>
        </w:rPr>
        <w:t xml:space="preserve">“ </w:t>
      </w:r>
      <w:r w:rsidRPr="00B07A92">
        <w:rPr>
          <w:rFonts w:ascii="Verdana" w:eastAsia="Times New Roman" w:hAnsi="Verdana" w:cs="Segoe UI"/>
          <w:sz w:val="15"/>
          <w:szCs w:val="15"/>
        </w:rPr>
        <w:t xml:space="preserve">des Berufsfeldes </w:t>
      </w:r>
      <w:r w:rsidR="00B07A92" w:rsidRPr="00B07A92">
        <w:rPr>
          <w:rFonts w:ascii="Verdana" w:eastAsia="Times New Roman" w:hAnsi="Verdana" w:cs="Segoe UI"/>
          <w:sz w:val="15"/>
          <w:szCs w:val="15"/>
        </w:rPr>
        <w:t>Elektrotechnik</w:t>
      </w:r>
      <w:r w:rsidRPr="00B07A92">
        <w:rPr>
          <w:rFonts w:ascii="Verdana" w:eastAsia="Times New Roman" w:hAnsi="Verdana" w:cs="Segoe UI"/>
          <w:sz w:val="15"/>
          <w:szCs w:val="15"/>
        </w:rPr>
        <w:t xml:space="preserve"> </w:t>
      </w:r>
      <w:r w:rsidRPr="0095257D">
        <w:rPr>
          <w:rFonts w:ascii="Verdana" w:eastAsia="Times New Roman" w:hAnsi="Verdana" w:cs="Segoe UI"/>
          <w:color w:val="000000"/>
          <w:sz w:val="15"/>
          <w:szCs w:val="15"/>
        </w:rPr>
        <w:t>angesiedelt.</w:t>
      </w:r>
      <w:r w:rsidR="00B07A92">
        <w:rPr>
          <w:rFonts w:ascii="Verdana" w:eastAsia="Times New Roman" w:hAnsi="Verdana" w:cs="Segoe UI"/>
          <w:color w:val="000000"/>
          <w:sz w:val="15"/>
          <w:szCs w:val="15"/>
        </w:rPr>
        <w:t xml:space="preserve"> </w:t>
      </w:r>
    </w:p>
    <w:p w14:paraId="0CD97EDD" w14:textId="332E1592" w:rsidR="004C476E" w:rsidRDefault="00145AE9" w:rsidP="0095257D">
      <w:pPr>
        <w:pStyle w:val="StandardWeb"/>
        <w:spacing w:before="0" w:beforeAutospacing="0"/>
        <w:rPr>
          <w:rFonts w:ascii="Verdana" w:eastAsia="Times New Roman" w:hAnsi="Verdana" w:cs="Segoe UI"/>
          <w:color w:val="000000"/>
          <w:sz w:val="15"/>
          <w:szCs w:val="15"/>
        </w:rPr>
      </w:pPr>
      <w:r>
        <w:rPr>
          <w:rFonts w:ascii="Verdana" w:eastAsia="Times New Roman" w:hAnsi="Verdana" w:cs="Segoe UI"/>
          <w:color w:val="000000"/>
          <w:sz w:val="15"/>
          <w:szCs w:val="15"/>
        </w:rPr>
        <w:t>Damit ist</w:t>
      </w:r>
      <w:r w:rsidR="0095257D" w:rsidRPr="0095257D">
        <w:rPr>
          <w:rFonts w:ascii="Verdana" w:eastAsia="Times New Roman" w:hAnsi="Verdana" w:cs="Segoe UI"/>
          <w:color w:val="000000"/>
          <w:sz w:val="15"/>
          <w:szCs w:val="15"/>
        </w:rPr>
        <w:t xml:space="preserve"> der Kurs für Ler</w:t>
      </w:r>
      <w:r w:rsidR="00B07A92">
        <w:rPr>
          <w:rFonts w:ascii="Verdana" w:eastAsia="Times New Roman" w:hAnsi="Verdana" w:cs="Segoe UI"/>
          <w:color w:val="000000"/>
          <w:sz w:val="15"/>
          <w:szCs w:val="15"/>
        </w:rPr>
        <w:t>nende in de</w:t>
      </w:r>
      <w:r>
        <w:rPr>
          <w:rFonts w:ascii="Verdana" w:eastAsia="Times New Roman" w:hAnsi="Verdana" w:cs="Segoe UI"/>
          <w:color w:val="000000"/>
          <w:sz w:val="15"/>
          <w:szCs w:val="15"/>
        </w:rPr>
        <w:t>r Zweijährigen Berufsfachschule Elektrotechnik</w:t>
      </w:r>
      <w:r w:rsidR="00AD3EEE">
        <w:rPr>
          <w:rFonts w:ascii="Verdana" w:eastAsia="Times New Roman" w:hAnsi="Verdana" w:cs="Segoe UI"/>
          <w:color w:val="000000"/>
          <w:sz w:val="15"/>
          <w:szCs w:val="15"/>
        </w:rPr>
        <w:t>,</w:t>
      </w:r>
      <w:r>
        <w:rPr>
          <w:rFonts w:ascii="Verdana" w:eastAsia="Times New Roman" w:hAnsi="Verdana" w:cs="Segoe UI"/>
          <w:color w:val="000000"/>
          <w:sz w:val="15"/>
          <w:szCs w:val="15"/>
        </w:rPr>
        <w:t xml:space="preserve"> </w:t>
      </w:r>
      <w:r w:rsidR="00F22920">
        <w:rPr>
          <w:rFonts w:ascii="Verdana" w:eastAsia="Times New Roman" w:hAnsi="Verdana" w:cs="Segoe UI"/>
          <w:color w:val="000000"/>
          <w:sz w:val="15"/>
          <w:szCs w:val="15"/>
        </w:rPr>
        <w:t>1. Jahr</w:t>
      </w:r>
      <w:r w:rsidR="00AD3EEE">
        <w:rPr>
          <w:rFonts w:ascii="Verdana" w:eastAsia="Times New Roman" w:hAnsi="Verdana" w:cs="Segoe UI"/>
          <w:color w:val="000000"/>
          <w:sz w:val="15"/>
          <w:szCs w:val="15"/>
        </w:rPr>
        <w:t xml:space="preserve"> und </w:t>
      </w:r>
      <w:r w:rsidR="00F22920">
        <w:rPr>
          <w:rFonts w:ascii="Verdana" w:eastAsia="Times New Roman" w:hAnsi="Verdana" w:cs="Segoe UI"/>
          <w:color w:val="000000"/>
          <w:sz w:val="15"/>
          <w:szCs w:val="15"/>
        </w:rPr>
        <w:t xml:space="preserve">in </w:t>
      </w:r>
      <w:r>
        <w:rPr>
          <w:rFonts w:ascii="Verdana" w:eastAsia="Times New Roman" w:hAnsi="Verdana" w:cs="Segoe UI"/>
          <w:color w:val="000000"/>
          <w:sz w:val="15"/>
          <w:szCs w:val="15"/>
        </w:rPr>
        <w:t xml:space="preserve">der Einjährigen Berufsfachschule Elektrotechnik </w:t>
      </w:r>
      <w:r w:rsidR="0095257D" w:rsidRPr="0095257D">
        <w:rPr>
          <w:rFonts w:ascii="Verdana" w:eastAsia="Times New Roman" w:hAnsi="Verdana" w:cs="Segoe UI"/>
          <w:color w:val="000000"/>
          <w:sz w:val="15"/>
          <w:szCs w:val="15"/>
        </w:rPr>
        <w:t>einsetzbar.</w:t>
      </w:r>
      <w:r w:rsidR="005D2B37">
        <w:rPr>
          <w:rFonts w:ascii="Verdana" w:eastAsia="Times New Roman" w:hAnsi="Verdana" w:cs="Segoe UI"/>
          <w:color w:val="000000"/>
          <w:sz w:val="15"/>
          <w:szCs w:val="15"/>
        </w:rPr>
        <w:t xml:space="preserve"> </w:t>
      </w:r>
      <w:r w:rsidR="00A54C47">
        <w:rPr>
          <w:rFonts w:ascii="Verdana" w:eastAsia="Times New Roman" w:hAnsi="Verdana" w:cs="Segoe UI"/>
          <w:color w:val="000000"/>
          <w:sz w:val="15"/>
          <w:szCs w:val="15"/>
        </w:rPr>
        <w:t xml:space="preserve"> </w:t>
      </w:r>
    </w:p>
    <w:p w14:paraId="1B6C970C" w14:textId="7F4DB85A" w:rsidR="00D77E54" w:rsidRDefault="007018B5" w:rsidP="0095257D">
      <w:pPr>
        <w:pStyle w:val="StandardWeb"/>
        <w:spacing w:before="0" w:beforeAutospacing="0"/>
        <w:rPr>
          <w:rFonts w:ascii="Verdana" w:eastAsia="Times New Roman" w:hAnsi="Verdana" w:cs="Segoe UI"/>
          <w:color w:val="000000"/>
          <w:sz w:val="15"/>
          <w:szCs w:val="15"/>
        </w:rPr>
      </w:pPr>
      <w:r>
        <w:rPr>
          <w:rFonts w:ascii="Verdana" w:eastAsia="Times New Roman" w:hAnsi="Verdana" w:cs="Segoe UI"/>
          <w:color w:val="000000"/>
          <w:sz w:val="15"/>
          <w:szCs w:val="15"/>
        </w:rPr>
        <w:t>Der Kurs umfasst e</w:t>
      </w:r>
      <w:r w:rsidR="00D77E54">
        <w:rPr>
          <w:rFonts w:ascii="Verdana" w:eastAsia="Times New Roman" w:hAnsi="Verdana" w:cs="Segoe UI"/>
          <w:color w:val="000000"/>
          <w:sz w:val="15"/>
          <w:szCs w:val="15"/>
        </w:rPr>
        <w:t>inen zeitlichen Rahmen von ca.</w:t>
      </w:r>
      <w:r w:rsidR="00002B27">
        <w:rPr>
          <w:rFonts w:ascii="Verdana" w:eastAsia="Times New Roman" w:hAnsi="Verdana" w:cs="Segoe UI"/>
          <w:color w:val="000000"/>
          <w:sz w:val="15"/>
          <w:szCs w:val="15"/>
        </w:rPr>
        <w:t xml:space="preserve"> </w:t>
      </w:r>
      <w:r w:rsidR="00145AE9">
        <w:rPr>
          <w:rFonts w:ascii="Verdana" w:eastAsia="Times New Roman" w:hAnsi="Verdana" w:cs="Segoe UI"/>
          <w:sz w:val="15"/>
          <w:szCs w:val="15"/>
        </w:rPr>
        <w:t>42</w:t>
      </w:r>
      <w:r w:rsidRPr="00FB4ABA">
        <w:rPr>
          <w:rFonts w:ascii="Verdana" w:eastAsia="Times New Roman" w:hAnsi="Verdana" w:cs="Segoe UI"/>
          <w:sz w:val="15"/>
          <w:szCs w:val="15"/>
        </w:rPr>
        <w:t xml:space="preserve"> Unterrichtsstunden</w:t>
      </w:r>
      <w:r w:rsidR="001D17FE">
        <w:rPr>
          <w:rFonts w:ascii="Verdana" w:eastAsia="Times New Roman" w:hAnsi="Verdana" w:cs="Segoe UI"/>
          <w:sz w:val="15"/>
          <w:szCs w:val="15"/>
        </w:rPr>
        <w:t>. 16 Stunden finden in der Berufsfachlichen Kompetenz (BFK) statt, davon</w:t>
      </w:r>
      <w:r w:rsidR="00785009" w:rsidRPr="00FB4ABA">
        <w:rPr>
          <w:rFonts w:ascii="Verdana" w:eastAsia="Times New Roman" w:hAnsi="Verdana" w:cs="Segoe UI"/>
          <w:sz w:val="15"/>
          <w:szCs w:val="15"/>
        </w:rPr>
        <w:t xml:space="preserve"> ca. 6</w:t>
      </w:r>
      <w:r w:rsidR="00D77E54" w:rsidRPr="00FB4ABA">
        <w:rPr>
          <w:rFonts w:ascii="Verdana" w:eastAsia="Times New Roman" w:hAnsi="Verdana" w:cs="Segoe UI"/>
          <w:sz w:val="15"/>
          <w:szCs w:val="15"/>
        </w:rPr>
        <w:t xml:space="preserve"> Stunden </w:t>
      </w:r>
      <w:r w:rsidR="001D17FE">
        <w:rPr>
          <w:rFonts w:ascii="Verdana" w:eastAsia="Times New Roman" w:hAnsi="Verdana" w:cs="Segoe UI"/>
          <w:sz w:val="15"/>
          <w:szCs w:val="15"/>
        </w:rPr>
        <w:t xml:space="preserve">am Lernort </w:t>
      </w:r>
      <w:r w:rsidR="00D77E54" w:rsidRPr="00FB4ABA">
        <w:rPr>
          <w:rFonts w:ascii="Verdana" w:eastAsia="Times New Roman" w:hAnsi="Verdana" w:cs="Segoe UI"/>
          <w:sz w:val="15"/>
          <w:szCs w:val="15"/>
        </w:rPr>
        <w:t>E</w:t>
      </w:r>
      <w:r w:rsidR="00785009" w:rsidRPr="00FB4ABA">
        <w:rPr>
          <w:rFonts w:ascii="Verdana" w:eastAsia="Times New Roman" w:hAnsi="Verdana" w:cs="Segoe UI"/>
          <w:sz w:val="15"/>
          <w:szCs w:val="15"/>
        </w:rPr>
        <w:t>lektrolabor</w:t>
      </w:r>
      <w:r w:rsidRPr="00FB4ABA">
        <w:rPr>
          <w:rFonts w:ascii="Verdana" w:eastAsia="Times New Roman" w:hAnsi="Verdana" w:cs="Segoe UI"/>
          <w:sz w:val="15"/>
          <w:szCs w:val="15"/>
        </w:rPr>
        <w:t xml:space="preserve">. </w:t>
      </w:r>
      <w:r w:rsidR="00A165FA">
        <w:rPr>
          <w:rFonts w:ascii="Verdana" w:eastAsia="Times New Roman" w:hAnsi="Verdana" w:cs="Segoe UI"/>
          <w:color w:val="000000"/>
          <w:sz w:val="15"/>
          <w:szCs w:val="15"/>
        </w:rPr>
        <w:t xml:space="preserve">Als </w:t>
      </w:r>
      <w:r w:rsidR="00002B27">
        <w:rPr>
          <w:rFonts w:ascii="Verdana" w:eastAsia="Times New Roman" w:hAnsi="Verdana" w:cs="Segoe UI"/>
          <w:color w:val="000000"/>
          <w:sz w:val="15"/>
          <w:szCs w:val="15"/>
        </w:rPr>
        <w:t>f</w:t>
      </w:r>
      <w:r w:rsidR="00A165FA">
        <w:rPr>
          <w:rFonts w:ascii="Verdana" w:eastAsia="Times New Roman" w:hAnsi="Verdana" w:cs="Segoe UI"/>
          <w:color w:val="000000"/>
          <w:sz w:val="15"/>
          <w:szCs w:val="15"/>
        </w:rPr>
        <w:t xml:space="preserve">achliche Themen stehen </w:t>
      </w:r>
      <w:r w:rsidR="00E41F71">
        <w:rPr>
          <w:rFonts w:ascii="Verdana" w:eastAsia="Times New Roman" w:hAnsi="Verdana" w:cs="Segoe UI"/>
          <w:color w:val="000000"/>
          <w:sz w:val="15"/>
          <w:szCs w:val="15"/>
        </w:rPr>
        <w:t>d</w:t>
      </w:r>
      <w:r w:rsidR="004C476E">
        <w:rPr>
          <w:rFonts w:ascii="Verdana" w:eastAsia="Times New Roman" w:hAnsi="Verdana" w:cs="Segoe UI"/>
          <w:color w:val="000000"/>
          <w:sz w:val="15"/>
          <w:szCs w:val="15"/>
        </w:rPr>
        <w:t>ie Systemanalyse</w:t>
      </w:r>
      <w:r w:rsidR="00A165FA">
        <w:rPr>
          <w:rFonts w:ascii="Verdana" w:eastAsia="Times New Roman" w:hAnsi="Verdana" w:cs="Segoe UI"/>
          <w:color w:val="000000"/>
          <w:sz w:val="15"/>
          <w:szCs w:val="15"/>
        </w:rPr>
        <w:t>, d</w:t>
      </w:r>
      <w:r w:rsidR="001D17FE">
        <w:rPr>
          <w:rFonts w:ascii="Verdana" w:eastAsia="Times New Roman" w:hAnsi="Verdana" w:cs="Segoe UI"/>
          <w:color w:val="000000"/>
          <w:sz w:val="15"/>
          <w:szCs w:val="15"/>
        </w:rPr>
        <w:t>ie elektr</w:t>
      </w:r>
      <w:r w:rsidR="004C476E">
        <w:rPr>
          <w:rFonts w:ascii="Verdana" w:eastAsia="Times New Roman" w:hAnsi="Verdana" w:cs="Segoe UI"/>
          <w:color w:val="000000"/>
          <w:sz w:val="15"/>
          <w:szCs w:val="15"/>
        </w:rPr>
        <w:t xml:space="preserve">ischen Betriebsmittel (Diode, Leuchtdiode, Zehnerdiode, Kondensatoren, Laderegler MAX1811), verschiedene Akkutypen, </w:t>
      </w:r>
      <w:r w:rsidR="00C952B8">
        <w:rPr>
          <w:rFonts w:ascii="Verdana" w:eastAsia="Times New Roman" w:hAnsi="Verdana" w:cs="Segoe UI"/>
          <w:color w:val="000000"/>
          <w:sz w:val="15"/>
          <w:szCs w:val="15"/>
        </w:rPr>
        <w:t>die Leistung, die elektrische Arbeit und die Kapazität</w:t>
      </w:r>
      <w:r w:rsidR="00A165FA">
        <w:rPr>
          <w:rFonts w:ascii="Verdana" w:eastAsia="Times New Roman" w:hAnsi="Verdana" w:cs="Segoe UI"/>
          <w:color w:val="000000"/>
          <w:sz w:val="15"/>
          <w:szCs w:val="15"/>
        </w:rPr>
        <w:t xml:space="preserve"> im Vordergrund.</w:t>
      </w:r>
    </w:p>
    <w:p w14:paraId="47B7A229" w14:textId="721E196F" w:rsidR="00406F2C" w:rsidRDefault="00406F2C" w:rsidP="0066113E">
      <w:pPr>
        <w:pStyle w:val="StandardWeb"/>
        <w:spacing w:before="0" w:beforeAutospacing="0" w:after="0" w:afterAutospacing="0"/>
        <w:rPr>
          <w:rFonts w:ascii="Verdana" w:eastAsia="Times New Roman" w:hAnsi="Verdana" w:cs="Segoe UI"/>
          <w:color w:val="000000"/>
          <w:sz w:val="15"/>
          <w:szCs w:val="15"/>
        </w:rPr>
      </w:pPr>
      <w:r>
        <w:rPr>
          <w:rFonts w:ascii="Verdana" w:eastAsia="Times New Roman" w:hAnsi="Verdana" w:cs="Segoe UI"/>
          <w:color w:val="000000"/>
          <w:sz w:val="15"/>
          <w:szCs w:val="15"/>
        </w:rPr>
        <w:t xml:space="preserve">Folgende Lernschritte/ Lernthemen sind für die die Durchführung im </w:t>
      </w:r>
      <w:r w:rsidR="0066113E">
        <w:rPr>
          <w:rFonts w:ascii="Verdana" w:eastAsia="Times New Roman" w:hAnsi="Verdana" w:cs="Segoe UI"/>
          <w:color w:val="000000"/>
          <w:sz w:val="15"/>
          <w:szCs w:val="15"/>
        </w:rPr>
        <w:t xml:space="preserve">Lernort </w:t>
      </w:r>
      <w:r>
        <w:rPr>
          <w:rFonts w:ascii="Verdana" w:eastAsia="Times New Roman" w:hAnsi="Verdana" w:cs="Segoe UI"/>
          <w:color w:val="000000"/>
          <w:sz w:val="15"/>
          <w:szCs w:val="15"/>
        </w:rPr>
        <w:t xml:space="preserve">Elektrolabor </w:t>
      </w:r>
      <w:proofErr w:type="spellStart"/>
      <w:r>
        <w:rPr>
          <w:rFonts w:ascii="Verdana" w:eastAsia="Times New Roman" w:hAnsi="Verdana" w:cs="Segoe UI"/>
          <w:color w:val="000000"/>
          <w:sz w:val="15"/>
          <w:szCs w:val="15"/>
        </w:rPr>
        <w:t>konzipiert:</w:t>
      </w:r>
      <w:proofErr w:type="spellEnd"/>
    </w:p>
    <w:p w14:paraId="59339460" w14:textId="4ECE440B" w:rsidR="00406F2C" w:rsidRDefault="00406F2C" w:rsidP="0066113E">
      <w:pPr>
        <w:pStyle w:val="StandardWeb"/>
        <w:numPr>
          <w:ilvl w:val="0"/>
          <w:numId w:val="30"/>
        </w:numPr>
        <w:spacing w:before="0" w:beforeAutospacing="0" w:after="0" w:afterAutospacing="0"/>
        <w:rPr>
          <w:rFonts w:ascii="Verdana" w:eastAsia="Times New Roman" w:hAnsi="Verdana" w:cs="Segoe UI"/>
          <w:color w:val="000000"/>
          <w:sz w:val="15"/>
          <w:szCs w:val="15"/>
        </w:rPr>
      </w:pPr>
      <w:proofErr w:type="spellStart"/>
      <w:r>
        <w:rPr>
          <w:rFonts w:ascii="Verdana" w:eastAsia="Times New Roman" w:hAnsi="Verdana" w:cs="Segoe UI"/>
          <w:color w:val="000000"/>
          <w:sz w:val="15"/>
          <w:szCs w:val="15"/>
        </w:rPr>
        <w:t>Lernthema</w:t>
      </w:r>
      <w:proofErr w:type="spellEnd"/>
      <w:r>
        <w:rPr>
          <w:rFonts w:ascii="Verdana" w:eastAsia="Times New Roman" w:hAnsi="Verdana" w:cs="Segoe UI"/>
          <w:color w:val="000000"/>
          <w:sz w:val="15"/>
          <w:szCs w:val="15"/>
        </w:rPr>
        <w:t xml:space="preserve"> 2: </w:t>
      </w:r>
      <w:r w:rsidR="00946202">
        <w:rPr>
          <w:rFonts w:ascii="Verdana" w:eastAsia="Times New Roman" w:hAnsi="Verdana" w:cs="Segoe UI"/>
          <w:color w:val="000000"/>
          <w:sz w:val="15"/>
          <w:szCs w:val="15"/>
        </w:rPr>
        <w:t>Bauelemente und Baugruppen der Powerbank dimensionieren</w:t>
      </w:r>
    </w:p>
    <w:p w14:paraId="1288FCEF" w14:textId="36B017A7" w:rsidR="00406F2C" w:rsidRDefault="00406F2C" w:rsidP="00406F2C">
      <w:pPr>
        <w:pStyle w:val="StandardWeb"/>
        <w:numPr>
          <w:ilvl w:val="0"/>
          <w:numId w:val="30"/>
        </w:numPr>
        <w:spacing w:before="0" w:beforeAutospacing="0"/>
        <w:rPr>
          <w:rFonts w:ascii="Verdana" w:eastAsia="Times New Roman" w:hAnsi="Verdana" w:cs="Segoe UI"/>
          <w:color w:val="000000"/>
          <w:sz w:val="15"/>
          <w:szCs w:val="15"/>
        </w:rPr>
      </w:pPr>
      <w:r>
        <w:rPr>
          <w:rFonts w:ascii="Verdana" w:eastAsia="Times New Roman" w:hAnsi="Verdana" w:cs="Segoe UI"/>
          <w:color w:val="000000"/>
          <w:sz w:val="15"/>
          <w:szCs w:val="15"/>
        </w:rPr>
        <w:t>Lernschritt 2.</w:t>
      </w:r>
      <w:r w:rsidR="00946202">
        <w:rPr>
          <w:rFonts w:ascii="Verdana" w:eastAsia="Times New Roman" w:hAnsi="Verdana" w:cs="Segoe UI"/>
          <w:color w:val="000000"/>
          <w:sz w:val="15"/>
          <w:szCs w:val="15"/>
        </w:rPr>
        <w:t>3</w:t>
      </w:r>
      <w:r>
        <w:rPr>
          <w:rFonts w:ascii="Verdana" w:eastAsia="Times New Roman" w:hAnsi="Verdana" w:cs="Segoe UI"/>
          <w:color w:val="000000"/>
          <w:sz w:val="15"/>
          <w:szCs w:val="15"/>
        </w:rPr>
        <w:t xml:space="preserve">: </w:t>
      </w:r>
      <w:r w:rsidR="00946202">
        <w:rPr>
          <w:rFonts w:ascii="Verdana" w:eastAsia="Times New Roman" w:hAnsi="Verdana" w:cs="Segoe UI"/>
          <w:color w:val="000000"/>
          <w:sz w:val="15"/>
          <w:szCs w:val="15"/>
        </w:rPr>
        <w:t>Ladezustandsanzeiger der Powerbank dimensionieren</w:t>
      </w:r>
    </w:p>
    <w:p w14:paraId="6150A909" w14:textId="4BDED91F" w:rsidR="00406F2C" w:rsidRDefault="00406F2C" w:rsidP="00406F2C">
      <w:pPr>
        <w:pStyle w:val="StandardWeb"/>
        <w:numPr>
          <w:ilvl w:val="0"/>
          <w:numId w:val="30"/>
        </w:numPr>
        <w:spacing w:before="0" w:beforeAutospacing="0"/>
        <w:rPr>
          <w:rFonts w:ascii="Verdana" w:eastAsia="Times New Roman" w:hAnsi="Verdana" w:cs="Segoe UI"/>
          <w:color w:val="000000"/>
          <w:sz w:val="15"/>
          <w:szCs w:val="15"/>
        </w:rPr>
      </w:pPr>
      <w:r>
        <w:rPr>
          <w:rFonts w:ascii="Verdana" w:eastAsia="Times New Roman" w:hAnsi="Verdana" w:cs="Segoe UI"/>
          <w:color w:val="000000"/>
          <w:sz w:val="15"/>
          <w:szCs w:val="15"/>
        </w:rPr>
        <w:t>Lernschritt 2.</w:t>
      </w:r>
      <w:r w:rsidR="00946202">
        <w:rPr>
          <w:rFonts w:ascii="Verdana" w:eastAsia="Times New Roman" w:hAnsi="Verdana" w:cs="Segoe UI"/>
          <w:color w:val="000000"/>
          <w:sz w:val="15"/>
          <w:szCs w:val="15"/>
        </w:rPr>
        <w:t>4</w:t>
      </w:r>
      <w:r>
        <w:rPr>
          <w:rFonts w:ascii="Verdana" w:eastAsia="Times New Roman" w:hAnsi="Verdana" w:cs="Segoe UI"/>
          <w:color w:val="000000"/>
          <w:sz w:val="15"/>
          <w:szCs w:val="15"/>
        </w:rPr>
        <w:t xml:space="preserve">: </w:t>
      </w:r>
      <w:proofErr w:type="spellStart"/>
      <w:r w:rsidR="00946202">
        <w:rPr>
          <w:rFonts w:ascii="Verdana" w:eastAsia="Times New Roman" w:hAnsi="Verdana" w:cs="Segoe UI"/>
          <w:color w:val="000000"/>
          <w:sz w:val="15"/>
          <w:szCs w:val="15"/>
        </w:rPr>
        <w:t>Reset</w:t>
      </w:r>
      <w:proofErr w:type="spellEnd"/>
      <w:r w:rsidR="00946202">
        <w:rPr>
          <w:rFonts w:ascii="Verdana" w:eastAsia="Times New Roman" w:hAnsi="Verdana" w:cs="Segoe UI"/>
          <w:color w:val="000000"/>
          <w:sz w:val="15"/>
          <w:szCs w:val="15"/>
        </w:rPr>
        <w:t>-Schaltung der Powerbank realisieren</w:t>
      </w:r>
    </w:p>
    <w:p w14:paraId="6B172935" w14:textId="12069089" w:rsidR="00946202" w:rsidRDefault="00946202" w:rsidP="00946202">
      <w:pPr>
        <w:pStyle w:val="StandardWeb"/>
        <w:spacing w:before="0" w:beforeAutospacing="0"/>
        <w:rPr>
          <w:rFonts w:ascii="Verdana" w:eastAsia="Times New Roman" w:hAnsi="Verdana" w:cs="Segoe UI"/>
          <w:color w:val="000000"/>
          <w:sz w:val="15"/>
          <w:szCs w:val="15"/>
        </w:rPr>
      </w:pPr>
      <w:r>
        <w:rPr>
          <w:rFonts w:ascii="Verdana" w:eastAsia="Times New Roman" w:hAnsi="Verdana" w:cs="Segoe UI"/>
          <w:color w:val="000000"/>
          <w:sz w:val="15"/>
          <w:szCs w:val="15"/>
        </w:rPr>
        <w:lastRenderedPageBreak/>
        <w:t>Das Lernthema 3 „Powerbank aufbauen und in</w:t>
      </w:r>
      <w:r w:rsidR="00411777">
        <w:rPr>
          <w:rFonts w:ascii="Verdana" w:eastAsia="Times New Roman" w:hAnsi="Verdana" w:cs="Segoe UI"/>
          <w:color w:val="000000"/>
          <w:sz w:val="15"/>
          <w:szCs w:val="15"/>
        </w:rPr>
        <w:t xml:space="preserve"> B</w:t>
      </w:r>
      <w:r>
        <w:rPr>
          <w:rFonts w:ascii="Verdana" w:eastAsia="Times New Roman" w:hAnsi="Verdana" w:cs="Segoe UI"/>
          <w:color w:val="000000"/>
          <w:sz w:val="15"/>
          <w:szCs w:val="15"/>
        </w:rPr>
        <w:t xml:space="preserve">etrieb nehmen“ </w:t>
      </w:r>
      <w:r w:rsidR="00145AE9">
        <w:rPr>
          <w:rFonts w:ascii="Verdana" w:eastAsia="Times New Roman" w:hAnsi="Verdana" w:cs="Segoe UI"/>
          <w:color w:val="000000"/>
          <w:sz w:val="15"/>
          <w:szCs w:val="15"/>
        </w:rPr>
        <w:t>ist für den Berufspraktischen Unterricht konzipiert</w:t>
      </w:r>
      <w:r>
        <w:rPr>
          <w:rFonts w:ascii="Verdana" w:eastAsia="Times New Roman" w:hAnsi="Verdana" w:cs="Segoe UI"/>
          <w:color w:val="000000"/>
          <w:sz w:val="15"/>
          <w:szCs w:val="15"/>
        </w:rPr>
        <w:t xml:space="preserve">. Alle Materialen sind ausgearbeitet und </w:t>
      </w:r>
      <w:r w:rsidR="00145AE9">
        <w:rPr>
          <w:rFonts w:ascii="Verdana" w:eastAsia="Times New Roman" w:hAnsi="Verdana" w:cs="Segoe UI"/>
          <w:color w:val="000000"/>
          <w:sz w:val="15"/>
          <w:szCs w:val="15"/>
        </w:rPr>
        <w:t>sofort</w:t>
      </w:r>
      <w:r>
        <w:rPr>
          <w:rFonts w:ascii="Verdana" w:eastAsia="Times New Roman" w:hAnsi="Verdana" w:cs="Segoe UI"/>
          <w:color w:val="000000"/>
          <w:sz w:val="15"/>
          <w:szCs w:val="15"/>
        </w:rPr>
        <w:t xml:space="preserve"> einsetzbar. </w:t>
      </w:r>
      <w:r w:rsidR="00FB4ABA">
        <w:rPr>
          <w:rFonts w:ascii="Verdana" w:eastAsia="Times New Roman" w:hAnsi="Verdana" w:cs="Segoe UI"/>
          <w:color w:val="000000"/>
          <w:sz w:val="15"/>
          <w:szCs w:val="15"/>
        </w:rPr>
        <w:t>Die Materialliste und die elektronischen Pläne werden ebenfalls bereitgestellt.</w:t>
      </w:r>
    </w:p>
    <w:p w14:paraId="59A1604C" w14:textId="605832AF" w:rsidR="00406F2C" w:rsidRPr="00406F2C" w:rsidRDefault="00406F2C" w:rsidP="00406F2C">
      <w:pPr>
        <w:pStyle w:val="StandardWeb"/>
        <w:spacing w:before="0" w:beforeAutospacing="0"/>
        <w:rPr>
          <w:rFonts w:ascii="Verdana" w:eastAsia="Times New Roman" w:hAnsi="Verdana" w:cs="Segoe UI"/>
          <w:b/>
          <w:color w:val="000000"/>
          <w:sz w:val="15"/>
          <w:szCs w:val="15"/>
        </w:rPr>
      </w:pPr>
      <w:r w:rsidRPr="00406F2C">
        <w:rPr>
          <w:rFonts w:ascii="Verdana" w:eastAsia="Times New Roman" w:hAnsi="Verdana" w:cs="Segoe UI"/>
          <w:b/>
          <w:color w:val="000000"/>
          <w:sz w:val="15"/>
          <w:szCs w:val="15"/>
        </w:rPr>
        <w:t>Welches Vorwissen wird vorausgesetzt?</w:t>
      </w:r>
    </w:p>
    <w:p w14:paraId="6F4C04F9" w14:textId="71F21D03" w:rsidR="0095257D" w:rsidRDefault="00406F2C" w:rsidP="0095257D">
      <w:pPr>
        <w:pStyle w:val="StandardWeb"/>
        <w:spacing w:before="0" w:beforeAutospacing="0"/>
        <w:rPr>
          <w:rFonts w:ascii="Verdana" w:eastAsia="Times New Roman" w:hAnsi="Verdana" w:cs="Segoe UI"/>
          <w:color w:val="000000"/>
          <w:sz w:val="15"/>
          <w:szCs w:val="15"/>
        </w:rPr>
      </w:pPr>
      <w:r>
        <w:rPr>
          <w:rFonts w:ascii="Verdana" w:eastAsia="Times New Roman" w:hAnsi="Verdana" w:cs="Segoe UI"/>
          <w:color w:val="000000"/>
          <w:sz w:val="15"/>
          <w:szCs w:val="15"/>
        </w:rPr>
        <w:t xml:space="preserve">Die Lernenden sollten </w:t>
      </w:r>
      <w:r w:rsidR="001823D2">
        <w:rPr>
          <w:rFonts w:ascii="Verdana" w:eastAsia="Times New Roman" w:hAnsi="Verdana" w:cs="Segoe UI"/>
          <w:color w:val="000000"/>
          <w:sz w:val="15"/>
          <w:szCs w:val="15"/>
        </w:rPr>
        <w:t>das Ohm’sche Gesetz mit den Grundgrößen Strom I, Spannung U und den Widerstand R kennen</w:t>
      </w:r>
      <w:r>
        <w:rPr>
          <w:rFonts w:ascii="Verdana" w:eastAsia="Times New Roman" w:hAnsi="Verdana" w:cs="Segoe UI"/>
          <w:color w:val="000000"/>
          <w:sz w:val="15"/>
          <w:szCs w:val="15"/>
        </w:rPr>
        <w:t xml:space="preserve">. </w:t>
      </w:r>
      <w:r w:rsidR="001823D2">
        <w:rPr>
          <w:rFonts w:ascii="Verdana" w:eastAsia="Times New Roman" w:hAnsi="Verdana" w:cs="Segoe UI"/>
          <w:color w:val="000000"/>
          <w:sz w:val="15"/>
          <w:szCs w:val="15"/>
        </w:rPr>
        <w:t>Auch die Grundschaltungen wie die Reihenschaltung, die Parallelschaltung und die gemischte Schaltung sollten bekannt sein</w:t>
      </w:r>
      <w:r>
        <w:rPr>
          <w:rFonts w:ascii="Verdana" w:eastAsia="Times New Roman" w:hAnsi="Verdana" w:cs="Segoe UI"/>
          <w:color w:val="000000"/>
          <w:sz w:val="15"/>
          <w:szCs w:val="15"/>
        </w:rPr>
        <w:t xml:space="preserve">. </w:t>
      </w:r>
    </w:p>
    <w:p w14:paraId="704FEA02" w14:textId="0E4B4E88" w:rsidR="001823D2" w:rsidRDefault="001823D2" w:rsidP="0095257D">
      <w:pPr>
        <w:pStyle w:val="StandardWeb"/>
        <w:spacing w:before="0" w:beforeAutospacing="0"/>
        <w:rPr>
          <w:rFonts w:ascii="Verdana" w:eastAsia="Times New Roman" w:hAnsi="Verdana" w:cs="Segoe UI"/>
          <w:color w:val="000000"/>
          <w:sz w:val="15"/>
          <w:szCs w:val="15"/>
        </w:rPr>
      </w:pPr>
      <w:r>
        <w:rPr>
          <w:rFonts w:ascii="Verdana" w:eastAsia="Times New Roman" w:hAnsi="Verdana" w:cs="Segoe UI"/>
          <w:color w:val="000000"/>
          <w:sz w:val="15"/>
          <w:szCs w:val="15"/>
        </w:rPr>
        <w:t>Handwerklich sollten bereits Grundkenntnisse beim Weichlöten bestehen.</w:t>
      </w:r>
    </w:p>
    <w:p w14:paraId="20B1B2A5" w14:textId="63A6624F" w:rsidR="00B21F22" w:rsidRPr="00B21F22" w:rsidRDefault="00B21F22" w:rsidP="0095257D">
      <w:pPr>
        <w:pStyle w:val="StandardWeb"/>
        <w:spacing w:before="0" w:beforeAutospacing="0"/>
        <w:rPr>
          <w:rFonts w:ascii="Verdana" w:eastAsia="Times New Roman" w:hAnsi="Verdana" w:cs="Segoe UI"/>
          <w:b/>
          <w:color w:val="000000"/>
          <w:sz w:val="15"/>
          <w:szCs w:val="15"/>
        </w:rPr>
      </w:pPr>
      <w:r w:rsidRPr="00B21F22">
        <w:rPr>
          <w:rFonts w:ascii="Verdana" w:eastAsia="Times New Roman" w:hAnsi="Verdana" w:cs="Segoe UI"/>
          <w:b/>
          <w:color w:val="000000"/>
          <w:sz w:val="15"/>
          <w:szCs w:val="15"/>
        </w:rPr>
        <w:t xml:space="preserve">Besondere Hinweise </w:t>
      </w:r>
    </w:p>
    <w:p w14:paraId="068572C3" w14:textId="17A224E2" w:rsidR="00B21F22" w:rsidRPr="0095257D" w:rsidRDefault="001823D2" w:rsidP="0095257D">
      <w:pPr>
        <w:pStyle w:val="StandardWeb"/>
        <w:spacing w:before="0" w:beforeAutospacing="0"/>
        <w:rPr>
          <w:rFonts w:ascii="Verdana" w:eastAsia="Times New Roman" w:hAnsi="Verdana" w:cs="Segoe UI"/>
          <w:color w:val="000000"/>
          <w:sz w:val="15"/>
          <w:szCs w:val="15"/>
        </w:rPr>
      </w:pPr>
      <w:r>
        <w:rPr>
          <w:rFonts w:ascii="Verdana" w:eastAsia="Times New Roman" w:hAnsi="Verdana" w:cs="Segoe UI"/>
          <w:color w:val="000000"/>
          <w:sz w:val="15"/>
          <w:szCs w:val="15"/>
        </w:rPr>
        <w:t>Immer wieder werden digitale Besprechungsräume (</w:t>
      </w:r>
      <w:proofErr w:type="spellStart"/>
      <w:r w:rsidRPr="001823D2">
        <w:rPr>
          <w:rFonts w:ascii="Verdana" w:eastAsia="Times New Roman" w:hAnsi="Verdana" w:cs="Segoe UI"/>
          <w:b/>
          <w:bCs/>
          <w:color w:val="000000"/>
          <w:sz w:val="15"/>
          <w:szCs w:val="15"/>
        </w:rPr>
        <w:t>B</w:t>
      </w:r>
      <w:r>
        <w:rPr>
          <w:rFonts w:ascii="Verdana" w:eastAsia="Times New Roman" w:hAnsi="Verdana" w:cs="Segoe UI"/>
          <w:color w:val="000000"/>
          <w:sz w:val="15"/>
          <w:szCs w:val="15"/>
        </w:rPr>
        <w:t>ig</w:t>
      </w:r>
      <w:r w:rsidRPr="001823D2">
        <w:rPr>
          <w:rFonts w:ascii="Verdana" w:eastAsia="Times New Roman" w:hAnsi="Verdana" w:cs="Segoe UI"/>
          <w:b/>
          <w:bCs/>
          <w:color w:val="000000"/>
          <w:sz w:val="15"/>
          <w:szCs w:val="15"/>
        </w:rPr>
        <w:t>B</w:t>
      </w:r>
      <w:r>
        <w:rPr>
          <w:rFonts w:ascii="Verdana" w:eastAsia="Times New Roman" w:hAnsi="Verdana" w:cs="Segoe UI"/>
          <w:color w:val="000000"/>
          <w:sz w:val="15"/>
          <w:szCs w:val="15"/>
        </w:rPr>
        <w:t>lue</w:t>
      </w:r>
      <w:r w:rsidRPr="001823D2">
        <w:rPr>
          <w:rFonts w:ascii="Verdana" w:eastAsia="Times New Roman" w:hAnsi="Verdana" w:cs="Segoe UI"/>
          <w:b/>
          <w:bCs/>
          <w:color w:val="000000"/>
          <w:sz w:val="15"/>
          <w:szCs w:val="15"/>
        </w:rPr>
        <w:t>B</w:t>
      </w:r>
      <w:r>
        <w:rPr>
          <w:rFonts w:ascii="Verdana" w:eastAsia="Times New Roman" w:hAnsi="Verdana" w:cs="Segoe UI"/>
          <w:color w:val="000000"/>
          <w:sz w:val="15"/>
          <w:szCs w:val="15"/>
        </w:rPr>
        <w:t>utton</w:t>
      </w:r>
      <w:proofErr w:type="spellEnd"/>
      <w:r>
        <w:rPr>
          <w:rFonts w:ascii="Verdana" w:eastAsia="Times New Roman" w:hAnsi="Verdana" w:cs="Segoe UI"/>
          <w:color w:val="000000"/>
          <w:sz w:val="15"/>
          <w:szCs w:val="15"/>
        </w:rPr>
        <w:t xml:space="preserve">) angeboten, um so den Lernenden, die nicht in </w:t>
      </w:r>
      <w:r w:rsidR="00BA57C0">
        <w:rPr>
          <w:rFonts w:ascii="Verdana" w:eastAsia="Times New Roman" w:hAnsi="Verdana" w:cs="Segoe UI"/>
          <w:color w:val="000000"/>
          <w:sz w:val="15"/>
          <w:szCs w:val="15"/>
        </w:rPr>
        <w:t>Präsenz</w:t>
      </w:r>
      <w:r>
        <w:rPr>
          <w:rFonts w:ascii="Verdana" w:eastAsia="Times New Roman" w:hAnsi="Verdana" w:cs="Segoe UI"/>
          <w:color w:val="000000"/>
          <w:sz w:val="15"/>
          <w:szCs w:val="15"/>
        </w:rPr>
        <w:t xml:space="preserve"> am Unterricht teilnehmen können, die Teilnahme am Unterricht </w:t>
      </w:r>
      <w:r w:rsidR="00BA57C0">
        <w:rPr>
          <w:rFonts w:ascii="Verdana" w:eastAsia="Times New Roman" w:hAnsi="Verdana" w:cs="Segoe UI"/>
          <w:color w:val="000000"/>
          <w:sz w:val="15"/>
          <w:szCs w:val="15"/>
        </w:rPr>
        <w:t>gewährleisten zu können. Hier sollten bei höherer Anzahl von Lernenden ggf. die Anzahl der Besprechungsräumen erweitert werden.</w:t>
      </w:r>
    </w:p>
    <w:p w14:paraId="5267AB08" w14:textId="7F70162F" w:rsidR="0095257D" w:rsidRPr="0095257D" w:rsidRDefault="0095257D" w:rsidP="0095257D">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b/>
          <w:bCs/>
          <w:color w:val="000000"/>
          <w:sz w:val="15"/>
          <w:szCs w:val="15"/>
        </w:rPr>
        <w:t>Handhabungshinweis</w:t>
      </w:r>
    </w:p>
    <w:p w14:paraId="6E19455E" w14:textId="21667A31" w:rsidR="0095257D" w:rsidRPr="0095257D" w:rsidRDefault="0095257D" w:rsidP="0095257D">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Der gesamte Kursraum ist als Lernlandschaft auf den Niveaustufen des Deutschen Qualifikationsrahmens (</w:t>
      </w:r>
      <w:r w:rsidRPr="0095257D">
        <w:rPr>
          <w:rFonts w:ascii="Verdana" w:eastAsia="Times New Roman" w:hAnsi="Verdana"/>
          <w:b/>
          <w:bCs/>
          <w:color w:val="000000"/>
          <w:sz w:val="15"/>
          <w:szCs w:val="15"/>
        </w:rPr>
        <w:t>DQR</w:t>
      </w:r>
      <w:r w:rsidRPr="0095257D">
        <w:rPr>
          <w:rFonts w:ascii="Verdana" w:eastAsia="Times New Roman" w:hAnsi="Verdana" w:cs="Segoe UI"/>
          <w:color w:val="000000"/>
          <w:sz w:val="15"/>
          <w:szCs w:val="15"/>
        </w:rPr>
        <w:t>) gestaltet, in der sich die Lernenden frei bewegen können. Jeder bekommt die Möglichkeit, sich sowohl an einem höh</w:t>
      </w:r>
      <w:r>
        <w:rPr>
          <w:rFonts w:ascii="Verdana" w:eastAsia="Times New Roman" w:hAnsi="Verdana" w:cs="Segoe UI"/>
          <w:color w:val="000000"/>
          <w:sz w:val="15"/>
          <w:szCs w:val="15"/>
        </w:rPr>
        <w:t>er</w:t>
      </w:r>
      <w:r w:rsidRPr="0095257D">
        <w:rPr>
          <w:rFonts w:ascii="Verdana" w:eastAsia="Times New Roman" w:hAnsi="Verdana" w:cs="Segoe UI"/>
          <w:color w:val="000000"/>
          <w:sz w:val="15"/>
          <w:szCs w:val="15"/>
        </w:rPr>
        <w:t>en Niveau auszuprobieren als auch zunächst eine Niveaustufe unterhal</w:t>
      </w:r>
      <w:r w:rsidR="007018B5">
        <w:rPr>
          <w:rFonts w:ascii="Verdana" w:eastAsia="Times New Roman" w:hAnsi="Verdana" w:cs="Segoe UI"/>
          <w:color w:val="000000"/>
          <w:sz w:val="15"/>
          <w:szCs w:val="15"/>
        </w:rPr>
        <w:t xml:space="preserve">b </w:t>
      </w:r>
      <w:r w:rsidRPr="0095257D">
        <w:rPr>
          <w:rFonts w:ascii="Verdana" w:eastAsia="Times New Roman" w:hAnsi="Verdana" w:cs="Segoe UI"/>
          <w:color w:val="000000"/>
          <w:sz w:val="15"/>
          <w:szCs w:val="15"/>
        </w:rPr>
        <w:t>de</w:t>
      </w:r>
      <w:r w:rsidR="00E41F71">
        <w:rPr>
          <w:rFonts w:ascii="Verdana" w:eastAsia="Times New Roman" w:hAnsi="Verdana" w:cs="Segoe UI"/>
          <w:color w:val="000000"/>
          <w:sz w:val="15"/>
          <w:szCs w:val="15"/>
        </w:rPr>
        <w:t>s</w:t>
      </w:r>
      <w:r w:rsidRPr="0095257D">
        <w:rPr>
          <w:rFonts w:ascii="Verdana" w:eastAsia="Times New Roman" w:hAnsi="Verdana" w:cs="Segoe UI"/>
          <w:color w:val="000000"/>
          <w:sz w:val="15"/>
          <w:szCs w:val="15"/>
        </w:rPr>
        <w:t xml:space="preserve"> eigenen </w:t>
      </w:r>
      <w:r w:rsidR="00E41F71">
        <w:rPr>
          <w:rFonts w:ascii="Verdana" w:eastAsia="Times New Roman" w:hAnsi="Verdana" w:cs="Segoe UI"/>
          <w:color w:val="000000"/>
          <w:sz w:val="15"/>
          <w:szCs w:val="15"/>
        </w:rPr>
        <w:t xml:space="preserve">Niveaus </w:t>
      </w:r>
      <w:r w:rsidRPr="0095257D">
        <w:rPr>
          <w:rFonts w:ascii="Verdana" w:eastAsia="Times New Roman" w:hAnsi="Verdana" w:cs="Segoe UI"/>
          <w:color w:val="000000"/>
          <w:sz w:val="15"/>
          <w:szCs w:val="15"/>
        </w:rPr>
        <w:t xml:space="preserve">zu arbeiten. </w:t>
      </w:r>
    </w:p>
    <w:p w14:paraId="5A8723D4" w14:textId="6D64578F" w:rsidR="0095257D" w:rsidRPr="00D50AF1" w:rsidRDefault="0095257D" w:rsidP="007C1B45">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Abgebildet w</w:t>
      </w:r>
      <w:r>
        <w:rPr>
          <w:rFonts w:ascii="Verdana" w:eastAsia="Times New Roman" w:hAnsi="Verdana" w:cs="Segoe UI"/>
          <w:color w:val="000000"/>
          <w:sz w:val="15"/>
          <w:szCs w:val="15"/>
        </w:rPr>
        <w:t>ird hier</w:t>
      </w:r>
      <w:r w:rsidR="004E5638">
        <w:rPr>
          <w:rFonts w:ascii="Verdana" w:eastAsia="Times New Roman" w:hAnsi="Verdana" w:cs="Segoe UI"/>
          <w:color w:val="000000"/>
          <w:sz w:val="15"/>
          <w:szCs w:val="15"/>
        </w:rPr>
        <w:t xml:space="preserve"> der</w:t>
      </w:r>
      <w:r>
        <w:rPr>
          <w:rFonts w:ascii="Verdana" w:eastAsia="Times New Roman" w:hAnsi="Verdana" w:cs="Segoe UI"/>
          <w:color w:val="000000"/>
          <w:sz w:val="15"/>
          <w:szCs w:val="15"/>
        </w:rPr>
        <w:t xml:space="preserve"> </w:t>
      </w:r>
      <w:r w:rsidR="007C1B45">
        <w:rPr>
          <w:rFonts w:ascii="Verdana" w:eastAsia="Times New Roman" w:hAnsi="Verdana"/>
          <w:b/>
          <w:bCs/>
          <w:color w:val="000000"/>
          <w:sz w:val="15"/>
          <w:szCs w:val="15"/>
        </w:rPr>
        <w:t>D</w:t>
      </w:r>
      <w:r w:rsidR="00871EDD">
        <w:rPr>
          <w:rFonts w:ascii="Verdana" w:eastAsia="Times New Roman" w:hAnsi="Verdana"/>
          <w:b/>
          <w:bCs/>
          <w:color w:val="000000"/>
          <w:sz w:val="15"/>
          <w:szCs w:val="15"/>
        </w:rPr>
        <w:t>QR</w:t>
      </w:r>
      <w:r w:rsidR="007C1B45">
        <w:rPr>
          <w:rFonts w:ascii="Verdana" w:eastAsia="Times New Roman" w:hAnsi="Verdana"/>
          <w:b/>
          <w:bCs/>
          <w:color w:val="000000"/>
          <w:sz w:val="15"/>
          <w:szCs w:val="15"/>
        </w:rPr>
        <w:t xml:space="preserve"> </w:t>
      </w:r>
      <w:r w:rsidR="00871EDD">
        <w:rPr>
          <w:rFonts w:ascii="Verdana" w:eastAsia="Times New Roman" w:hAnsi="Verdana"/>
          <w:b/>
          <w:bCs/>
          <w:color w:val="000000"/>
          <w:sz w:val="15"/>
          <w:szCs w:val="15"/>
        </w:rPr>
        <w:t>3</w:t>
      </w:r>
      <w:r w:rsidRPr="0095257D">
        <w:rPr>
          <w:rFonts w:ascii="Verdana" w:eastAsia="Times New Roman" w:hAnsi="Verdana" w:cs="Segoe UI"/>
          <w:color w:val="000000"/>
          <w:sz w:val="15"/>
          <w:szCs w:val="15"/>
        </w:rPr>
        <w:t> (</w:t>
      </w:r>
      <w:r w:rsidR="007C1B45">
        <w:rPr>
          <w:rFonts w:ascii="Verdana" w:eastAsia="Times New Roman" w:hAnsi="Verdana" w:cs="Segoe UI"/>
          <w:color w:val="000000"/>
          <w:sz w:val="15"/>
          <w:szCs w:val="15"/>
        </w:rPr>
        <w:t>Zweijährige Berufsfachschule Elektrotechnik, 1.</w:t>
      </w:r>
      <w:r w:rsidR="004E5638">
        <w:rPr>
          <w:rFonts w:ascii="Verdana" w:eastAsia="Times New Roman" w:hAnsi="Verdana" w:cs="Segoe UI"/>
          <w:color w:val="000000"/>
          <w:sz w:val="15"/>
          <w:szCs w:val="15"/>
        </w:rPr>
        <w:t xml:space="preserve"> </w:t>
      </w:r>
      <w:r w:rsidR="007C1B45">
        <w:rPr>
          <w:rFonts w:ascii="Verdana" w:eastAsia="Times New Roman" w:hAnsi="Verdana" w:cs="Segoe UI"/>
          <w:color w:val="000000"/>
          <w:sz w:val="15"/>
          <w:szCs w:val="15"/>
        </w:rPr>
        <w:t>Jahr, d</w:t>
      </w:r>
      <w:r w:rsidR="004E5638">
        <w:rPr>
          <w:rFonts w:ascii="Verdana" w:eastAsia="Times New Roman" w:hAnsi="Verdana" w:cs="Segoe UI"/>
          <w:color w:val="000000"/>
          <w:sz w:val="15"/>
          <w:szCs w:val="15"/>
        </w:rPr>
        <w:t>ie</w:t>
      </w:r>
      <w:r w:rsidR="007C1B45">
        <w:rPr>
          <w:rFonts w:ascii="Verdana" w:eastAsia="Times New Roman" w:hAnsi="Verdana" w:cs="Segoe UI"/>
          <w:color w:val="000000"/>
          <w:sz w:val="15"/>
          <w:szCs w:val="15"/>
        </w:rPr>
        <w:t xml:space="preserve"> Einjährige Berufsfachschule Elektrotechnik</w:t>
      </w:r>
      <w:r w:rsidRPr="0095257D">
        <w:rPr>
          <w:rFonts w:ascii="Verdana" w:eastAsia="Times New Roman" w:hAnsi="Verdana" w:cs="Segoe UI"/>
          <w:color w:val="000000"/>
          <w:sz w:val="15"/>
          <w:szCs w:val="15"/>
        </w:rPr>
        <w:t>)</w:t>
      </w:r>
      <w:r w:rsidR="007C1B45">
        <w:rPr>
          <w:rFonts w:ascii="Verdana" w:eastAsia="Times New Roman" w:hAnsi="Verdana" w:cs="Segoe UI"/>
          <w:color w:val="000000"/>
          <w:sz w:val="15"/>
          <w:szCs w:val="15"/>
        </w:rPr>
        <w:t xml:space="preserve"> auf den Niveaustufen A und B</w:t>
      </w:r>
      <w:r>
        <w:rPr>
          <w:rFonts w:ascii="Verdana" w:eastAsia="Times New Roman" w:hAnsi="Verdana" w:cs="Segoe UI"/>
          <w:color w:val="000000"/>
          <w:sz w:val="15"/>
          <w:szCs w:val="15"/>
        </w:rPr>
        <w:t>.</w:t>
      </w:r>
      <w:r w:rsidR="00A54C47">
        <w:rPr>
          <w:rFonts w:ascii="Verdana" w:eastAsia="Times New Roman" w:hAnsi="Verdana" w:cs="Segoe UI"/>
          <w:color w:val="000000"/>
          <w:sz w:val="15"/>
          <w:szCs w:val="15"/>
        </w:rPr>
        <w:t xml:space="preserve"> </w:t>
      </w:r>
    </w:p>
    <w:p w14:paraId="3A391AD5" w14:textId="77777777" w:rsidR="0095257D" w:rsidRPr="0095257D" w:rsidRDefault="0095257D" w:rsidP="0095257D">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Zum Aufbau einer Lernlandschaft sei hier auf den </w:t>
      </w:r>
      <w:r w:rsidRPr="0095257D">
        <w:rPr>
          <w:rFonts w:ascii="Verdana" w:eastAsia="Times New Roman" w:hAnsi="Verdana"/>
          <w:b/>
          <w:bCs/>
          <w:color w:val="000000"/>
          <w:sz w:val="15"/>
          <w:szCs w:val="15"/>
        </w:rPr>
        <w:t>Autorenleitfaden</w:t>
      </w:r>
      <w:r w:rsidRPr="0095257D">
        <w:rPr>
          <w:rFonts w:ascii="Verdana" w:eastAsia="Times New Roman" w:hAnsi="Verdana" w:cs="Segoe UI"/>
          <w:color w:val="000000"/>
          <w:sz w:val="15"/>
          <w:szCs w:val="15"/>
        </w:rPr>
        <w:t> zur Erstellung von Lernlandschaften verwiesen.</w:t>
      </w:r>
    </w:p>
    <w:p w14:paraId="3BC732B9" w14:textId="77777777" w:rsidR="0095257D" w:rsidRPr="0095257D" w:rsidRDefault="0095257D" w:rsidP="0095257D">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Die einzelnen Lernthemen sind hinter Kacheln zugeordnet. Die Lernschritte sind in Unterkacheln dargestellt.</w:t>
      </w:r>
    </w:p>
    <w:p w14:paraId="63F1B8C6" w14:textId="7E987CF1" w:rsidR="0095257D" w:rsidRPr="0095257D" w:rsidRDefault="0095257D" w:rsidP="0095257D">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Jeder Lernschritt wurde methodisch und didaktisch beispielhaft aufbereitet. Zum jeweiligen Lernschritt sind weitere methodische Möglichkeiten im Didaktischen Ablaufplan gegeben. Welche dieser Method</w:t>
      </w:r>
      <w:r w:rsidR="001D44A3">
        <w:rPr>
          <w:rFonts w:ascii="Verdana" w:eastAsia="Times New Roman" w:hAnsi="Verdana" w:cs="Segoe UI"/>
          <w:color w:val="000000"/>
          <w:sz w:val="15"/>
          <w:szCs w:val="15"/>
        </w:rPr>
        <w:t>en umgesetzt werden, obliegt der</w:t>
      </w:r>
      <w:r w:rsidRPr="0095257D">
        <w:rPr>
          <w:rFonts w:ascii="Verdana" w:eastAsia="Times New Roman" w:hAnsi="Verdana" w:cs="Segoe UI"/>
          <w:color w:val="000000"/>
          <w:sz w:val="15"/>
          <w:szCs w:val="15"/>
        </w:rPr>
        <w:t xml:space="preserve"> Lehr</w:t>
      </w:r>
      <w:r w:rsidR="001D44A3">
        <w:rPr>
          <w:rFonts w:ascii="Verdana" w:eastAsia="Times New Roman" w:hAnsi="Verdana" w:cs="Segoe UI"/>
          <w:color w:val="000000"/>
          <w:sz w:val="15"/>
          <w:szCs w:val="15"/>
        </w:rPr>
        <w:t>kraft</w:t>
      </w:r>
      <w:r w:rsidRPr="0095257D">
        <w:rPr>
          <w:rFonts w:ascii="Verdana" w:eastAsia="Times New Roman" w:hAnsi="Verdana" w:cs="Segoe UI"/>
          <w:color w:val="000000"/>
          <w:sz w:val="15"/>
          <w:szCs w:val="15"/>
        </w:rPr>
        <w:t>. Dies ist abhängig von organisatorischen Rahmenbedingungen, der Kompetenzentwicklung der Schülerinnen und Schüler und nicht zuletzt von der eigenen Lehrerpersönlichkeit (</w:t>
      </w:r>
      <w:r w:rsidR="00520CBA">
        <w:rPr>
          <w:rFonts w:ascii="Verdana" w:eastAsia="Times New Roman" w:hAnsi="Verdana" w:cs="Segoe UI"/>
          <w:color w:val="000000"/>
          <w:sz w:val="15"/>
          <w:szCs w:val="15"/>
        </w:rPr>
        <w:t>„</w:t>
      </w:r>
      <w:r w:rsidRPr="0095257D">
        <w:rPr>
          <w:rFonts w:ascii="Verdana" w:eastAsia="Times New Roman" w:hAnsi="Verdana" w:cs="Segoe UI"/>
          <w:color w:val="000000"/>
          <w:sz w:val="15"/>
          <w:szCs w:val="15"/>
        </w:rPr>
        <w:t>nicht jede Methode passt zu mir").</w:t>
      </w:r>
    </w:p>
    <w:p w14:paraId="4B4A6E67" w14:textId="5F270460" w:rsidR="0095257D" w:rsidRPr="0095257D" w:rsidRDefault="0095257D" w:rsidP="0095257D">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 xml:space="preserve">Hinter der Kachel </w:t>
      </w:r>
      <w:r w:rsidR="00D50AF1">
        <w:rPr>
          <w:rFonts w:ascii="Verdana" w:eastAsia="Times New Roman" w:hAnsi="Verdana" w:cs="Segoe UI"/>
          <w:color w:val="000000"/>
          <w:sz w:val="15"/>
          <w:szCs w:val="15"/>
        </w:rPr>
        <w:t xml:space="preserve">„Lernfeldprojekt: </w:t>
      </w:r>
      <w:r w:rsidR="00871EDD">
        <w:rPr>
          <w:rFonts w:ascii="Verdana" w:eastAsia="Times New Roman" w:hAnsi="Verdana" w:cs="Segoe UI"/>
          <w:color w:val="000000"/>
          <w:sz w:val="15"/>
          <w:szCs w:val="15"/>
        </w:rPr>
        <w:t>Eine Powerbank fertigen</w:t>
      </w:r>
      <w:r w:rsidR="00D50AF1">
        <w:rPr>
          <w:rFonts w:ascii="Verdana" w:eastAsia="Times New Roman" w:hAnsi="Verdana" w:cs="Segoe UI"/>
          <w:color w:val="000000"/>
          <w:sz w:val="15"/>
          <w:szCs w:val="15"/>
        </w:rPr>
        <w:t xml:space="preserve">“ </w:t>
      </w:r>
      <w:r w:rsidRPr="0095257D">
        <w:rPr>
          <w:rFonts w:ascii="Verdana" w:eastAsia="Times New Roman" w:hAnsi="Verdana" w:cs="Segoe UI"/>
          <w:color w:val="000000"/>
          <w:sz w:val="15"/>
          <w:szCs w:val="15"/>
        </w:rPr>
        <w:t>verbergen sich für die Lernenden eine Kurzbeschreibung des Projektes und der </w:t>
      </w:r>
      <w:r w:rsidRPr="0095257D">
        <w:rPr>
          <w:rFonts w:ascii="Verdana" w:eastAsia="Times New Roman" w:hAnsi="Verdana"/>
          <w:b/>
          <w:bCs/>
          <w:color w:val="000000"/>
          <w:sz w:val="15"/>
          <w:szCs w:val="15"/>
        </w:rPr>
        <w:t>Advance Organizer (AO)</w:t>
      </w:r>
      <w:r w:rsidRPr="0095257D">
        <w:rPr>
          <w:rFonts w:ascii="Verdana" w:eastAsia="Times New Roman" w:hAnsi="Verdana" w:cs="Segoe UI"/>
          <w:color w:val="000000"/>
          <w:sz w:val="15"/>
          <w:szCs w:val="15"/>
        </w:rPr>
        <w:t>. Der Advance Organizer bietet dem Lernenden ein Lerngerüst in Form eines visualisierten Überblickes über die Lernthemen und Lernschritte, die er während der Bearbeitungsphase durchläuft.</w:t>
      </w:r>
    </w:p>
    <w:p w14:paraId="017A4388" w14:textId="77777777" w:rsidR="0095257D" w:rsidRPr="0095257D" w:rsidRDefault="0095257D" w:rsidP="0095257D">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Gleichzeitig stellt der </w:t>
      </w:r>
      <w:r w:rsidRPr="0095257D">
        <w:rPr>
          <w:rFonts w:ascii="Verdana" w:eastAsia="Times New Roman" w:hAnsi="Verdana"/>
          <w:b/>
          <w:bCs/>
          <w:color w:val="000000"/>
          <w:sz w:val="15"/>
          <w:szCs w:val="15"/>
        </w:rPr>
        <w:t>AO</w:t>
      </w:r>
      <w:r w:rsidRPr="0095257D">
        <w:rPr>
          <w:rFonts w:ascii="Verdana" w:eastAsia="Times New Roman" w:hAnsi="Verdana" w:cs="Segoe UI"/>
          <w:color w:val="000000"/>
          <w:sz w:val="15"/>
          <w:szCs w:val="15"/>
        </w:rPr>
        <w:t> eine Verknüpfung zu bereits Bekanntem her.</w:t>
      </w:r>
    </w:p>
    <w:p w14:paraId="4A7D7147" w14:textId="5549A3FC" w:rsidR="0095257D" w:rsidRDefault="0095257D" w:rsidP="0095257D">
      <w:pPr>
        <w:pStyle w:val="StandardWeb"/>
        <w:spacing w:before="0" w:beforeAutospacing="0"/>
        <w:rPr>
          <w:rFonts w:ascii="Verdana" w:eastAsia="Times New Roman" w:hAnsi="Verdana" w:cs="Segoe UI"/>
          <w:color w:val="000000"/>
          <w:sz w:val="15"/>
          <w:szCs w:val="15"/>
        </w:rPr>
      </w:pPr>
      <w:r w:rsidRPr="0095257D">
        <w:rPr>
          <w:rFonts w:ascii="Verdana" w:eastAsia="Times New Roman" w:hAnsi="Verdana" w:cs="Segoe UI"/>
          <w:color w:val="000000"/>
          <w:sz w:val="15"/>
          <w:szCs w:val="15"/>
        </w:rPr>
        <w:t>In den Ler</w:t>
      </w:r>
      <w:r w:rsidR="00D50AF1">
        <w:rPr>
          <w:rFonts w:ascii="Verdana" w:eastAsia="Times New Roman" w:hAnsi="Verdana" w:cs="Segoe UI"/>
          <w:color w:val="000000"/>
          <w:sz w:val="15"/>
          <w:szCs w:val="15"/>
        </w:rPr>
        <w:t>nwegelisten</w:t>
      </w:r>
      <w:r w:rsidRPr="0095257D">
        <w:rPr>
          <w:rFonts w:ascii="Verdana" w:eastAsia="Times New Roman" w:hAnsi="Verdana" w:cs="Segoe UI"/>
          <w:color w:val="000000"/>
          <w:sz w:val="15"/>
          <w:szCs w:val="15"/>
        </w:rPr>
        <w:t xml:space="preserve"> zu</w:t>
      </w:r>
      <w:r w:rsidR="00D50AF1">
        <w:rPr>
          <w:rFonts w:ascii="Verdana" w:eastAsia="Times New Roman" w:hAnsi="Verdana" w:cs="Segoe UI"/>
          <w:color w:val="000000"/>
          <w:sz w:val="15"/>
          <w:szCs w:val="15"/>
        </w:rPr>
        <w:t>m Lernfeldprojekt</w:t>
      </w:r>
      <w:r w:rsidRPr="0095257D">
        <w:rPr>
          <w:rFonts w:ascii="Verdana" w:eastAsia="Times New Roman" w:hAnsi="Verdana" w:cs="Segoe UI"/>
          <w:color w:val="000000"/>
          <w:sz w:val="15"/>
          <w:szCs w:val="15"/>
        </w:rPr>
        <w:t xml:space="preserve"> finden die Lernenden alle Kompetenzen, über die </w:t>
      </w:r>
      <w:r w:rsidR="00520CBA">
        <w:rPr>
          <w:rFonts w:ascii="Verdana" w:eastAsia="Times New Roman" w:hAnsi="Verdana" w:cs="Segoe UI"/>
          <w:color w:val="000000"/>
          <w:sz w:val="15"/>
          <w:szCs w:val="15"/>
        </w:rPr>
        <w:t>s</w:t>
      </w:r>
      <w:r w:rsidRPr="0095257D">
        <w:rPr>
          <w:rFonts w:ascii="Verdana" w:eastAsia="Times New Roman" w:hAnsi="Verdana" w:cs="Segoe UI"/>
          <w:color w:val="000000"/>
          <w:sz w:val="15"/>
          <w:szCs w:val="15"/>
        </w:rPr>
        <w:t>ie am Ende der Bearbeitung verfügen können.  Ich welchem Maße die </w:t>
      </w:r>
      <w:r w:rsidRPr="0095257D">
        <w:rPr>
          <w:rFonts w:ascii="Verdana" w:eastAsia="Times New Roman" w:hAnsi="Verdana"/>
          <w:b/>
          <w:bCs/>
          <w:color w:val="000000"/>
          <w:sz w:val="15"/>
          <w:szCs w:val="15"/>
        </w:rPr>
        <w:t>Kompetenz</w:t>
      </w:r>
      <w:r w:rsidRPr="0095257D">
        <w:rPr>
          <w:rFonts w:ascii="Verdana" w:eastAsia="Times New Roman" w:hAnsi="Verdana" w:cs="Segoe UI"/>
          <w:color w:val="000000"/>
          <w:sz w:val="15"/>
          <w:szCs w:val="15"/>
        </w:rPr>
        <w:t> erlangt wurde, bilden die Lernenden eigenständig in den </w:t>
      </w:r>
      <w:r w:rsidRPr="0095257D">
        <w:rPr>
          <w:rFonts w:ascii="Verdana" w:eastAsia="Times New Roman" w:hAnsi="Verdana"/>
          <w:b/>
          <w:bCs/>
          <w:color w:val="000000"/>
          <w:sz w:val="15"/>
          <w:szCs w:val="15"/>
        </w:rPr>
        <w:t>Lernfortschrittslisten</w:t>
      </w:r>
      <w:r w:rsidRPr="0095257D">
        <w:rPr>
          <w:rFonts w:ascii="Verdana" w:eastAsia="Times New Roman" w:hAnsi="Verdana" w:cs="Segoe UI"/>
          <w:color w:val="000000"/>
          <w:sz w:val="15"/>
          <w:szCs w:val="15"/>
        </w:rPr>
        <w:t> ab. Dazu </w:t>
      </w:r>
      <w:r w:rsidRPr="0095257D">
        <w:rPr>
          <w:rFonts w:ascii="Verdana" w:eastAsia="Times New Roman" w:hAnsi="Verdana"/>
          <w:b/>
          <w:bCs/>
          <w:color w:val="000000"/>
          <w:sz w:val="15"/>
          <w:szCs w:val="15"/>
        </w:rPr>
        <w:t>reflektieren</w:t>
      </w:r>
      <w:r w:rsidRPr="0095257D">
        <w:rPr>
          <w:rFonts w:ascii="Verdana" w:eastAsia="Times New Roman" w:hAnsi="Verdana" w:cs="Segoe UI"/>
          <w:color w:val="000000"/>
          <w:sz w:val="15"/>
          <w:szCs w:val="15"/>
        </w:rPr>
        <w:t> </w:t>
      </w:r>
      <w:r w:rsidR="00520CBA">
        <w:rPr>
          <w:rFonts w:ascii="Verdana" w:eastAsia="Times New Roman" w:hAnsi="Verdana" w:cs="Segoe UI"/>
          <w:color w:val="000000"/>
          <w:sz w:val="15"/>
          <w:szCs w:val="15"/>
        </w:rPr>
        <w:t>s</w:t>
      </w:r>
      <w:r w:rsidRPr="0095257D">
        <w:rPr>
          <w:rFonts w:ascii="Verdana" w:eastAsia="Times New Roman" w:hAnsi="Verdana" w:cs="Segoe UI"/>
          <w:color w:val="000000"/>
          <w:sz w:val="15"/>
          <w:szCs w:val="15"/>
        </w:rPr>
        <w:t xml:space="preserve">ie am Ende eines Lernthemas </w:t>
      </w:r>
      <w:r w:rsidR="00D50AF1">
        <w:rPr>
          <w:rFonts w:ascii="Verdana" w:eastAsia="Times New Roman" w:hAnsi="Verdana" w:cs="Segoe UI"/>
          <w:color w:val="000000"/>
          <w:sz w:val="15"/>
          <w:szCs w:val="15"/>
        </w:rPr>
        <w:t>und am Ende eines Lernschrittes i</w:t>
      </w:r>
      <w:r w:rsidRPr="0095257D">
        <w:rPr>
          <w:rFonts w:ascii="Verdana" w:eastAsia="Times New Roman" w:hAnsi="Verdana" w:cs="Segoe UI"/>
          <w:color w:val="000000"/>
          <w:sz w:val="15"/>
          <w:szCs w:val="15"/>
        </w:rPr>
        <w:t>hr Können.</w:t>
      </w:r>
    </w:p>
    <w:p w14:paraId="4D4748CF" w14:textId="72FA145B" w:rsidR="00693AC5" w:rsidRDefault="00693AC5">
      <w:pPr>
        <w:spacing w:line="240" w:lineRule="exact"/>
        <w:rPr>
          <w:b/>
        </w:rPr>
      </w:pPr>
    </w:p>
    <w:p w14:paraId="3D178E3B" w14:textId="076BCFD8" w:rsidR="00037C80" w:rsidRPr="004E5638" w:rsidRDefault="00037C80" w:rsidP="00037C80">
      <w:pPr>
        <w:rPr>
          <w:rFonts w:ascii="Verdana" w:hAnsi="Verdana"/>
          <w:sz w:val="15"/>
          <w:szCs w:val="15"/>
        </w:rPr>
      </w:pPr>
      <w:r w:rsidRPr="004E5638">
        <w:rPr>
          <w:rFonts w:ascii="Verdana" w:hAnsi="Verdana"/>
          <w:b/>
          <w:sz w:val="15"/>
          <w:szCs w:val="15"/>
        </w:rPr>
        <w:t>Lernlandschaften – Was versteht man unter „Lernen sichtbar machen?“</w:t>
      </w:r>
      <w:r w:rsidRPr="004E5638">
        <w:rPr>
          <w:rFonts w:ascii="Verdana" w:hAnsi="Verdana"/>
          <w:sz w:val="15"/>
          <w:szCs w:val="15"/>
        </w:rPr>
        <w:t xml:space="preserve"> </w:t>
      </w:r>
    </w:p>
    <w:p w14:paraId="4BB84E17" w14:textId="12578FC3" w:rsidR="00037C80" w:rsidRDefault="00037C80" w:rsidP="00037C80">
      <w:pPr>
        <w:tabs>
          <w:tab w:val="left" w:pos="7797"/>
        </w:tabs>
        <w:spacing w:line="264" w:lineRule="auto"/>
        <w:jc w:val="both"/>
      </w:pPr>
    </w:p>
    <w:p w14:paraId="7898AE54" w14:textId="7F83C7AF" w:rsidR="00037C80" w:rsidRPr="0045641A" w:rsidRDefault="00037C80" w:rsidP="00037C80">
      <w:pPr>
        <w:tabs>
          <w:tab w:val="left" w:pos="7797"/>
        </w:tabs>
        <w:spacing w:line="264" w:lineRule="auto"/>
        <w:jc w:val="both"/>
        <w:rPr>
          <w:rFonts w:ascii="Verdana" w:hAnsi="Verdana"/>
          <w:sz w:val="15"/>
          <w:szCs w:val="15"/>
        </w:rPr>
      </w:pPr>
      <w:r w:rsidRPr="0045641A">
        <w:rPr>
          <w:rFonts w:ascii="Verdana" w:hAnsi="Verdana"/>
          <w:sz w:val="15"/>
          <w:szCs w:val="15"/>
        </w:rPr>
        <w:t>Die Lernlandschaft besteht aus Lernmaterial, welches selbstständiges, eigenverantwortliches Lernen unterstützt und bettet dieses in einen Wirkungszusammenhang methodischer Elemente, wie Kompetenzraster, Offene Lernzeit, kooperative Lernformen, Lernagenda oder Lernberatung ein. Dabei stehen berufsbezogene oder lebensweltbezogene Handlungssituationen</w:t>
      </w:r>
      <w:r w:rsidR="00693AC5" w:rsidRPr="0045641A">
        <w:rPr>
          <w:rFonts w:ascii="Verdana" w:hAnsi="Verdana"/>
          <w:sz w:val="15"/>
          <w:szCs w:val="15"/>
        </w:rPr>
        <w:t xml:space="preserve"> im Mittelpunkt eines Lernfeld</w:t>
      </w:r>
      <w:r w:rsidRPr="0045641A">
        <w:rPr>
          <w:rFonts w:ascii="Verdana" w:hAnsi="Verdana"/>
          <w:sz w:val="15"/>
          <w:szCs w:val="15"/>
        </w:rPr>
        <w:t>projektes, wie z. B. „</w:t>
      </w:r>
      <w:r w:rsidR="00F8755A" w:rsidRPr="0045641A">
        <w:rPr>
          <w:rFonts w:ascii="Verdana" w:hAnsi="Verdana"/>
          <w:sz w:val="15"/>
          <w:szCs w:val="15"/>
        </w:rPr>
        <w:t>Eine Powerbank fertigen</w:t>
      </w:r>
      <w:r w:rsidRPr="0045641A">
        <w:rPr>
          <w:rFonts w:ascii="Verdana" w:hAnsi="Verdana"/>
          <w:sz w:val="15"/>
          <w:szCs w:val="15"/>
        </w:rPr>
        <w:t xml:space="preserve">“. Fachliche und überfachliche Kompetenzen werden fachübergreifend miteinander verknüpft. Für die Lernenden bleibt der Lebensweltbezug erhalten, obwohl sie z. B. im Fach </w:t>
      </w:r>
      <w:r w:rsidR="005114E1" w:rsidRPr="0045641A">
        <w:rPr>
          <w:rFonts w:ascii="Verdana" w:hAnsi="Verdana"/>
          <w:sz w:val="15"/>
          <w:szCs w:val="15"/>
        </w:rPr>
        <w:t>Berufsfachliche Kompetenz</w:t>
      </w:r>
      <w:r w:rsidRPr="0045641A">
        <w:rPr>
          <w:rFonts w:ascii="Verdana" w:hAnsi="Verdana"/>
          <w:sz w:val="15"/>
          <w:szCs w:val="15"/>
        </w:rPr>
        <w:t xml:space="preserve"> projektbezogen fachliche Kompetenzen erwerben, mit denen sie in der Folge dann u. a. </w:t>
      </w:r>
      <w:r w:rsidR="00693AC5" w:rsidRPr="0045641A">
        <w:rPr>
          <w:rFonts w:ascii="Verdana" w:hAnsi="Verdana"/>
          <w:sz w:val="15"/>
          <w:szCs w:val="15"/>
        </w:rPr>
        <w:t>Grundgrößen aus dem Ohm</w:t>
      </w:r>
      <w:r w:rsidR="00D709EA" w:rsidRPr="0045641A">
        <w:rPr>
          <w:rFonts w:ascii="Verdana" w:hAnsi="Verdana"/>
          <w:sz w:val="15"/>
          <w:szCs w:val="15"/>
        </w:rPr>
        <w:t>‘</w:t>
      </w:r>
      <w:r w:rsidR="00693AC5" w:rsidRPr="0045641A">
        <w:rPr>
          <w:rFonts w:ascii="Verdana" w:hAnsi="Verdana"/>
          <w:sz w:val="15"/>
          <w:szCs w:val="15"/>
        </w:rPr>
        <w:t>schen Gesetz</w:t>
      </w:r>
      <w:r w:rsidRPr="0045641A">
        <w:rPr>
          <w:rFonts w:ascii="Verdana" w:hAnsi="Verdana"/>
          <w:sz w:val="15"/>
          <w:szCs w:val="15"/>
        </w:rPr>
        <w:t xml:space="preserve"> ausrechnen können. Teilkompetenzen aus mehreren Kompetenzrastern werden in der Lernlandschaft verknüpft und methodisch angepasst umgesetzt. </w:t>
      </w:r>
    </w:p>
    <w:p w14:paraId="3A3190D6" w14:textId="1DB5E631" w:rsidR="00726143" w:rsidRPr="0045641A" w:rsidRDefault="00726143" w:rsidP="00037C80">
      <w:pPr>
        <w:tabs>
          <w:tab w:val="left" w:pos="7797"/>
        </w:tabs>
        <w:spacing w:line="264" w:lineRule="auto"/>
        <w:jc w:val="both"/>
        <w:rPr>
          <w:rFonts w:ascii="Verdana" w:hAnsi="Verdana"/>
          <w:sz w:val="15"/>
          <w:szCs w:val="15"/>
        </w:rPr>
      </w:pPr>
    </w:p>
    <w:p w14:paraId="02494B0A" w14:textId="77777777" w:rsidR="0045641A" w:rsidRDefault="0045641A" w:rsidP="00B47944">
      <w:pPr>
        <w:tabs>
          <w:tab w:val="left" w:pos="7797"/>
        </w:tabs>
        <w:spacing w:line="264" w:lineRule="auto"/>
        <w:rPr>
          <w:rFonts w:ascii="Verdana" w:hAnsi="Verdana"/>
          <w:b/>
          <w:sz w:val="15"/>
          <w:szCs w:val="15"/>
        </w:rPr>
      </w:pPr>
    </w:p>
    <w:p w14:paraId="4B417AB7" w14:textId="566A30A4" w:rsidR="00726143" w:rsidRPr="0045641A" w:rsidRDefault="00B47944" w:rsidP="00B47944">
      <w:pPr>
        <w:tabs>
          <w:tab w:val="left" w:pos="7797"/>
        </w:tabs>
        <w:spacing w:line="264" w:lineRule="auto"/>
        <w:rPr>
          <w:rFonts w:ascii="Verdana" w:hAnsi="Verdana"/>
          <w:b/>
          <w:sz w:val="15"/>
          <w:szCs w:val="15"/>
        </w:rPr>
      </w:pPr>
      <w:r w:rsidRPr="0045641A">
        <w:rPr>
          <w:rFonts w:ascii="Verdana" w:hAnsi="Verdana"/>
          <w:b/>
          <w:sz w:val="15"/>
          <w:szCs w:val="15"/>
        </w:rPr>
        <w:t>Aufbau des Projektes</w:t>
      </w:r>
    </w:p>
    <w:p w14:paraId="32E53CDF" w14:textId="25A326F5" w:rsidR="00B47944" w:rsidRPr="0045641A" w:rsidRDefault="00B47944" w:rsidP="00614857">
      <w:pPr>
        <w:tabs>
          <w:tab w:val="left" w:pos="7797"/>
        </w:tabs>
        <w:spacing w:line="264" w:lineRule="auto"/>
        <w:jc w:val="center"/>
        <w:rPr>
          <w:rFonts w:ascii="Verdana" w:hAnsi="Verdana"/>
          <w:b/>
          <w:sz w:val="15"/>
          <w:szCs w:val="15"/>
        </w:rPr>
      </w:pPr>
    </w:p>
    <w:p w14:paraId="0C4372EE" w14:textId="7E105B1D" w:rsidR="00614857" w:rsidRPr="00B47944" w:rsidRDefault="00B47944" w:rsidP="00B47944">
      <w:pPr>
        <w:tabs>
          <w:tab w:val="left" w:pos="7797"/>
        </w:tabs>
        <w:spacing w:line="264" w:lineRule="auto"/>
      </w:pPr>
      <w:r w:rsidRPr="00B47944">
        <w:t xml:space="preserve">Lernfeldprojekt                        </w:t>
      </w:r>
      <w:r>
        <w:t xml:space="preserve">  </w:t>
      </w:r>
      <w:r w:rsidRPr="00B47944">
        <w:t xml:space="preserve">Lernthemen                          </w:t>
      </w:r>
      <w:r>
        <w:t xml:space="preserve">             </w:t>
      </w:r>
      <w:r w:rsidRPr="00B47944">
        <w:t>Lernschritte</w:t>
      </w:r>
    </w:p>
    <w:p w14:paraId="2A0D934D" w14:textId="2AC8D23C" w:rsidR="00726143" w:rsidRDefault="00986A2F" w:rsidP="00726143">
      <w:pPr>
        <w:tabs>
          <w:tab w:val="left" w:pos="7797"/>
        </w:tabs>
        <w:spacing w:line="264" w:lineRule="auto"/>
        <w:rPr>
          <w:b/>
        </w:rPr>
      </w:pPr>
      <w:r>
        <w:rPr>
          <w:b/>
          <w:noProof/>
          <w:lang w:eastAsia="de-DE"/>
        </w:rPr>
        <mc:AlternateContent>
          <mc:Choice Requires="wpg">
            <w:drawing>
              <wp:anchor distT="0" distB="0" distL="114300" distR="114300" simplePos="0" relativeHeight="251867648" behindDoc="0" locked="0" layoutInCell="1" allowOverlap="1" wp14:anchorId="75362215" wp14:editId="6D44AD00">
                <wp:simplePos x="0" y="0"/>
                <wp:positionH relativeFrom="column">
                  <wp:posOffset>-243840</wp:posOffset>
                </wp:positionH>
                <wp:positionV relativeFrom="paragraph">
                  <wp:posOffset>87630</wp:posOffset>
                </wp:positionV>
                <wp:extent cx="6238875" cy="4304030"/>
                <wp:effectExtent l="0" t="0" r="9525" b="1270"/>
                <wp:wrapNone/>
                <wp:docPr id="481" name="Gruppieren 481"/>
                <wp:cNvGraphicFramePr/>
                <a:graphic xmlns:a="http://schemas.openxmlformats.org/drawingml/2006/main">
                  <a:graphicData uri="http://schemas.microsoft.com/office/word/2010/wordprocessingGroup">
                    <wpg:wgp>
                      <wpg:cNvGrpSpPr/>
                      <wpg:grpSpPr>
                        <a:xfrm>
                          <a:off x="0" y="0"/>
                          <a:ext cx="6238875" cy="4304030"/>
                          <a:chOff x="0" y="0"/>
                          <a:chExt cx="6238875" cy="4304030"/>
                        </a:xfrm>
                      </wpg:grpSpPr>
                      <wps:wsp>
                        <wps:cNvPr id="217" name="Textfeld 2"/>
                        <wps:cNvSpPr txBox="1">
                          <a:spLocks noChangeArrowheads="1"/>
                        </wps:cNvSpPr>
                        <wps:spPr bwMode="auto">
                          <a:xfrm>
                            <a:off x="0" y="2755900"/>
                            <a:ext cx="1257300" cy="576096"/>
                          </a:xfrm>
                          <a:prstGeom prst="rect">
                            <a:avLst/>
                          </a:prstGeom>
                          <a:solidFill>
                            <a:srgbClr val="FFFFFF"/>
                          </a:solidFill>
                          <a:ln w="9525">
                            <a:noFill/>
                            <a:miter lim="800000"/>
                            <a:headEnd/>
                            <a:tailEnd/>
                          </a:ln>
                        </wps:spPr>
                        <wps:txbx>
                          <w:txbxContent>
                            <w:p w14:paraId="153782CC" w14:textId="751C1C03" w:rsidR="002E05DE" w:rsidRPr="00726143" w:rsidRDefault="002E05DE">
                              <w:pPr>
                                <w:rPr>
                                  <w:sz w:val="18"/>
                                </w:rPr>
                              </w:pPr>
                              <w:r w:rsidRPr="00726143">
                                <w:rPr>
                                  <w:sz w:val="18"/>
                                </w:rPr>
                                <w:t>Projektbeschreibung</w:t>
                              </w:r>
                            </w:p>
                            <w:p w14:paraId="6EA2C2E7" w14:textId="6CD9CC69" w:rsidR="002E05DE" w:rsidRPr="00726143" w:rsidRDefault="002E05DE">
                              <w:pPr>
                                <w:rPr>
                                  <w:sz w:val="18"/>
                                </w:rPr>
                              </w:pPr>
                              <w:r w:rsidRPr="00726143">
                                <w:rPr>
                                  <w:sz w:val="18"/>
                                </w:rPr>
                                <w:t>Advance Organzier</w:t>
                              </w:r>
                            </w:p>
                            <w:p w14:paraId="4F96F249" w14:textId="2D4C5476" w:rsidR="002E05DE" w:rsidRPr="00726143" w:rsidRDefault="002E05DE">
                              <w:pPr>
                                <w:rPr>
                                  <w:sz w:val="18"/>
                                </w:rPr>
                              </w:pPr>
                              <w:r w:rsidRPr="00726143">
                                <w:rPr>
                                  <w:sz w:val="18"/>
                                </w:rPr>
                                <w:t>Kompetenzraster</w:t>
                              </w:r>
                            </w:p>
                          </w:txbxContent>
                        </wps:txbx>
                        <wps:bodyPr rot="0" vert="horz" wrap="square" lIns="91440" tIns="45720" rIns="91440" bIns="45720" anchor="t" anchorCtr="0">
                          <a:noAutofit/>
                        </wps:bodyPr>
                      </wps:wsp>
                      <wps:wsp>
                        <wps:cNvPr id="37" name="Textfeld 2"/>
                        <wps:cNvSpPr txBox="1">
                          <a:spLocks noChangeArrowheads="1"/>
                        </wps:cNvSpPr>
                        <wps:spPr bwMode="auto">
                          <a:xfrm>
                            <a:off x="4572000" y="0"/>
                            <a:ext cx="1666875" cy="1356360"/>
                          </a:xfrm>
                          <a:prstGeom prst="rect">
                            <a:avLst/>
                          </a:prstGeom>
                          <a:solidFill>
                            <a:srgbClr val="FFFFFF"/>
                          </a:solidFill>
                          <a:ln w="9525">
                            <a:noFill/>
                            <a:miter lim="800000"/>
                            <a:headEnd/>
                            <a:tailEnd/>
                          </a:ln>
                        </wps:spPr>
                        <wps:txbx>
                          <w:txbxContent>
                            <w:p w14:paraId="2CD70D7B" w14:textId="12649ABC" w:rsidR="002E05DE" w:rsidRPr="00614857" w:rsidRDefault="002E05DE">
                              <w:pPr>
                                <w:rPr>
                                  <w:sz w:val="18"/>
                                </w:rPr>
                              </w:pPr>
                              <w:r w:rsidRPr="00614857">
                                <w:rPr>
                                  <w:sz w:val="18"/>
                                </w:rPr>
                                <w:t>jeweils mit …</w:t>
                              </w:r>
                            </w:p>
                            <w:p w14:paraId="3890EC73" w14:textId="77777777" w:rsidR="002E05DE" w:rsidRPr="00614857" w:rsidRDefault="002E05DE">
                              <w:pPr>
                                <w:rPr>
                                  <w:sz w:val="18"/>
                                </w:rPr>
                              </w:pPr>
                            </w:p>
                            <w:p w14:paraId="2ACBBC90" w14:textId="57B025C1" w:rsidR="002E05DE" w:rsidRPr="00614857" w:rsidRDefault="002E05DE">
                              <w:pPr>
                                <w:rPr>
                                  <w:sz w:val="18"/>
                                </w:rPr>
                              </w:pPr>
                              <w:r w:rsidRPr="00614857">
                                <w:rPr>
                                  <w:sz w:val="18"/>
                                </w:rPr>
                                <w:t>… Kompetenzauflistung</w:t>
                              </w:r>
                            </w:p>
                            <w:p w14:paraId="295FB504" w14:textId="3226917A" w:rsidR="002E05DE" w:rsidRPr="00614857" w:rsidRDefault="002E05DE">
                              <w:pPr>
                                <w:rPr>
                                  <w:sz w:val="18"/>
                                </w:rPr>
                              </w:pPr>
                              <w:r w:rsidRPr="00614857">
                                <w:rPr>
                                  <w:sz w:val="18"/>
                                </w:rPr>
                                <w:t>… ggf. Appetizer</w:t>
                              </w:r>
                            </w:p>
                            <w:p w14:paraId="0FC2759C" w14:textId="44D1034C" w:rsidR="002E05DE" w:rsidRPr="00614857" w:rsidRDefault="002E05DE">
                              <w:pPr>
                                <w:rPr>
                                  <w:sz w:val="18"/>
                                </w:rPr>
                              </w:pPr>
                              <w:r w:rsidRPr="00614857">
                                <w:rPr>
                                  <w:sz w:val="18"/>
                                </w:rPr>
                                <w:t>… Arbeitsaufträgen / Aufgaben</w:t>
                              </w:r>
                            </w:p>
                            <w:p w14:paraId="217852E1" w14:textId="37156875" w:rsidR="002E05DE" w:rsidRPr="00614857" w:rsidRDefault="002E05DE">
                              <w:pPr>
                                <w:rPr>
                                  <w:sz w:val="18"/>
                                </w:rPr>
                              </w:pPr>
                              <w:r w:rsidRPr="00614857">
                                <w:rPr>
                                  <w:sz w:val="18"/>
                                </w:rPr>
                                <w:t>… Materialien</w:t>
                              </w:r>
                            </w:p>
                            <w:p w14:paraId="203BF43C" w14:textId="4AF41C5A" w:rsidR="002E05DE" w:rsidRPr="00614857" w:rsidRDefault="002E05DE">
                              <w:pPr>
                                <w:rPr>
                                  <w:sz w:val="18"/>
                                </w:rPr>
                              </w:pPr>
                              <w:r w:rsidRPr="00614857">
                                <w:rPr>
                                  <w:sz w:val="18"/>
                                </w:rPr>
                                <w:t>… Ergebnissicherung</w:t>
                              </w:r>
                            </w:p>
                            <w:p w14:paraId="0C52437F" w14:textId="6329F749" w:rsidR="002E05DE" w:rsidRPr="00614857" w:rsidRDefault="002E05DE">
                              <w:pPr>
                                <w:rPr>
                                  <w:sz w:val="18"/>
                                </w:rPr>
                              </w:pPr>
                              <w:r w:rsidRPr="00614857">
                                <w:rPr>
                                  <w:sz w:val="18"/>
                                </w:rPr>
                                <w:t>… Reflexion</w:t>
                              </w:r>
                            </w:p>
                            <w:p w14:paraId="14E2FDA9" w14:textId="59B7B40E" w:rsidR="002E05DE" w:rsidRPr="00614857" w:rsidRDefault="002E05DE">
                              <w:pPr>
                                <w:rPr>
                                  <w:sz w:val="18"/>
                                </w:rPr>
                              </w:pPr>
                              <w:r w:rsidRPr="00614857">
                                <w:rPr>
                                  <w:sz w:val="18"/>
                                </w:rPr>
                                <w:t>… Ablage</w:t>
                              </w:r>
                            </w:p>
                          </w:txbxContent>
                        </wps:txbx>
                        <wps:bodyPr rot="0" vert="horz" wrap="square" lIns="91440" tIns="45720" rIns="91440" bIns="45720" anchor="t" anchorCtr="0">
                          <a:spAutoFit/>
                        </wps:bodyPr>
                      </wps:wsp>
                      <wpg:grpSp>
                        <wpg:cNvPr id="937" name="Gruppieren 937"/>
                        <wpg:cNvGrpSpPr/>
                        <wpg:grpSpPr>
                          <a:xfrm>
                            <a:off x="69850" y="425450"/>
                            <a:ext cx="2827028" cy="3614738"/>
                            <a:chOff x="0" y="0"/>
                            <a:chExt cx="2827028" cy="3614738"/>
                          </a:xfrm>
                        </wpg:grpSpPr>
                        <wps:wsp>
                          <wps:cNvPr id="27" name="Gerade Verbindung mit Pfeil 27"/>
                          <wps:cNvCnPr/>
                          <wps:spPr>
                            <a:xfrm flipV="1">
                              <a:off x="2443162" y="0"/>
                              <a:ext cx="368849" cy="3822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Gerade Verbindung mit Pfeil 28"/>
                          <wps:cNvCnPr/>
                          <wps:spPr>
                            <a:xfrm flipV="1">
                              <a:off x="2452687" y="500063"/>
                              <a:ext cx="368352" cy="37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Gerade Verbindung mit Pfeil 31"/>
                          <wps:cNvCnPr/>
                          <wps:spPr>
                            <a:xfrm flipV="1">
                              <a:off x="2490787" y="1685925"/>
                              <a:ext cx="306865" cy="4238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Gerade Verbindung mit Pfeil 32"/>
                          <wps:cNvCnPr/>
                          <wps:spPr>
                            <a:xfrm>
                              <a:off x="2524125" y="2281238"/>
                              <a:ext cx="301465" cy="37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Gerade Verbindung mit Pfeil 35"/>
                          <wps:cNvCnPr/>
                          <wps:spPr>
                            <a:xfrm>
                              <a:off x="2509837" y="3514725"/>
                              <a:ext cx="317191" cy="908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Gerade Verbindung mit Pfeil 34"/>
                          <wps:cNvCnPr/>
                          <wps:spPr>
                            <a:xfrm flipV="1">
                              <a:off x="2509837" y="3019425"/>
                              <a:ext cx="310370" cy="2043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936" name="Gruppieren 936"/>
                          <wpg:cNvGrpSpPr/>
                          <wpg:grpSpPr>
                            <a:xfrm>
                              <a:off x="0" y="514350"/>
                              <a:ext cx="1600648" cy="3100388"/>
                              <a:chOff x="0" y="0"/>
                              <a:chExt cx="1600648" cy="3100388"/>
                            </a:xfrm>
                          </wpg:grpSpPr>
                          <wps:wsp>
                            <wps:cNvPr id="25" name="Geschweifte Klammer links 25"/>
                            <wps:cNvSpPr/>
                            <wps:spPr>
                              <a:xfrm>
                                <a:off x="1085850" y="0"/>
                                <a:ext cx="514798" cy="310038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35" name="Grafik 93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081088"/>
                                <a:ext cx="1002030" cy="685800"/>
                              </a:xfrm>
                              <a:prstGeom prst="rect">
                                <a:avLst/>
                              </a:prstGeom>
                              <a:noFill/>
                              <a:ln>
                                <a:noFill/>
                              </a:ln>
                            </pic:spPr>
                          </pic:pic>
                        </wpg:grpSp>
                      </wpg:grpSp>
                      <pic:pic xmlns:pic="http://schemas.openxmlformats.org/drawingml/2006/picture">
                        <pic:nvPicPr>
                          <pic:cNvPr id="22" name="Grafik 2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63700" y="622300"/>
                            <a:ext cx="898525" cy="619760"/>
                          </a:xfrm>
                          <a:prstGeom prst="rect">
                            <a:avLst/>
                          </a:prstGeom>
                          <a:noFill/>
                          <a:ln>
                            <a:noFill/>
                          </a:ln>
                        </pic:spPr>
                      </pic:pic>
                      <pic:pic xmlns:pic="http://schemas.openxmlformats.org/drawingml/2006/picture">
                        <pic:nvPicPr>
                          <pic:cNvPr id="23" name="Grafik 2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908300" y="82550"/>
                            <a:ext cx="760095" cy="523875"/>
                          </a:xfrm>
                          <a:prstGeom prst="rect">
                            <a:avLst/>
                          </a:prstGeom>
                          <a:noFill/>
                          <a:ln>
                            <a:noFill/>
                          </a:ln>
                        </pic:spPr>
                      </pic:pic>
                      <pic:pic xmlns:pic="http://schemas.openxmlformats.org/drawingml/2006/picture">
                        <pic:nvPicPr>
                          <pic:cNvPr id="29" name="Grafik 29"/>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759200" y="82550"/>
                            <a:ext cx="742315" cy="513080"/>
                          </a:xfrm>
                          <a:prstGeom prst="rect">
                            <a:avLst/>
                          </a:prstGeom>
                          <a:noFill/>
                          <a:ln>
                            <a:noFill/>
                          </a:ln>
                        </pic:spPr>
                      </pic:pic>
                      <pic:pic xmlns:pic="http://schemas.openxmlformats.org/drawingml/2006/picture">
                        <pic:nvPicPr>
                          <pic:cNvPr id="33" name="Grafik 3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08300" y="749300"/>
                            <a:ext cx="758825" cy="515620"/>
                          </a:xfrm>
                          <a:prstGeom prst="rect">
                            <a:avLst/>
                          </a:prstGeom>
                          <a:noFill/>
                          <a:ln>
                            <a:noFill/>
                          </a:ln>
                        </pic:spPr>
                      </pic:pic>
                      <pic:pic xmlns:pic="http://schemas.openxmlformats.org/drawingml/2006/picture">
                        <pic:nvPicPr>
                          <pic:cNvPr id="60" name="Grafik 60"/>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759200" y="749300"/>
                            <a:ext cx="751205" cy="514985"/>
                          </a:xfrm>
                          <a:prstGeom prst="rect">
                            <a:avLst/>
                          </a:prstGeom>
                          <a:noFill/>
                          <a:ln>
                            <a:noFill/>
                          </a:ln>
                        </pic:spPr>
                      </pic:pic>
                      <pic:pic xmlns:pic="http://schemas.openxmlformats.org/drawingml/2006/picture">
                        <pic:nvPicPr>
                          <pic:cNvPr id="61" name="Grafik 6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746250" y="2444750"/>
                            <a:ext cx="848995" cy="593725"/>
                          </a:xfrm>
                          <a:prstGeom prst="rect">
                            <a:avLst/>
                          </a:prstGeom>
                          <a:noFill/>
                          <a:ln>
                            <a:noFill/>
                          </a:ln>
                        </pic:spPr>
                      </pic:pic>
                      <pic:pic xmlns:pic="http://schemas.openxmlformats.org/drawingml/2006/picture">
                        <pic:nvPicPr>
                          <pic:cNvPr id="62" name="Grafik 6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882900" y="1797050"/>
                            <a:ext cx="747395" cy="511175"/>
                          </a:xfrm>
                          <a:prstGeom prst="rect">
                            <a:avLst/>
                          </a:prstGeom>
                          <a:noFill/>
                          <a:ln>
                            <a:noFill/>
                          </a:ln>
                        </pic:spPr>
                      </pic:pic>
                      <pic:pic xmlns:pic="http://schemas.openxmlformats.org/drawingml/2006/picture">
                        <pic:nvPicPr>
                          <pic:cNvPr id="451" name="Grafik 45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695700" y="1803400"/>
                            <a:ext cx="732790" cy="497840"/>
                          </a:xfrm>
                          <a:prstGeom prst="rect">
                            <a:avLst/>
                          </a:prstGeom>
                          <a:noFill/>
                          <a:ln>
                            <a:noFill/>
                          </a:ln>
                        </pic:spPr>
                      </pic:pic>
                      <pic:pic xmlns:pic="http://schemas.openxmlformats.org/drawingml/2006/picture">
                        <pic:nvPicPr>
                          <pic:cNvPr id="452" name="Grafik 452"/>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889250" y="2444750"/>
                            <a:ext cx="728345" cy="502285"/>
                          </a:xfrm>
                          <a:prstGeom prst="rect">
                            <a:avLst/>
                          </a:prstGeom>
                          <a:noFill/>
                          <a:ln>
                            <a:noFill/>
                          </a:ln>
                        </pic:spPr>
                      </pic:pic>
                      <pic:pic xmlns:pic="http://schemas.openxmlformats.org/drawingml/2006/picture">
                        <pic:nvPicPr>
                          <pic:cNvPr id="453" name="Grafik 453"/>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708400" y="2457450"/>
                            <a:ext cx="718820" cy="494665"/>
                          </a:xfrm>
                          <a:prstGeom prst="rect">
                            <a:avLst/>
                          </a:prstGeom>
                          <a:noFill/>
                          <a:ln>
                            <a:noFill/>
                          </a:ln>
                        </pic:spPr>
                      </pic:pic>
                      <pic:pic xmlns:pic="http://schemas.openxmlformats.org/drawingml/2006/picture">
                        <pic:nvPicPr>
                          <pic:cNvPr id="454" name="Grafik 454"/>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701800" y="3594100"/>
                            <a:ext cx="871855" cy="601980"/>
                          </a:xfrm>
                          <a:prstGeom prst="rect">
                            <a:avLst/>
                          </a:prstGeom>
                          <a:noFill/>
                          <a:ln>
                            <a:noFill/>
                          </a:ln>
                        </pic:spPr>
                      </pic:pic>
                      <pic:pic xmlns:pic="http://schemas.openxmlformats.org/drawingml/2006/picture">
                        <pic:nvPicPr>
                          <pic:cNvPr id="468" name="Grafik 468"/>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908300" y="3200400"/>
                            <a:ext cx="719455" cy="498475"/>
                          </a:xfrm>
                          <a:prstGeom prst="rect">
                            <a:avLst/>
                          </a:prstGeom>
                          <a:noFill/>
                          <a:ln>
                            <a:noFill/>
                          </a:ln>
                        </pic:spPr>
                      </pic:pic>
                      <pic:pic xmlns:pic="http://schemas.openxmlformats.org/drawingml/2006/picture">
                        <pic:nvPicPr>
                          <pic:cNvPr id="479" name="Grafik 479"/>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721100" y="3200400"/>
                            <a:ext cx="696595" cy="483870"/>
                          </a:xfrm>
                          <a:prstGeom prst="rect">
                            <a:avLst/>
                          </a:prstGeom>
                          <a:noFill/>
                          <a:ln>
                            <a:noFill/>
                          </a:ln>
                        </pic:spPr>
                      </pic:pic>
                      <pic:pic xmlns:pic="http://schemas.openxmlformats.org/drawingml/2006/picture">
                        <pic:nvPicPr>
                          <pic:cNvPr id="480" name="Grafik 480"/>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914650" y="3816350"/>
                            <a:ext cx="709930" cy="487680"/>
                          </a:xfrm>
                          <a:prstGeom prst="rect">
                            <a:avLst/>
                          </a:prstGeom>
                          <a:noFill/>
                          <a:ln>
                            <a:noFill/>
                          </a:ln>
                        </pic:spPr>
                      </pic:pic>
                    </wpg:wgp>
                  </a:graphicData>
                </a:graphic>
              </wp:anchor>
            </w:drawing>
          </mc:Choice>
          <mc:Fallback>
            <w:pict>
              <v:group w14:anchorId="75362215" id="Gruppieren 481" o:spid="_x0000_s1026" style="position:absolute;margin-left:-19.2pt;margin-top:6.9pt;width:491.25pt;height:338.9pt;z-index:251867648" coordsize="62388,43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">
                <v:shapetype id="_x0000_t202" coordsize="21600,21600" o:spt="202" path="m,l,21600r21600,l21600,xe">
                  <v:stroke joinstyle="miter"/>
                  <v:path gradientshapeok="t" o:connecttype="rect"/>
                </v:shapetype>
                <v:shape id="Textfeld 2" o:spid="_x0000_s1027" type="#_x0000_t202" style="position:absolute;top:27559;width:12573;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53782CC" w14:textId="751C1C03" w:rsidR="002E05DE" w:rsidRPr="00726143" w:rsidRDefault="002E05DE">
                        <w:pPr>
                          <w:rPr>
                            <w:sz w:val="18"/>
                          </w:rPr>
                        </w:pPr>
                        <w:r w:rsidRPr="00726143">
                          <w:rPr>
                            <w:sz w:val="18"/>
                          </w:rPr>
                          <w:t>Projektbeschreibung</w:t>
                        </w:r>
                      </w:p>
                      <w:p w14:paraId="6EA2C2E7" w14:textId="6CD9CC69" w:rsidR="002E05DE" w:rsidRPr="00726143" w:rsidRDefault="002E05DE">
                        <w:pPr>
                          <w:rPr>
                            <w:sz w:val="18"/>
                          </w:rPr>
                        </w:pPr>
                        <w:r w:rsidRPr="00726143">
                          <w:rPr>
                            <w:sz w:val="18"/>
                          </w:rPr>
                          <w:t>Advance Organzier</w:t>
                        </w:r>
                      </w:p>
                      <w:p w14:paraId="4F96F249" w14:textId="2D4C5476" w:rsidR="002E05DE" w:rsidRPr="00726143" w:rsidRDefault="002E05DE">
                        <w:pPr>
                          <w:rPr>
                            <w:sz w:val="18"/>
                          </w:rPr>
                        </w:pPr>
                        <w:r w:rsidRPr="00726143">
                          <w:rPr>
                            <w:sz w:val="18"/>
                          </w:rPr>
                          <w:t>Kompetenzraster</w:t>
                        </w:r>
                      </w:p>
                    </w:txbxContent>
                  </v:textbox>
                </v:shape>
                <v:shape id="Textfeld 2" o:spid="_x0000_s1028" type="#_x0000_t202" style="position:absolute;left:45720;width:16668;height:13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" stroked="f">
                  <v:textbox style="mso-fit-shape-to-text:t">
                    <w:txbxContent>
                      <w:p w14:paraId="2CD70D7B" w14:textId="12649ABC" w:rsidR="002E05DE" w:rsidRPr="00614857" w:rsidRDefault="002E05DE">
                        <w:pPr>
                          <w:rPr>
                            <w:sz w:val="18"/>
                          </w:rPr>
                        </w:pPr>
                        <w:r w:rsidRPr="00614857">
                          <w:rPr>
                            <w:sz w:val="18"/>
                          </w:rPr>
                          <w:t>jeweils mit …</w:t>
                        </w:r>
                      </w:p>
                      <w:p w14:paraId="3890EC73" w14:textId="77777777" w:rsidR="002E05DE" w:rsidRPr="00614857" w:rsidRDefault="002E05DE">
                        <w:pPr>
                          <w:rPr>
                            <w:sz w:val="18"/>
                          </w:rPr>
                        </w:pPr>
                      </w:p>
                      <w:p w14:paraId="2ACBBC90" w14:textId="57B025C1" w:rsidR="002E05DE" w:rsidRPr="00614857" w:rsidRDefault="002E05DE">
                        <w:pPr>
                          <w:rPr>
                            <w:sz w:val="18"/>
                          </w:rPr>
                        </w:pPr>
                        <w:r w:rsidRPr="00614857">
                          <w:rPr>
                            <w:sz w:val="18"/>
                          </w:rPr>
                          <w:t>… Kompetenzauflistung</w:t>
                        </w:r>
                      </w:p>
                      <w:p w14:paraId="295FB504" w14:textId="3226917A" w:rsidR="002E05DE" w:rsidRPr="00614857" w:rsidRDefault="002E05DE">
                        <w:pPr>
                          <w:rPr>
                            <w:sz w:val="18"/>
                          </w:rPr>
                        </w:pPr>
                        <w:r w:rsidRPr="00614857">
                          <w:rPr>
                            <w:sz w:val="18"/>
                          </w:rPr>
                          <w:t>… ggf. Appetizer</w:t>
                        </w:r>
                      </w:p>
                      <w:p w14:paraId="0FC2759C" w14:textId="44D1034C" w:rsidR="002E05DE" w:rsidRPr="00614857" w:rsidRDefault="002E05DE">
                        <w:pPr>
                          <w:rPr>
                            <w:sz w:val="18"/>
                          </w:rPr>
                        </w:pPr>
                        <w:r w:rsidRPr="00614857">
                          <w:rPr>
                            <w:sz w:val="18"/>
                          </w:rPr>
                          <w:t>… Arbeitsaufträgen / Aufgaben</w:t>
                        </w:r>
                      </w:p>
                      <w:p w14:paraId="217852E1" w14:textId="37156875" w:rsidR="002E05DE" w:rsidRPr="00614857" w:rsidRDefault="002E05DE">
                        <w:pPr>
                          <w:rPr>
                            <w:sz w:val="18"/>
                          </w:rPr>
                        </w:pPr>
                        <w:r w:rsidRPr="00614857">
                          <w:rPr>
                            <w:sz w:val="18"/>
                          </w:rPr>
                          <w:t>… Materialien</w:t>
                        </w:r>
                      </w:p>
                      <w:p w14:paraId="203BF43C" w14:textId="4AF41C5A" w:rsidR="002E05DE" w:rsidRPr="00614857" w:rsidRDefault="002E05DE">
                        <w:pPr>
                          <w:rPr>
                            <w:sz w:val="18"/>
                          </w:rPr>
                        </w:pPr>
                        <w:r w:rsidRPr="00614857">
                          <w:rPr>
                            <w:sz w:val="18"/>
                          </w:rPr>
                          <w:t>… Ergebnissicherung</w:t>
                        </w:r>
                      </w:p>
                      <w:p w14:paraId="0C52437F" w14:textId="6329F749" w:rsidR="002E05DE" w:rsidRPr="00614857" w:rsidRDefault="002E05DE">
                        <w:pPr>
                          <w:rPr>
                            <w:sz w:val="18"/>
                          </w:rPr>
                        </w:pPr>
                        <w:r w:rsidRPr="00614857">
                          <w:rPr>
                            <w:sz w:val="18"/>
                          </w:rPr>
                          <w:t>… Reflexion</w:t>
                        </w:r>
                      </w:p>
                      <w:p w14:paraId="14E2FDA9" w14:textId="59B7B40E" w:rsidR="002E05DE" w:rsidRPr="00614857" w:rsidRDefault="002E05DE">
                        <w:pPr>
                          <w:rPr>
                            <w:sz w:val="18"/>
                          </w:rPr>
                        </w:pPr>
                        <w:r w:rsidRPr="00614857">
                          <w:rPr>
                            <w:sz w:val="18"/>
                          </w:rPr>
                          <w:t>… Ablage</w:t>
                        </w:r>
                      </w:p>
                    </w:txbxContent>
                  </v:textbox>
                </v:shape>
                <v:group id="Gruppieren 937" o:spid="_x0000_s1029" style="position:absolute;left:698;top:4254;width:28270;height:36147" coordsize="28270,3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shapetype id="_x0000_t32" coordsize="21600,21600" o:spt="32" o:oned="t" path="m,l21600,21600e" filled="f">
                    <v:path arrowok="t" fillok="f" o:connecttype="none"/>
                    <o:lock v:ext="edit" shapetype="t"/>
                  </v:shapetype>
                  <v:shape id="Gerade Verbindung mit Pfeil 27" o:spid="_x0000_s1030" type="#_x0000_t32" style="position:absolute;left:24431;width:3689;height:38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" strokecolor="#4579b8 [3044]">
                    <v:stroke endarrow="block"/>
                  </v:shape>
                  <v:shape id="Gerade Verbindung mit Pfeil 28" o:spid="_x0000_s1031" type="#_x0000_t32" style="position:absolute;left:24526;top:5000;width:3684;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" strokecolor="#4579b8 [3044]">
                    <v:stroke endarrow="block"/>
                  </v:shape>
                  <v:shape id="Gerade Verbindung mit Pfeil 31" o:spid="_x0000_s1032" type="#_x0000_t32" style="position:absolute;left:24907;top:16859;width:3069;height:4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" strokecolor="#4579b8 [3044]">
                    <v:stroke endarrow="block"/>
                  </v:shape>
                  <v:shape id="Gerade Verbindung mit Pfeil 32" o:spid="_x0000_s1033" type="#_x0000_t32" style="position:absolute;left:25241;top:22812;width:3014;height: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" strokecolor="#4579b8 [3044]">
                    <v:stroke endarrow="block"/>
                  </v:shape>
                  <v:shape id="Gerade Verbindung mit Pfeil 35" o:spid="_x0000_s1034" type="#_x0000_t32" style="position:absolute;left:25098;top:35147;width:3172;height: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" strokecolor="#4579b8 [3044]">
                    <v:stroke endarrow="block"/>
                  </v:shape>
                  <v:shape id="Gerade Verbindung mit Pfeil 34" o:spid="_x0000_s1035" type="#_x0000_t32" style="position:absolute;left:25098;top:30194;width:3104;height:20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" strokecolor="#4579b8 [3044]">
                    <v:stroke endarrow="block"/>
                  </v:shape>
                  <v:group id="Gruppieren 936" o:spid="_x0000_s1036" style="position:absolute;top:5143;width:16006;height:31004" coordsize="16006,31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25" o:spid="_x0000_s1037" type="#_x0000_t87" style="position:absolute;left:10858;width:5148;height:3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" adj="299" strokecolor="#4579b8 [3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35" o:spid="_x0000_s1038" type="#_x0000_t75" style="position:absolute;top:10810;width:10020;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">
                      <v:imagedata r:id="rId23" o:title=""/>
                    </v:shape>
                  </v:group>
                </v:group>
                <v:shape id="Grafik 22" o:spid="_x0000_s1039" type="#_x0000_t75" style="position:absolute;left:16637;top:6223;width:8985;height:6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">
                  <v:imagedata r:id="rId24" o:title=""/>
                </v:shape>
                <v:shape id="Grafik 23" o:spid="_x0000_s1040" type="#_x0000_t75" style="position:absolute;left:29083;top:825;width:7600;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">
                  <v:imagedata r:id="rId25" o:title=""/>
                </v:shape>
                <v:shape id="Grafik 29" o:spid="_x0000_s1041" type="#_x0000_t75" style="position:absolute;left:37592;top:825;width:7423;height:5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">
                  <v:imagedata r:id="rId26" o:title=""/>
                </v:shape>
                <v:shape id="Grafik 33" o:spid="_x0000_s1042" type="#_x0000_t75" style="position:absolute;left:29083;top:7493;width:7588;height:5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">
                  <v:imagedata r:id="rId27" o:title=""/>
                </v:shape>
                <v:shape id="Grafik 60" o:spid="_x0000_s1043" type="#_x0000_t75" style="position:absolute;left:37592;top:7493;width:7512;height:5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">
                  <v:imagedata r:id="rId28" o:title=""/>
                </v:shape>
                <v:shape id="Grafik 61" o:spid="_x0000_s1044" type="#_x0000_t75" style="position:absolute;left:17462;top:24447;width:8490;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">
                  <v:imagedata r:id="rId29" o:title=""/>
                </v:shape>
                <v:shape id="Grafik 62" o:spid="_x0000_s1045" type="#_x0000_t75" style="position:absolute;left:28829;top:17970;width:7473;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">
                  <v:imagedata r:id="rId30" o:title=""/>
                </v:shape>
                <v:shape id="Grafik 451" o:spid="_x0000_s1046" type="#_x0000_t75" style="position:absolute;left:36957;top:18034;width:732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">
                  <v:imagedata r:id="rId31" o:title=""/>
                </v:shape>
                <v:shape id="Grafik 452" o:spid="_x0000_s1047" type="#_x0000_t75" style="position:absolute;left:28892;top:24447;width:7283;height:5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">
                  <v:imagedata r:id="rId32" o:title=""/>
                </v:shape>
                <v:shape id="Grafik 453" o:spid="_x0000_s1048" type="#_x0000_t75" style="position:absolute;left:37084;top:24574;width:7188;height:4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">
                  <v:imagedata r:id="rId33" o:title=""/>
                </v:shape>
                <v:shape id="Grafik 454" o:spid="_x0000_s1049" type="#_x0000_t75" style="position:absolute;left:17018;top:35941;width:8718;height:6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">
                  <v:imagedata r:id="rId34" o:title=""/>
                </v:shape>
                <v:shape id="Grafik 468" o:spid="_x0000_s1050" type="#_x0000_t75" style="position:absolute;left:29083;top:32004;width:7194;height:4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">
                  <v:imagedata r:id="rId35" o:title=""/>
                </v:shape>
                <v:shape id="Grafik 479" o:spid="_x0000_s1051" type="#_x0000_t75" style="position:absolute;left:37211;top:32004;width:6965;height:4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">
                  <v:imagedata r:id="rId36" o:title=""/>
                </v:shape>
                <v:shape id="Grafik 480" o:spid="_x0000_s1052" type="#_x0000_t75" style="position:absolute;left:29146;top:38163;width:7099;height:4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">
                  <v:imagedata r:id="rId37" o:title=""/>
                </v:shape>
              </v:group>
            </w:pict>
          </mc:Fallback>
        </mc:AlternateContent>
      </w:r>
    </w:p>
    <w:p w14:paraId="65D8BC20" w14:textId="5218A002" w:rsidR="00726143" w:rsidRDefault="00726143" w:rsidP="00726143">
      <w:pPr>
        <w:tabs>
          <w:tab w:val="left" w:pos="7797"/>
        </w:tabs>
        <w:spacing w:line="264" w:lineRule="auto"/>
        <w:rPr>
          <w:b/>
        </w:rPr>
      </w:pPr>
    </w:p>
    <w:p w14:paraId="46B5F895" w14:textId="2CB2F8BD" w:rsidR="00620F91" w:rsidRDefault="00620F91" w:rsidP="00726143">
      <w:pPr>
        <w:tabs>
          <w:tab w:val="left" w:pos="7797"/>
        </w:tabs>
        <w:spacing w:line="264" w:lineRule="auto"/>
        <w:rPr>
          <w:b/>
        </w:rPr>
      </w:pPr>
    </w:p>
    <w:p w14:paraId="08F27094" w14:textId="75658613" w:rsidR="00620F91" w:rsidRPr="00620F91" w:rsidRDefault="00620F91" w:rsidP="00620F91"/>
    <w:p w14:paraId="390933FD" w14:textId="0AEF1191" w:rsidR="00620F91" w:rsidRPr="00620F91" w:rsidRDefault="00620F91" w:rsidP="00620F91"/>
    <w:p w14:paraId="5C63D00F" w14:textId="62219BE4" w:rsidR="00620F91" w:rsidRPr="00620F91" w:rsidRDefault="00620F91" w:rsidP="00620F91"/>
    <w:p w14:paraId="195200E2" w14:textId="7FDFE529" w:rsidR="00620F91" w:rsidRPr="00620F91" w:rsidRDefault="00620F91" w:rsidP="00620F91"/>
    <w:p w14:paraId="529C0DEA" w14:textId="0E975A2E" w:rsidR="00620F91" w:rsidRPr="00620F91" w:rsidRDefault="00620F91" w:rsidP="00620F91"/>
    <w:p w14:paraId="611F6315" w14:textId="5F0B1346" w:rsidR="00620F91" w:rsidRPr="00620F91" w:rsidRDefault="00620F91" w:rsidP="00620F91"/>
    <w:p w14:paraId="1ED9B959" w14:textId="1F58755C" w:rsidR="00620F91" w:rsidRPr="00620F91" w:rsidRDefault="00620F91" w:rsidP="00620F91"/>
    <w:p w14:paraId="5180BA36" w14:textId="11949FE7" w:rsidR="00620F91" w:rsidRPr="00620F91" w:rsidRDefault="00620F91" w:rsidP="00620F91"/>
    <w:p w14:paraId="5C0923FC" w14:textId="58502479" w:rsidR="00620F91" w:rsidRPr="00620F91" w:rsidRDefault="00620F91" w:rsidP="00620F91"/>
    <w:p w14:paraId="1EFE2992" w14:textId="11FF1DD6" w:rsidR="00620F91" w:rsidRPr="00620F91" w:rsidRDefault="00620F91" w:rsidP="00620F91"/>
    <w:p w14:paraId="2B083CC8" w14:textId="0732688B" w:rsidR="00620F91" w:rsidRPr="00620F91" w:rsidRDefault="00620F91" w:rsidP="00620F91"/>
    <w:p w14:paraId="71CEF728" w14:textId="4BDC4FDB" w:rsidR="00620F91" w:rsidRPr="00620F91" w:rsidRDefault="00620F91" w:rsidP="00620F91"/>
    <w:p w14:paraId="3370351D" w14:textId="3E1C842F" w:rsidR="00620F91" w:rsidRPr="00620F91" w:rsidRDefault="00620F91" w:rsidP="00620F91"/>
    <w:p w14:paraId="425D22EB" w14:textId="0B3CF11F" w:rsidR="00620F91" w:rsidRPr="00620F91" w:rsidRDefault="00620F91" w:rsidP="00620F91"/>
    <w:p w14:paraId="59F180C9" w14:textId="359F1AA7" w:rsidR="00620F91" w:rsidRPr="00620F91" w:rsidRDefault="00620F91" w:rsidP="00620F91"/>
    <w:p w14:paraId="4912AF6A" w14:textId="0A69585E" w:rsidR="00620F91" w:rsidRPr="00620F91" w:rsidRDefault="00620F91" w:rsidP="00620F91"/>
    <w:p w14:paraId="2D5A4E8D" w14:textId="43C9C0AA" w:rsidR="005114E1" w:rsidRDefault="00620F91" w:rsidP="005114E1">
      <w:pPr>
        <w:rPr>
          <w:b/>
        </w:rPr>
      </w:pPr>
      <w:r>
        <w:rPr>
          <w:noProof/>
          <w:lang w:eastAsia="de-DE"/>
        </w:rPr>
        <mc:AlternateContent>
          <mc:Choice Requires="wps">
            <w:drawing>
              <wp:anchor distT="0" distB="0" distL="114300" distR="114300" simplePos="0" relativeHeight="251607552" behindDoc="0" locked="0" layoutInCell="1" allowOverlap="1" wp14:anchorId="380939BB" wp14:editId="408165EC">
                <wp:simplePos x="0" y="0"/>
                <wp:positionH relativeFrom="column">
                  <wp:posOffset>1178799</wp:posOffset>
                </wp:positionH>
                <wp:positionV relativeFrom="paragraph">
                  <wp:posOffset>1585</wp:posOffset>
                </wp:positionV>
                <wp:extent cx="371475" cy="0"/>
                <wp:effectExtent l="0" t="0" r="9525" b="19050"/>
                <wp:wrapNone/>
                <wp:docPr id="26" name="Gerader Verbinder 26"/>
                <wp:cNvGraphicFramePr/>
                <a:graphic xmlns:a="http://schemas.openxmlformats.org/drawingml/2006/main">
                  <a:graphicData uri="http://schemas.microsoft.com/office/word/2010/wordprocessingShape">
                    <wps:wsp>
                      <wps:cNvCnPr/>
                      <wps:spPr>
                        <a:xfrm flipH="1">
                          <a:off x="0" y="0"/>
                          <a:ext cx="371475"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14CDF2C6" id="Gerader Verbinder 26" o:spid="_x0000_s1026" style="position:absolute;flip:x;z-index:251607552;visibility:visible;mso-wrap-style:square;mso-wrap-distance-left:9pt;mso-wrap-distance-top:0;mso-wrap-distance-right:9pt;mso-wrap-distance-bottom:0;mso-position-horizontal:absolute;mso-position-horizontal-relative:text;mso-position-vertical:absolute;mso-position-vertical-relative:text" from="92.8pt,.1pt" to="12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" strokecolor="#40a7c2 [3048]"/>
            </w:pict>
          </mc:Fallback>
        </mc:AlternateContent>
      </w:r>
    </w:p>
    <w:p w14:paraId="78D3B641" w14:textId="11520AA3" w:rsidR="005114E1" w:rsidRDefault="005114E1" w:rsidP="005114E1">
      <w:pPr>
        <w:rPr>
          <w:b/>
        </w:rPr>
      </w:pPr>
    </w:p>
    <w:p w14:paraId="39A74EE7" w14:textId="2CE93A2B" w:rsidR="00726143" w:rsidRDefault="00726143" w:rsidP="005114E1">
      <w:pPr>
        <w:rPr>
          <w:b/>
        </w:rPr>
      </w:pPr>
      <w:r>
        <w:rPr>
          <w:b/>
        </w:rPr>
        <w:br w:type="textWrapping" w:clear="all"/>
      </w:r>
    </w:p>
    <w:p w14:paraId="4E0E479E" w14:textId="7CC10D04" w:rsidR="00726143" w:rsidRPr="00726143" w:rsidRDefault="00726143" w:rsidP="00726143">
      <w:pPr>
        <w:tabs>
          <w:tab w:val="left" w:pos="7797"/>
        </w:tabs>
        <w:spacing w:line="264" w:lineRule="auto"/>
        <w:rPr>
          <w:b/>
        </w:rPr>
      </w:pPr>
    </w:p>
    <w:p w14:paraId="1464D4E3" w14:textId="75C82256" w:rsidR="00037C80" w:rsidRDefault="00037C80" w:rsidP="00037C80">
      <w:pPr>
        <w:tabs>
          <w:tab w:val="left" w:pos="7797"/>
        </w:tabs>
        <w:spacing w:line="264" w:lineRule="auto"/>
        <w:jc w:val="both"/>
        <w:rPr>
          <w:noProof/>
          <w:lang w:eastAsia="de-DE"/>
        </w:rPr>
      </w:pPr>
    </w:p>
    <w:p w14:paraId="76693CE5" w14:textId="1B64B7B5" w:rsidR="007C1B45" w:rsidRDefault="007C1B45" w:rsidP="007C1B45">
      <w:pPr>
        <w:spacing w:line="240" w:lineRule="exact"/>
        <w:rPr>
          <w:noProof/>
          <w:lang w:eastAsia="de-DE"/>
        </w:rPr>
      </w:pPr>
    </w:p>
    <w:p w14:paraId="3E520F4F" w14:textId="6572B1EF" w:rsidR="007C1B45" w:rsidRDefault="007C1B45" w:rsidP="007C1B45">
      <w:pPr>
        <w:spacing w:line="240" w:lineRule="exact"/>
        <w:rPr>
          <w:noProof/>
          <w:lang w:eastAsia="de-DE"/>
        </w:rPr>
      </w:pPr>
    </w:p>
    <w:p w14:paraId="6D2215C0" w14:textId="23281DEE" w:rsidR="007C1B45" w:rsidRDefault="007C1B45" w:rsidP="007C1B45">
      <w:pPr>
        <w:spacing w:line="240" w:lineRule="exact"/>
        <w:rPr>
          <w:noProof/>
          <w:lang w:eastAsia="de-DE"/>
        </w:rPr>
      </w:pPr>
    </w:p>
    <w:p w14:paraId="4FA94E9A" w14:textId="6D8F0046" w:rsidR="007C1B45" w:rsidRDefault="007C1B45" w:rsidP="007C1B45">
      <w:pPr>
        <w:spacing w:line="240" w:lineRule="exact"/>
        <w:rPr>
          <w:noProof/>
          <w:lang w:eastAsia="de-DE"/>
        </w:rPr>
      </w:pPr>
    </w:p>
    <w:p w14:paraId="2D393A7F" w14:textId="5357DBBD" w:rsidR="007C1B45" w:rsidRDefault="007C1B45" w:rsidP="007C1B45">
      <w:pPr>
        <w:spacing w:line="240" w:lineRule="exact"/>
        <w:rPr>
          <w:noProof/>
          <w:lang w:eastAsia="de-DE"/>
        </w:rPr>
      </w:pPr>
    </w:p>
    <w:p w14:paraId="0785D7BB" w14:textId="60CADD8D" w:rsidR="007C1B45" w:rsidRDefault="007C1B45" w:rsidP="007C1B45">
      <w:pPr>
        <w:spacing w:line="240" w:lineRule="exact"/>
        <w:rPr>
          <w:noProof/>
          <w:lang w:eastAsia="de-DE"/>
        </w:rPr>
      </w:pPr>
    </w:p>
    <w:p w14:paraId="7B47D26A" w14:textId="5A7C39E0" w:rsidR="00037C80" w:rsidRPr="00B01CC4" w:rsidRDefault="00693AC5" w:rsidP="007C1B45">
      <w:pPr>
        <w:spacing w:line="240" w:lineRule="exact"/>
        <w:rPr>
          <w:noProof/>
          <w:lang w:eastAsia="de-DE"/>
        </w:rPr>
      </w:pPr>
      <w:r>
        <w:t>Ein Lernfeld</w:t>
      </w:r>
      <w:r w:rsidR="00037C80" w:rsidRPr="00B01CC4">
        <w:t xml:space="preserve">projekt ist die Basis einer Lernlandschaft. Jedes </w:t>
      </w:r>
      <w:r>
        <w:rPr>
          <w:b/>
        </w:rPr>
        <w:t>Lernfeld</w:t>
      </w:r>
      <w:r w:rsidR="00037C80" w:rsidRPr="00B01CC4">
        <w:rPr>
          <w:b/>
        </w:rPr>
        <w:t>projekt</w:t>
      </w:r>
      <w:r w:rsidR="00037C80" w:rsidRPr="00B01CC4">
        <w:t xml:space="preserve"> wird durch einen Advance Organizer (AO) visualisiert, der die Lernthemen u</w:t>
      </w:r>
      <w:r w:rsidR="00037C80">
        <w:t>nd deren Zusammenhänge aufzeigt</w:t>
      </w:r>
      <w:r w:rsidR="00037C80" w:rsidRPr="00B01CC4">
        <w:t xml:space="preserve"> so</w:t>
      </w:r>
      <w:r w:rsidR="00037C80">
        <w:t xml:space="preserve">wie an das Vorwissen anknüpft. </w:t>
      </w:r>
      <w:r w:rsidR="00037C80" w:rsidRPr="00B01CC4">
        <w:t xml:space="preserve">Die </w:t>
      </w:r>
      <w:r w:rsidR="00037C80" w:rsidRPr="00B01CC4">
        <w:rPr>
          <w:b/>
        </w:rPr>
        <w:t>Lernwegeliste</w:t>
      </w:r>
      <w:r w:rsidR="00037C80" w:rsidRPr="00B01CC4">
        <w:t xml:space="preserve"> (LWL) listet alle zu fördernden Teilkompetenzen als „Ich kann“-Formulierung auf, die in diesem P</w:t>
      </w:r>
      <w:r w:rsidR="00037C80">
        <w:t xml:space="preserve">rojekt erworben werden können – </w:t>
      </w:r>
      <w:r w:rsidR="00037C80" w:rsidRPr="00B01CC4">
        <w:t>überfachliche wie fac</w:t>
      </w:r>
      <w:r w:rsidR="00037C80">
        <w:t>hliche.</w:t>
      </w:r>
      <w:r w:rsidR="00037C80" w:rsidRPr="00B01CC4">
        <w:t xml:space="preserve"> In der </w:t>
      </w:r>
      <w:r w:rsidR="00037C80" w:rsidRPr="00B01CC4">
        <w:rPr>
          <w:b/>
        </w:rPr>
        <w:t>Lernwegeliste</w:t>
      </w:r>
      <w:r w:rsidR="00037C80" w:rsidRPr="00B01CC4">
        <w:t xml:space="preserve"> werden jeder Teilkompetenz Lernmaterialien auf bis zu drei Niveaus zugeordnet. </w:t>
      </w:r>
    </w:p>
    <w:p w14:paraId="0D60376E" w14:textId="77777777" w:rsidR="00037C80" w:rsidRPr="00B01CC4" w:rsidRDefault="00037C80" w:rsidP="00037C80">
      <w:pPr>
        <w:tabs>
          <w:tab w:val="left" w:pos="7797"/>
        </w:tabs>
        <w:spacing w:before="120" w:line="264" w:lineRule="auto"/>
        <w:jc w:val="both"/>
      </w:pPr>
      <w:r w:rsidRPr="00B01CC4">
        <w:t xml:space="preserve">Das Lernfeldprojekt ist fächerübergreifend aufgebaut, die </w:t>
      </w:r>
      <w:r w:rsidRPr="00B01CC4">
        <w:rPr>
          <w:b/>
        </w:rPr>
        <w:t>Lernthemen</w:t>
      </w:r>
      <w:r w:rsidRPr="00B01CC4">
        <w:t xml:space="preserve"> sind fächerspezifisch zugeordnet und offen in der Aufgabenstellung. Die Bearbeitung von Lernthemen und/oder Lernschritten ermöglicht den Lernenden, die zu fördernden Kompetenzen zu erwerben. </w:t>
      </w:r>
    </w:p>
    <w:p w14:paraId="3F3B2172" w14:textId="1612330B" w:rsidR="007C1B45" w:rsidRDefault="00037C80" w:rsidP="00037C80">
      <w:pPr>
        <w:tabs>
          <w:tab w:val="left" w:pos="7797"/>
        </w:tabs>
        <w:spacing w:before="120" w:line="264" w:lineRule="auto"/>
        <w:jc w:val="both"/>
      </w:pPr>
      <w:r w:rsidRPr="00B01CC4">
        <w:t>Mit</w:t>
      </w:r>
      <w:r w:rsidR="001D6F7A">
        <w:t>h</w:t>
      </w:r>
      <w:r w:rsidRPr="00B01CC4">
        <w:t xml:space="preserve">ilfe der Lernwegeliste entscheidet der Lernende, welche Kompetenzen er noch benötigt, um das Lernthema erfolgreich abzuschließen. Zum Erwerb dieser Kompetenzen kann der Lernende die angebotenen </w:t>
      </w:r>
      <w:r w:rsidRPr="00B01CC4">
        <w:rPr>
          <w:b/>
        </w:rPr>
        <w:t>Lernschritte</w:t>
      </w:r>
      <w:r w:rsidRPr="00B01CC4">
        <w:t xml:space="preserve"> zur Hilfe nehmen. Lernschritte sind stark strukturierte, meist geschlossene Arbeitsaufträge</w:t>
      </w:r>
      <w:r>
        <w:t>,</w:t>
      </w:r>
      <w:r w:rsidRPr="00B01CC4">
        <w:t xml:space="preserve"> zu denen es Lösungshilfen und selbsterklärende Lösungen gibt. Abschließend reflektiert und dokumentiert er seine erworbenen Kompetenzen in der Lernwegeliste. </w:t>
      </w:r>
    </w:p>
    <w:p w14:paraId="533CE9B0" w14:textId="77777777" w:rsidR="007C1B45" w:rsidRDefault="007C1B45">
      <w:pPr>
        <w:spacing w:line="240" w:lineRule="exact"/>
      </w:pPr>
      <w:r>
        <w:br w:type="page"/>
      </w:r>
    </w:p>
    <w:p w14:paraId="26F4BD62" w14:textId="77777777" w:rsidR="00037C80" w:rsidRPr="00B01CC4" w:rsidRDefault="00037C80" w:rsidP="00037C80">
      <w:pPr>
        <w:tabs>
          <w:tab w:val="left" w:pos="7797"/>
        </w:tabs>
        <w:spacing w:before="120" w:line="264" w:lineRule="auto"/>
        <w:jc w:val="both"/>
      </w:pPr>
    </w:p>
    <w:p w14:paraId="4356AC87" w14:textId="77777777" w:rsidR="004840C1" w:rsidRPr="008704F9" w:rsidRDefault="004840C1" w:rsidP="004840C1">
      <w:pPr>
        <w:rPr>
          <w:color w:val="FF0000"/>
          <w:lang w:eastAsia="de-DE"/>
        </w:rPr>
      </w:pPr>
    </w:p>
    <w:p w14:paraId="7A078425" w14:textId="77777777" w:rsidR="00A92E92" w:rsidRDefault="00A92E92" w:rsidP="00A92E92">
      <w:pPr>
        <w:rPr>
          <w:color w:val="FF0000"/>
          <w:lang w:eastAsia="de-DE"/>
        </w:rPr>
      </w:pPr>
    </w:p>
    <w:tbl>
      <w:tblPr>
        <w:tblpPr w:leftFromText="141" w:rightFromText="141" w:vertAnchor="text" w:horzAnchor="margin" w:tblpY="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1475"/>
      </w:tblGrid>
      <w:tr w:rsidR="00A92E92" w:rsidRPr="00DE4890" w14:paraId="5EB4C5FF" w14:textId="77777777" w:rsidTr="00612CAC">
        <w:trPr>
          <w:trHeight w:val="584"/>
        </w:trPr>
        <w:tc>
          <w:tcPr>
            <w:tcW w:w="7734" w:type="dxa"/>
            <w:shd w:val="clear" w:color="auto" w:fill="D9D9D9" w:themeFill="background1" w:themeFillShade="D9"/>
            <w:vAlign w:val="center"/>
          </w:tcPr>
          <w:p w14:paraId="0D6571B6" w14:textId="77777777" w:rsidR="00A92E92" w:rsidRPr="00DE4890" w:rsidRDefault="00A92E92" w:rsidP="00A20E4F">
            <w:pPr>
              <w:pStyle w:val="TabelleKopflinks"/>
            </w:pPr>
            <w:r>
              <w:t>Dramaturgie</w:t>
            </w:r>
          </w:p>
        </w:tc>
        <w:tc>
          <w:tcPr>
            <w:tcW w:w="1475" w:type="dxa"/>
            <w:shd w:val="clear" w:color="auto" w:fill="D9D9D9" w:themeFill="background1" w:themeFillShade="D9"/>
          </w:tcPr>
          <w:p w14:paraId="07C806BF" w14:textId="77777777" w:rsidR="00A92E92" w:rsidRDefault="00A92E92" w:rsidP="00A20E4F">
            <w:pPr>
              <w:pStyle w:val="TabelleKopflinks"/>
              <w:jc w:val="center"/>
            </w:pPr>
            <w:r>
              <w:t>Fach</w:t>
            </w:r>
          </w:p>
          <w:p w14:paraId="1FB786A2" w14:textId="194C1F67" w:rsidR="00A92E92" w:rsidRPr="00DE4890" w:rsidRDefault="00A92E92" w:rsidP="00A20E4F">
            <w:pPr>
              <w:pStyle w:val="TabelleKopflinks"/>
              <w:jc w:val="center"/>
            </w:pPr>
            <w:r>
              <w:t>Elektro 01.01</w:t>
            </w:r>
          </w:p>
        </w:tc>
      </w:tr>
    </w:tbl>
    <w:p w14:paraId="581CBCF9" w14:textId="77777777" w:rsidR="00A92E92" w:rsidRPr="008704F9" w:rsidRDefault="00A92E92" w:rsidP="00A92E92">
      <w:pPr>
        <w:rPr>
          <w:color w:val="FF0000"/>
          <w:lang w:eastAsia="de-DE"/>
        </w:rPr>
      </w:pPr>
    </w:p>
    <w:p w14:paraId="618A8787" w14:textId="3DD5A002" w:rsidR="00A92E92" w:rsidRPr="008704F9" w:rsidRDefault="00A92E92" w:rsidP="00A92E92">
      <w:pPr>
        <w:rPr>
          <w:color w:val="FF0000"/>
          <w:lang w:eastAsia="de-DE"/>
        </w:rPr>
      </w:pPr>
    </w:p>
    <w:tbl>
      <w:tblPr>
        <w:tblStyle w:val="FarbigeListe-Akzent2"/>
        <w:tblW w:w="9284" w:type="dxa"/>
        <w:tblLook w:val="04A0" w:firstRow="1" w:lastRow="0" w:firstColumn="1" w:lastColumn="0" w:noHBand="0" w:noVBand="1"/>
      </w:tblPr>
      <w:tblGrid>
        <w:gridCol w:w="1182"/>
        <w:gridCol w:w="863"/>
        <w:gridCol w:w="2770"/>
        <w:gridCol w:w="2693"/>
        <w:gridCol w:w="1776"/>
      </w:tblGrid>
      <w:tr w:rsidR="00A92E92" w:rsidRPr="008F5733" w14:paraId="4BC49C1F" w14:textId="77777777" w:rsidTr="00FE5344">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1A7E358A" w14:textId="77777777" w:rsidR="00A92E92" w:rsidRPr="00037C80" w:rsidRDefault="00A92E92" w:rsidP="00A20E4F">
            <w:pPr>
              <w:tabs>
                <w:tab w:val="left" w:pos="14601"/>
              </w:tabs>
              <w:jc w:val="center"/>
              <w:rPr>
                <w:rFonts w:cs="Tahoma"/>
                <w:b w:val="0"/>
                <w:bCs w:val="0"/>
                <w:sz w:val="20"/>
                <w:szCs w:val="20"/>
              </w:rPr>
            </w:pPr>
            <w:r w:rsidRPr="00037C80">
              <w:rPr>
                <w:rFonts w:cs="Tahoma"/>
                <w:sz w:val="20"/>
                <w:szCs w:val="20"/>
              </w:rPr>
              <w:t>Sozial-</w:t>
            </w:r>
          </w:p>
          <w:p w14:paraId="76D8AD65" w14:textId="77777777" w:rsidR="00A92E92" w:rsidRPr="00037C80" w:rsidRDefault="00A92E92" w:rsidP="00A20E4F">
            <w:pPr>
              <w:tabs>
                <w:tab w:val="left" w:pos="14601"/>
              </w:tabs>
              <w:jc w:val="center"/>
              <w:rPr>
                <w:rFonts w:cs="Tahoma"/>
                <w:b w:val="0"/>
                <w:sz w:val="20"/>
                <w:szCs w:val="20"/>
              </w:rPr>
            </w:pPr>
            <w:r w:rsidRPr="00037C8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7180F9B8" w14:textId="77777777" w:rsidR="00A92E92" w:rsidRPr="00037C80" w:rsidRDefault="00A92E92" w:rsidP="00A20E4F">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2770" w:type="dxa"/>
            <w:tcBorders>
              <w:top w:val="single" w:sz="4" w:space="0" w:color="auto"/>
              <w:left w:val="single" w:sz="4" w:space="0" w:color="auto"/>
              <w:bottom w:val="single" w:sz="4" w:space="0" w:color="auto"/>
              <w:right w:val="single" w:sz="4" w:space="0" w:color="auto"/>
            </w:tcBorders>
          </w:tcPr>
          <w:p w14:paraId="7BF8F5C3" w14:textId="77777777" w:rsidR="00A92E92" w:rsidRPr="00037C80" w:rsidRDefault="00A92E92" w:rsidP="00A20E4F">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2693" w:type="dxa"/>
            <w:tcBorders>
              <w:top w:val="single" w:sz="4" w:space="0" w:color="auto"/>
              <w:left w:val="single" w:sz="4" w:space="0" w:color="auto"/>
              <w:bottom w:val="single" w:sz="4" w:space="0" w:color="auto"/>
              <w:right w:val="single" w:sz="4" w:space="0" w:color="auto"/>
            </w:tcBorders>
          </w:tcPr>
          <w:p w14:paraId="18F925AA" w14:textId="41DC4698" w:rsidR="00A92E92" w:rsidRPr="00037C80" w:rsidRDefault="00A92E92" w:rsidP="00A20E4F">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w:t>
            </w:r>
            <w:r w:rsidR="001D6F7A">
              <w:rPr>
                <w:rFonts w:cs="Tahoma"/>
                <w:sz w:val="20"/>
                <w:szCs w:val="20"/>
              </w:rPr>
              <w:t xml:space="preserve"> </w:t>
            </w:r>
            <w:r w:rsidRPr="00037C80">
              <w:rPr>
                <w:rFonts w:cs="Tahoma"/>
                <w:sz w:val="20"/>
                <w:szCs w:val="20"/>
              </w:rPr>
              <w:t>/</w:t>
            </w:r>
            <w:r w:rsidR="001D6F7A">
              <w:rPr>
                <w:rFonts w:cs="Tahoma"/>
                <w:sz w:val="20"/>
                <w:szCs w:val="20"/>
              </w:rPr>
              <w:t xml:space="preserve"> </w:t>
            </w:r>
            <w:r w:rsidRPr="00037C80">
              <w:rPr>
                <w:rFonts w:cs="Tahoma"/>
                <w:sz w:val="20"/>
                <w:szCs w:val="20"/>
              </w:rPr>
              <w:t>Lernthema, Lernschritt</w:t>
            </w:r>
            <w:r w:rsidR="005D4119">
              <w:rPr>
                <w:rFonts w:cs="Tahoma"/>
                <w:sz w:val="20"/>
                <w:szCs w:val="20"/>
              </w:rPr>
              <w:t xml:space="preserve"> </w:t>
            </w:r>
            <w:r w:rsidRPr="00037C80">
              <w:rPr>
                <w:rFonts w:cs="Tahoma"/>
                <w:sz w:val="20"/>
                <w:szCs w:val="20"/>
              </w:rPr>
              <w:t>/</w:t>
            </w:r>
            <w:r w:rsidR="005D4119">
              <w:rPr>
                <w:rFonts w:cs="Tahoma"/>
                <w:sz w:val="20"/>
                <w:szCs w:val="20"/>
              </w:rPr>
              <w:t xml:space="preserve"> </w:t>
            </w:r>
            <w:r w:rsidRPr="00037C80">
              <w:rPr>
                <w:rFonts w:cs="Tahoma"/>
                <w:sz w:val="20"/>
                <w:szCs w:val="20"/>
              </w:rPr>
              <w:t>Verlinkung</w:t>
            </w:r>
          </w:p>
        </w:tc>
        <w:tc>
          <w:tcPr>
            <w:tcW w:w="1776" w:type="dxa"/>
            <w:tcBorders>
              <w:top w:val="single" w:sz="4" w:space="0" w:color="auto"/>
              <w:left w:val="single" w:sz="4" w:space="0" w:color="auto"/>
              <w:bottom w:val="single" w:sz="4" w:space="0" w:color="auto"/>
              <w:right w:val="single" w:sz="4" w:space="0" w:color="auto"/>
            </w:tcBorders>
          </w:tcPr>
          <w:p w14:paraId="2926ACEC" w14:textId="77777777" w:rsidR="00A92E92" w:rsidRPr="00037C80" w:rsidRDefault="00A92E92" w:rsidP="00A20E4F">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A92E92" w:rsidRPr="008F5733" w14:paraId="56F01141" w14:textId="77777777" w:rsidTr="00612CA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52385A61" w14:textId="3CFB2847" w:rsidR="00A92E92" w:rsidRPr="00F370CE" w:rsidRDefault="00A92E92" w:rsidP="00F828AB">
            <w:pPr>
              <w:rPr>
                <w:rFonts w:cs="Arial"/>
                <w:sz w:val="22"/>
              </w:rPr>
            </w:pPr>
            <w:r>
              <w:rPr>
                <w:rFonts w:cs="Arial"/>
                <w:sz w:val="22"/>
              </w:rPr>
              <w:t xml:space="preserve">Lernfeldprojekt: </w:t>
            </w:r>
            <w:r w:rsidR="00F828AB">
              <w:rPr>
                <w:rFonts w:cs="Arial"/>
                <w:sz w:val="22"/>
              </w:rPr>
              <w:t>Wir finanzieren unsere Klassenfahrt</w:t>
            </w:r>
            <w:r w:rsidR="005868F0">
              <w:rPr>
                <w:rFonts w:cs="Arial"/>
                <w:sz w:val="22"/>
              </w:rPr>
              <w:t xml:space="preserve"> (Dauer: 45 Minuten)</w:t>
            </w:r>
          </w:p>
        </w:tc>
      </w:tr>
      <w:tr w:rsidR="00A92E92" w:rsidRPr="008F5733" w14:paraId="7232D9CA"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C23CE32" w14:textId="4595CD3A" w:rsidR="00A92E92" w:rsidRPr="00F370CE" w:rsidRDefault="00A92E92" w:rsidP="00A20E4F">
            <w:pPr>
              <w:rPr>
                <w:sz w:val="22"/>
              </w:rPr>
            </w:pPr>
            <w:r w:rsidRPr="00F370CE">
              <w:rPr>
                <w:rFonts w:cs="Tahoma"/>
                <w:noProof/>
                <w:color w:val="FFFFFF" w:themeColor="background1"/>
                <w:sz w:val="24"/>
                <w:szCs w:val="24"/>
                <w:lang w:eastAsia="de-DE"/>
              </w:rPr>
              <w:drawing>
                <wp:anchor distT="0" distB="0" distL="114300" distR="114300" simplePos="0" relativeHeight="251617792" behindDoc="0" locked="0" layoutInCell="0" allowOverlap="1" wp14:anchorId="13751C96" wp14:editId="48C67011">
                  <wp:simplePos x="0" y="0"/>
                  <wp:positionH relativeFrom="rightMargin">
                    <wp:posOffset>-382905</wp:posOffset>
                  </wp:positionH>
                  <wp:positionV relativeFrom="paragraph">
                    <wp:posOffset>3810</wp:posOffset>
                  </wp:positionV>
                  <wp:extent cx="200025" cy="213995"/>
                  <wp:effectExtent l="0" t="0" r="0" b="0"/>
                  <wp:wrapNone/>
                  <wp:docPr id="3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4AA14E6" w14:textId="387922F4" w:rsidR="00A92E92" w:rsidRPr="00F370CE" w:rsidRDefault="00A92E92" w:rsidP="00A20E4F">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1C5CF2E" w14:textId="77777777" w:rsidR="00A92E92" w:rsidRPr="00F54B3C" w:rsidRDefault="004A5A5B" w:rsidP="00A20E4F">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Projektbeschreibung</w:t>
            </w:r>
          </w:p>
          <w:p w14:paraId="4F11B8C0" w14:textId="77777777" w:rsidR="004A5A5B" w:rsidRPr="00F54B3C" w:rsidRDefault="004A5A5B" w:rsidP="00A20E4F">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Arbeitsauftrag 1</w:t>
            </w:r>
          </w:p>
          <w:p w14:paraId="3BF0B95C" w14:textId="73F7D066" w:rsidR="004A5A5B" w:rsidRPr="00F54B3C" w:rsidRDefault="004A5A5B" w:rsidP="00A20E4F">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Arbeitsauftrag 2</w:t>
            </w:r>
          </w:p>
        </w:tc>
        <w:tc>
          <w:tcPr>
            <w:tcW w:w="2693" w:type="dxa"/>
            <w:tcBorders>
              <w:top w:val="single" w:sz="4" w:space="0" w:color="auto"/>
              <w:left w:val="single" w:sz="4" w:space="0" w:color="auto"/>
              <w:bottom w:val="single" w:sz="4" w:space="0" w:color="auto"/>
              <w:right w:val="single" w:sz="4" w:space="0" w:color="auto"/>
            </w:tcBorders>
            <w:vAlign w:val="center"/>
          </w:tcPr>
          <w:p w14:paraId="79AFDB2E" w14:textId="77777777" w:rsidR="00A92E92" w:rsidRPr="00F54B3C" w:rsidRDefault="004A5A5B" w:rsidP="00A20E4F">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Advance Organizer</w:t>
            </w:r>
          </w:p>
          <w:p w14:paraId="1D03D75D" w14:textId="38D0C8CE" w:rsidR="004A5A5B" w:rsidRPr="00F54B3C" w:rsidRDefault="004A5A5B" w:rsidP="00A20E4F">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Kompetenzraster</w:t>
            </w:r>
          </w:p>
        </w:tc>
        <w:tc>
          <w:tcPr>
            <w:tcW w:w="1776" w:type="dxa"/>
            <w:tcBorders>
              <w:top w:val="single" w:sz="4" w:space="0" w:color="auto"/>
              <w:left w:val="single" w:sz="4" w:space="0" w:color="auto"/>
              <w:bottom w:val="single" w:sz="4" w:space="0" w:color="auto"/>
              <w:right w:val="single" w:sz="4" w:space="0" w:color="auto"/>
            </w:tcBorders>
            <w:vAlign w:val="center"/>
          </w:tcPr>
          <w:p w14:paraId="1AAF1EAA" w14:textId="4E40CB62" w:rsidR="00A92E92" w:rsidRPr="00F54B3C" w:rsidRDefault="004A5A5B" w:rsidP="00A20E4F">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F54B3C">
              <w:rPr>
                <w:szCs w:val="19"/>
              </w:rPr>
              <w:t>45</w:t>
            </w:r>
            <w:r w:rsidRPr="00F54B3C">
              <w:rPr>
                <w:szCs w:val="19"/>
              </w:rPr>
              <w:t xml:space="preserve"> Minuten</w:t>
            </w:r>
          </w:p>
          <w:p w14:paraId="3769D590" w14:textId="521A1FF8" w:rsidR="004A5A5B" w:rsidRPr="00F54B3C" w:rsidRDefault="004A5A5B" w:rsidP="00A20E4F">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4A5A5B" w:rsidRPr="008F5733" w14:paraId="7A69422E" w14:textId="77777777" w:rsidTr="00612CA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3A1CB56F" w14:textId="242C1001" w:rsidR="004A5A5B" w:rsidRPr="00F370CE" w:rsidRDefault="00F828AB" w:rsidP="00A20E4F">
            <w:pPr>
              <w:rPr>
                <w:sz w:val="22"/>
              </w:rPr>
            </w:pPr>
            <w:r>
              <w:rPr>
                <w:sz w:val="22"/>
              </w:rPr>
              <w:t>Lernthema 1: Bauelemente und Baugruppen der Powerbank analysieren</w:t>
            </w:r>
            <w:r w:rsidR="00AB1F2D">
              <w:rPr>
                <w:sz w:val="22"/>
              </w:rPr>
              <w:t xml:space="preserve"> (Dauer: 135</w:t>
            </w:r>
            <w:r w:rsidR="005868F0">
              <w:rPr>
                <w:sz w:val="22"/>
              </w:rPr>
              <w:t xml:space="preserve"> Minuten)</w:t>
            </w:r>
          </w:p>
        </w:tc>
      </w:tr>
      <w:tr w:rsidR="00A92E92" w:rsidRPr="008F5733" w14:paraId="4FA7EDE7"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87B6488" w14:textId="3EC60DC6" w:rsidR="00A92E92" w:rsidRPr="00F370CE" w:rsidRDefault="00F54B3C" w:rsidP="00A20E4F">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618816" behindDoc="0" locked="0" layoutInCell="0" allowOverlap="1" wp14:anchorId="4F0B3314" wp14:editId="7FC61257">
                  <wp:simplePos x="0" y="0"/>
                  <wp:positionH relativeFrom="rightMargin">
                    <wp:posOffset>-412115</wp:posOffset>
                  </wp:positionH>
                  <wp:positionV relativeFrom="paragraph">
                    <wp:posOffset>1905</wp:posOffset>
                  </wp:positionV>
                  <wp:extent cx="200025" cy="213995"/>
                  <wp:effectExtent l="0" t="0" r="0" b="0"/>
                  <wp:wrapNone/>
                  <wp:docPr id="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0CC715A" w14:textId="353B7F59" w:rsidR="00A92E92" w:rsidRDefault="00F54B3C" w:rsidP="00A20E4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8477393" w14:textId="77777777" w:rsidR="00A92E92" w:rsidRDefault="00F828AB" w:rsidP="00F828AB">
            <w:pPr>
              <w:cnfStyle w:val="000000000000" w:firstRow="0" w:lastRow="0" w:firstColumn="0" w:lastColumn="0" w:oddVBand="0" w:evenVBand="0" w:oddHBand="0" w:evenHBand="0" w:firstRowFirstColumn="0" w:firstRowLastColumn="0" w:lastRowFirstColumn="0" w:lastRowLastColumn="0"/>
              <w:rPr>
                <w:szCs w:val="19"/>
              </w:rPr>
            </w:pPr>
            <w:r>
              <w:rPr>
                <w:szCs w:val="19"/>
              </w:rPr>
              <w:t>Video zum Einstieg</w:t>
            </w:r>
          </w:p>
          <w:p w14:paraId="5E254928" w14:textId="08298268" w:rsidR="00F828AB" w:rsidRPr="00F54B3C" w:rsidRDefault="00F828AB" w:rsidP="00F828AB">
            <w:pPr>
              <w:cnfStyle w:val="000000000000" w:firstRow="0" w:lastRow="0" w:firstColumn="0" w:lastColumn="0" w:oddVBand="0" w:evenVBand="0" w:oddHBand="0" w:evenHBand="0" w:firstRowFirstColumn="0" w:firstRowLastColumn="0" w:lastRowFirstColumn="0" w:lastRowLastColumn="0"/>
              <w:rPr>
                <w:szCs w:val="19"/>
              </w:rPr>
            </w:pPr>
            <w:r>
              <w:rPr>
                <w:szCs w:val="19"/>
              </w:rPr>
              <w:t>Arbeitsauftrag 1</w:t>
            </w:r>
          </w:p>
        </w:tc>
        <w:tc>
          <w:tcPr>
            <w:tcW w:w="2693" w:type="dxa"/>
            <w:tcBorders>
              <w:top w:val="single" w:sz="4" w:space="0" w:color="auto"/>
              <w:left w:val="single" w:sz="4" w:space="0" w:color="auto"/>
              <w:bottom w:val="single" w:sz="4" w:space="0" w:color="auto"/>
              <w:right w:val="single" w:sz="4" w:space="0" w:color="auto"/>
            </w:tcBorders>
            <w:vAlign w:val="center"/>
          </w:tcPr>
          <w:p w14:paraId="1BFDBE6B" w14:textId="5989C5D9" w:rsidR="00F828AB" w:rsidRDefault="00F828AB"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Video zum Einstieg</w:t>
            </w:r>
          </w:p>
          <w:p w14:paraId="57747DF7" w14:textId="54DDC860" w:rsidR="00A92E92" w:rsidRPr="00F54B3C" w:rsidRDefault="00F828AB"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Advance Organizer LT1</w:t>
            </w:r>
          </w:p>
        </w:tc>
        <w:tc>
          <w:tcPr>
            <w:tcW w:w="1776" w:type="dxa"/>
            <w:tcBorders>
              <w:top w:val="single" w:sz="4" w:space="0" w:color="auto"/>
              <w:left w:val="single" w:sz="4" w:space="0" w:color="auto"/>
              <w:bottom w:val="single" w:sz="4" w:space="0" w:color="auto"/>
              <w:right w:val="single" w:sz="4" w:space="0" w:color="auto"/>
            </w:tcBorders>
            <w:vAlign w:val="center"/>
          </w:tcPr>
          <w:p w14:paraId="7186FFB8" w14:textId="643A3F11" w:rsidR="00F54B3C" w:rsidRPr="00F54B3C" w:rsidRDefault="00F54B3C" w:rsidP="00F54B3C">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F828AB">
              <w:rPr>
                <w:szCs w:val="19"/>
              </w:rPr>
              <w:t>5</w:t>
            </w:r>
            <w:r w:rsidRPr="00F54B3C">
              <w:rPr>
                <w:szCs w:val="19"/>
              </w:rPr>
              <w:t xml:space="preserve"> Minuten</w:t>
            </w:r>
          </w:p>
          <w:p w14:paraId="2B113EEE" w14:textId="630D1813" w:rsidR="00A92E92" w:rsidRPr="00F54B3C" w:rsidRDefault="00F54B3C" w:rsidP="00F54B3C">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F54B3C" w:rsidRPr="008F5733" w14:paraId="70326BDE"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70E3F81" w14:textId="225C5A95" w:rsidR="00F54B3C" w:rsidRPr="00F370CE" w:rsidRDefault="00F828AB"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03808" behindDoc="0" locked="0" layoutInCell="0" allowOverlap="1" wp14:anchorId="4C0BC19F" wp14:editId="6CBA8F76">
                  <wp:simplePos x="0" y="0"/>
                  <wp:positionH relativeFrom="rightMargin">
                    <wp:posOffset>-524510</wp:posOffset>
                  </wp:positionH>
                  <wp:positionV relativeFrom="paragraph">
                    <wp:posOffset>29845</wp:posOffset>
                  </wp:positionV>
                  <wp:extent cx="409575" cy="201295"/>
                  <wp:effectExtent l="0" t="0" r="0" b="8255"/>
                  <wp:wrapNone/>
                  <wp:docPr id="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8A713F3" w14:textId="08562EE9" w:rsidR="00F54B3C" w:rsidRDefault="00F828AB" w:rsidP="00A20E4F">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5C054C5D" w14:textId="77777777" w:rsidR="00F54B3C" w:rsidRDefault="00F54B3C"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2</w:t>
            </w:r>
          </w:p>
          <w:p w14:paraId="1CB5342F" w14:textId="4B61F824" w:rsidR="00F8755A" w:rsidRDefault="00F8755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3</w:t>
            </w:r>
          </w:p>
        </w:tc>
        <w:tc>
          <w:tcPr>
            <w:tcW w:w="2693" w:type="dxa"/>
            <w:tcBorders>
              <w:top w:val="single" w:sz="4" w:space="0" w:color="auto"/>
              <w:left w:val="single" w:sz="4" w:space="0" w:color="auto"/>
              <w:bottom w:val="single" w:sz="4" w:space="0" w:color="auto"/>
              <w:right w:val="single" w:sz="4" w:space="0" w:color="auto"/>
            </w:tcBorders>
            <w:vAlign w:val="center"/>
          </w:tcPr>
          <w:p w14:paraId="6E9FBFEB" w14:textId="341855FD" w:rsidR="00F54B3C" w:rsidRDefault="00F8755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Journal aus Aufgabe 1</w:t>
            </w:r>
          </w:p>
        </w:tc>
        <w:tc>
          <w:tcPr>
            <w:tcW w:w="1776" w:type="dxa"/>
            <w:tcBorders>
              <w:top w:val="single" w:sz="4" w:space="0" w:color="auto"/>
              <w:left w:val="single" w:sz="4" w:space="0" w:color="auto"/>
              <w:bottom w:val="single" w:sz="4" w:space="0" w:color="auto"/>
              <w:right w:val="single" w:sz="4" w:space="0" w:color="auto"/>
            </w:tcBorders>
            <w:vAlign w:val="center"/>
          </w:tcPr>
          <w:p w14:paraId="0BE6BDA0" w14:textId="39590208" w:rsidR="00F54B3C" w:rsidRPr="00F54B3C" w:rsidRDefault="00F54B3C" w:rsidP="00F54B3C">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AB1F2D">
              <w:rPr>
                <w:szCs w:val="19"/>
              </w:rPr>
              <w:t>2</w:t>
            </w:r>
            <w:r w:rsidRPr="00F54B3C">
              <w:rPr>
                <w:szCs w:val="19"/>
              </w:rPr>
              <w:t>0 Minuten</w:t>
            </w:r>
          </w:p>
          <w:p w14:paraId="01929A34" w14:textId="2E055D32" w:rsidR="00F54B3C" w:rsidRPr="00F54B3C" w:rsidRDefault="00F54B3C" w:rsidP="00F54B3C">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F54B3C" w:rsidRPr="008F5733" w14:paraId="5FEED4A2"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BD157B6" w14:textId="0A8EA9E8" w:rsidR="00F54B3C" w:rsidRPr="00F370CE" w:rsidRDefault="00F828AB"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05856" behindDoc="0" locked="0" layoutInCell="0" allowOverlap="1" wp14:anchorId="1E18E168" wp14:editId="4C1E8572">
                  <wp:simplePos x="0" y="0"/>
                  <wp:positionH relativeFrom="rightMargin">
                    <wp:posOffset>-400685</wp:posOffset>
                  </wp:positionH>
                  <wp:positionV relativeFrom="paragraph">
                    <wp:posOffset>-17780</wp:posOffset>
                  </wp:positionV>
                  <wp:extent cx="200025" cy="213995"/>
                  <wp:effectExtent l="0" t="0" r="0" b="0"/>
                  <wp:wrapNone/>
                  <wp:docPr id="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91E968B" w14:textId="7BBDFA94" w:rsidR="00F54B3C" w:rsidRDefault="00F828AB" w:rsidP="00A20E4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32CD0A8" w14:textId="77777777" w:rsidR="00F828AB" w:rsidRDefault="00F828AB"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Arbeitsauftrag 4</w:t>
            </w:r>
          </w:p>
          <w:p w14:paraId="35823088" w14:textId="694D6A49" w:rsidR="00F828AB" w:rsidRDefault="00F828AB"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Arbeitsauftrag 5</w:t>
            </w:r>
          </w:p>
        </w:tc>
        <w:tc>
          <w:tcPr>
            <w:tcW w:w="2693" w:type="dxa"/>
            <w:tcBorders>
              <w:top w:val="single" w:sz="4" w:space="0" w:color="auto"/>
              <w:left w:val="single" w:sz="4" w:space="0" w:color="auto"/>
              <w:bottom w:val="single" w:sz="4" w:space="0" w:color="auto"/>
              <w:right w:val="single" w:sz="4" w:space="0" w:color="auto"/>
            </w:tcBorders>
            <w:vAlign w:val="center"/>
          </w:tcPr>
          <w:p w14:paraId="5E8CA9AC" w14:textId="4B490F60" w:rsidR="00F828AB" w:rsidRDefault="00F8755A"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Journal aus Aufgabe 1</w:t>
            </w:r>
          </w:p>
        </w:tc>
        <w:tc>
          <w:tcPr>
            <w:tcW w:w="1776" w:type="dxa"/>
            <w:tcBorders>
              <w:top w:val="single" w:sz="4" w:space="0" w:color="auto"/>
              <w:left w:val="single" w:sz="4" w:space="0" w:color="auto"/>
              <w:bottom w:val="single" w:sz="4" w:space="0" w:color="auto"/>
              <w:right w:val="single" w:sz="4" w:space="0" w:color="auto"/>
            </w:tcBorders>
            <w:vAlign w:val="center"/>
          </w:tcPr>
          <w:p w14:paraId="3F925FDA" w14:textId="672A7823" w:rsidR="005868F0" w:rsidRPr="00F54B3C" w:rsidRDefault="005868F0" w:rsidP="005868F0">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A713E2">
              <w:rPr>
                <w:szCs w:val="19"/>
              </w:rPr>
              <w:t>15</w:t>
            </w:r>
            <w:r w:rsidRPr="00F54B3C">
              <w:rPr>
                <w:szCs w:val="19"/>
              </w:rPr>
              <w:t xml:space="preserve"> Minuten</w:t>
            </w:r>
          </w:p>
          <w:p w14:paraId="55560446" w14:textId="6D7409C1" w:rsidR="00F54B3C" w:rsidRPr="00F54B3C" w:rsidRDefault="005868F0" w:rsidP="005868F0">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F828AB" w:rsidRPr="008F5733" w14:paraId="754AE1BF"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01DCD9C" w14:textId="6650F283" w:rsidR="00F828AB" w:rsidRPr="00F370CE" w:rsidRDefault="00F828AB"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07904" behindDoc="0" locked="0" layoutInCell="0" allowOverlap="1" wp14:anchorId="4A748233" wp14:editId="49F24FB0">
                  <wp:simplePos x="0" y="0"/>
                  <wp:positionH relativeFrom="rightMargin">
                    <wp:posOffset>-400685</wp:posOffset>
                  </wp:positionH>
                  <wp:positionV relativeFrom="paragraph">
                    <wp:posOffset>-28575</wp:posOffset>
                  </wp:positionV>
                  <wp:extent cx="200025" cy="213995"/>
                  <wp:effectExtent l="0" t="0" r="0" b="0"/>
                  <wp:wrapNone/>
                  <wp:docPr id="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2659BC3" w14:textId="4242FA33" w:rsidR="00F828AB" w:rsidRDefault="00F828AB" w:rsidP="00A20E4F">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F154341" w14:textId="411C8D99" w:rsidR="00F828AB" w:rsidRDefault="00F828AB"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6</w:t>
            </w:r>
          </w:p>
        </w:tc>
        <w:tc>
          <w:tcPr>
            <w:tcW w:w="2693" w:type="dxa"/>
            <w:tcBorders>
              <w:top w:val="single" w:sz="4" w:space="0" w:color="auto"/>
              <w:left w:val="single" w:sz="4" w:space="0" w:color="auto"/>
              <w:bottom w:val="single" w:sz="4" w:space="0" w:color="auto"/>
              <w:right w:val="single" w:sz="4" w:space="0" w:color="auto"/>
            </w:tcBorders>
            <w:vAlign w:val="center"/>
          </w:tcPr>
          <w:p w14:paraId="6DC21663" w14:textId="4CDFAA05" w:rsidR="00F828AB" w:rsidRDefault="00F8755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Journal aus Aufgabe 1</w:t>
            </w:r>
          </w:p>
        </w:tc>
        <w:tc>
          <w:tcPr>
            <w:tcW w:w="1776" w:type="dxa"/>
            <w:tcBorders>
              <w:top w:val="single" w:sz="4" w:space="0" w:color="auto"/>
              <w:left w:val="single" w:sz="4" w:space="0" w:color="auto"/>
              <w:bottom w:val="single" w:sz="4" w:space="0" w:color="auto"/>
              <w:right w:val="single" w:sz="4" w:space="0" w:color="auto"/>
            </w:tcBorders>
            <w:vAlign w:val="center"/>
          </w:tcPr>
          <w:p w14:paraId="24136C24" w14:textId="6F6151F0" w:rsidR="00A713E2" w:rsidRPr="00F54B3C" w:rsidRDefault="00A713E2" w:rsidP="00A713E2">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15</w:t>
            </w:r>
            <w:r w:rsidRPr="00F54B3C">
              <w:rPr>
                <w:szCs w:val="19"/>
              </w:rPr>
              <w:t xml:space="preserve"> Minuten</w:t>
            </w:r>
          </w:p>
          <w:p w14:paraId="49E1C4E2" w14:textId="1828680A" w:rsidR="00F828AB" w:rsidRPr="00F54B3C" w:rsidRDefault="00A713E2" w:rsidP="00A713E2">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5868F0" w:rsidRPr="008F5733" w14:paraId="283EBD83"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F1E7C4B" w14:textId="24658AF9" w:rsidR="005868F0" w:rsidRPr="00F370CE" w:rsidRDefault="00F828AB"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09952" behindDoc="0" locked="0" layoutInCell="0" allowOverlap="1" wp14:anchorId="66912927" wp14:editId="6FE7F4A4">
                  <wp:simplePos x="0" y="0"/>
                  <wp:positionH relativeFrom="rightMargin">
                    <wp:posOffset>-505460</wp:posOffset>
                  </wp:positionH>
                  <wp:positionV relativeFrom="paragraph">
                    <wp:posOffset>13335</wp:posOffset>
                  </wp:positionV>
                  <wp:extent cx="409575" cy="201295"/>
                  <wp:effectExtent l="0" t="0" r="0" b="8255"/>
                  <wp:wrapNone/>
                  <wp:docPr id="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F93495F" w14:textId="4EF9AF7D" w:rsidR="005868F0" w:rsidRDefault="005868F0" w:rsidP="00A20E4F">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5072B2BA" w14:textId="3E77AB1E" w:rsidR="005868F0" w:rsidRDefault="005868F0" w:rsidP="00A713E2">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Arbeitsauftrag </w:t>
            </w:r>
            <w:r w:rsidR="00A713E2">
              <w:rPr>
                <w:szCs w:val="19"/>
              </w:rPr>
              <w:t>7</w:t>
            </w:r>
          </w:p>
        </w:tc>
        <w:tc>
          <w:tcPr>
            <w:tcW w:w="2693" w:type="dxa"/>
            <w:tcBorders>
              <w:top w:val="single" w:sz="4" w:space="0" w:color="auto"/>
              <w:left w:val="single" w:sz="4" w:space="0" w:color="auto"/>
              <w:bottom w:val="single" w:sz="4" w:space="0" w:color="auto"/>
              <w:right w:val="single" w:sz="4" w:space="0" w:color="auto"/>
            </w:tcBorders>
            <w:vAlign w:val="center"/>
          </w:tcPr>
          <w:p w14:paraId="5B3F7517" w14:textId="3B8A5AFB" w:rsidR="005868F0" w:rsidRDefault="00F8755A"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Journal aus Aufgabe 1</w:t>
            </w:r>
          </w:p>
        </w:tc>
        <w:tc>
          <w:tcPr>
            <w:tcW w:w="1776" w:type="dxa"/>
            <w:tcBorders>
              <w:top w:val="single" w:sz="4" w:space="0" w:color="auto"/>
              <w:left w:val="single" w:sz="4" w:space="0" w:color="auto"/>
              <w:bottom w:val="single" w:sz="4" w:space="0" w:color="auto"/>
              <w:right w:val="single" w:sz="4" w:space="0" w:color="auto"/>
            </w:tcBorders>
            <w:vAlign w:val="center"/>
          </w:tcPr>
          <w:p w14:paraId="2A49073E" w14:textId="71820554" w:rsidR="005868F0" w:rsidRPr="00F54B3C" w:rsidRDefault="005868F0" w:rsidP="005868F0">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A713E2">
              <w:rPr>
                <w:szCs w:val="19"/>
              </w:rPr>
              <w:t>20</w:t>
            </w:r>
            <w:r w:rsidRPr="00F54B3C">
              <w:rPr>
                <w:szCs w:val="19"/>
              </w:rPr>
              <w:t xml:space="preserve"> Minuten</w:t>
            </w:r>
          </w:p>
          <w:p w14:paraId="2C7BE64C" w14:textId="4EA793B7" w:rsidR="005868F0" w:rsidRPr="00F54B3C" w:rsidRDefault="005868F0" w:rsidP="005868F0">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A713E2" w:rsidRPr="008F5733" w14:paraId="29A46534"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859E329" w14:textId="6D97FDE5" w:rsidR="00A713E2" w:rsidRPr="00F370CE" w:rsidRDefault="00A713E2"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12000" behindDoc="0" locked="0" layoutInCell="0" allowOverlap="1" wp14:anchorId="7AF4238A" wp14:editId="30A13263">
                  <wp:simplePos x="0" y="0"/>
                  <wp:positionH relativeFrom="rightMargin">
                    <wp:posOffset>-419735</wp:posOffset>
                  </wp:positionH>
                  <wp:positionV relativeFrom="paragraph">
                    <wp:posOffset>-16510</wp:posOffset>
                  </wp:positionV>
                  <wp:extent cx="200025" cy="213995"/>
                  <wp:effectExtent l="0" t="0" r="0" b="0"/>
                  <wp:wrapNone/>
                  <wp:docPr id="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B6C5C8F" w14:textId="6EF0DF68" w:rsidR="00A713E2" w:rsidRDefault="00A713E2" w:rsidP="00A20E4F">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B84D242" w14:textId="77777777" w:rsidR="00A713E2" w:rsidRDefault="00A713E2" w:rsidP="00A713E2">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8</w:t>
            </w:r>
          </w:p>
          <w:p w14:paraId="08795B91" w14:textId="77777777" w:rsidR="00A713E2" w:rsidRDefault="00A713E2" w:rsidP="00A713E2">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9</w:t>
            </w:r>
          </w:p>
          <w:p w14:paraId="2727AA6D" w14:textId="37A7EF9C" w:rsidR="00F8755A" w:rsidRDefault="00F8755A" w:rsidP="00A713E2">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10</w:t>
            </w:r>
          </w:p>
        </w:tc>
        <w:tc>
          <w:tcPr>
            <w:tcW w:w="2693" w:type="dxa"/>
            <w:tcBorders>
              <w:top w:val="single" w:sz="4" w:space="0" w:color="auto"/>
              <w:left w:val="single" w:sz="4" w:space="0" w:color="auto"/>
              <w:bottom w:val="single" w:sz="4" w:space="0" w:color="auto"/>
              <w:right w:val="single" w:sz="4" w:space="0" w:color="auto"/>
            </w:tcBorders>
            <w:vAlign w:val="center"/>
          </w:tcPr>
          <w:p w14:paraId="37C1CE39" w14:textId="45D12EDE" w:rsidR="00A713E2" w:rsidRDefault="00F8755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Journal aus Aufgabe 1</w:t>
            </w:r>
          </w:p>
        </w:tc>
        <w:tc>
          <w:tcPr>
            <w:tcW w:w="1776" w:type="dxa"/>
            <w:tcBorders>
              <w:top w:val="single" w:sz="4" w:space="0" w:color="auto"/>
              <w:left w:val="single" w:sz="4" w:space="0" w:color="auto"/>
              <w:bottom w:val="single" w:sz="4" w:space="0" w:color="auto"/>
              <w:right w:val="single" w:sz="4" w:space="0" w:color="auto"/>
            </w:tcBorders>
            <w:vAlign w:val="center"/>
          </w:tcPr>
          <w:p w14:paraId="3A8C49EC" w14:textId="08484ECE" w:rsidR="00A713E2" w:rsidRPr="00F54B3C" w:rsidRDefault="00A713E2" w:rsidP="00A713E2">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20</w:t>
            </w:r>
            <w:r w:rsidRPr="00F54B3C">
              <w:rPr>
                <w:szCs w:val="19"/>
              </w:rPr>
              <w:t xml:space="preserve"> Minuten</w:t>
            </w:r>
          </w:p>
          <w:p w14:paraId="21112425" w14:textId="32FCAAD1" w:rsidR="00A713E2" w:rsidRPr="00F54B3C" w:rsidRDefault="00A713E2" w:rsidP="00A713E2">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AB1F2D" w:rsidRPr="008F5733" w14:paraId="4D689B28"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875D8F6" w14:textId="10134412" w:rsidR="00AB1F2D" w:rsidRPr="00F370CE" w:rsidRDefault="00AB1F2D"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835904" behindDoc="0" locked="0" layoutInCell="0" allowOverlap="1" wp14:anchorId="4E272EC5" wp14:editId="3316CEB7">
                  <wp:simplePos x="0" y="0"/>
                  <wp:positionH relativeFrom="rightMargin">
                    <wp:posOffset>-425450</wp:posOffset>
                  </wp:positionH>
                  <wp:positionV relativeFrom="paragraph">
                    <wp:posOffset>-3810</wp:posOffset>
                  </wp:positionV>
                  <wp:extent cx="200025" cy="213995"/>
                  <wp:effectExtent l="0" t="0" r="0" b="0"/>
                  <wp:wrapNone/>
                  <wp:docPr id="1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C114430" w14:textId="1D613EF9" w:rsidR="00AB1F2D" w:rsidRDefault="00AB1F2D" w:rsidP="00A20E4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D71B1B6" w14:textId="083AD87F" w:rsidR="00AB1F2D" w:rsidRDefault="00AB1F2D" w:rsidP="00A713E2">
            <w:pPr>
              <w:cnfStyle w:val="000000000000" w:firstRow="0" w:lastRow="0" w:firstColumn="0" w:lastColumn="0" w:oddVBand="0" w:evenVBand="0" w:oddHBand="0" w:evenHBand="0" w:firstRowFirstColumn="0" w:firstRowLastColumn="0" w:lastRowFirstColumn="0" w:lastRowLastColumn="0"/>
              <w:rPr>
                <w:szCs w:val="19"/>
              </w:rPr>
            </w:pPr>
            <w:r>
              <w:rPr>
                <w:szCs w:val="19"/>
              </w:rPr>
              <w:t>Arbeitsauftrag 11</w:t>
            </w:r>
          </w:p>
        </w:tc>
        <w:tc>
          <w:tcPr>
            <w:tcW w:w="2693" w:type="dxa"/>
            <w:tcBorders>
              <w:top w:val="single" w:sz="4" w:space="0" w:color="auto"/>
              <w:left w:val="single" w:sz="4" w:space="0" w:color="auto"/>
              <w:bottom w:val="single" w:sz="4" w:space="0" w:color="auto"/>
              <w:right w:val="single" w:sz="4" w:space="0" w:color="auto"/>
            </w:tcBorders>
            <w:vAlign w:val="center"/>
          </w:tcPr>
          <w:p w14:paraId="0DBB8FE0" w14:textId="7F71D3DC" w:rsidR="00AB1F2D" w:rsidRDefault="00AB1F2D"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Erstellung des Handlungsproduktes „Lernplakat“</w:t>
            </w:r>
          </w:p>
        </w:tc>
        <w:tc>
          <w:tcPr>
            <w:tcW w:w="1776" w:type="dxa"/>
            <w:tcBorders>
              <w:top w:val="single" w:sz="4" w:space="0" w:color="auto"/>
              <w:left w:val="single" w:sz="4" w:space="0" w:color="auto"/>
              <w:bottom w:val="single" w:sz="4" w:space="0" w:color="auto"/>
              <w:right w:val="single" w:sz="4" w:space="0" w:color="auto"/>
            </w:tcBorders>
            <w:vAlign w:val="center"/>
          </w:tcPr>
          <w:p w14:paraId="71E19B9D" w14:textId="5197F33E" w:rsidR="00AB1F2D" w:rsidRPr="00F54B3C" w:rsidRDefault="00AB1F2D" w:rsidP="00AB1F2D">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25</w:t>
            </w:r>
            <w:r w:rsidRPr="00F54B3C">
              <w:rPr>
                <w:szCs w:val="19"/>
              </w:rPr>
              <w:t xml:space="preserve"> Minuten</w:t>
            </w:r>
          </w:p>
          <w:p w14:paraId="6F8B487B" w14:textId="771BB9B0" w:rsidR="00AB1F2D" w:rsidRPr="00F54B3C" w:rsidRDefault="00AB1F2D" w:rsidP="00AB1F2D">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AB1F2D" w:rsidRPr="008F5733" w14:paraId="4EA5DECF"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8DD54B9" w14:textId="2BB5D470" w:rsidR="00AB1F2D" w:rsidRPr="00F370CE" w:rsidRDefault="00AB1F2D"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837952" behindDoc="0" locked="0" layoutInCell="0" allowOverlap="1" wp14:anchorId="79A38FD2" wp14:editId="0D0518A7">
                  <wp:simplePos x="0" y="0"/>
                  <wp:positionH relativeFrom="rightMargin">
                    <wp:posOffset>-525145</wp:posOffset>
                  </wp:positionH>
                  <wp:positionV relativeFrom="paragraph">
                    <wp:posOffset>34925</wp:posOffset>
                  </wp:positionV>
                  <wp:extent cx="409575" cy="201295"/>
                  <wp:effectExtent l="0" t="0" r="0" b="8255"/>
                  <wp:wrapNone/>
                  <wp:docPr id="2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E081000" w14:textId="1EC7B6C3" w:rsidR="00AB1F2D" w:rsidRDefault="00AB1F2D" w:rsidP="00A20E4F">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465AC530" w14:textId="1867F886" w:rsidR="00AB1F2D" w:rsidRDefault="00AB1F2D" w:rsidP="00A713E2">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12</w:t>
            </w:r>
          </w:p>
        </w:tc>
        <w:tc>
          <w:tcPr>
            <w:tcW w:w="2693" w:type="dxa"/>
            <w:tcBorders>
              <w:top w:val="single" w:sz="4" w:space="0" w:color="auto"/>
              <w:left w:val="single" w:sz="4" w:space="0" w:color="auto"/>
              <w:bottom w:val="single" w:sz="4" w:space="0" w:color="auto"/>
              <w:right w:val="single" w:sz="4" w:space="0" w:color="auto"/>
            </w:tcBorders>
            <w:vAlign w:val="center"/>
          </w:tcPr>
          <w:p w14:paraId="234B9F93" w14:textId="370D6E3A" w:rsidR="00AB1F2D" w:rsidRDefault="00AB1F2D"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Präsentation des Handlungsproduktes</w:t>
            </w:r>
          </w:p>
        </w:tc>
        <w:tc>
          <w:tcPr>
            <w:tcW w:w="1776" w:type="dxa"/>
            <w:tcBorders>
              <w:top w:val="single" w:sz="4" w:space="0" w:color="auto"/>
              <w:left w:val="single" w:sz="4" w:space="0" w:color="auto"/>
              <w:bottom w:val="single" w:sz="4" w:space="0" w:color="auto"/>
              <w:right w:val="single" w:sz="4" w:space="0" w:color="auto"/>
            </w:tcBorders>
            <w:vAlign w:val="center"/>
          </w:tcPr>
          <w:p w14:paraId="456B59EC" w14:textId="77777777" w:rsidR="00AB1F2D" w:rsidRPr="00F54B3C" w:rsidRDefault="00AB1F2D" w:rsidP="00AB1F2D">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w:t>
            </w:r>
            <w:r w:rsidRPr="00F54B3C">
              <w:rPr>
                <w:szCs w:val="19"/>
              </w:rPr>
              <w:t>0 Minuten</w:t>
            </w:r>
          </w:p>
          <w:p w14:paraId="27359BC7" w14:textId="42657BCA" w:rsidR="00AB1F2D" w:rsidRPr="00F54B3C" w:rsidRDefault="00AB1F2D" w:rsidP="00AB1F2D">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5868F0" w:rsidRPr="008F5733" w14:paraId="53F279C1"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B9ACE8B" w14:textId="56C0B565" w:rsidR="005868F0" w:rsidRPr="00F370CE" w:rsidRDefault="005868F0"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22912" behindDoc="0" locked="0" layoutInCell="0" allowOverlap="1" wp14:anchorId="39FBC074" wp14:editId="178F6DCD">
                  <wp:simplePos x="0" y="0"/>
                  <wp:positionH relativeFrom="rightMargin">
                    <wp:posOffset>-395605</wp:posOffset>
                  </wp:positionH>
                  <wp:positionV relativeFrom="paragraph">
                    <wp:posOffset>-10795</wp:posOffset>
                  </wp:positionV>
                  <wp:extent cx="200025" cy="213995"/>
                  <wp:effectExtent l="0" t="0" r="0" b="0"/>
                  <wp:wrapNone/>
                  <wp:docPr id="4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CF292B8" w14:textId="36F08A08" w:rsidR="005868F0" w:rsidRDefault="005868F0" w:rsidP="00A20E4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60F39015" w14:textId="15780D6C" w:rsidR="005868F0" w:rsidRDefault="005868F0"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Reflexion </w:t>
            </w:r>
            <w:r w:rsidR="00F8755A">
              <w:rPr>
                <w:szCs w:val="19"/>
              </w:rPr>
              <w:t>des Lernthema</w:t>
            </w:r>
            <w:r w:rsidR="000E4F1C">
              <w:rPr>
                <w:szCs w:val="19"/>
              </w:rPr>
              <w:t>s</w:t>
            </w:r>
            <w:r>
              <w:rPr>
                <w:szCs w:val="19"/>
              </w:rPr>
              <w:t xml:space="preserve"> 1</w:t>
            </w:r>
          </w:p>
        </w:tc>
        <w:tc>
          <w:tcPr>
            <w:tcW w:w="2693" w:type="dxa"/>
            <w:tcBorders>
              <w:top w:val="single" w:sz="4" w:space="0" w:color="auto"/>
              <w:left w:val="single" w:sz="4" w:space="0" w:color="auto"/>
              <w:bottom w:val="single" w:sz="4" w:space="0" w:color="auto"/>
              <w:right w:val="single" w:sz="4" w:space="0" w:color="auto"/>
            </w:tcBorders>
            <w:vAlign w:val="center"/>
          </w:tcPr>
          <w:p w14:paraId="7AEB5D67" w14:textId="7F07C90E" w:rsidR="005868F0" w:rsidRDefault="005868F0" w:rsidP="00A20E4F">
            <w:pPr>
              <w:cnfStyle w:val="000000000000" w:firstRow="0" w:lastRow="0" w:firstColumn="0" w:lastColumn="0" w:oddVBand="0" w:evenVBand="0" w:oddHBand="0" w:evenHBand="0" w:firstRowFirstColumn="0" w:firstRowLastColumn="0" w:lastRowFirstColumn="0" w:lastRowLastColumn="0"/>
              <w:rPr>
                <w:szCs w:val="19"/>
              </w:rPr>
            </w:pPr>
            <w:proofErr w:type="spellStart"/>
            <w:r>
              <w:rPr>
                <w:szCs w:val="19"/>
              </w:rPr>
              <w:t>Moodle</w:t>
            </w:r>
            <w:proofErr w:type="spellEnd"/>
            <w:r>
              <w:rPr>
                <w:szCs w:val="19"/>
              </w:rPr>
              <w:t>-Aktivität „Reflexion des Lernthemas 1</w:t>
            </w:r>
            <w:r w:rsidR="003A2FF3">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732213EF" w14:textId="464F639C" w:rsidR="005868F0" w:rsidRPr="00F54B3C" w:rsidRDefault="005868F0" w:rsidP="005868F0">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326B2836" w14:textId="7D63BF67" w:rsidR="005868F0" w:rsidRPr="00F54B3C" w:rsidRDefault="005868F0" w:rsidP="005868F0">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5868F0" w:rsidRPr="008F5733" w14:paraId="0CDD3313" w14:textId="77777777" w:rsidTr="00A20E4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4D27D9D9" w14:textId="22E79318" w:rsidR="005868F0" w:rsidRPr="00F54B3C" w:rsidRDefault="005868F0" w:rsidP="00A713E2">
            <w:pPr>
              <w:rPr>
                <w:szCs w:val="19"/>
              </w:rPr>
            </w:pPr>
            <w:r w:rsidRPr="005868F0">
              <w:rPr>
                <w:sz w:val="22"/>
                <w:szCs w:val="19"/>
              </w:rPr>
              <w:t>Lern</w:t>
            </w:r>
            <w:r w:rsidR="00A713E2">
              <w:rPr>
                <w:sz w:val="22"/>
                <w:szCs w:val="19"/>
              </w:rPr>
              <w:t>schritt 1.1: Aufbau der Powerbank untersuchen</w:t>
            </w:r>
            <w:r w:rsidR="00951389">
              <w:rPr>
                <w:sz w:val="22"/>
                <w:szCs w:val="19"/>
              </w:rPr>
              <w:t xml:space="preserve"> </w:t>
            </w:r>
            <w:r w:rsidR="006634B6">
              <w:rPr>
                <w:rFonts w:cs="Arial"/>
                <w:sz w:val="22"/>
              </w:rPr>
              <w:t>(Dauer: 90</w:t>
            </w:r>
            <w:r w:rsidR="00951389">
              <w:rPr>
                <w:rFonts w:cs="Arial"/>
                <w:sz w:val="22"/>
              </w:rPr>
              <w:t xml:space="preserve"> Minuten)</w:t>
            </w:r>
          </w:p>
        </w:tc>
      </w:tr>
      <w:tr w:rsidR="005868F0" w:rsidRPr="008F5733" w14:paraId="5D517818"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D35CF20" w14:textId="31C52C2E" w:rsidR="004A5A5B" w:rsidRPr="00F370CE" w:rsidRDefault="005868F0" w:rsidP="00A20E4F">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623936" behindDoc="0" locked="0" layoutInCell="0" allowOverlap="1" wp14:anchorId="743C9CA7" wp14:editId="74740E9C">
                  <wp:simplePos x="0" y="0"/>
                  <wp:positionH relativeFrom="rightMargin">
                    <wp:posOffset>-407035</wp:posOffset>
                  </wp:positionH>
                  <wp:positionV relativeFrom="paragraph">
                    <wp:posOffset>-17145</wp:posOffset>
                  </wp:positionV>
                  <wp:extent cx="200025" cy="213995"/>
                  <wp:effectExtent l="0" t="0" r="0" b="0"/>
                  <wp:wrapNone/>
                  <wp:docPr id="4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458007B" w14:textId="47A46F4C" w:rsidR="004A5A5B" w:rsidRDefault="005868F0" w:rsidP="00A20E4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F1719EC" w14:textId="5077EBED" w:rsidR="004A5A5B" w:rsidRPr="00F54B3C" w:rsidRDefault="00A713E2"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044A1ECC" w14:textId="07C35A37" w:rsidR="004A5A5B" w:rsidRPr="00F54B3C" w:rsidRDefault="00A713E2"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Arbeitsauftrag „Deckel der Powerbank“</w:t>
            </w:r>
          </w:p>
        </w:tc>
        <w:tc>
          <w:tcPr>
            <w:tcW w:w="1776" w:type="dxa"/>
            <w:tcBorders>
              <w:top w:val="single" w:sz="4" w:space="0" w:color="auto"/>
              <w:left w:val="single" w:sz="4" w:space="0" w:color="auto"/>
              <w:bottom w:val="single" w:sz="4" w:space="0" w:color="auto"/>
              <w:right w:val="single" w:sz="4" w:space="0" w:color="auto"/>
            </w:tcBorders>
            <w:vAlign w:val="center"/>
          </w:tcPr>
          <w:p w14:paraId="5356C344" w14:textId="017F97EF" w:rsidR="005868F0" w:rsidRPr="00F54B3C" w:rsidRDefault="005868F0" w:rsidP="005868F0">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6634B6">
              <w:rPr>
                <w:szCs w:val="19"/>
              </w:rPr>
              <w:t>2</w:t>
            </w:r>
            <w:r w:rsidR="00951389">
              <w:rPr>
                <w:szCs w:val="19"/>
              </w:rPr>
              <w:t>5</w:t>
            </w:r>
            <w:r w:rsidRPr="00F54B3C">
              <w:rPr>
                <w:szCs w:val="19"/>
              </w:rPr>
              <w:t xml:space="preserve"> Minuten</w:t>
            </w:r>
          </w:p>
          <w:p w14:paraId="2A8C2418" w14:textId="428DE18B" w:rsidR="004A5A5B" w:rsidRPr="00F54B3C" w:rsidRDefault="005868F0" w:rsidP="005868F0">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5868F0" w:rsidRPr="008F5733" w14:paraId="7C470D70"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425FED1" w14:textId="5214FE41" w:rsidR="005868F0" w:rsidRPr="00F370CE" w:rsidRDefault="00A713E2" w:rsidP="00A713E2">
            <w:pPr>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714048" behindDoc="0" locked="0" layoutInCell="0" allowOverlap="1" wp14:anchorId="57B54EB6" wp14:editId="23617F45">
                  <wp:simplePos x="0" y="0"/>
                  <wp:positionH relativeFrom="rightMargin">
                    <wp:posOffset>-481965</wp:posOffset>
                  </wp:positionH>
                  <wp:positionV relativeFrom="paragraph">
                    <wp:posOffset>-19050</wp:posOffset>
                  </wp:positionV>
                  <wp:extent cx="314325" cy="314325"/>
                  <wp:effectExtent l="0" t="0" r="9525" b="9525"/>
                  <wp:wrapNone/>
                  <wp:docPr id="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20AD92CF" w14:textId="15027AC8" w:rsidR="005868F0" w:rsidRDefault="005F673B" w:rsidP="00A20E4F">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2770" w:type="dxa"/>
            <w:tcBorders>
              <w:top w:val="single" w:sz="4" w:space="0" w:color="auto"/>
              <w:left w:val="single" w:sz="4" w:space="0" w:color="auto"/>
              <w:bottom w:val="single" w:sz="4" w:space="0" w:color="auto"/>
              <w:right w:val="single" w:sz="4" w:space="0" w:color="auto"/>
            </w:tcBorders>
            <w:vAlign w:val="center"/>
          </w:tcPr>
          <w:p w14:paraId="3DE5E4D8" w14:textId="6535207A" w:rsidR="005868F0" w:rsidRDefault="005868F0"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Aufg</w:t>
            </w:r>
            <w:r w:rsidR="00A713E2">
              <w:rPr>
                <w:szCs w:val="19"/>
              </w:rPr>
              <w:t>abe 2</w:t>
            </w:r>
          </w:p>
        </w:tc>
        <w:tc>
          <w:tcPr>
            <w:tcW w:w="2693" w:type="dxa"/>
            <w:tcBorders>
              <w:top w:val="single" w:sz="4" w:space="0" w:color="auto"/>
              <w:left w:val="single" w:sz="4" w:space="0" w:color="auto"/>
              <w:bottom w:val="single" w:sz="4" w:space="0" w:color="auto"/>
              <w:right w:val="single" w:sz="4" w:space="0" w:color="auto"/>
            </w:tcBorders>
            <w:vAlign w:val="center"/>
          </w:tcPr>
          <w:p w14:paraId="3788FD8C" w14:textId="5527AAAF" w:rsidR="005868F0" w:rsidRDefault="00A713E2"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Vorstellung der Arbeitsergebnisse aus Aufgabe 1</w:t>
            </w:r>
          </w:p>
        </w:tc>
        <w:tc>
          <w:tcPr>
            <w:tcW w:w="1776" w:type="dxa"/>
            <w:tcBorders>
              <w:top w:val="single" w:sz="4" w:space="0" w:color="auto"/>
              <w:left w:val="single" w:sz="4" w:space="0" w:color="auto"/>
              <w:bottom w:val="single" w:sz="4" w:space="0" w:color="auto"/>
              <w:right w:val="single" w:sz="4" w:space="0" w:color="auto"/>
            </w:tcBorders>
            <w:vAlign w:val="center"/>
          </w:tcPr>
          <w:p w14:paraId="7B63A562" w14:textId="701B6DEE" w:rsidR="005868F0" w:rsidRPr="00F54B3C" w:rsidRDefault="005868F0" w:rsidP="005868F0">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6634B6">
              <w:rPr>
                <w:szCs w:val="19"/>
              </w:rPr>
              <w:t>20</w:t>
            </w:r>
            <w:r w:rsidRPr="00F54B3C">
              <w:rPr>
                <w:szCs w:val="19"/>
              </w:rPr>
              <w:t xml:space="preserve"> Minuten</w:t>
            </w:r>
          </w:p>
          <w:p w14:paraId="1D73BDDA" w14:textId="38CC896D" w:rsidR="005868F0" w:rsidRPr="00F54B3C" w:rsidRDefault="005868F0" w:rsidP="005868F0">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5868F0" w:rsidRPr="008F5733" w14:paraId="7AA30958"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4982F13" w14:textId="6C4C9818" w:rsidR="005868F0" w:rsidRPr="00F370CE" w:rsidRDefault="00A713E2"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16096" behindDoc="0" locked="0" layoutInCell="0" allowOverlap="1" wp14:anchorId="5173B44C" wp14:editId="6E5C32A3">
                  <wp:simplePos x="0" y="0"/>
                  <wp:positionH relativeFrom="rightMargin">
                    <wp:posOffset>-419735</wp:posOffset>
                  </wp:positionH>
                  <wp:positionV relativeFrom="paragraph">
                    <wp:posOffset>0</wp:posOffset>
                  </wp:positionV>
                  <wp:extent cx="200025" cy="213995"/>
                  <wp:effectExtent l="0" t="0" r="0" b="0"/>
                  <wp:wrapNone/>
                  <wp:docPr id="1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D52F074" w14:textId="2CC9C6F5" w:rsidR="005868F0" w:rsidRDefault="00A713E2" w:rsidP="00A20E4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1DF520E" w14:textId="304472C1" w:rsidR="006634B6" w:rsidRDefault="00A713E2"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Die Funktionsbereiche der Powerbank erkennen</w:t>
            </w:r>
          </w:p>
        </w:tc>
        <w:tc>
          <w:tcPr>
            <w:tcW w:w="2693" w:type="dxa"/>
            <w:tcBorders>
              <w:top w:val="single" w:sz="4" w:space="0" w:color="auto"/>
              <w:left w:val="single" w:sz="4" w:space="0" w:color="auto"/>
              <w:bottom w:val="single" w:sz="4" w:space="0" w:color="auto"/>
              <w:right w:val="single" w:sz="4" w:space="0" w:color="auto"/>
            </w:tcBorders>
            <w:vAlign w:val="center"/>
          </w:tcPr>
          <w:p w14:paraId="2F5BBA9B" w14:textId="6D77ED83" w:rsidR="005868F0" w:rsidRDefault="006634B6"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Text zum </w:t>
            </w:r>
            <w:r w:rsidR="000E4F1C">
              <w:rPr>
                <w:szCs w:val="19"/>
              </w:rPr>
              <w:t>L</w:t>
            </w:r>
            <w:r>
              <w:rPr>
                <w:szCs w:val="19"/>
              </w:rPr>
              <w:t>esen</w:t>
            </w:r>
          </w:p>
        </w:tc>
        <w:tc>
          <w:tcPr>
            <w:tcW w:w="1776" w:type="dxa"/>
            <w:tcBorders>
              <w:top w:val="single" w:sz="4" w:space="0" w:color="auto"/>
              <w:left w:val="single" w:sz="4" w:space="0" w:color="auto"/>
              <w:bottom w:val="single" w:sz="4" w:space="0" w:color="auto"/>
              <w:right w:val="single" w:sz="4" w:space="0" w:color="auto"/>
            </w:tcBorders>
            <w:vAlign w:val="center"/>
          </w:tcPr>
          <w:p w14:paraId="10F20B22" w14:textId="39AAEB1E" w:rsidR="00951389" w:rsidRPr="00F54B3C" w:rsidRDefault="00951389" w:rsidP="0095138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6634B6">
              <w:rPr>
                <w:szCs w:val="19"/>
              </w:rPr>
              <w:t>10</w:t>
            </w:r>
            <w:r w:rsidRPr="00F54B3C">
              <w:rPr>
                <w:szCs w:val="19"/>
              </w:rPr>
              <w:t xml:space="preserve"> Minuten</w:t>
            </w:r>
          </w:p>
          <w:p w14:paraId="6D1285C7" w14:textId="30A1E068" w:rsidR="005868F0" w:rsidRPr="00F54B3C" w:rsidRDefault="00951389" w:rsidP="0095138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951389" w:rsidRPr="008F5733" w14:paraId="190AB4A3"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D2523D3" w14:textId="50A36BFD" w:rsidR="00951389" w:rsidRPr="00F370CE" w:rsidRDefault="00951389"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27008" behindDoc="0" locked="0" layoutInCell="0" allowOverlap="1" wp14:anchorId="2872B782" wp14:editId="620F765F">
                  <wp:simplePos x="0" y="0"/>
                  <wp:positionH relativeFrom="rightMargin">
                    <wp:posOffset>-423545</wp:posOffset>
                  </wp:positionH>
                  <wp:positionV relativeFrom="paragraph">
                    <wp:posOffset>-5080</wp:posOffset>
                  </wp:positionV>
                  <wp:extent cx="200025" cy="213995"/>
                  <wp:effectExtent l="0" t="0" r="0" b="0"/>
                  <wp:wrapNone/>
                  <wp:docPr id="4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4DC0F6D" w14:textId="5BE659B9" w:rsidR="00951389" w:rsidRDefault="00951389" w:rsidP="00A20E4F">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CF316C7" w14:textId="77777777" w:rsidR="00951389" w:rsidRDefault="00951389"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Aufgabe 3</w:t>
            </w:r>
          </w:p>
          <w:p w14:paraId="09487DCD" w14:textId="24BDA0C5" w:rsidR="006634B6" w:rsidRDefault="006634B6"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Aufgabe 4</w:t>
            </w:r>
          </w:p>
        </w:tc>
        <w:tc>
          <w:tcPr>
            <w:tcW w:w="2693" w:type="dxa"/>
            <w:tcBorders>
              <w:top w:val="single" w:sz="4" w:space="0" w:color="auto"/>
              <w:left w:val="single" w:sz="4" w:space="0" w:color="auto"/>
              <w:bottom w:val="single" w:sz="4" w:space="0" w:color="auto"/>
              <w:right w:val="single" w:sz="4" w:space="0" w:color="auto"/>
            </w:tcBorders>
            <w:vAlign w:val="center"/>
          </w:tcPr>
          <w:p w14:paraId="3576A593" w14:textId="77777777" w:rsidR="00951389" w:rsidRDefault="00951389" w:rsidP="006634B6">
            <w:pPr>
              <w:cnfStyle w:val="000000100000" w:firstRow="0" w:lastRow="0" w:firstColumn="0" w:lastColumn="0" w:oddVBand="0" w:evenVBand="0" w:oddHBand="1" w:evenHBand="0" w:firstRowFirstColumn="0" w:firstRowLastColumn="0" w:lastRowFirstColumn="0" w:lastRowLastColumn="0"/>
              <w:rPr>
                <w:szCs w:val="19"/>
              </w:rPr>
            </w:pPr>
            <w:r>
              <w:rPr>
                <w:szCs w:val="19"/>
              </w:rPr>
              <w:t>H5P „</w:t>
            </w:r>
            <w:r w:rsidR="006634B6">
              <w:rPr>
                <w:szCs w:val="19"/>
              </w:rPr>
              <w:t>Powerbank Zuordnung der Blöcke</w:t>
            </w:r>
            <w:r>
              <w:rPr>
                <w:szCs w:val="19"/>
              </w:rPr>
              <w:t>“</w:t>
            </w:r>
          </w:p>
          <w:p w14:paraId="3D0ED39A" w14:textId="051C296B" w:rsidR="006634B6" w:rsidRDefault="006634B6" w:rsidP="006634B6">
            <w:pPr>
              <w:cnfStyle w:val="000000100000" w:firstRow="0" w:lastRow="0" w:firstColumn="0" w:lastColumn="0" w:oddVBand="0" w:evenVBand="0" w:oddHBand="1" w:evenHBand="0" w:firstRowFirstColumn="0" w:firstRowLastColumn="0" w:lastRowFirstColumn="0" w:lastRowLastColumn="0"/>
              <w:rPr>
                <w:szCs w:val="19"/>
              </w:rPr>
            </w:pPr>
            <w:r>
              <w:rPr>
                <w:szCs w:val="19"/>
              </w:rPr>
              <w:t>H5P „Powerbank Zuordnung der Erklärungen“</w:t>
            </w:r>
          </w:p>
        </w:tc>
        <w:tc>
          <w:tcPr>
            <w:tcW w:w="1776" w:type="dxa"/>
            <w:tcBorders>
              <w:top w:val="single" w:sz="4" w:space="0" w:color="auto"/>
              <w:left w:val="single" w:sz="4" w:space="0" w:color="auto"/>
              <w:bottom w:val="single" w:sz="4" w:space="0" w:color="auto"/>
              <w:right w:val="single" w:sz="4" w:space="0" w:color="auto"/>
            </w:tcBorders>
            <w:vAlign w:val="center"/>
          </w:tcPr>
          <w:p w14:paraId="0F2745F1" w14:textId="00642EB7" w:rsidR="00951389" w:rsidRPr="00F54B3C" w:rsidRDefault="00951389" w:rsidP="0095138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6634B6">
              <w:rPr>
                <w:szCs w:val="19"/>
              </w:rPr>
              <w:t>15</w:t>
            </w:r>
            <w:r w:rsidRPr="00F54B3C">
              <w:rPr>
                <w:szCs w:val="19"/>
              </w:rPr>
              <w:t xml:space="preserve"> Minuten</w:t>
            </w:r>
          </w:p>
          <w:p w14:paraId="7CD88246" w14:textId="70B2E253" w:rsidR="00951389" w:rsidRPr="00F54B3C" w:rsidRDefault="00951389" w:rsidP="0095138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951389" w:rsidRPr="008F5733" w14:paraId="6CC3DD04"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02B5A3C" w14:textId="5E163536" w:rsidR="00951389" w:rsidRPr="00F370CE" w:rsidRDefault="00951389"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28032" behindDoc="0" locked="0" layoutInCell="0" allowOverlap="1" wp14:anchorId="15045227" wp14:editId="063D0EBB">
                  <wp:simplePos x="0" y="0"/>
                  <wp:positionH relativeFrom="rightMargin">
                    <wp:posOffset>-524510</wp:posOffset>
                  </wp:positionH>
                  <wp:positionV relativeFrom="paragraph">
                    <wp:posOffset>-8255</wp:posOffset>
                  </wp:positionV>
                  <wp:extent cx="409575" cy="201295"/>
                  <wp:effectExtent l="0" t="0" r="0" b="8255"/>
                  <wp:wrapNone/>
                  <wp:docPr id="4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A316440" w14:textId="63C23993" w:rsidR="00951389" w:rsidRDefault="00951389" w:rsidP="00A20E4F">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1C9747B9" w14:textId="77777777" w:rsidR="00951389" w:rsidRDefault="006634B6"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5</w:t>
            </w:r>
          </w:p>
          <w:p w14:paraId="73DFA46B" w14:textId="15775615" w:rsidR="006634B6" w:rsidRDefault="006634B6"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6</w:t>
            </w:r>
          </w:p>
        </w:tc>
        <w:tc>
          <w:tcPr>
            <w:tcW w:w="2693" w:type="dxa"/>
            <w:tcBorders>
              <w:top w:val="single" w:sz="4" w:space="0" w:color="auto"/>
              <w:left w:val="single" w:sz="4" w:space="0" w:color="auto"/>
              <w:bottom w:val="single" w:sz="4" w:space="0" w:color="auto"/>
              <w:right w:val="single" w:sz="4" w:space="0" w:color="auto"/>
            </w:tcBorders>
            <w:vAlign w:val="center"/>
          </w:tcPr>
          <w:p w14:paraId="6C75133B" w14:textId="77777777" w:rsidR="00951389" w:rsidRDefault="006634B6"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Austausch Powerbank</w:t>
            </w:r>
          </w:p>
          <w:p w14:paraId="65B39BC7" w14:textId="743C0199" w:rsidR="006634B6" w:rsidRDefault="006634B6"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Austausch Argumente</w:t>
            </w:r>
          </w:p>
        </w:tc>
        <w:tc>
          <w:tcPr>
            <w:tcW w:w="1776" w:type="dxa"/>
            <w:tcBorders>
              <w:top w:val="single" w:sz="4" w:space="0" w:color="auto"/>
              <w:left w:val="single" w:sz="4" w:space="0" w:color="auto"/>
              <w:bottom w:val="single" w:sz="4" w:space="0" w:color="auto"/>
              <w:right w:val="single" w:sz="4" w:space="0" w:color="auto"/>
            </w:tcBorders>
            <w:vAlign w:val="center"/>
          </w:tcPr>
          <w:p w14:paraId="09F7819B" w14:textId="19DBE37D" w:rsidR="00951389" w:rsidRPr="00F54B3C" w:rsidRDefault="00951389" w:rsidP="0095138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6634B6">
              <w:rPr>
                <w:szCs w:val="19"/>
              </w:rPr>
              <w:t>15</w:t>
            </w:r>
            <w:r w:rsidRPr="00F54B3C">
              <w:rPr>
                <w:szCs w:val="19"/>
              </w:rPr>
              <w:t xml:space="preserve"> Minuten</w:t>
            </w:r>
          </w:p>
          <w:p w14:paraId="366C1DE6" w14:textId="7733C83C" w:rsidR="00951389" w:rsidRPr="00F54B3C" w:rsidRDefault="00951389" w:rsidP="00951389">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951389" w:rsidRPr="008F5733" w14:paraId="4E86DC44"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815B46F" w14:textId="305F02D5" w:rsidR="00951389" w:rsidRPr="00F370CE" w:rsidRDefault="00951389"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lastRenderedPageBreak/>
              <w:drawing>
                <wp:anchor distT="0" distB="0" distL="114300" distR="114300" simplePos="0" relativeHeight="251630080" behindDoc="0" locked="0" layoutInCell="0" allowOverlap="1" wp14:anchorId="47FC63A5" wp14:editId="6F6AC4D8">
                  <wp:simplePos x="0" y="0"/>
                  <wp:positionH relativeFrom="rightMargin">
                    <wp:posOffset>-429260</wp:posOffset>
                  </wp:positionH>
                  <wp:positionV relativeFrom="paragraph">
                    <wp:posOffset>-16510</wp:posOffset>
                  </wp:positionV>
                  <wp:extent cx="200025" cy="213995"/>
                  <wp:effectExtent l="0" t="0" r="0" b="0"/>
                  <wp:wrapNone/>
                  <wp:docPr id="5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3B7C6D6" w14:textId="6E3CF736" w:rsidR="00951389" w:rsidRDefault="00951389" w:rsidP="00A20E4F">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C53E8A5" w14:textId="34A6BFB7" w:rsidR="00951389" w:rsidRDefault="00951389"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Reflexion des Lernschritts 1.1</w:t>
            </w:r>
          </w:p>
        </w:tc>
        <w:tc>
          <w:tcPr>
            <w:tcW w:w="2693" w:type="dxa"/>
            <w:tcBorders>
              <w:top w:val="single" w:sz="4" w:space="0" w:color="auto"/>
              <w:left w:val="single" w:sz="4" w:space="0" w:color="auto"/>
              <w:bottom w:val="single" w:sz="4" w:space="0" w:color="auto"/>
              <w:right w:val="single" w:sz="4" w:space="0" w:color="auto"/>
            </w:tcBorders>
            <w:vAlign w:val="center"/>
          </w:tcPr>
          <w:p w14:paraId="5A10C0CE" w14:textId="68B90988" w:rsidR="00951389" w:rsidRDefault="00951389" w:rsidP="00951389">
            <w:pPr>
              <w:cnfStyle w:val="000000100000" w:firstRow="0" w:lastRow="0" w:firstColumn="0" w:lastColumn="0" w:oddVBand="0" w:evenVBand="0" w:oddHBand="1" w:evenHBand="0" w:firstRowFirstColumn="0" w:firstRowLastColumn="0" w:lastRowFirstColumn="0" w:lastRowLastColumn="0"/>
              <w:rPr>
                <w:szCs w:val="19"/>
              </w:rPr>
            </w:pPr>
            <w:proofErr w:type="spellStart"/>
            <w:r>
              <w:rPr>
                <w:szCs w:val="19"/>
              </w:rPr>
              <w:t>Moodle</w:t>
            </w:r>
            <w:proofErr w:type="spellEnd"/>
            <w:r>
              <w:rPr>
                <w:szCs w:val="19"/>
              </w:rPr>
              <w:t>-Aktivität „Reflexion des Lernschritts 1.1</w:t>
            </w:r>
            <w:r w:rsidR="003A2FF3">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29FD75DC" w14:textId="77777777" w:rsidR="00951389" w:rsidRPr="00F54B3C" w:rsidRDefault="00951389" w:rsidP="0095138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4FC187E2" w14:textId="7B9F4412" w:rsidR="00951389" w:rsidRPr="00F54B3C" w:rsidRDefault="00951389" w:rsidP="0095138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951389" w:rsidRPr="008F5733" w14:paraId="4D7AD4A9" w14:textId="77777777" w:rsidTr="00A20E4F">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6733E8E7" w14:textId="5C29DA6F" w:rsidR="00951389" w:rsidRPr="00F54B3C" w:rsidRDefault="00951389" w:rsidP="00951389">
            <w:pPr>
              <w:rPr>
                <w:szCs w:val="19"/>
              </w:rPr>
            </w:pPr>
            <w:r w:rsidRPr="00951389">
              <w:rPr>
                <w:sz w:val="22"/>
                <w:szCs w:val="19"/>
              </w:rPr>
              <w:t xml:space="preserve">Lernschritt </w:t>
            </w:r>
            <w:r w:rsidR="00CE0A29">
              <w:rPr>
                <w:sz w:val="22"/>
                <w:szCs w:val="19"/>
              </w:rPr>
              <w:t>1.2: Eigenschaften der Powerbank analysieren</w:t>
            </w:r>
            <w:r w:rsidR="00CD43F4">
              <w:rPr>
                <w:sz w:val="22"/>
                <w:szCs w:val="19"/>
              </w:rPr>
              <w:t xml:space="preserve"> </w:t>
            </w:r>
            <w:r w:rsidR="008C2B41">
              <w:rPr>
                <w:sz w:val="22"/>
              </w:rPr>
              <w:t xml:space="preserve">(Dauer: </w:t>
            </w:r>
            <w:r w:rsidR="00754FBB">
              <w:rPr>
                <w:sz w:val="22"/>
              </w:rPr>
              <w:t>90</w:t>
            </w:r>
            <w:r w:rsidR="00CD43F4">
              <w:rPr>
                <w:sz w:val="22"/>
              </w:rPr>
              <w:t xml:space="preserve"> Minuten)</w:t>
            </w:r>
          </w:p>
        </w:tc>
      </w:tr>
      <w:tr w:rsidR="00951389" w:rsidRPr="008F5733" w14:paraId="544110AC"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25943E9" w14:textId="4FCBF0CF" w:rsidR="005868F0" w:rsidRPr="00F370CE" w:rsidRDefault="00951389" w:rsidP="00A20E4F">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631104" behindDoc="0" locked="0" layoutInCell="0" allowOverlap="1" wp14:anchorId="5DE215EE" wp14:editId="6E0E730D">
                  <wp:simplePos x="0" y="0"/>
                  <wp:positionH relativeFrom="rightMargin">
                    <wp:posOffset>-445770</wp:posOffset>
                  </wp:positionH>
                  <wp:positionV relativeFrom="paragraph">
                    <wp:posOffset>-27940</wp:posOffset>
                  </wp:positionV>
                  <wp:extent cx="200025" cy="213995"/>
                  <wp:effectExtent l="0" t="0" r="0" b="0"/>
                  <wp:wrapNone/>
                  <wp:docPr id="5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58F0D79" w14:textId="39FB7192" w:rsidR="005868F0" w:rsidRDefault="00951389" w:rsidP="00A20E4F">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C04ADE6" w14:textId="29230544" w:rsidR="00951389" w:rsidRPr="00F54B3C" w:rsidRDefault="00951389"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Text zum Einstieg in den Lernschritt</w:t>
            </w:r>
          </w:p>
        </w:tc>
        <w:tc>
          <w:tcPr>
            <w:tcW w:w="2693" w:type="dxa"/>
            <w:tcBorders>
              <w:top w:val="single" w:sz="4" w:space="0" w:color="auto"/>
              <w:left w:val="single" w:sz="4" w:space="0" w:color="auto"/>
              <w:bottom w:val="single" w:sz="4" w:space="0" w:color="auto"/>
              <w:right w:val="single" w:sz="4" w:space="0" w:color="auto"/>
            </w:tcBorders>
            <w:vAlign w:val="center"/>
          </w:tcPr>
          <w:p w14:paraId="19458F05" w14:textId="77777777" w:rsidR="00951389" w:rsidRDefault="00951389" w:rsidP="00CE0A29">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Text </w:t>
            </w:r>
            <w:r w:rsidR="00CE0A29">
              <w:rPr>
                <w:szCs w:val="19"/>
              </w:rPr>
              <w:t>„Das Steckernetzteil“</w:t>
            </w:r>
          </w:p>
          <w:p w14:paraId="5A9053AE" w14:textId="1A08C824" w:rsidR="00CE0A29" w:rsidRPr="00F54B3C" w:rsidRDefault="00CE0A29" w:rsidP="00CE0A29">
            <w:pPr>
              <w:cnfStyle w:val="000000100000" w:firstRow="0" w:lastRow="0" w:firstColumn="0" w:lastColumn="0" w:oddVBand="0" w:evenVBand="0" w:oddHBand="1" w:evenHBand="0" w:firstRowFirstColumn="0" w:firstRowLastColumn="0" w:lastRowFirstColumn="0" w:lastRowLastColumn="0"/>
              <w:rPr>
                <w:szCs w:val="19"/>
              </w:rPr>
            </w:pPr>
            <w:r>
              <w:rPr>
                <w:szCs w:val="19"/>
              </w:rPr>
              <w:t>Text „Spezifikationen USB“</w:t>
            </w:r>
          </w:p>
        </w:tc>
        <w:tc>
          <w:tcPr>
            <w:tcW w:w="1776" w:type="dxa"/>
            <w:tcBorders>
              <w:top w:val="single" w:sz="4" w:space="0" w:color="auto"/>
              <w:left w:val="single" w:sz="4" w:space="0" w:color="auto"/>
              <w:bottom w:val="single" w:sz="4" w:space="0" w:color="auto"/>
              <w:right w:val="single" w:sz="4" w:space="0" w:color="auto"/>
            </w:tcBorders>
            <w:vAlign w:val="center"/>
          </w:tcPr>
          <w:p w14:paraId="6A54C5B5" w14:textId="462D096A" w:rsidR="00951389" w:rsidRPr="00F54B3C" w:rsidRDefault="00951389" w:rsidP="0095138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5F673B">
              <w:rPr>
                <w:szCs w:val="19"/>
              </w:rPr>
              <w:t>5</w:t>
            </w:r>
            <w:r w:rsidRPr="00F54B3C">
              <w:rPr>
                <w:szCs w:val="19"/>
              </w:rPr>
              <w:t xml:space="preserve"> Minuten</w:t>
            </w:r>
          </w:p>
          <w:p w14:paraId="6DE70F41" w14:textId="5131A92A" w:rsidR="005868F0" w:rsidRPr="00F54B3C" w:rsidRDefault="00951389" w:rsidP="0095138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CE0A29" w:rsidRPr="008F5733" w14:paraId="455B810D"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272A49D" w14:textId="5C6C369E" w:rsidR="00CE0A29" w:rsidRDefault="00CE0A29"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18144" behindDoc="0" locked="0" layoutInCell="0" allowOverlap="1" wp14:anchorId="3E7845AF" wp14:editId="3B6098CF">
                  <wp:simplePos x="0" y="0"/>
                  <wp:positionH relativeFrom="rightMargin">
                    <wp:posOffset>-457835</wp:posOffset>
                  </wp:positionH>
                  <wp:positionV relativeFrom="paragraph">
                    <wp:posOffset>54610</wp:posOffset>
                  </wp:positionV>
                  <wp:extent cx="200025" cy="213995"/>
                  <wp:effectExtent l="0" t="0" r="0" b="0"/>
                  <wp:wrapNone/>
                  <wp:docPr id="1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FC584" w14:textId="77777777" w:rsidR="00CE0A29" w:rsidRPr="00F370CE" w:rsidRDefault="00CE0A29" w:rsidP="00A20E4F">
            <w:pPr>
              <w:rPr>
                <w:rFonts w:cs="Tahoma"/>
                <w:noProof/>
                <w:color w:val="FFFFFF" w:themeColor="background1"/>
                <w:sz w:val="24"/>
                <w:szCs w:val="24"/>
                <w:lang w:eastAsia="de-DE"/>
              </w:rPr>
            </w:pPr>
          </w:p>
        </w:tc>
        <w:tc>
          <w:tcPr>
            <w:tcW w:w="863" w:type="dxa"/>
            <w:tcBorders>
              <w:top w:val="single" w:sz="4" w:space="0" w:color="auto"/>
              <w:left w:val="single" w:sz="4" w:space="0" w:color="auto"/>
              <w:bottom w:val="single" w:sz="4" w:space="0" w:color="auto"/>
              <w:right w:val="single" w:sz="4" w:space="0" w:color="auto"/>
            </w:tcBorders>
            <w:vAlign w:val="center"/>
          </w:tcPr>
          <w:p w14:paraId="3E196299" w14:textId="718F172D" w:rsidR="00CE0A29" w:rsidRDefault="00CE0A29" w:rsidP="00A20E4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6EE854FB" w14:textId="2D713AFE" w:rsidR="00CE0A29" w:rsidRDefault="000F7311"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6211135F" w14:textId="2ECC71C4" w:rsidR="00CE0A29" w:rsidRDefault="000F7311" w:rsidP="005B6D73">
            <w:pPr>
              <w:cnfStyle w:val="000000000000" w:firstRow="0" w:lastRow="0" w:firstColumn="0" w:lastColumn="0" w:oddVBand="0" w:evenVBand="0" w:oddHBand="0" w:evenHBand="0" w:firstRowFirstColumn="0" w:firstRowLastColumn="0" w:lastRowFirstColumn="0" w:lastRowLastColumn="0"/>
              <w:rPr>
                <w:szCs w:val="19"/>
              </w:rPr>
            </w:pPr>
            <w:r>
              <w:rPr>
                <w:szCs w:val="19"/>
              </w:rPr>
              <w:t>H5P „</w:t>
            </w:r>
            <w:r w:rsidR="005B6D73">
              <w:rPr>
                <w:szCs w:val="19"/>
              </w:rPr>
              <w:t>USB Spannung Strom</w:t>
            </w:r>
            <w:r>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4DCB6F8E" w14:textId="5D38371A" w:rsidR="005F673B" w:rsidRPr="00F54B3C" w:rsidRDefault="005F673B" w:rsidP="005F673B">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44211CD2" w14:textId="10836871" w:rsidR="00CE0A29" w:rsidRPr="00F54B3C" w:rsidRDefault="005F673B" w:rsidP="005F673B">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951389" w:rsidRPr="008F5733" w14:paraId="5773026F"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79BA050" w14:textId="18A810A7" w:rsidR="00951389" w:rsidRPr="00F370CE" w:rsidRDefault="00951389"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32128" behindDoc="0" locked="0" layoutInCell="0" allowOverlap="1" wp14:anchorId="02939217" wp14:editId="03D30403">
                  <wp:simplePos x="0" y="0"/>
                  <wp:positionH relativeFrom="rightMargin">
                    <wp:posOffset>-541655</wp:posOffset>
                  </wp:positionH>
                  <wp:positionV relativeFrom="paragraph">
                    <wp:posOffset>3810</wp:posOffset>
                  </wp:positionV>
                  <wp:extent cx="409575" cy="201295"/>
                  <wp:effectExtent l="0" t="0" r="0" b="8255"/>
                  <wp:wrapNone/>
                  <wp:docPr id="5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861E3DF" w14:textId="32A27718" w:rsidR="00951389" w:rsidRDefault="00951389" w:rsidP="00A20E4F">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7E6FAE6F" w14:textId="77D01047" w:rsidR="00951389" w:rsidRDefault="00951389"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Aufgabe 2</w:t>
            </w:r>
          </w:p>
        </w:tc>
        <w:tc>
          <w:tcPr>
            <w:tcW w:w="2693" w:type="dxa"/>
            <w:tcBorders>
              <w:top w:val="single" w:sz="4" w:space="0" w:color="auto"/>
              <w:left w:val="single" w:sz="4" w:space="0" w:color="auto"/>
              <w:bottom w:val="single" w:sz="4" w:space="0" w:color="auto"/>
              <w:right w:val="single" w:sz="4" w:space="0" w:color="auto"/>
            </w:tcBorders>
            <w:vAlign w:val="center"/>
          </w:tcPr>
          <w:p w14:paraId="1D83E305" w14:textId="19925B93" w:rsidR="00951389" w:rsidRDefault="00951389" w:rsidP="0089471B">
            <w:pPr>
              <w:cnfStyle w:val="000000100000" w:firstRow="0" w:lastRow="0" w:firstColumn="0" w:lastColumn="0" w:oddVBand="0" w:evenVBand="0" w:oddHBand="1" w:evenHBand="0" w:firstRowFirstColumn="0" w:firstRowLastColumn="0" w:lastRowFirstColumn="0" w:lastRowLastColumn="0"/>
              <w:rPr>
                <w:szCs w:val="19"/>
              </w:rPr>
            </w:pPr>
            <w:r>
              <w:rPr>
                <w:szCs w:val="19"/>
              </w:rPr>
              <w:t>Austausch zu</w:t>
            </w:r>
            <w:r w:rsidR="0089471B">
              <w:rPr>
                <w:szCs w:val="19"/>
              </w:rPr>
              <w:t xml:space="preserve"> Aufgabe 1</w:t>
            </w:r>
          </w:p>
        </w:tc>
        <w:tc>
          <w:tcPr>
            <w:tcW w:w="1776" w:type="dxa"/>
            <w:tcBorders>
              <w:top w:val="single" w:sz="4" w:space="0" w:color="auto"/>
              <w:left w:val="single" w:sz="4" w:space="0" w:color="auto"/>
              <w:bottom w:val="single" w:sz="4" w:space="0" w:color="auto"/>
              <w:right w:val="single" w:sz="4" w:space="0" w:color="auto"/>
            </w:tcBorders>
            <w:vAlign w:val="center"/>
          </w:tcPr>
          <w:p w14:paraId="66CE1B50" w14:textId="4C934FE0" w:rsidR="00951389" w:rsidRPr="00F54B3C" w:rsidRDefault="00951389" w:rsidP="0095138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5F673B">
              <w:rPr>
                <w:szCs w:val="19"/>
              </w:rPr>
              <w:t>5</w:t>
            </w:r>
            <w:r w:rsidRPr="00F54B3C">
              <w:rPr>
                <w:szCs w:val="19"/>
              </w:rPr>
              <w:t xml:space="preserve"> Minuten</w:t>
            </w:r>
          </w:p>
          <w:p w14:paraId="67A8F2AF" w14:textId="0BFACA78" w:rsidR="00951389" w:rsidRPr="00F54B3C" w:rsidRDefault="00951389" w:rsidP="00951389">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951389" w:rsidRPr="008F5733" w14:paraId="1C425CF0"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2AA372D" w14:textId="0EC94636" w:rsidR="00951389" w:rsidRPr="00F370CE" w:rsidRDefault="00951389"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33152" behindDoc="0" locked="0" layoutInCell="0" allowOverlap="1" wp14:anchorId="5A974993" wp14:editId="514D8D27">
                  <wp:simplePos x="0" y="0"/>
                  <wp:positionH relativeFrom="rightMargin">
                    <wp:posOffset>-429260</wp:posOffset>
                  </wp:positionH>
                  <wp:positionV relativeFrom="paragraph">
                    <wp:posOffset>-38735</wp:posOffset>
                  </wp:positionV>
                  <wp:extent cx="200025" cy="213995"/>
                  <wp:effectExtent l="0" t="0" r="0" b="0"/>
                  <wp:wrapNone/>
                  <wp:docPr id="5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713B4E8" w14:textId="2033008C" w:rsidR="00951389" w:rsidRDefault="00951389" w:rsidP="00A20E4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360F5909" w14:textId="77777777" w:rsidR="0089471B" w:rsidRDefault="0089471B"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3</w:t>
            </w:r>
          </w:p>
          <w:p w14:paraId="2BDF8E7F" w14:textId="77777777" w:rsidR="005B6D73" w:rsidRDefault="005B6D73"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4</w:t>
            </w:r>
          </w:p>
          <w:p w14:paraId="3A6A6252" w14:textId="77777777" w:rsidR="00754FBB" w:rsidRDefault="00754FBB" w:rsidP="00754FBB">
            <w:pPr>
              <w:cnfStyle w:val="000000000000" w:firstRow="0" w:lastRow="0" w:firstColumn="0" w:lastColumn="0" w:oddVBand="0" w:evenVBand="0" w:oddHBand="0" w:evenHBand="0" w:firstRowFirstColumn="0" w:firstRowLastColumn="0" w:lastRowFirstColumn="0" w:lastRowLastColumn="0"/>
              <w:rPr>
                <w:szCs w:val="19"/>
              </w:rPr>
            </w:pPr>
            <w:r>
              <w:rPr>
                <w:szCs w:val="19"/>
              </w:rPr>
              <w:t>Text</w:t>
            </w:r>
          </w:p>
          <w:p w14:paraId="0A0FEFEB" w14:textId="01EFBDA5" w:rsidR="00754FBB" w:rsidRDefault="00754FBB"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5</w:t>
            </w:r>
          </w:p>
        </w:tc>
        <w:tc>
          <w:tcPr>
            <w:tcW w:w="2693" w:type="dxa"/>
            <w:tcBorders>
              <w:top w:val="single" w:sz="4" w:space="0" w:color="auto"/>
              <w:left w:val="single" w:sz="4" w:space="0" w:color="auto"/>
              <w:bottom w:val="single" w:sz="4" w:space="0" w:color="auto"/>
              <w:right w:val="single" w:sz="4" w:space="0" w:color="auto"/>
            </w:tcBorders>
            <w:vAlign w:val="center"/>
          </w:tcPr>
          <w:p w14:paraId="16E23233" w14:textId="77777777" w:rsidR="00CD43F4" w:rsidRDefault="005B6D73" w:rsidP="0089471B">
            <w:pPr>
              <w:cnfStyle w:val="000000000000" w:firstRow="0" w:lastRow="0" w:firstColumn="0" w:lastColumn="0" w:oddVBand="0" w:evenVBand="0" w:oddHBand="0" w:evenHBand="0" w:firstRowFirstColumn="0" w:firstRowLastColumn="0" w:lastRowFirstColumn="0" w:lastRowLastColumn="0"/>
              <w:rPr>
                <w:szCs w:val="19"/>
              </w:rPr>
            </w:pPr>
            <w:r>
              <w:rPr>
                <w:szCs w:val="19"/>
              </w:rPr>
              <w:t>Bild „Schaltplan der Powerbank“</w:t>
            </w:r>
          </w:p>
          <w:p w14:paraId="3608C7C3" w14:textId="77777777" w:rsidR="005B6D73" w:rsidRDefault="005B6D73" w:rsidP="0089471B">
            <w:pPr>
              <w:cnfStyle w:val="000000000000" w:firstRow="0" w:lastRow="0" w:firstColumn="0" w:lastColumn="0" w:oddVBand="0" w:evenVBand="0" w:oddHBand="0" w:evenHBand="0" w:firstRowFirstColumn="0" w:firstRowLastColumn="0" w:lastRowFirstColumn="0" w:lastRowLastColumn="0"/>
              <w:rPr>
                <w:szCs w:val="19"/>
              </w:rPr>
            </w:pPr>
            <w:r>
              <w:rPr>
                <w:szCs w:val="19"/>
              </w:rPr>
              <w:t>H5P „Schaltplan 5 Fehler Bild Vergleich“</w:t>
            </w:r>
          </w:p>
          <w:p w14:paraId="09E458E3" w14:textId="77777777" w:rsidR="00754FBB" w:rsidRDefault="00754FBB" w:rsidP="00754FBB">
            <w:pPr>
              <w:cnfStyle w:val="000000000000" w:firstRow="0" w:lastRow="0" w:firstColumn="0" w:lastColumn="0" w:oddVBand="0" w:evenVBand="0" w:oddHBand="0" w:evenHBand="0" w:firstRowFirstColumn="0" w:firstRowLastColumn="0" w:lastRowFirstColumn="0" w:lastRowLastColumn="0"/>
              <w:rPr>
                <w:szCs w:val="19"/>
              </w:rPr>
            </w:pPr>
            <w:r>
              <w:rPr>
                <w:szCs w:val="19"/>
              </w:rPr>
              <w:t>Text „Schaltplan der Powerbank analysieren“</w:t>
            </w:r>
          </w:p>
          <w:p w14:paraId="2073B05D" w14:textId="7EAC7C3B" w:rsidR="00754FBB" w:rsidRDefault="00754FBB" w:rsidP="0089471B">
            <w:pPr>
              <w:cnfStyle w:val="000000000000" w:firstRow="0" w:lastRow="0" w:firstColumn="0" w:lastColumn="0" w:oddVBand="0" w:evenVBand="0" w:oddHBand="0" w:evenHBand="0" w:firstRowFirstColumn="0" w:firstRowLastColumn="0" w:lastRowFirstColumn="0" w:lastRowLastColumn="0"/>
              <w:rPr>
                <w:szCs w:val="19"/>
              </w:rPr>
            </w:pPr>
          </w:p>
        </w:tc>
        <w:tc>
          <w:tcPr>
            <w:tcW w:w="1776" w:type="dxa"/>
            <w:tcBorders>
              <w:top w:val="single" w:sz="4" w:space="0" w:color="auto"/>
              <w:left w:val="single" w:sz="4" w:space="0" w:color="auto"/>
              <w:bottom w:val="single" w:sz="4" w:space="0" w:color="auto"/>
              <w:right w:val="single" w:sz="4" w:space="0" w:color="auto"/>
            </w:tcBorders>
            <w:vAlign w:val="center"/>
          </w:tcPr>
          <w:p w14:paraId="0ABB74A8" w14:textId="49FFF423" w:rsidR="00CD43F4" w:rsidRPr="00F54B3C" w:rsidRDefault="00CD43F4" w:rsidP="00CD43F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754FBB">
              <w:rPr>
                <w:szCs w:val="19"/>
              </w:rPr>
              <w:t>15</w:t>
            </w:r>
            <w:r w:rsidRPr="00F54B3C">
              <w:rPr>
                <w:szCs w:val="19"/>
              </w:rPr>
              <w:t xml:space="preserve"> Minuten</w:t>
            </w:r>
          </w:p>
          <w:p w14:paraId="114196C9" w14:textId="547709D3" w:rsidR="00951389" w:rsidRPr="00F54B3C" w:rsidRDefault="00CD43F4" w:rsidP="00CD43F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CD43F4" w:rsidRPr="008F5733" w14:paraId="6CEAA164"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2E5532F" w14:textId="3654F739" w:rsidR="00CD43F4" w:rsidRPr="00F370CE" w:rsidRDefault="00CD43F4"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34176" behindDoc="0" locked="0" layoutInCell="0" allowOverlap="1" wp14:anchorId="54309EE4" wp14:editId="272CF580">
                  <wp:simplePos x="0" y="0"/>
                  <wp:positionH relativeFrom="rightMargin">
                    <wp:posOffset>-535940</wp:posOffset>
                  </wp:positionH>
                  <wp:positionV relativeFrom="paragraph">
                    <wp:posOffset>15240</wp:posOffset>
                  </wp:positionV>
                  <wp:extent cx="409575" cy="201295"/>
                  <wp:effectExtent l="0" t="0" r="0" b="8255"/>
                  <wp:wrapNone/>
                  <wp:docPr id="5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2B51CB3" w14:textId="3B9BE04B" w:rsidR="00CD43F4" w:rsidRDefault="00CD43F4" w:rsidP="00A20E4F">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491AC4B6" w14:textId="33B29B20" w:rsidR="00CD43F4" w:rsidRDefault="00754FBB" w:rsidP="00754FBB">
            <w:pPr>
              <w:cnfStyle w:val="000000100000" w:firstRow="0" w:lastRow="0" w:firstColumn="0" w:lastColumn="0" w:oddVBand="0" w:evenVBand="0" w:oddHBand="1" w:evenHBand="0" w:firstRowFirstColumn="0" w:firstRowLastColumn="0" w:lastRowFirstColumn="0" w:lastRowLastColumn="0"/>
              <w:rPr>
                <w:szCs w:val="19"/>
              </w:rPr>
            </w:pPr>
            <w:r>
              <w:rPr>
                <w:szCs w:val="19"/>
              </w:rPr>
              <w:t>Aufgabe 6</w:t>
            </w:r>
          </w:p>
        </w:tc>
        <w:tc>
          <w:tcPr>
            <w:tcW w:w="2693" w:type="dxa"/>
            <w:tcBorders>
              <w:top w:val="single" w:sz="4" w:space="0" w:color="auto"/>
              <w:left w:val="single" w:sz="4" w:space="0" w:color="auto"/>
              <w:bottom w:val="single" w:sz="4" w:space="0" w:color="auto"/>
              <w:right w:val="single" w:sz="4" w:space="0" w:color="auto"/>
            </w:tcBorders>
            <w:vAlign w:val="center"/>
          </w:tcPr>
          <w:p w14:paraId="22F9511C" w14:textId="517F3B00" w:rsidR="00CD43F4" w:rsidRDefault="00754FBB" w:rsidP="00754FBB">
            <w:pPr>
              <w:cnfStyle w:val="000000100000" w:firstRow="0" w:lastRow="0" w:firstColumn="0" w:lastColumn="0" w:oddVBand="0" w:evenVBand="0" w:oddHBand="1" w:evenHBand="0" w:firstRowFirstColumn="0" w:firstRowLastColumn="0" w:lastRowFirstColumn="0" w:lastRowLastColumn="0"/>
              <w:rPr>
                <w:szCs w:val="19"/>
              </w:rPr>
            </w:pPr>
            <w:r>
              <w:rPr>
                <w:szCs w:val="19"/>
              </w:rPr>
              <w:t>Austausch zu Aufgabe 5</w:t>
            </w:r>
          </w:p>
        </w:tc>
        <w:tc>
          <w:tcPr>
            <w:tcW w:w="1776" w:type="dxa"/>
            <w:tcBorders>
              <w:top w:val="single" w:sz="4" w:space="0" w:color="auto"/>
              <w:left w:val="single" w:sz="4" w:space="0" w:color="auto"/>
              <w:bottom w:val="single" w:sz="4" w:space="0" w:color="auto"/>
              <w:right w:val="single" w:sz="4" w:space="0" w:color="auto"/>
            </w:tcBorders>
            <w:vAlign w:val="center"/>
          </w:tcPr>
          <w:p w14:paraId="34D9DC35" w14:textId="6C83177C" w:rsidR="00CD43F4" w:rsidRPr="00F54B3C" w:rsidRDefault="00CD43F4" w:rsidP="00CD43F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754FBB">
              <w:rPr>
                <w:szCs w:val="19"/>
              </w:rPr>
              <w:t>5</w:t>
            </w:r>
            <w:r w:rsidRPr="00F54B3C">
              <w:rPr>
                <w:szCs w:val="19"/>
              </w:rPr>
              <w:t xml:space="preserve"> Minuten</w:t>
            </w:r>
          </w:p>
          <w:p w14:paraId="51A97497" w14:textId="24E19C0C" w:rsidR="00CD43F4" w:rsidRPr="00F54B3C" w:rsidRDefault="00CD43F4" w:rsidP="00CD43F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89471B" w:rsidRPr="008F5733" w14:paraId="3736821E"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B195F82" w14:textId="1691FD85" w:rsidR="0089471B" w:rsidRPr="00F370CE" w:rsidRDefault="0089471B"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20192" behindDoc="0" locked="0" layoutInCell="0" allowOverlap="1" wp14:anchorId="63898FD4" wp14:editId="02D2EB4C">
                  <wp:simplePos x="0" y="0"/>
                  <wp:positionH relativeFrom="rightMargin">
                    <wp:posOffset>-448310</wp:posOffset>
                  </wp:positionH>
                  <wp:positionV relativeFrom="paragraph">
                    <wp:posOffset>-6350</wp:posOffset>
                  </wp:positionV>
                  <wp:extent cx="200025" cy="213995"/>
                  <wp:effectExtent l="0" t="0" r="0" b="0"/>
                  <wp:wrapNone/>
                  <wp:docPr id="1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771BE96" w14:textId="5635A9D0" w:rsidR="0089471B" w:rsidRDefault="0089471B" w:rsidP="00A20E4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44783C9" w14:textId="77777777" w:rsidR="0089471B" w:rsidRDefault="00754FBB"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7</w:t>
            </w:r>
          </w:p>
          <w:p w14:paraId="71B3CB35" w14:textId="77777777" w:rsidR="00754FBB" w:rsidRDefault="00754FBB"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8</w:t>
            </w:r>
          </w:p>
          <w:p w14:paraId="11A981D2" w14:textId="03DFDD65" w:rsidR="00754FBB" w:rsidRDefault="00754FBB"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9</w:t>
            </w:r>
          </w:p>
        </w:tc>
        <w:tc>
          <w:tcPr>
            <w:tcW w:w="2693" w:type="dxa"/>
            <w:tcBorders>
              <w:top w:val="single" w:sz="4" w:space="0" w:color="auto"/>
              <w:left w:val="single" w:sz="4" w:space="0" w:color="auto"/>
              <w:bottom w:val="single" w:sz="4" w:space="0" w:color="auto"/>
              <w:right w:val="single" w:sz="4" w:space="0" w:color="auto"/>
            </w:tcBorders>
            <w:vAlign w:val="center"/>
          </w:tcPr>
          <w:p w14:paraId="4A4621C4" w14:textId="77777777" w:rsidR="00754FBB" w:rsidRDefault="00754FBB" w:rsidP="00754FBB">
            <w:pPr>
              <w:cnfStyle w:val="000000000000" w:firstRow="0" w:lastRow="0" w:firstColumn="0" w:lastColumn="0" w:oddVBand="0" w:evenVBand="0" w:oddHBand="0" w:evenHBand="0" w:firstRowFirstColumn="0" w:firstRowLastColumn="0" w:lastRowFirstColumn="0" w:lastRowLastColumn="0"/>
              <w:rPr>
                <w:szCs w:val="19"/>
              </w:rPr>
            </w:pPr>
            <w:r>
              <w:rPr>
                <w:szCs w:val="19"/>
              </w:rPr>
              <w:t>H5P „unterschiedliche Arten von Dioden“</w:t>
            </w:r>
          </w:p>
          <w:p w14:paraId="2EE61C66" w14:textId="209492B0" w:rsidR="0089471B" w:rsidRDefault="00754FBB" w:rsidP="00754FBB">
            <w:pPr>
              <w:cnfStyle w:val="000000000000" w:firstRow="0" w:lastRow="0" w:firstColumn="0" w:lastColumn="0" w:oddVBand="0" w:evenVBand="0" w:oddHBand="0" w:evenHBand="0" w:firstRowFirstColumn="0" w:firstRowLastColumn="0" w:lastRowFirstColumn="0" w:lastRowLastColumn="0"/>
              <w:rPr>
                <w:szCs w:val="19"/>
              </w:rPr>
            </w:pPr>
            <w:r>
              <w:rPr>
                <w:szCs w:val="19"/>
              </w:rPr>
              <w:t>H5P „Eigenschaften der Z-Diode“</w:t>
            </w:r>
          </w:p>
        </w:tc>
        <w:tc>
          <w:tcPr>
            <w:tcW w:w="1776" w:type="dxa"/>
            <w:tcBorders>
              <w:top w:val="single" w:sz="4" w:space="0" w:color="auto"/>
              <w:left w:val="single" w:sz="4" w:space="0" w:color="auto"/>
              <w:bottom w:val="single" w:sz="4" w:space="0" w:color="auto"/>
              <w:right w:val="single" w:sz="4" w:space="0" w:color="auto"/>
            </w:tcBorders>
            <w:vAlign w:val="center"/>
          </w:tcPr>
          <w:p w14:paraId="1C4A6B6E" w14:textId="423B022D" w:rsidR="005F673B" w:rsidRPr="00F54B3C" w:rsidRDefault="005F673B" w:rsidP="005F673B">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754FBB">
              <w:rPr>
                <w:szCs w:val="19"/>
              </w:rPr>
              <w:t>15</w:t>
            </w:r>
            <w:r w:rsidRPr="00F54B3C">
              <w:rPr>
                <w:szCs w:val="19"/>
              </w:rPr>
              <w:t xml:space="preserve"> Minuten</w:t>
            </w:r>
          </w:p>
          <w:p w14:paraId="4CDC36FE" w14:textId="6E080D29" w:rsidR="0089471B" w:rsidRPr="00F54B3C" w:rsidRDefault="005F673B" w:rsidP="005F673B">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89471B" w:rsidRPr="008F5733" w14:paraId="518AD147"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89CC7DE" w14:textId="7420BFA7" w:rsidR="0089471B" w:rsidRPr="00F370CE" w:rsidRDefault="0089471B"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24288" behindDoc="0" locked="0" layoutInCell="0" allowOverlap="1" wp14:anchorId="2765672D" wp14:editId="70997422">
                  <wp:simplePos x="0" y="0"/>
                  <wp:positionH relativeFrom="rightMargin">
                    <wp:posOffset>-562610</wp:posOffset>
                  </wp:positionH>
                  <wp:positionV relativeFrom="paragraph">
                    <wp:posOffset>34290</wp:posOffset>
                  </wp:positionV>
                  <wp:extent cx="409575" cy="201295"/>
                  <wp:effectExtent l="0" t="0" r="0" b="8255"/>
                  <wp:wrapNone/>
                  <wp:docPr id="1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1AC952C" w14:textId="5B4D6931" w:rsidR="0089471B" w:rsidRDefault="0089471B" w:rsidP="00A20E4F">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44E386D6" w14:textId="0BB3A10A" w:rsidR="0089471B" w:rsidRDefault="00754FBB"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Aufgabe 10</w:t>
            </w:r>
          </w:p>
        </w:tc>
        <w:tc>
          <w:tcPr>
            <w:tcW w:w="2693" w:type="dxa"/>
            <w:tcBorders>
              <w:top w:val="single" w:sz="4" w:space="0" w:color="auto"/>
              <w:left w:val="single" w:sz="4" w:space="0" w:color="auto"/>
              <w:bottom w:val="single" w:sz="4" w:space="0" w:color="auto"/>
              <w:right w:val="single" w:sz="4" w:space="0" w:color="auto"/>
            </w:tcBorders>
            <w:vAlign w:val="center"/>
          </w:tcPr>
          <w:p w14:paraId="67B88F04" w14:textId="28AB48EC" w:rsidR="0089471B" w:rsidRDefault="0089471B" w:rsidP="0089471B">
            <w:pPr>
              <w:cnfStyle w:val="000000100000" w:firstRow="0" w:lastRow="0" w:firstColumn="0" w:lastColumn="0" w:oddVBand="0" w:evenVBand="0" w:oddHBand="1" w:evenHBand="0" w:firstRowFirstColumn="0" w:firstRowLastColumn="0" w:lastRowFirstColumn="0" w:lastRowLastColumn="0"/>
              <w:rPr>
                <w:szCs w:val="19"/>
              </w:rPr>
            </w:pPr>
            <w:r>
              <w:rPr>
                <w:szCs w:val="19"/>
              </w:rPr>
              <w:t>Austausch zu Au</w:t>
            </w:r>
            <w:r w:rsidR="00754FBB">
              <w:rPr>
                <w:szCs w:val="19"/>
              </w:rPr>
              <w:t>fgabe 6-9</w:t>
            </w:r>
          </w:p>
        </w:tc>
        <w:tc>
          <w:tcPr>
            <w:tcW w:w="1776" w:type="dxa"/>
            <w:tcBorders>
              <w:top w:val="single" w:sz="4" w:space="0" w:color="auto"/>
              <w:left w:val="single" w:sz="4" w:space="0" w:color="auto"/>
              <w:bottom w:val="single" w:sz="4" w:space="0" w:color="auto"/>
              <w:right w:val="single" w:sz="4" w:space="0" w:color="auto"/>
            </w:tcBorders>
            <w:vAlign w:val="center"/>
          </w:tcPr>
          <w:p w14:paraId="35DE9036" w14:textId="3605861C" w:rsidR="005F673B" w:rsidRPr="00F54B3C" w:rsidRDefault="005F673B" w:rsidP="005F673B">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2E536D09" w14:textId="364F44C1" w:rsidR="0089471B" w:rsidRPr="00F54B3C" w:rsidRDefault="005F673B" w:rsidP="005F673B">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89471B" w:rsidRPr="008F5733" w14:paraId="7B264AAA"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BD52E5F" w14:textId="64AFAD1C" w:rsidR="0089471B" w:rsidRPr="00F370CE" w:rsidRDefault="0089471B"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26336" behindDoc="0" locked="0" layoutInCell="0" allowOverlap="1" wp14:anchorId="4290EF47" wp14:editId="4A093F07">
                  <wp:simplePos x="0" y="0"/>
                  <wp:positionH relativeFrom="rightMargin">
                    <wp:posOffset>-457835</wp:posOffset>
                  </wp:positionH>
                  <wp:positionV relativeFrom="paragraph">
                    <wp:posOffset>20320</wp:posOffset>
                  </wp:positionV>
                  <wp:extent cx="200025" cy="213995"/>
                  <wp:effectExtent l="0" t="0" r="0" b="0"/>
                  <wp:wrapNone/>
                  <wp:docPr id="2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C60D604" w14:textId="0EB84B76" w:rsidR="0089471B" w:rsidRDefault="0089471B" w:rsidP="00A20E4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59FF39AF" w14:textId="6440FADF" w:rsidR="0089471B" w:rsidRDefault="0089471B"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11</w:t>
            </w:r>
          </w:p>
        </w:tc>
        <w:tc>
          <w:tcPr>
            <w:tcW w:w="2693" w:type="dxa"/>
            <w:tcBorders>
              <w:top w:val="single" w:sz="4" w:space="0" w:color="auto"/>
              <w:left w:val="single" w:sz="4" w:space="0" w:color="auto"/>
              <w:bottom w:val="single" w:sz="4" w:space="0" w:color="auto"/>
              <w:right w:val="single" w:sz="4" w:space="0" w:color="auto"/>
            </w:tcBorders>
            <w:vAlign w:val="center"/>
          </w:tcPr>
          <w:p w14:paraId="4F31444C" w14:textId="77777777" w:rsidR="00754FBB" w:rsidRDefault="00754FBB" w:rsidP="00754FBB">
            <w:pPr>
              <w:cnfStyle w:val="000000000000" w:firstRow="0" w:lastRow="0" w:firstColumn="0" w:lastColumn="0" w:oddVBand="0" w:evenVBand="0" w:oddHBand="0" w:evenHBand="0" w:firstRowFirstColumn="0" w:firstRowLastColumn="0" w:lastRowFirstColumn="0" w:lastRowLastColumn="0"/>
              <w:rPr>
                <w:szCs w:val="19"/>
              </w:rPr>
            </w:pPr>
            <w:r>
              <w:rPr>
                <w:szCs w:val="19"/>
              </w:rPr>
              <w:t>H5P „Arten von Kondensatoren“</w:t>
            </w:r>
          </w:p>
          <w:p w14:paraId="301601B6" w14:textId="77777777" w:rsidR="00754FBB" w:rsidRDefault="00754FBB" w:rsidP="00754FBB">
            <w:pPr>
              <w:cnfStyle w:val="000000000000" w:firstRow="0" w:lastRow="0" w:firstColumn="0" w:lastColumn="0" w:oddVBand="0" w:evenVBand="0" w:oddHBand="0" w:evenHBand="0" w:firstRowFirstColumn="0" w:firstRowLastColumn="0" w:lastRowFirstColumn="0" w:lastRowLastColumn="0"/>
              <w:rPr>
                <w:szCs w:val="19"/>
              </w:rPr>
            </w:pPr>
            <w:r>
              <w:rPr>
                <w:szCs w:val="19"/>
              </w:rPr>
              <w:t>H5P „Eigenschaften von Keramikkondensatoren“</w:t>
            </w:r>
          </w:p>
          <w:p w14:paraId="2F54CD82" w14:textId="27CDC971" w:rsidR="0089471B" w:rsidRDefault="00754FBB" w:rsidP="00754FBB">
            <w:pPr>
              <w:cnfStyle w:val="000000000000" w:firstRow="0" w:lastRow="0" w:firstColumn="0" w:lastColumn="0" w:oddVBand="0" w:evenVBand="0" w:oddHBand="0" w:evenHBand="0" w:firstRowFirstColumn="0" w:firstRowLastColumn="0" w:lastRowFirstColumn="0" w:lastRowLastColumn="0"/>
              <w:rPr>
                <w:szCs w:val="19"/>
              </w:rPr>
            </w:pPr>
            <w:r>
              <w:rPr>
                <w:szCs w:val="19"/>
              </w:rPr>
              <w:t>H5P „Aufgaben von Keramikkondensatoren“</w:t>
            </w:r>
          </w:p>
        </w:tc>
        <w:tc>
          <w:tcPr>
            <w:tcW w:w="1776" w:type="dxa"/>
            <w:tcBorders>
              <w:top w:val="single" w:sz="4" w:space="0" w:color="auto"/>
              <w:left w:val="single" w:sz="4" w:space="0" w:color="auto"/>
              <w:bottom w:val="single" w:sz="4" w:space="0" w:color="auto"/>
              <w:right w:val="single" w:sz="4" w:space="0" w:color="auto"/>
            </w:tcBorders>
            <w:vAlign w:val="center"/>
          </w:tcPr>
          <w:p w14:paraId="1A0D717D" w14:textId="77777777" w:rsidR="005F673B" w:rsidRPr="00F54B3C" w:rsidRDefault="005F673B" w:rsidP="005F673B">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635CD362" w14:textId="10C785EE" w:rsidR="0089471B" w:rsidRPr="00F54B3C" w:rsidRDefault="005F673B" w:rsidP="005F673B">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5F673B" w:rsidRPr="008F5733" w14:paraId="013CD83A"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DAD616D" w14:textId="797F2A5F" w:rsidR="005F673B" w:rsidRPr="00F370CE" w:rsidRDefault="005F673B" w:rsidP="00A20E4F">
            <w:pPr>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736576" behindDoc="0" locked="0" layoutInCell="0" allowOverlap="1" wp14:anchorId="1E896AEF" wp14:editId="5FC3D811">
                  <wp:simplePos x="0" y="0"/>
                  <wp:positionH relativeFrom="rightMargin">
                    <wp:posOffset>-486410</wp:posOffset>
                  </wp:positionH>
                  <wp:positionV relativeFrom="paragraph">
                    <wp:posOffset>3175</wp:posOffset>
                  </wp:positionV>
                  <wp:extent cx="314325" cy="314325"/>
                  <wp:effectExtent l="0" t="0" r="9525" b="9525"/>
                  <wp:wrapNone/>
                  <wp:docPr id="46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F7F4447" w14:textId="1B2D058D" w:rsidR="005F673B" w:rsidRDefault="005F673B" w:rsidP="00A20E4F">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2770" w:type="dxa"/>
            <w:tcBorders>
              <w:top w:val="single" w:sz="4" w:space="0" w:color="auto"/>
              <w:left w:val="single" w:sz="4" w:space="0" w:color="auto"/>
              <w:bottom w:val="single" w:sz="4" w:space="0" w:color="auto"/>
              <w:right w:val="single" w:sz="4" w:space="0" w:color="auto"/>
            </w:tcBorders>
            <w:vAlign w:val="center"/>
          </w:tcPr>
          <w:p w14:paraId="706B1BAD" w14:textId="5A39764C" w:rsidR="005F673B" w:rsidRDefault="00754FBB" w:rsidP="005F673B">
            <w:pPr>
              <w:cnfStyle w:val="000000100000" w:firstRow="0" w:lastRow="0" w:firstColumn="0" w:lastColumn="0" w:oddVBand="0" w:evenVBand="0" w:oddHBand="1" w:evenHBand="0" w:firstRowFirstColumn="0" w:firstRowLastColumn="0" w:lastRowFirstColumn="0" w:lastRowLastColumn="0"/>
              <w:rPr>
                <w:szCs w:val="19"/>
              </w:rPr>
            </w:pPr>
            <w:r>
              <w:rPr>
                <w:szCs w:val="19"/>
              </w:rPr>
              <w:t>Aufgabe 12</w:t>
            </w:r>
          </w:p>
        </w:tc>
        <w:tc>
          <w:tcPr>
            <w:tcW w:w="2693" w:type="dxa"/>
            <w:tcBorders>
              <w:top w:val="single" w:sz="4" w:space="0" w:color="auto"/>
              <w:left w:val="single" w:sz="4" w:space="0" w:color="auto"/>
              <w:bottom w:val="single" w:sz="4" w:space="0" w:color="auto"/>
              <w:right w:val="single" w:sz="4" w:space="0" w:color="auto"/>
            </w:tcBorders>
            <w:vAlign w:val="center"/>
          </w:tcPr>
          <w:p w14:paraId="5811AB6A" w14:textId="4E6022BF" w:rsidR="005F673B" w:rsidRDefault="005F673B" w:rsidP="0089471B">
            <w:pPr>
              <w:cnfStyle w:val="000000100000" w:firstRow="0" w:lastRow="0" w:firstColumn="0" w:lastColumn="0" w:oddVBand="0" w:evenVBand="0" w:oddHBand="1" w:evenHBand="0" w:firstRowFirstColumn="0" w:firstRowLastColumn="0" w:lastRowFirstColumn="0" w:lastRowLastColumn="0"/>
              <w:rPr>
                <w:szCs w:val="19"/>
              </w:rPr>
            </w:pPr>
            <w:r>
              <w:rPr>
                <w:szCs w:val="19"/>
              </w:rPr>
              <w:t>Präsentation der Arbeitsergebnisse</w:t>
            </w:r>
          </w:p>
        </w:tc>
        <w:tc>
          <w:tcPr>
            <w:tcW w:w="1776" w:type="dxa"/>
            <w:tcBorders>
              <w:top w:val="single" w:sz="4" w:space="0" w:color="auto"/>
              <w:left w:val="single" w:sz="4" w:space="0" w:color="auto"/>
              <w:bottom w:val="single" w:sz="4" w:space="0" w:color="auto"/>
              <w:right w:val="single" w:sz="4" w:space="0" w:color="auto"/>
            </w:tcBorders>
            <w:vAlign w:val="center"/>
          </w:tcPr>
          <w:p w14:paraId="64C37996" w14:textId="22FF7E96" w:rsidR="005F673B" w:rsidRPr="00F54B3C" w:rsidRDefault="005F673B" w:rsidP="005F673B">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20</w:t>
            </w:r>
            <w:r w:rsidRPr="00F54B3C">
              <w:rPr>
                <w:szCs w:val="19"/>
              </w:rPr>
              <w:t xml:space="preserve"> Minuten</w:t>
            </w:r>
          </w:p>
          <w:p w14:paraId="38E9ED2E" w14:textId="3A1C6DAC" w:rsidR="005F673B" w:rsidRPr="00F54B3C" w:rsidRDefault="005F673B" w:rsidP="005F673B">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5F673B" w:rsidRPr="008F5733" w14:paraId="3199689A"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6C6A4E3" w14:textId="34EBD310" w:rsidR="00CD43F4" w:rsidRPr="00F370CE" w:rsidRDefault="00CD43F4"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35200" behindDoc="0" locked="0" layoutInCell="0" allowOverlap="1" wp14:anchorId="7F23A31F" wp14:editId="7744ECEC">
                  <wp:simplePos x="0" y="0"/>
                  <wp:positionH relativeFrom="rightMargin">
                    <wp:posOffset>-423545</wp:posOffset>
                  </wp:positionH>
                  <wp:positionV relativeFrom="paragraph">
                    <wp:posOffset>5715</wp:posOffset>
                  </wp:positionV>
                  <wp:extent cx="200025" cy="213995"/>
                  <wp:effectExtent l="0" t="0" r="0" b="0"/>
                  <wp:wrapNone/>
                  <wp:docPr id="5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DB0773F" w14:textId="0FD2A669" w:rsidR="00CD43F4" w:rsidRDefault="00CD43F4" w:rsidP="00A20E4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5DBA378" w14:textId="7897866A" w:rsidR="00CD43F4" w:rsidRDefault="00CD43F4"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061B2EE7" w14:textId="1DAF9288" w:rsidR="00CD43F4" w:rsidRDefault="00CD43F4" w:rsidP="00951389">
            <w:pPr>
              <w:cnfStyle w:val="000000000000" w:firstRow="0" w:lastRow="0" w:firstColumn="0" w:lastColumn="0" w:oddVBand="0" w:evenVBand="0" w:oddHBand="0" w:evenHBand="0" w:firstRowFirstColumn="0" w:firstRowLastColumn="0" w:lastRowFirstColumn="0" w:lastRowLastColumn="0"/>
              <w:rPr>
                <w:szCs w:val="19"/>
              </w:rPr>
            </w:pPr>
            <w:proofErr w:type="spellStart"/>
            <w:r>
              <w:rPr>
                <w:szCs w:val="19"/>
              </w:rPr>
              <w:t>Moodle</w:t>
            </w:r>
            <w:proofErr w:type="spellEnd"/>
            <w:r>
              <w:rPr>
                <w:szCs w:val="19"/>
              </w:rPr>
              <w:t>-Aktivität „Reflexion des Lernschritts 1.2</w:t>
            </w:r>
            <w:r w:rsidR="003A2FF3">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4FA0DC4B" w14:textId="77777777" w:rsidR="00CD43F4" w:rsidRPr="00F54B3C" w:rsidRDefault="00CD43F4" w:rsidP="00CD43F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5BE31494" w14:textId="692FFF69" w:rsidR="00CD43F4" w:rsidRPr="00F54B3C" w:rsidRDefault="00CD43F4" w:rsidP="00CD43F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CD43F4" w:rsidRPr="008F5733" w14:paraId="2B8113A9" w14:textId="77777777" w:rsidTr="00A20E4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16072773" w14:textId="7B6EA51D" w:rsidR="00CD43F4" w:rsidRPr="00F54B3C" w:rsidRDefault="00CD43F4" w:rsidP="008C2B41">
            <w:pPr>
              <w:rPr>
                <w:szCs w:val="19"/>
              </w:rPr>
            </w:pPr>
            <w:r w:rsidRPr="00CD43F4">
              <w:rPr>
                <w:sz w:val="22"/>
                <w:szCs w:val="19"/>
              </w:rPr>
              <w:t xml:space="preserve">Lernschritt 1.3: </w:t>
            </w:r>
            <w:r w:rsidR="008C2B41">
              <w:rPr>
                <w:sz w:val="22"/>
                <w:szCs w:val="19"/>
              </w:rPr>
              <w:t xml:space="preserve">Den Lade-und Entladeprozess des Akkus beschreiben </w:t>
            </w:r>
            <w:r w:rsidR="00021024">
              <w:rPr>
                <w:sz w:val="22"/>
              </w:rPr>
              <w:t>(Dauer: 180</w:t>
            </w:r>
            <w:r w:rsidR="00A230FA">
              <w:rPr>
                <w:sz w:val="22"/>
              </w:rPr>
              <w:t xml:space="preserve"> Minuten)</w:t>
            </w:r>
          </w:p>
        </w:tc>
      </w:tr>
      <w:tr w:rsidR="005F673B" w:rsidRPr="008F5733" w14:paraId="0C182B2D"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CBB7C62" w14:textId="6762A9AE" w:rsidR="00951389" w:rsidRPr="00F370CE" w:rsidRDefault="00CD43F4" w:rsidP="00A20E4F">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636224" behindDoc="0" locked="0" layoutInCell="0" allowOverlap="1" wp14:anchorId="4F145A5E" wp14:editId="2A421764">
                  <wp:simplePos x="0" y="0"/>
                  <wp:positionH relativeFrom="rightMargin">
                    <wp:posOffset>-429260</wp:posOffset>
                  </wp:positionH>
                  <wp:positionV relativeFrom="paragraph">
                    <wp:posOffset>-2540</wp:posOffset>
                  </wp:positionV>
                  <wp:extent cx="200025" cy="213995"/>
                  <wp:effectExtent l="0" t="0" r="0" b="0"/>
                  <wp:wrapNone/>
                  <wp:docPr id="5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F9F7B4B" w14:textId="229B4501" w:rsidR="00951389" w:rsidRDefault="00CD43F4" w:rsidP="00A20E4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AA1E18E" w14:textId="77777777" w:rsidR="00CD43F4" w:rsidRDefault="008C2B41"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Text</w:t>
            </w:r>
          </w:p>
          <w:p w14:paraId="7449AEDB" w14:textId="35B1972B" w:rsidR="008C2B41" w:rsidRPr="00F54B3C" w:rsidRDefault="008C2B41"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2324D20E" w14:textId="6BFDA858" w:rsidR="00CD43F4" w:rsidRDefault="008C2B41"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Text „Die Baugruppe Akku laden analysieren</w:t>
            </w:r>
            <w:r w:rsidR="00CD42BF">
              <w:rPr>
                <w:szCs w:val="19"/>
              </w:rPr>
              <w:t>“</w:t>
            </w:r>
          </w:p>
          <w:p w14:paraId="49C5F3C1" w14:textId="17613C9E" w:rsidR="008C2B41" w:rsidRPr="00F54B3C" w:rsidRDefault="008C2B41"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Schaltplan der Powerbank</w:t>
            </w:r>
          </w:p>
        </w:tc>
        <w:tc>
          <w:tcPr>
            <w:tcW w:w="1776" w:type="dxa"/>
            <w:tcBorders>
              <w:top w:val="single" w:sz="4" w:space="0" w:color="auto"/>
              <w:left w:val="single" w:sz="4" w:space="0" w:color="auto"/>
              <w:bottom w:val="single" w:sz="4" w:space="0" w:color="auto"/>
              <w:right w:val="single" w:sz="4" w:space="0" w:color="auto"/>
            </w:tcBorders>
            <w:vAlign w:val="center"/>
          </w:tcPr>
          <w:p w14:paraId="02F24F07" w14:textId="21257AA1" w:rsidR="00CD43F4" w:rsidRPr="00F54B3C" w:rsidRDefault="00CD43F4" w:rsidP="00CD43F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021024">
              <w:rPr>
                <w:szCs w:val="19"/>
              </w:rPr>
              <w:t>1</w:t>
            </w:r>
            <w:r w:rsidR="00D26919">
              <w:rPr>
                <w:szCs w:val="19"/>
              </w:rPr>
              <w:t>5</w:t>
            </w:r>
            <w:r w:rsidRPr="00F54B3C">
              <w:rPr>
                <w:szCs w:val="19"/>
              </w:rPr>
              <w:t xml:space="preserve"> Minuten</w:t>
            </w:r>
          </w:p>
          <w:p w14:paraId="4A25180B" w14:textId="24CE6D07" w:rsidR="00951389" w:rsidRPr="00F54B3C" w:rsidRDefault="00CD43F4" w:rsidP="00CD43F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5F673B" w:rsidRPr="008F5733" w14:paraId="2F7D4EA5"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B6F8DA9" w14:textId="569B1AD5" w:rsidR="00CD43F4" w:rsidRPr="00F370CE" w:rsidRDefault="00CD43F4"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37248" behindDoc="0" locked="0" layoutInCell="0" allowOverlap="1" wp14:anchorId="24C3EE95" wp14:editId="44882255">
                  <wp:simplePos x="0" y="0"/>
                  <wp:positionH relativeFrom="rightMargin">
                    <wp:posOffset>-524510</wp:posOffset>
                  </wp:positionH>
                  <wp:positionV relativeFrom="paragraph">
                    <wp:posOffset>-6985</wp:posOffset>
                  </wp:positionV>
                  <wp:extent cx="409575" cy="201295"/>
                  <wp:effectExtent l="0" t="0" r="0" b="8255"/>
                  <wp:wrapNone/>
                  <wp:docPr id="5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19A5A3F" w14:textId="63D90FD4" w:rsidR="00CD43F4" w:rsidRDefault="00CD43F4" w:rsidP="00A20E4F">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5984F229" w14:textId="458307F8" w:rsidR="00CD43F4" w:rsidRDefault="008C2B41"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Aufgabe 2</w:t>
            </w:r>
          </w:p>
        </w:tc>
        <w:tc>
          <w:tcPr>
            <w:tcW w:w="2693" w:type="dxa"/>
            <w:tcBorders>
              <w:top w:val="single" w:sz="4" w:space="0" w:color="auto"/>
              <w:left w:val="single" w:sz="4" w:space="0" w:color="auto"/>
              <w:bottom w:val="single" w:sz="4" w:space="0" w:color="auto"/>
              <w:right w:val="single" w:sz="4" w:space="0" w:color="auto"/>
            </w:tcBorders>
            <w:vAlign w:val="center"/>
          </w:tcPr>
          <w:p w14:paraId="5C4AEF7A" w14:textId="4ED59E4B" w:rsidR="00CD43F4" w:rsidRDefault="00CD43F4" w:rsidP="008C2B41">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Austausch zu Aufgabe 1 </w:t>
            </w:r>
          </w:p>
        </w:tc>
        <w:tc>
          <w:tcPr>
            <w:tcW w:w="1776" w:type="dxa"/>
            <w:tcBorders>
              <w:top w:val="single" w:sz="4" w:space="0" w:color="auto"/>
              <w:left w:val="single" w:sz="4" w:space="0" w:color="auto"/>
              <w:bottom w:val="single" w:sz="4" w:space="0" w:color="auto"/>
              <w:right w:val="single" w:sz="4" w:space="0" w:color="auto"/>
            </w:tcBorders>
            <w:vAlign w:val="center"/>
          </w:tcPr>
          <w:p w14:paraId="5A6D05D4" w14:textId="1CC8CA51" w:rsidR="00CD43F4" w:rsidRPr="00F54B3C" w:rsidRDefault="00CD43F4" w:rsidP="00CD43F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021024">
              <w:rPr>
                <w:szCs w:val="19"/>
              </w:rPr>
              <w:t>5</w:t>
            </w:r>
            <w:r w:rsidRPr="00F54B3C">
              <w:rPr>
                <w:szCs w:val="19"/>
              </w:rPr>
              <w:t xml:space="preserve"> Minuten</w:t>
            </w:r>
          </w:p>
          <w:p w14:paraId="41D1FA54" w14:textId="23856B5C" w:rsidR="00CD43F4" w:rsidRPr="00F54B3C" w:rsidRDefault="00CD43F4" w:rsidP="00CD43F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5F673B" w:rsidRPr="008F5733" w14:paraId="5BFAE9A7"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180401E" w14:textId="2B2F3702" w:rsidR="00CD43F4" w:rsidRPr="00F370CE" w:rsidRDefault="008C2B41"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38624" behindDoc="0" locked="0" layoutInCell="0" allowOverlap="1" wp14:anchorId="4D5E10C8" wp14:editId="3599E9E7">
                  <wp:simplePos x="0" y="0"/>
                  <wp:positionH relativeFrom="rightMargin">
                    <wp:posOffset>-418465</wp:posOffset>
                  </wp:positionH>
                  <wp:positionV relativeFrom="paragraph">
                    <wp:posOffset>19050</wp:posOffset>
                  </wp:positionV>
                  <wp:extent cx="200025" cy="213995"/>
                  <wp:effectExtent l="0" t="0" r="0" b="0"/>
                  <wp:wrapNone/>
                  <wp:docPr id="46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028C1DF" w14:textId="51601451" w:rsidR="00CD43F4" w:rsidRDefault="008C2B41" w:rsidP="00A20E4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851F7ED" w14:textId="77777777" w:rsidR="00CD43F4" w:rsidRDefault="008C2B41"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Text</w:t>
            </w:r>
          </w:p>
          <w:p w14:paraId="74D53568" w14:textId="77777777" w:rsidR="008C2B41" w:rsidRDefault="008C2B41"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3</w:t>
            </w:r>
          </w:p>
          <w:p w14:paraId="5DFE788A" w14:textId="77777777" w:rsidR="008C2B41" w:rsidRDefault="008C2B41"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4</w:t>
            </w:r>
          </w:p>
          <w:p w14:paraId="2FB7D3D9" w14:textId="505E386A" w:rsidR="0022377A" w:rsidRDefault="0022377A"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Text</w:t>
            </w:r>
          </w:p>
          <w:p w14:paraId="0C0A8EE8" w14:textId="77777777" w:rsidR="008C2B41" w:rsidRDefault="008C2B41"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5</w:t>
            </w:r>
          </w:p>
          <w:p w14:paraId="2F6744AD" w14:textId="77777777" w:rsidR="0022377A" w:rsidRDefault="0022377A"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6</w:t>
            </w:r>
          </w:p>
          <w:p w14:paraId="16A27556" w14:textId="67CA678F" w:rsidR="0022377A" w:rsidRDefault="0022377A"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7</w:t>
            </w:r>
          </w:p>
        </w:tc>
        <w:tc>
          <w:tcPr>
            <w:tcW w:w="2693" w:type="dxa"/>
            <w:tcBorders>
              <w:top w:val="single" w:sz="4" w:space="0" w:color="auto"/>
              <w:left w:val="single" w:sz="4" w:space="0" w:color="auto"/>
              <w:bottom w:val="single" w:sz="4" w:space="0" w:color="auto"/>
              <w:right w:val="single" w:sz="4" w:space="0" w:color="auto"/>
            </w:tcBorders>
            <w:vAlign w:val="center"/>
          </w:tcPr>
          <w:p w14:paraId="4C34B7B9" w14:textId="77777777" w:rsidR="00482E84" w:rsidRDefault="008C2B41"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Text „Eigenschaften des </w:t>
            </w:r>
          </w:p>
          <w:p w14:paraId="762B9ACA" w14:textId="7749259C" w:rsidR="008C2B41" w:rsidRDefault="008C2B41"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Ladereglers MAX1811“</w:t>
            </w:r>
          </w:p>
          <w:p w14:paraId="2D95C009" w14:textId="77777777" w:rsidR="008C2B41" w:rsidRDefault="008C2B41"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H5P „Zuordnung der Pins“</w:t>
            </w:r>
            <w:r w:rsidR="00A230FA">
              <w:rPr>
                <w:szCs w:val="19"/>
              </w:rPr>
              <w:t xml:space="preserve"> </w:t>
            </w:r>
          </w:p>
          <w:p w14:paraId="64F4DE94" w14:textId="77777777" w:rsidR="0022377A" w:rsidRDefault="0022377A" w:rsidP="0022377A">
            <w:pPr>
              <w:cnfStyle w:val="000000000000" w:firstRow="0" w:lastRow="0" w:firstColumn="0" w:lastColumn="0" w:oddVBand="0" w:evenVBand="0" w:oddHBand="0" w:evenHBand="0" w:firstRowFirstColumn="0" w:firstRowLastColumn="0" w:lastRowFirstColumn="0" w:lastRowLastColumn="0"/>
              <w:rPr>
                <w:szCs w:val="19"/>
              </w:rPr>
            </w:pPr>
            <w:r>
              <w:rPr>
                <w:szCs w:val="19"/>
              </w:rPr>
              <w:t>Text „Der Akkumulator“</w:t>
            </w:r>
          </w:p>
          <w:p w14:paraId="5829C3D1" w14:textId="6E9BDBA8" w:rsidR="0022377A" w:rsidRDefault="0022377A" w:rsidP="0022377A">
            <w:pPr>
              <w:cnfStyle w:val="000000000000" w:firstRow="0" w:lastRow="0" w:firstColumn="0" w:lastColumn="0" w:oddVBand="0" w:evenVBand="0" w:oddHBand="0" w:evenHBand="0" w:firstRowFirstColumn="0" w:firstRowLastColumn="0" w:lastRowFirstColumn="0" w:lastRowLastColumn="0"/>
              <w:rPr>
                <w:szCs w:val="19"/>
              </w:rPr>
            </w:pPr>
            <w:r>
              <w:rPr>
                <w:szCs w:val="19"/>
              </w:rPr>
              <w:t>H5P „Akku Typ“</w:t>
            </w:r>
          </w:p>
          <w:p w14:paraId="570408AB" w14:textId="77777777" w:rsidR="0022377A" w:rsidRDefault="0022377A"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Text „Kapazität“</w:t>
            </w:r>
          </w:p>
          <w:p w14:paraId="717C183D" w14:textId="731421F3" w:rsidR="0022377A" w:rsidRDefault="0022377A"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H5P „Kapazität Werte“</w:t>
            </w:r>
          </w:p>
        </w:tc>
        <w:tc>
          <w:tcPr>
            <w:tcW w:w="1776" w:type="dxa"/>
            <w:tcBorders>
              <w:top w:val="single" w:sz="4" w:space="0" w:color="auto"/>
              <w:left w:val="single" w:sz="4" w:space="0" w:color="auto"/>
              <w:bottom w:val="single" w:sz="4" w:space="0" w:color="auto"/>
              <w:right w:val="single" w:sz="4" w:space="0" w:color="auto"/>
            </w:tcBorders>
            <w:vAlign w:val="center"/>
          </w:tcPr>
          <w:p w14:paraId="25CE7F84" w14:textId="0B65E628" w:rsidR="00A230FA" w:rsidRPr="00F54B3C" w:rsidRDefault="00A230FA" w:rsidP="00A230FA">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25</w:t>
            </w:r>
            <w:r w:rsidRPr="00F54B3C">
              <w:rPr>
                <w:szCs w:val="19"/>
              </w:rPr>
              <w:t xml:space="preserve"> Minuten</w:t>
            </w:r>
          </w:p>
          <w:p w14:paraId="40BADE9C" w14:textId="7DFEB534" w:rsidR="00CD43F4" w:rsidRPr="00F54B3C" w:rsidRDefault="00A230FA" w:rsidP="00A230FA">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8C2B41" w:rsidRPr="008F5733" w14:paraId="2C160497"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DC55A06" w14:textId="2D009AAD" w:rsidR="008C2B41" w:rsidRPr="00F370CE" w:rsidRDefault="008C2B41"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40672" behindDoc="0" locked="0" layoutInCell="0" allowOverlap="1" wp14:anchorId="0B3ABA44" wp14:editId="6CAF0048">
                  <wp:simplePos x="0" y="0"/>
                  <wp:positionH relativeFrom="rightMargin">
                    <wp:posOffset>-537210</wp:posOffset>
                  </wp:positionH>
                  <wp:positionV relativeFrom="paragraph">
                    <wp:posOffset>2540</wp:posOffset>
                  </wp:positionV>
                  <wp:extent cx="409575" cy="201295"/>
                  <wp:effectExtent l="0" t="0" r="0" b="8255"/>
                  <wp:wrapNone/>
                  <wp:docPr id="46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71B521A" w14:textId="3F301F27" w:rsidR="008C2B41" w:rsidRDefault="008C2B41" w:rsidP="00A20E4F">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3E297295" w14:textId="092FC131" w:rsidR="008C2B41" w:rsidRDefault="0022377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Aufgabe 8</w:t>
            </w:r>
          </w:p>
        </w:tc>
        <w:tc>
          <w:tcPr>
            <w:tcW w:w="2693" w:type="dxa"/>
            <w:tcBorders>
              <w:top w:val="single" w:sz="4" w:space="0" w:color="auto"/>
              <w:left w:val="single" w:sz="4" w:space="0" w:color="auto"/>
              <w:bottom w:val="single" w:sz="4" w:space="0" w:color="auto"/>
              <w:right w:val="single" w:sz="4" w:space="0" w:color="auto"/>
            </w:tcBorders>
            <w:vAlign w:val="center"/>
          </w:tcPr>
          <w:p w14:paraId="78D4BE2F" w14:textId="77777777" w:rsidR="008C2B41" w:rsidRDefault="00D26919" w:rsidP="00D26919">
            <w:pPr>
              <w:cnfStyle w:val="000000100000" w:firstRow="0" w:lastRow="0" w:firstColumn="0" w:lastColumn="0" w:oddVBand="0" w:evenVBand="0" w:oddHBand="1" w:evenHBand="0" w:firstRowFirstColumn="0" w:firstRowLastColumn="0" w:lastRowFirstColumn="0" w:lastRowLastColumn="0"/>
              <w:rPr>
                <w:szCs w:val="19"/>
              </w:rPr>
            </w:pPr>
            <w:r>
              <w:rPr>
                <w:szCs w:val="19"/>
              </w:rPr>
              <w:t>Austausch zu Aufgabe 5-7</w:t>
            </w:r>
          </w:p>
          <w:p w14:paraId="571D8E60" w14:textId="0A9F9C53" w:rsidR="00D26919" w:rsidRDefault="00D26919" w:rsidP="00D26919">
            <w:pPr>
              <w:cnfStyle w:val="000000100000" w:firstRow="0" w:lastRow="0" w:firstColumn="0" w:lastColumn="0" w:oddVBand="0" w:evenVBand="0" w:oddHBand="1" w:evenHBand="0" w:firstRowFirstColumn="0" w:firstRowLastColumn="0" w:lastRowFirstColumn="0" w:lastRowLastColumn="0"/>
              <w:rPr>
                <w:szCs w:val="19"/>
              </w:rPr>
            </w:pPr>
            <w:r>
              <w:rPr>
                <w:szCs w:val="19"/>
              </w:rPr>
              <w:t>H5P „Kapazität Einheiten“</w:t>
            </w:r>
          </w:p>
        </w:tc>
        <w:tc>
          <w:tcPr>
            <w:tcW w:w="1776" w:type="dxa"/>
            <w:tcBorders>
              <w:top w:val="single" w:sz="4" w:space="0" w:color="auto"/>
              <w:left w:val="single" w:sz="4" w:space="0" w:color="auto"/>
              <w:bottom w:val="single" w:sz="4" w:space="0" w:color="auto"/>
              <w:right w:val="single" w:sz="4" w:space="0" w:color="auto"/>
            </w:tcBorders>
            <w:vAlign w:val="center"/>
          </w:tcPr>
          <w:p w14:paraId="76F260AB" w14:textId="6A3A37C1" w:rsidR="00021024" w:rsidRPr="00F54B3C" w:rsidRDefault="00021024" w:rsidP="0002102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23EBE752" w14:textId="4B737203" w:rsidR="008C2B41" w:rsidRPr="00F54B3C" w:rsidRDefault="00021024" w:rsidP="0002102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81736B" w:rsidRPr="008F5733" w14:paraId="2EB3EBF2"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B286F07" w14:textId="2AD0DD75" w:rsidR="0081736B" w:rsidRPr="00F370CE" w:rsidRDefault="0081736B"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lastRenderedPageBreak/>
              <w:drawing>
                <wp:anchor distT="0" distB="0" distL="114300" distR="114300" simplePos="0" relativeHeight="251744768" behindDoc="0" locked="0" layoutInCell="0" allowOverlap="1" wp14:anchorId="29CC9AC9" wp14:editId="10AAC14C">
                  <wp:simplePos x="0" y="0"/>
                  <wp:positionH relativeFrom="rightMargin">
                    <wp:posOffset>-429895</wp:posOffset>
                  </wp:positionH>
                  <wp:positionV relativeFrom="paragraph">
                    <wp:posOffset>-16510</wp:posOffset>
                  </wp:positionV>
                  <wp:extent cx="200025" cy="213995"/>
                  <wp:effectExtent l="0" t="0" r="0" b="0"/>
                  <wp:wrapNone/>
                  <wp:docPr id="46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9384AB0" w14:textId="13540396" w:rsidR="0081736B" w:rsidRDefault="0081736B" w:rsidP="00A20E4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61B00C4" w14:textId="162B4266" w:rsidR="00D26919" w:rsidRDefault="00D26919"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Text</w:t>
            </w:r>
          </w:p>
          <w:p w14:paraId="191A5515" w14:textId="44DD1F1C" w:rsidR="0081736B" w:rsidRDefault="00D26919"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9</w:t>
            </w:r>
          </w:p>
          <w:p w14:paraId="3D4AB705" w14:textId="43AE586E" w:rsidR="00D26919" w:rsidRDefault="00D26919"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Text </w:t>
            </w:r>
          </w:p>
          <w:p w14:paraId="2F963867" w14:textId="590CB0C3" w:rsidR="0081736B" w:rsidRDefault="00D26919"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10</w:t>
            </w:r>
          </w:p>
        </w:tc>
        <w:tc>
          <w:tcPr>
            <w:tcW w:w="2693" w:type="dxa"/>
            <w:tcBorders>
              <w:top w:val="single" w:sz="4" w:space="0" w:color="auto"/>
              <w:left w:val="single" w:sz="4" w:space="0" w:color="auto"/>
              <w:bottom w:val="single" w:sz="4" w:space="0" w:color="auto"/>
              <w:right w:val="single" w:sz="4" w:space="0" w:color="auto"/>
            </w:tcBorders>
            <w:vAlign w:val="center"/>
          </w:tcPr>
          <w:p w14:paraId="179ECB79" w14:textId="77777777" w:rsidR="00D26919" w:rsidRDefault="00D26919" w:rsidP="00D26919">
            <w:pPr>
              <w:cnfStyle w:val="000000000000" w:firstRow="0" w:lastRow="0" w:firstColumn="0" w:lastColumn="0" w:oddVBand="0" w:evenVBand="0" w:oddHBand="0" w:evenHBand="0" w:firstRowFirstColumn="0" w:firstRowLastColumn="0" w:lastRowFirstColumn="0" w:lastRowLastColumn="0"/>
              <w:rPr>
                <w:szCs w:val="19"/>
              </w:rPr>
            </w:pPr>
            <w:r>
              <w:rPr>
                <w:szCs w:val="19"/>
              </w:rPr>
              <w:t>Text „Berechnung der Kapazität“</w:t>
            </w:r>
          </w:p>
          <w:p w14:paraId="0247E11A" w14:textId="77777777" w:rsidR="00D26919" w:rsidRDefault="00D26919" w:rsidP="00D26919">
            <w:pPr>
              <w:cnfStyle w:val="000000000000" w:firstRow="0" w:lastRow="0" w:firstColumn="0" w:lastColumn="0" w:oddVBand="0" w:evenVBand="0" w:oddHBand="0" w:evenHBand="0" w:firstRowFirstColumn="0" w:firstRowLastColumn="0" w:lastRowFirstColumn="0" w:lastRowLastColumn="0"/>
              <w:rPr>
                <w:szCs w:val="19"/>
              </w:rPr>
            </w:pPr>
            <w:r>
              <w:rPr>
                <w:szCs w:val="19"/>
              </w:rPr>
              <w:t>H5P „Kapazität Wert Akku in C“</w:t>
            </w:r>
          </w:p>
          <w:p w14:paraId="536BF628" w14:textId="2367D87C" w:rsidR="0081736B" w:rsidRDefault="0081736B" w:rsidP="008C2B41">
            <w:pPr>
              <w:cnfStyle w:val="000000000000" w:firstRow="0" w:lastRow="0" w:firstColumn="0" w:lastColumn="0" w:oddVBand="0" w:evenVBand="0" w:oddHBand="0" w:evenHBand="0" w:firstRowFirstColumn="0" w:firstRowLastColumn="0" w:lastRowFirstColumn="0" w:lastRowLastColumn="0"/>
              <w:rPr>
                <w:szCs w:val="19"/>
              </w:rPr>
            </w:pPr>
            <w:r>
              <w:rPr>
                <w:szCs w:val="19"/>
              </w:rPr>
              <w:t>H5P „Kapazität Werte Autobatterie</w:t>
            </w:r>
            <w:r w:rsidR="00D26919">
              <w:rPr>
                <w:szCs w:val="19"/>
              </w:rPr>
              <w:t xml:space="preserve"> in </w:t>
            </w:r>
            <w:proofErr w:type="spellStart"/>
            <w:r w:rsidR="00D26919">
              <w:rPr>
                <w:szCs w:val="19"/>
              </w:rPr>
              <w:t>kC</w:t>
            </w:r>
            <w:proofErr w:type="spellEnd"/>
            <w:r>
              <w:rPr>
                <w:szCs w:val="19"/>
              </w:rPr>
              <w:t>“</w:t>
            </w:r>
          </w:p>
          <w:p w14:paraId="5286008F" w14:textId="45732CA9" w:rsidR="00D26919" w:rsidRDefault="00D26919" w:rsidP="008C2B41">
            <w:pPr>
              <w:cnfStyle w:val="000000000000" w:firstRow="0" w:lastRow="0" w:firstColumn="0" w:lastColumn="0" w:oddVBand="0" w:evenVBand="0" w:oddHBand="0" w:evenHBand="0" w:firstRowFirstColumn="0" w:firstRowLastColumn="0" w:lastRowFirstColumn="0" w:lastRowLastColumn="0"/>
              <w:rPr>
                <w:szCs w:val="19"/>
              </w:rPr>
            </w:pPr>
            <w:r>
              <w:rPr>
                <w:szCs w:val="19"/>
              </w:rPr>
              <w:t>Text „Berechnung der Energie“</w:t>
            </w:r>
          </w:p>
          <w:p w14:paraId="687F11E7" w14:textId="77777777" w:rsidR="0081736B" w:rsidRDefault="0081736B" w:rsidP="008C2B41">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H5P „Energie Wert Handyakku in </w:t>
            </w:r>
            <w:proofErr w:type="spellStart"/>
            <w:r>
              <w:rPr>
                <w:szCs w:val="19"/>
              </w:rPr>
              <w:t>Ws</w:t>
            </w:r>
            <w:proofErr w:type="spellEnd"/>
            <w:r>
              <w:rPr>
                <w:szCs w:val="19"/>
              </w:rPr>
              <w:t>“</w:t>
            </w:r>
          </w:p>
          <w:p w14:paraId="77A48DC1" w14:textId="77777777" w:rsidR="0081736B" w:rsidRDefault="0081736B" w:rsidP="008C2B41">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H5P „Energie Wert Handyakku in </w:t>
            </w:r>
            <w:proofErr w:type="spellStart"/>
            <w:r>
              <w:rPr>
                <w:szCs w:val="19"/>
              </w:rPr>
              <w:t>kWs</w:t>
            </w:r>
            <w:proofErr w:type="spellEnd"/>
            <w:r>
              <w:rPr>
                <w:szCs w:val="19"/>
              </w:rPr>
              <w:t>“</w:t>
            </w:r>
          </w:p>
          <w:p w14:paraId="30FE8190" w14:textId="7F577216" w:rsidR="0081736B" w:rsidRDefault="0081736B" w:rsidP="00D26919">
            <w:pPr>
              <w:cnfStyle w:val="000000000000" w:firstRow="0" w:lastRow="0" w:firstColumn="0" w:lastColumn="0" w:oddVBand="0" w:evenVBand="0" w:oddHBand="0" w:evenHBand="0" w:firstRowFirstColumn="0" w:firstRowLastColumn="0" w:lastRowFirstColumn="0" w:lastRowLastColumn="0"/>
              <w:rPr>
                <w:szCs w:val="19"/>
              </w:rPr>
            </w:pPr>
            <w:r>
              <w:rPr>
                <w:szCs w:val="19"/>
              </w:rPr>
              <w:t>H5P „Energie Werte 2 Handyakkus“</w:t>
            </w:r>
          </w:p>
        </w:tc>
        <w:tc>
          <w:tcPr>
            <w:tcW w:w="1776" w:type="dxa"/>
            <w:tcBorders>
              <w:top w:val="single" w:sz="4" w:space="0" w:color="auto"/>
              <w:left w:val="single" w:sz="4" w:space="0" w:color="auto"/>
              <w:bottom w:val="single" w:sz="4" w:space="0" w:color="auto"/>
              <w:right w:val="single" w:sz="4" w:space="0" w:color="auto"/>
            </w:tcBorders>
            <w:vAlign w:val="center"/>
          </w:tcPr>
          <w:p w14:paraId="4B480CBD" w14:textId="26EA6BD4" w:rsidR="00021024" w:rsidRPr="00F54B3C" w:rsidRDefault="00021024" w:rsidP="0002102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D26919">
              <w:rPr>
                <w:szCs w:val="19"/>
              </w:rPr>
              <w:t>30</w:t>
            </w:r>
            <w:r w:rsidRPr="00F54B3C">
              <w:rPr>
                <w:szCs w:val="19"/>
              </w:rPr>
              <w:t xml:space="preserve"> Minuten</w:t>
            </w:r>
          </w:p>
          <w:p w14:paraId="2EBD495B" w14:textId="261D9D1B" w:rsidR="0081736B" w:rsidRPr="00F54B3C" w:rsidRDefault="00021024" w:rsidP="0002102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81736B" w:rsidRPr="008F5733" w14:paraId="7123FFAF"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A4B6A07" w14:textId="5FC0C3AD" w:rsidR="0081736B" w:rsidRPr="00F370CE" w:rsidRDefault="0081736B"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46816" behindDoc="0" locked="0" layoutInCell="0" allowOverlap="1" wp14:anchorId="011FBCB6" wp14:editId="01C62CE5">
                  <wp:simplePos x="0" y="0"/>
                  <wp:positionH relativeFrom="rightMargin">
                    <wp:posOffset>-548640</wp:posOffset>
                  </wp:positionH>
                  <wp:positionV relativeFrom="paragraph">
                    <wp:posOffset>29210</wp:posOffset>
                  </wp:positionV>
                  <wp:extent cx="409575" cy="201295"/>
                  <wp:effectExtent l="0" t="0" r="0" b="8255"/>
                  <wp:wrapNone/>
                  <wp:docPr id="47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A2F513C" w14:textId="25559592" w:rsidR="0081736B" w:rsidRDefault="0081736B" w:rsidP="00A20E4F">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544C113C" w14:textId="506F057A" w:rsidR="0081736B" w:rsidRDefault="00D26919"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Aufgabe 11</w:t>
            </w:r>
          </w:p>
        </w:tc>
        <w:tc>
          <w:tcPr>
            <w:tcW w:w="2693" w:type="dxa"/>
            <w:tcBorders>
              <w:top w:val="single" w:sz="4" w:space="0" w:color="auto"/>
              <w:left w:val="single" w:sz="4" w:space="0" w:color="auto"/>
              <w:bottom w:val="single" w:sz="4" w:space="0" w:color="auto"/>
              <w:right w:val="single" w:sz="4" w:space="0" w:color="auto"/>
            </w:tcBorders>
            <w:vAlign w:val="center"/>
          </w:tcPr>
          <w:p w14:paraId="053E0B9C" w14:textId="4E28E3DD" w:rsidR="0081736B" w:rsidRDefault="00D26919" w:rsidP="008C2B41">
            <w:pPr>
              <w:cnfStyle w:val="000000100000" w:firstRow="0" w:lastRow="0" w:firstColumn="0" w:lastColumn="0" w:oddVBand="0" w:evenVBand="0" w:oddHBand="1" w:evenHBand="0" w:firstRowFirstColumn="0" w:firstRowLastColumn="0" w:lastRowFirstColumn="0" w:lastRowLastColumn="0"/>
              <w:rPr>
                <w:szCs w:val="19"/>
              </w:rPr>
            </w:pPr>
            <w:r>
              <w:rPr>
                <w:szCs w:val="19"/>
              </w:rPr>
              <w:t>Austausch zu Aufgabe 7-10</w:t>
            </w:r>
          </w:p>
        </w:tc>
        <w:tc>
          <w:tcPr>
            <w:tcW w:w="1776" w:type="dxa"/>
            <w:tcBorders>
              <w:top w:val="single" w:sz="4" w:space="0" w:color="auto"/>
              <w:left w:val="single" w:sz="4" w:space="0" w:color="auto"/>
              <w:bottom w:val="single" w:sz="4" w:space="0" w:color="auto"/>
              <w:right w:val="single" w:sz="4" w:space="0" w:color="auto"/>
            </w:tcBorders>
            <w:vAlign w:val="center"/>
          </w:tcPr>
          <w:p w14:paraId="5920E49B" w14:textId="074484C4" w:rsidR="00021024" w:rsidRPr="00F54B3C" w:rsidRDefault="00021024" w:rsidP="0002102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D26919">
              <w:rPr>
                <w:szCs w:val="19"/>
              </w:rPr>
              <w:t>10</w:t>
            </w:r>
            <w:r w:rsidRPr="00F54B3C">
              <w:rPr>
                <w:szCs w:val="19"/>
              </w:rPr>
              <w:t xml:space="preserve"> Minuten</w:t>
            </w:r>
          </w:p>
          <w:p w14:paraId="385006DC" w14:textId="5DEEF94E" w:rsidR="0081736B" w:rsidRPr="00F54B3C" w:rsidRDefault="00021024" w:rsidP="0002102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81736B" w:rsidRPr="008F5733" w14:paraId="0FD5D0F3"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1EC7D51" w14:textId="1F2897CF" w:rsidR="0081736B" w:rsidRPr="00F370CE" w:rsidRDefault="0081736B"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48864" behindDoc="0" locked="0" layoutInCell="0" allowOverlap="1" wp14:anchorId="7354B2D8" wp14:editId="2AB50E15">
                  <wp:simplePos x="0" y="0"/>
                  <wp:positionH relativeFrom="rightMargin">
                    <wp:posOffset>-418465</wp:posOffset>
                  </wp:positionH>
                  <wp:positionV relativeFrom="paragraph">
                    <wp:posOffset>-17780</wp:posOffset>
                  </wp:positionV>
                  <wp:extent cx="200025" cy="213995"/>
                  <wp:effectExtent l="0" t="0" r="0" b="0"/>
                  <wp:wrapNone/>
                  <wp:docPr id="47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890308A" w14:textId="12CDA34E" w:rsidR="0081736B" w:rsidRDefault="0081736B" w:rsidP="00A20E4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5FE9916" w14:textId="6D86E239" w:rsidR="0081736B" w:rsidRDefault="00D26919"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12</w:t>
            </w:r>
          </w:p>
          <w:p w14:paraId="7EA30D1A" w14:textId="1F943391" w:rsidR="0081736B" w:rsidRDefault="00D26919"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13</w:t>
            </w:r>
          </w:p>
        </w:tc>
        <w:tc>
          <w:tcPr>
            <w:tcW w:w="2693" w:type="dxa"/>
            <w:tcBorders>
              <w:top w:val="single" w:sz="4" w:space="0" w:color="auto"/>
              <w:left w:val="single" w:sz="4" w:space="0" w:color="auto"/>
              <w:bottom w:val="single" w:sz="4" w:space="0" w:color="auto"/>
              <w:right w:val="single" w:sz="4" w:space="0" w:color="auto"/>
            </w:tcBorders>
            <w:vAlign w:val="center"/>
          </w:tcPr>
          <w:p w14:paraId="11BA635D" w14:textId="2FAB40F4" w:rsidR="00D26919" w:rsidRDefault="00D26919" w:rsidP="008C2B41">
            <w:pPr>
              <w:cnfStyle w:val="000000000000" w:firstRow="0" w:lastRow="0" w:firstColumn="0" w:lastColumn="0" w:oddVBand="0" w:evenVBand="0" w:oddHBand="0" w:evenHBand="0" w:firstRowFirstColumn="0" w:firstRowLastColumn="0" w:lastRowFirstColumn="0" w:lastRowLastColumn="0"/>
              <w:rPr>
                <w:szCs w:val="19"/>
              </w:rPr>
            </w:pPr>
            <w:r>
              <w:rPr>
                <w:szCs w:val="19"/>
              </w:rPr>
              <w:t>Text „Berechnung der Energie“</w:t>
            </w:r>
          </w:p>
          <w:p w14:paraId="59AB6197" w14:textId="0F5F217B" w:rsidR="0081736B" w:rsidRDefault="0081736B" w:rsidP="008C2B41">
            <w:pPr>
              <w:cnfStyle w:val="000000000000" w:firstRow="0" w:lastRow="0" w:firstColumn="0" w:lastColumn="0" w:oddVBand="0" w:evenVBand="0" w:oddHBand="0" w:evenHBand="0" w:firstRowFirstColumn="0" w:firstRowLastColumn="0" w:lastRowFirstColumn="0" w:lastRowLastColumn="0"/>
              <w:rPr>
                <w:szCs w:val="19"/>
              </w:rPr>
            </w:pPr>
            <w:r>
              <w:rPr>
                <w:szCs w:val="19"/>
              </w:rPr>
              <w:t>H5P „Energie Vergleich mit Usain Bol</w:t>
            </w:r>
            <w:r w:rsidR="00412B3A">
              <w:rPr>
                <w:szCs w:val="19"/>
              </w:rPr>
              <w:t>t</w:t>
            </w:r>
            <w:r>
              <w:rPr>
                <w:szCs w:val="19"/>
              </w:rPr>
              <w:t>“</w:t>
            </w:r>
          </w:p>
          <w:p w14:paraId="05281852" w14:textId="7F5706C1" w:rsidR="0081736B" w:rsidRDefault="0081736B" w:rsidP="008C2B41">
            <w:pPr>
              <w:cnfStyle w:val="000000000000" w:firstRow="0" w:lastRow="0" w:firstColumn="0" w:lastColumn="0" w:oddVBand="0" w:evenVBand="0" w:oddHBand="0" w:evenHBand="0" w:firstRowFirstColumn="0" w:firstRowLastColumn="0" w:lastRowFirstColumn="0" w:lastRowLastColumn="0"/>
              <w:rPr>
                <w:szCs w:val="19"/>
              </w:rPr>
            </w:pPr>
            <w:r>
              <w:rPr>
                <w:szCs w:val="19"/>
              </w:rPr>
              <w:t>H5P „Leistung Vergleich mit Usain Bol</w:t>
            </w:r>
            <w:r w:rsidR="00412B3A">
              <w:rPr>
                <w:szCs w:val="19"/>
              </w:rPr>
              <w:t>t</w:t>
            </w:r>
            <w:r>
              <w:rPr>
                <w:szCs w:val="19"/>
              </w:rPr>
              <w:t>“</w:t>
            </w:r>
          </w:p>
          <w:p w14:paraId="503A8FA9" w14:textId="324283A3" w:rsidR="0081736B" w:rsidRDefault="0081736B" w:rsidP="008C2B41">
            <w:pPr>
              <w:cnfStyle w:val="000000000000" w:firstRow="0" w:lastRow="0" w:firstColumn="0" w:lastColumn="0" w:oddVBand="0" w:evenVBand="0" w:oddHBand="0" w:evenHBand="0" w:firstRowFirstColumn="0" w:firstRowLastColumn="0" w:lastRowFirstColumn="0" w:lastRowLastColumn="0"/>
              <w:rPr>
                <w:szCs w:val="19"/>
              </w:rPr>
            </w:pPr>
            <w:r>
              <w:rPr>
                <w:szCs w:val="19"/>
              </w:rPr>
              <w:t>H5P „Leistung Formelzeichen und Einheiten“</w:t>
            </w:r>
          </w:p>
        </w:tc>
        <w:tc>
          <w:tcPr>
            <w:tcW w:w="1776" w:type="dxa"/>
            <w:tcBorders>
              <w:top w:val="single" w:sz="4" w:space="0" w:color="auto"/>
              <w:left w:val="single" w:sz="4" w:space="0" w:color="auto"/>
              <w:bottom w:val="single" w:sz="4" w:space="0" w:color="auto"/>
              <w:right w:val="single" w:sz="4" w:space="0" w:color="auto"/>
            </w:tcBorders>
            <w:vAlign w:val="center"/>
          </w:tcPr>
          <w:p w14:paraId="33DF0DDD" w14:textId="00213E74" w:rsidR="00021024" w:rsidRPr="00F54B3C" w:rsidRDefault="00021024" w:rsidP="0002102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D26919">
              <w:rPr>
                <w:szCs w:val="19"/>
              </w:rPr>
              <w:t>15</w:t>
            </w:r>
            <w:r w:rsidRPr="00F54B3C">
              <w:rPr>
                <w:szCs w:val="19"/>
              </w:rPr>
              <w:t xml:space="preserve"> Minuten</w:t>
            </w:r>
          </w:p>
          <w:p w14:paraId="71A631EA" w14:textId="0F2399AD" w:rsidR="0081736B" w:rsidRPr="00F54B3C" w:rsidRDefault="00021024" w:rsidP="0002102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81736B" w:rsidRPr="008F5733" w14:paraId="69E5D097"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59F6A29" w14:textId="048E04BF" w:rsidR="0081736B" w:rsidRPr="00F370CE" w:rsidRDefault="0081736B"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50912" behindDoc="0" locked="0" layoutInCell="0" allowOverlap="1" wp14:anchorId="5758D001" wp14:editId="7EE9FAA4">
                  <wp:simplePos x="0" y="0"/>
                  <wp:positionH relativeFrom="rightMargin">
                    <wp:posOffset>-548640</wp:posOffset>
                  </wp:positionH>
                  <wp:positionV relativeFrom="paragraph">
                    <wp:posOffset>-3810</wp:posOffset>
                  </wp:positionV>
                  <wp:extent cx="409575" cy="201295"/>
                  <wp:effectExtent l="0" t="0" r="0" b="8255"/>
                  <wp:wrapNone/>
                  <wp:docPr id="47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FB89ACF" w14:textId="0C5CE5DA" w:rsidR="0081736B" w:rsidRDefault="0081736B" w:rsidP="00A20E4F">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5817D0F6" w14:textId="565E7A28" w:rsidR="0081736B" w:rsidRDefault="0081736B" w:rsidP="00D26919">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Aufgabe </w:t>
            </w:r>
            <w:r w:rsidR="00D26919">
              <w:rPr>
                <w:szCs w:val="19"/>
              </w:rPr>
              <w:t>14</w:t>
            </w:r>
          </w:p>
        </w:tc>
        <w:tc>
          <w:tcPr>
            <w:tcW w:w="2693" w:type="dxa"/>
            <w:tcBorders>
              <w:top w:val="single" w:sz="4" w:space="0" w:color="auto"/>
              <w:left w:val="single" w:sz="4" w:space="0" w:color="auto"/>
              <w:bottom w:val="single" w:sz="4" w:space="0" w:color="auto"/>
              <w:right w:val="single" w:sz="4" w:space="0" w:color="auto"/>
            </w:tcBorders>
            <w:vAlign w:val="center"/>
          </w:tcPr>
          <w:p w14:paraId="66C7E0C6" w14:textId="77777777" w:rsidR="0081736B" w:rsidRDefault="0081736B" w:rsidP="008C2B41">
            <w:pPr>
              <w:cnfStyle w:val="000000100000" w:firstRow="0" w:lastRow="0" w:firstColumn="0" w:lastColumn="0" w:oddVBand="0" w:evenVBand="0" w:oddHBand="1" w:evenHBand="0" w:firstRowFirstColumn="0" w:firstRowLastColumn="0" w:lastRowFirstColumn="0" w:lastRowLastColumn="0"/>
              <w:rPr>
                <w:szCs w:val="19"/>
              </w:rPr>
            </w:pPr>
            <w:r>
              <w:rPr>
                <w:szCs w:val="19"/>
              </w:rPr>
              <w:t>H5P „Arbeit Zick und Zack“</w:t>
            </w:r>
          </w:p>
          <w:p w14:paraId="0450393A" w14:textId="77777777" w:rsidR="0081736B" w:rsidRDefault="0081736B" w:rsidP="008C2B41">
            <w:pPr>
              <w:cnfStyle w:val="000000100000" w:firstRow="0" w:lastRow="0" w:firstColumn="0" w:lastColumn="0" w:oddVBand="0" w:evenVBand="0" w:oddHBand="1" w:evenHBand="0" w:firstRowFirstColumn="0" w:firstRowLastColumn="0" w:lastRowFirstColumn="0" w:lastRowLastColumn="0"/>
              <w:rPr>
                <w:szCs w:val="19"/>
              </w:rPr>
            </w:pPr>
            <w:r>
              <w:rPr>
                <w:szCs w:val="19"/>
              </w:rPr>
              <w:t>H5P „Leistung 2 Wasserkocher“</w:t>
            </w:r>
          </w:p>
          <w:p w14:paraId="24B85E70" w14:textId="4B72A582" w:rsidR="0081736B" w:rsidRDefault="0081736B" w:rsidP="008C2B41">
            <w:pPr>
              <w:cnfStyle w:val="000000100000" w:firstRow="0" w:lastRow="0" w:firstColumn="0" w:lastColumn="0" w:oddVBand="0" w:evenVBand="0" w:oddHBand="1" w:evenHBand="0" w:firstRowFirstColumn="0" w:firstRowLastColumn="0" w:lastRowFirstColumn="0" w:lastRowLastColumn="0"/>
              <w:rPr>
                <w:szCs w:val="19"/>
              </w:rPr>
            </w:pPr>
            <w:r>
              <w:rPr>
                <w:szCs w:val="19"/>
              </w:rPr>
              <w:t>H5P „Leistung 2 Kühlschränke“</w:t>
            </w:r>
          </w:p>
        </w:tc>
        <w:tc>
          <w:tcPr>
            <w:tcW w:w="1776" w:type="dxa"/>
            <w:tcBorders>
              <w:top w:val="single" w:sz="4" w:space="0" w:color="auto"/>
              <w:left w:val="single" w:sz="4" w:space="0" w:color="auto"/>
              <w:bottom w:val="single" w:sz="4" w:space="0" w:color="auto"/>
              <w:right w:val="single" w:sz="4" w:space="0" w:color="auto"/>
            </w:tcBorders>
            <w:vAlign w:val="center"/>
          </w:tcPr>
          <w:p w14:paraId="63CB32C6" w14:textId="5326CD09" w:rsidR="00021024" w:rsidRPr="00F54B3C" w:rsidRDefault="00021024" w:rsidP="0002102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D26919">
              <w:rPr>
                <w:szCs w:val="19"/>
              </w:rPr>
              <w:t>20</w:t>
            </w:r>
            <w:r w:rsidRPr="00F54B3C">
              <w:rPr>
                <w:szCs w:val="19"/>
              </w:rPr>
              <w:t xml:space="preserve"> Minuten</w:t>
            </w:r>
          </w:p>
          <w:p w14:paraId="500BA5D6" w14:textId="0567C73A" w:rsidR="0081736B" w:rsidRPr="00F54B3C" w:rsidRDefault="00021024" w:rsidP="0002102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81736B" w:rsidRPr="008F5733" w14:paraId="25306632"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60C76DA" w14:textId="1AAEE2C8" w:rsidR="0081736B" w:rsidRPr="00F370CE" w:rsidRDefault="0081736B"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52960" behindDoc="0" locked="0" layoutInCell="0" allowOverlap="1" wp14:anchorId="423ED4AB" wp14:editId="71417391">
                  <wp:simplePos x="0" y="0"/>
                  <wp:positionH relativeFrom="rightMargin">
                    <wp:posOffset>-429895</wp:posOffset>
                  </wp:positionH>
                  <wp:positionV relativeFrom="paragraph">
                    <wp:posOffset>-33655</wp:posOffset>
                  </wp:positionV>
                  <wp:extent cx="200025" cy="213995"/>
                  <wp:effectExtent l="0" t="0" r="0" b="0"/>
                  <wp:wrapNone/>
                  <wp:docPr id="47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738540C" w14:textId="6C7B887D" w:rsidR="0081736B" w:rsidRDefault="0081736B" w:rsidP="00A20E4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5A300424" w14:textId="5403E785" w:rsidR="0081736B" w:rsidRDefault="00D26919"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15</w:t>
            </w:r>
          </w:p>
          <w:p w14:paraId="678B91EF" w14:textId="04135082" w:rsidR="0081736B" w:rsidRDefault="00D26919"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16</w:t>
            </w:r>
          </w:p>
          <w:p w14:paraId="76FD3BCE" w14:textId="7901F537" w:rsidR="0081736B" w:rsidRDefault="00D26919"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17</w:t>
            </w:r>
          </w:p>
        </w:tc>
        <w:tc>
          <w:tcPr>
            <w:tcW w:w="2693" w:type="dxa"/>
            <w:tcBorders>
              <w:top w:val="single" w:sz="4" w:space="0" w:color="auto"/>
              <w:left w:val="single" w:sz="4" w:space="0" w:color="auto"/>
              <w:bottom w:val="single" w:sz="4" w:space="0" w:color="auto"/>
              <w:right w:val="single" w:sz="4" w:space="0" w:color="auto"/>
            </w:tcBorders>
            <w:vAlign w:val="center"/>
          </w:tcPr>
          <w:p w14:paraId="32C9EB5A" w14:textId="77777777" w:rsidR="0081736B" w:rsidRDefault="00021024" w:rsidP="008C2B41">
            <w:pPr>
              <w:cnfStyle w:val="000000000000" w:firstRow="0" w:lastRow="0" w:firstColumn="0" w:lastColumn="0" w:oddVBand="0" w:evenVBand="0" w:oddHBand="0" w:evenHBand="0" w:firstRowFirstColumn="0" w:firstRowLastColumn="0" w:lastRowFirstColumn="0" w:lastRowLastColumn="0"/>
              <w:rPr>
                <w:szCs w:val="19"/>
              </w:rPr>
            </w:pPr>
            <w:r>
              <w:rPr>
                <w:szCs w:val="19"/>
              </w:rPr>
              <w:t>H5P „Leistung Formel elektrisch“</w:t>
            </w:r>
          </w:p>
          <w:p w14:paraId="5D201E5D" w14:textId="66CCEACB" w:rsidR="00021024" w:rsidRDefault="00021024" w:rsidP="008C2B41">
            <w:pPr>
              <w:cnfStyle w:val="000000000000" w:firstRow="0" w:lastRow="0" w:firstColumn="0" w:lastColumn="0" w:oddVBand="0" w:evenVBand="0" w:oddHBand="0" w:evenHBand="0" w:firstRowFirstColumn="0" w:firstRowLastColumn="0" w:lastRowFirstColumn="0" w:lastRowLastColumn="0"/>
              <w:rPr>
                <w:szCs w:val="19"/>
              </w:rPr>
            </w:pPr>
            <w:r>
              <w:rPr>
                <w:szCs w:val="19"/>
              </w:rPr>
              <w:t>H5P „Leistung Formel m</w:t>
            </w:r>
            <w:r w:rsidR="00412B3A">
              <w:rPr>
                <w:szCs w:val="19"/>
              </w:rPr>
              <w:t>e</w:t>
            </w:r>
            <w:r>
              <w:rPr>
                <w:szCs w:val="19"/>
              </w:rPr>
              <w:t>chanisch“</w:t>
            </w:r>
          </w:p>
          <w:p w14:paraId="5D83C9CD" w14:textId="77777777" w:rsidR="00021024" w:rsidRDefault="00021024" w:rsidP="008C2B41">
            <w:pPr>
              <w:cnfStyle w:val="000000000000" w:firstRow="0" w:lastRow="0" w:firstColumn="0" w:lastColumn="0" w:oddVBand="0" w:evenVBand="0" w:oddHBand="0" w:evenHBand="0" w:firstRowFirstColumn="0" w:firstRowLastColumn="0" w:lastRowFirstColumn="0" w:lastRowLastColumn="0"/>
              <w:rPr>
                <w:szCs w:val="19"/>
              </w:rPr>
            </w:pPr>
            <w:r>
              <w:rPr>
                <w:szCs w:val="19"/>
              </w:rPr>
              <w:t>H5P „Leistung Motor“</w:t>
            </w:r>
          </w:p>
          <w:p w14:paraId="6BEC39CE" w14:textId="162CF22D" w:rsidR="00021024" w:rsidRDefault="00021024" w:rsidP="008C2B41">
            <w:pPr>
              <w:cnfStyle w:val="000000000000" w:firstRow="0" w:lastRow="0" w:firstColumn="0" w:lastColumn="0" w:oddVBand="0" w:evenVBand="0" w:oddHBand="0" w:evenHBand="0" w:firstRowFirstColumn="0" w:firstRowLastColumn="0" w:lastRowFirstColumn="0" w:lastRowLastColumn="0"/>
              <w:rPr>
                <w:szCs w:val="19"/>
              </w:rPr>
            </w:pPr>
            <w:r>
              <w:rPr>
                <w:szCs w:val="19"/>
              </w:rPr>
              <w:t>H5P „Energie Akku“</w:t>
            </w:r>
          </w:p>
        </w:tc>
        <w:tc>
          <w:tcPr>
            <w:tcW w:w="1776" w:type="dxa"/>
            <w:tcBorders>
              <w:top w:val="single" w:sz="4" w:space="0" w:color="auto"/>
              <w:left w:val="single" w:sz="4" w:space="0" w:color="auto"/>
              <w:bottom w:val="single" w:sz="4" w:space="0" w:color="auto"/>
              <w:right w:val="single" w:sz="4" w:space="0" w:color="auto"/>
            </w:tcBorders>
            <w:vAlign w:val="center"/>
          </w:tcPr>
          <w:p w14:paraId="7952A1C2" w14:textId="6F806687" w:rsidR="00021024" w:rsidRPr="00F54B3C" w:rsidRDefault="00021024" w:rsidP="0002102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D26919">
              <w:rPr>
                <w:szCs w:val="19"/>
              </w:rPr>
              <w:t>20</w:t>
            </w:r>
            <w:r w:rsidRPr="00F54B3C">
              <w:rPr>
                <w:szCs w:val="19"/>
              </w:rPr>
              <w:t xml:space="preserve"> Minuten</w:t>
            </w:r>
          </w:p>
          <w:p w14:paraId="60728A4C" w14:textId="72147753" w:rsidR="0081736B" w:rsidRPr="00F54B3C" w:rsidRDefault="00021024" w:rsidP="0002102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021024" w:rsidRPr="008F5733" w14:paraId="67E96437"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A48E00C" w14:textId="1B06EE53" w:rsidR="00021024" w:rsidRPr="00F370CE" w:rsidRDefault="00021024" w:rsidP="00A20E4F">
            <w:pPr>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755008" behindDoc="0" locked="0" layoutInCell="0" allowOverlap="1" wp14:anchorId="73F1A816" wp14:editId="76FB639B">
                  <wp:simplePos x="0" y="0"/>
                  <wp:positionH relativeFrom="rightMargin">
                    <wp:posOffset>-532765</wp:posOffset>
                  </wp:positionH>
                  <wp:positionV relativeFrom="paragraph">
                    <wp:posOffset>-19050</wp:posOffset>
                  </wp:positionV>
                  <wp:extent cx="314325" cy="314325"/>
                  <wp:effectExtent l="0" t="0" r="9525" b="9525"/>
                  <wp:wrapNone/>
                  <wp:docPr id="47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8C7F03F" w14:textId="4199349B" w:rsidR="00021024" w:rsidRDefault="00021024" w:rsidP="00A20E4F">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2770" w:type="dxa"/>
            <w:tcBorders>
              <w:top w:val="single" w:sz="4" w:space="0" w:color="auto"/>
              <w:left w:val="single" w:sz="4" w:space="0" w:color="auto"/>
              <w:bottom w:val="single" w:sz="4" w:space="0" w:color="auto"/>
              <w:right w:val="single" w:sz="4" w:space="0" w:color="auto"/>
            </w:tcBorders>
            <w:vAlign w:val="center"/>
          </w:tcPr>
          <w:p w14:paraId="49586A17" w14:textId="587AFF0B" w:rsidR="00021024" w:rsidRDefault="00D26919"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Aufgabe 18</w:t>
            </w:r>
          </w:p>
        </w:tc>
        <w:tc>
          <w:tcPr>
            <w:tcW w:w="2693" w:type="dxa"/>
            <w:tcBorders>
              <w:top w:val="single" w:sz="4" w:space="0" w:color="auto"/>
              <w:left w:val="single" w:sz="4" w:space="0" w:color="auto"/>
              <w:bottom w:val="single" w:sz="4" w:space="0" w:color="auto"/>
              <w:right w:val="single" w:sz="4" w:space="0" w:color="auto"/>
            </w:tcBorders>
            <w:vAlign w:val="center"/>
          </w:tcPr>
          <w:p w14:paraId="5FEADFF3" w14:textId="3BD92FB5" w:rsidR="00021024" w:rsidRDefault="00021024" w:rsidP="008C2B41">
            <w:pPr>
              <w:cnfStyle w:val="000000100000" w:firstRow="0" w:lastRow="0" w:firstColumn="0" w:lastColumn="0" w:oddVBand="0" w:evenVBand="0" w:oddHBand="1" w:evenHBand="0" w:firstRowFirstColumn="0" w:firstRowLastColumn="0" w:lastRowFirstColumn="0" w:lastRowLastColumn="0"/>
              <w:rPr>
                <w:szCs w:val="19"/>
              </w:rPr>
            </w:pPr>
            <w:r>
              <w:rPr>
                <w:szCs w:val="19"/>
              </w:rPr>
              <w:t>Gemeinsame Zusammenfassung der Ergebnisse</w:t>
            </w:r>
          </w:p>
        </w:tc>
        <w:tc>
          <w:tcPr>
            <w:tcW w:w="1776" w:type="dxa"/>
            <w:tcBorders>
              <w:top w:val="single" w:sz="4" w:space="0" w:color="auto"/>
              <w:left w:val="single" w:sz="4" w:space="0" w:color="auto"/>
              <w:bottom w:val="single" w:sz="4" w:space="0" w:color="auto"/>
              <w:right w:val="single" w:sz="4" w:space="0" w:color="auto"/>
            </w:tcBorders>
            <w:vAlign w:val="center"/>
          </w:tcPr>
          <w:p w14:paraId="1632A211" w14:textId="6A56042D" w:rsidR="00021024" w:rsidRPr="00F54B3C" w:rsidRDefault="00021024" w:rsidP="0002102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D26919">
              <w:rPr>
                <w:szCs w:val="19"/>
              </w:rPr>
              <w:t>25</w:t>
            </w:r>
            <w:r w:rsidRPr="00F54B3C">
              <w:rPr>
                <w:szCs w:val="19"/>
              </w:rPr>
              <w:t xml:space="preserve"> Minuten</w:t>
            </w:r>
          </w:p>
          <w:p w14:paraId="509E672F" w14:textId="2F8023D8" w:rsidR="00021024" w:rsidRPr="00F54B3C" w:rsidRDefault="00021024" w:rsidP="0002102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021024" w:rsidRPr="008F5733" w14:paraId="7BAB3FC6"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4CA65A4" w14:textId="4D8C1B41" w:rsidR="00A230FA" w:rsidRPr="00F370CE" w:rsidRDefault="00A230FA"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43392" behindDoc="0" locked="0" layoutInCell="0" allowOverlap="1" wp14:anchorId="024D895E" wp14:editId="25291ABC">
                  <wp:simplePos x="0" y="0"/>
                  <wp:positionH relativeFrom="rightMargin">
                    <wp:posOffset>-429260</wp:posOffset>
                  </wp:positionH>
                  <wp:positionV relativeFrom="paragraph">
                    <wp:posOffset>6350</wp:posOffset>
                  </wp:positionV>
                  <wp:extent cx="200025" cy="213995"/>
                  <wp:effectExtent l="0" t="0" r="0" b="0"/>
                  <wp:wrapNone/>
                  <wp:docPr id="6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3AA0120" w14:textId="32076BAA" w:rsidR="00A230FA" w:rsidRDefault="00A230FA" w:rsidP="00A20E4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BF9D31C" w14:textId="3DC119F0" w:rsidR="00A230FA" w:rsidRDefault="00A230FA"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2A24B2A3" w14:textId="73952300" w:rsidR="00A230FA" w:rsidRDefault="00A230FA" w:rsidP="00A20E4F">
            <w:pPr>
              <w:cnfStyle w:val="000000000000" w:firstRow="0" w:lastRow="0" w:firstColumn="0" w:lastColumn="0" w:oddVBand="0" w:evenVBand="0" w:oddHBand="0" w:evenHBand="0" w:firstRowFirstColumn="0" w:firstRowLastColumn="0" w:lastRowFirstColumn="0" w:lastRowLastColumn="0"/>
              <w:rPr>
                <w:szCs w:val="19"/>
              </w:rPr>
            </w:pPr>
            <w:proofErr w:type="spellStart"/>
            <w:r>
              <w:rPr>
                <w:szCs w:val="19"/>
              </w:rPr>
              <w:t>Moodle</w:t>
            </w:r>
            <w:proofErr w:type="spellEnd"/>
            <w:r>
              <w:rPr>
                <w:szCs w:val="19"/>
              </w:rPr>
              <w:t>-Aktivität „Reflexion des Lernschritts 1.3</w:t>
            </w:r>
            <w:r w:rsidR="003A2FF3">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706EC9FA" w14:textId="77777777" w:rsidR="00A230FA" w:rsidRPr="00F54B3C" w:rsidRDefault="00A230FA" w:rsidP="00A230FA">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5CE5EC68" w14:textId="654777C0" w:rsidR="00A230FA" w:rsidRPr="00F54B3C" w:rsidRDefault="00A230FA" w:rsidP="00A230FA">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A230FA" w:rsidRPr="008F5733" w14:paraId="3E4D888A" w14:textId="77777777" w:rsidTr="00A20E4F">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566A1251" w14:textId="154DB73A" w:rsidR="00A230FA" w:rsidRPr="00F54B3C" w:rsidRDefault="00A230FA" w:rsidP="00A230FA">
            <w:pPr>
              <w:rPr>
                <w:szCs w:val="19"/>
              </w:rPr>
            </w:pPr>
            <w:r w:rsidRPr="00A230FA">
              <w:rPr>
                <w:sz w:val="22"/>
                <w:szCs w:val="19"/>
              </w:rPr>
              <w:t>Lerns</w:t>
            </w:r>
            <w:r w:rsidR="00CD42BF">
              <w:rPr>
                <w:sz w:val="22"/>
                <w:szCs w:val="19"/>
              </w:rPr>
              <w:t>chritt 1.4: Ausgangsschaltung der Powerbank analysieren</w:t>
            </w:r>
            <w:r w:rsidR="00636CCC">
              <w:rPr>
                <w:sz w:val="22"/>
                <w:szCs w:val="19"/>
              </w:rPr>
              <w:t xml:space="preserve"> </w:t>
            </w:r>
            <w:r w:rsidR="00E14A4A">
              <w:rPr>
                <w:rFonts w:cs="Arial"/>
                <w:sz w:val="22"/>
              </w:rPr>
              <w:t>(Dauer: 90</w:t>
            </w:r>
            <w:r w:rsidR="00636CCC">
              <w:rPr>
                <w:rFonts w:cs="Arial"/>
                <w:sz w:val="22"/>
              </w:rPr>
              <w:t xml:space="preserve"> Minuten)</w:t>
            </w:r>
          </w:p>
        </w:tc>
      </w:tr>
      <w:tr w:rsidR="00CD42BF" w:rsidRPr="008F5733" w14:paraId="05142E23"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F36DB3E" w14:textId="2A908125" w:rsidR="00CD42BF" w:rsidRPr="00F370CE" w:rsidRDefault="00CD42BF" w:rsidP="00CD42B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57056" behindDoc="0" locked="0" layoutInCell="0" allowOverlap="1" wp14:anchorId="04B736BF" wp14:editId="34F367A7">
                  <wp:simplePos x="0" y="0"/>
                  <wp:positionH relativeFrom="rightMargin">
                    <wp:posOffset>-414020</wp:posOffset>
                  </wp:positionH>
                  <wp:positionV relativeFrom="paragraph">
                    <wp:posOffset>1270</wp:posOffset>
                  </wp:positionV>
                  <wp:extent cx="200025" cy="213995"/>
                  <wp:effectExtent l="0" t="0" r="0" b="0"/>
                  <wp:wrapNone/>
                  <wp:docPr id="44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685814F" w14:textId="3B10467D" w:rsidR="00CD42BF" w:rsidRDefault="00CD42BF" w:rsidP="00CD42B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06DBF17" w14:textId="77777777" w:rsidR="00CD42BF" w:rsidRDefault="00CD42BF" w:rsidP="00CD42BF">
            <w:pPr>
              <w:cnfStyle w:val="000000000000" w:firstRow="0" w:lastRow="0" w:firstColumn="0" w:lastColumn="0" w:oddVBand="0" w:evenVBand="0" w:oddHBand="0" w:evenHBand="0" w:firstRowFirstColumn="0" w:firstRowLastColumn="0" w:lastRowFirstColumn="0" w:lastRowLastColumn="0"/>
              <w:rPr>
                <w:szCs w:val="19"/>
              </w:rPr>
            </w:pPr>
            <w:r>
              <w:rPr>
                <w:szCs w:val="19"/>
              </w:rPr>
              <w:t>Text</w:t>
            </w:r>
          </w:p>
          <w:p w14:paraId="0ABE9EDA" w14:textId="4D48AA8C" w:rsidR="00CD42BF" w:rsidRDefault="00CD42BF" w:rsidP="00CD42BF">
            <w:pPr>
              <w:cnfStyle w:val="000000000000" w:firstRow="0" w:lastRow="0" w:firstColumn="0" w:lastColumn="0" w:oddVBand="0" w:evenVBand="0" w:oddHBand="0" w:evenHBand="0" w:firstRowFirstColumn="0" w:firstRowLastColumn="0" w:lastRowFirstColumn="0" w:lastRowLastColumn="0"/>
              <w:rPr>
                <w:szCs w:val="19"/>
              </w:rPr>
            </w:pPr>
            <w:r>
              <w:rPr>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287E5FEA" w14:textId="7C10D71C" w:rsidR="00CD42BF" w:rsidRDefault="00CD42BF" w:rsidP="00CD42BF">
            <w:pPr>
              <w:cnfStyle w:val="000000000000" w:firstRow="0" w:lastRow="0" w:firstColumn="0" w:lastColumn="0" w:oddVBand="0" w:evenVBand="0" w:oddHBand="0" w:evenHBand="0" w:firstRowFirstColumn="0" w:firstRowLastColumn="0" w:lastRowFirstColumn="0" w:lastRowLastColumn="0"/>
              <w:rPr>
                <w:szCs w:val="19"/>
              </w:rPr>
            </w:pPr>
            <w:r>
              <w:rPr>
                <w:szCs w:val="19"/>
              </w:rPr>
              <w:t>Text „Die Ausgangsschaltung der Powerbank analysieren“</w:t>
            </w:r>
          </w:p>
          <w:p w14:paraId="4DE0BAEE" w14:textId="13324B15" w:rsidR="00CD42BF" w:rsidRDefault="00CD42BF" w:rsidP="00CD42BF">
            <w:pPr>
              <w:cnfStyle w:val="000000000000" w:firstRow="0" w:lastRow="0" w:firstColumn="0" w:lastColumn="0" w:oddVBand="0" w:evenVBand="0" w:oddHBand="0" w:evenHBand="0" w:firstRowFirstColumn="0" w:firstRowLastColumn="0" w:lastRowFirstColumn="0" w:lastRowLastColumn="0"/>
              <w:rPr>
                <w:szCs w:val="19"/>
              </w:rPr>
            </w:pPr>
            <w:r>
              <w:rPr>
                <w:szCs w:val="19"/>
              </w:rPr>
              <w:t>Schaltplan der Powerbank</w:t>
            </w:r>
          </w:p>
        </w:tc>
        <w:tc>
          <w:tcPr>
            <w:tcW w:w="1776" w:type="dxa"/>
            <w:tcBorders>
              <w:top w:val="single" w:sz="4" w:space="0" w:color="auto"/>
              <w:left w:val="single" w:sz="4" w:space="0" w:color="auto"/>
              <w:bottom w:val="single" w:sz="4" w:space="0" w:color="auto"/>
              <w:right w:val="single" w:sz="4" w:space="0" w:color="auto"/>
            </w:tcBorders>
            <w:vAlign w:val="center"/>
          </w:tcPr>
          <w:p w14:paraId="75CD13FB" w14:textId="77777777" w:rsidR="00CD42BF" w:rsidRPr="00F54B3C" w:rsidRDefault="00CD42BF" w:rsidP="00CD42BF">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41701CF8" w14:textId="57848AC1" w:rsidR="00CD42BF" w:rsidRPr="00F54B3C" w:rsidRDefault="00CD42BF" w:rsidP="00CD42BF">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CD42BF" w:rsidRPr="008F5733" w14:paraId="19E3D161"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07820A5" w14:textId="7D77BB9C" w:rsidR="00CD42BF" w:rsidRPr="00F370CE" w:rsidRDefault="00CD42BF" w:rsidP="00CD42B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58080" behindDoc="0" locked="0" layoutInCell="0" allowOverlap="1" wp14:anchorId="7565592A" wp14:editId="78DC44D6">
                  <wp:simplePos x="0" y="0"/>
                  <wp:positionH relativeFrom="rightMargin">
                    <wp:posOffset>-518795</wp:posOffset>
                  </wp:positionH>
                  <wp:positionV relativeFrom="paragraph">
                    <wp:posOffset>18415</wp:posOffset>
                  </wp:positionV>
                  <wp:extent cx="409575" cy="201295"/>
                  <wp:effectExtent l="0" t="0" r="0" b="8255"/>
                  <wp:wrapNone/>
                  <wp:docPr id="44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B89538D" w14:textId="34DBBE50" w:rsidR="00CD42BF" w:rsidRDefault="00CD42BF" w:rsidP="00CD42BF">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6E571A91" w14:textId="1E0FBAE4" w:rsidR="00CD42BF" w:rsidRDefault="00CD42BF" w:rsidP="00CD42BF">
            <w:pPr>
              <w:cnfStyle w:val="000000100000" w:firstRow="0" w:lastRow="0" w:firstColumn="0" w:lastColumn="0" w:oddVBand="0" w:evenVBand="0" w:oddHBand="1" w:evenHBand="0" w:firstRowFirstColumn="0" w:firstRowLastColumn="0" w:lastRowFirstColumn="0" w:lastRowLastColumn="0"/>
              <w:rPr>
                <w:szCs w:val="19"/>
              </w:rPr>
            </w:pPr>
            <w:r>
              <w:rPr>
                <w:szCs w:val="19"/>
              </w:rPr>
              <w:t>Aufgabe 2</w:t>
            </w:r>
          </w:p>
        </w:tc>
        <w:tc>
          <w:tcPr>
            <w:tcW w:w="2693" w:type="dxa"/>
            <w:tcBorders>
              <w:top w:val="single" w:sz="4" w:space="0" w:color="auto"/>
              <w:left w:val="single" w:sz="4" w:space="0" w:color="auto"/>
              <w:bottom w:val="single" w:sz="4" w:space="0" w:color="auto"/>
              <w:right w:val="single" w:sz="4" w:space="0" w:color="auto"/>
            </w:tcBorders>
            <w:vAlign w:val="center"/>
          </w:tcPr>
          <w:p w14:paraId="1EA31E6B" w14:textId="6CA7330A" w:rsidR="00CD42BF" w:rsidRDefault="00CD42BF" w:rsidP="00CD42BF">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Austausch zu Aufgabe 1 </w:t>
            </w:r>
          </w:p>
        </w:tc>
        <w:tc>
          <w:tcPr>
            <w:tcW w:w="1776" w:type="dxa"/>
            <w:tcBorders>
              <w:top w:val="single" w:sz="4" w:space="0" w:color="auto"/>
              <w:left w:val="single" w:sz="4" w:space="0" w:color="auto"/>
              <w:bottom w:val="single" w:sz="4" w:space="0" w:color="auto"/>
              <w:right w:val="single" w:sz="4" w:space="0" w:color="auto"/>
            </w:tcBorders>
            <w:vAlign w:val="center"/>
          </w:tcPr>
          <w:p w14:paraId="6258DB93" w14:textId="77777777" w:rsidR="00CD42BF" w:rsidRPr="00F54B3C" w:rsidRDefault="00CD42BF" w:rsidP="00CD42BF">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72D2BE84" w14:textId="05EC854D" w:rsidR="00CD42BF" w:rsidRPr="00F54B3C" w:rsidRDefault="00CD42BF" w:rsidP="00CD42BF">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CD42BF" w:rsidRPr="008F5733" w14:paraId="60C00BC7"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0E1F320" w14:textId="75BB1F6A" w:rsidR="00CD42BF" w:rsidRPr="00F370CE" w:rsidRDefault="00CD42BF" w:rsidP="00CD42B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60128" behindDoc="0" locked="0" layoutInCell="0" allowOverlap="1" wp14:anchorId="26B11F6B" wp14:editId="3549B769">
                  <wp:simplePos x="0" y="0"/>
                  <wp:positionH relativeFrom="rightMargin">
                    <wp:posOffset>-418465</wp:posOffset>
                  </wp:positionH>
                  <wp:positionV relativeFrom="paragraph">
                    <wp:posOffset>-10160</wp:posOffset>
                  </wp:positionV>
                  <wp:extent cx="200025" cy="213995"/>
                  <wp:effectExtent l="0" t="0" r="0" b="0"/>
                  <wp:wrapNone/>
                  <wp:docPr id="47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738DF48" w14:textId="58E1DF7F" w:rsidR="00CD42BF" w:rsidRDefault="00CD42BF" w:rsidP="00CD42B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6C47EB58" w14:textId="77777777" w:rsidR="00CD42BF" w:rsidRDefault="00CD42BF" w:rsidP="00CD42BF">
            <w:pPr>
              <w:cnfStyle w:val="000000000000" w:firstRow="0" w:lastRow="0" w:firstColumn="0" w:lastColumn="0" w:oddVBand="0" w:evenVBand="0" w:oddHBand="0" w:evenHBand="0" w:firstRowFirstColumn="0" w:firstRowLastColumn="0" w:lastRowFirstColumn="0" w:lastRowLastColumn="0"/>
              <w:rPr>
                <w:szCs w:val="19"/>
              </w:rPr>
            </w:pPr>
            <w:r>
              <w:rPr>
                <w:szCs w:val="19"/>
              </w:rPr>
              <w:t>Aufgabe 3</w:t>
            </w:r>
          </w:p>
          <w:p w14:paraId="443B0FF2" w14:textId="77777777" w:rsidR="00CD42BF" w:rsidRDefault="00CD42BF" w:rsidP="00CD42BF">
            <w:pPr>
              <w:cnfStyle w:val="000000000000" w:firstRow="0" w:lastRow="0" w:firstColumn="0" w:lastColumn="0" w:oddVBand="0" w:evenVBand="0" w:oddHBand="0" w:evenHBand="0" w:firstRowFirstColumn="0" w:firstRowLastColumn="0" w:lastRowFirstColumn="0" w:lastRowLastColumn="0"/>
              <w:rPr>
                <w:szCs w:val="19"/>
              </w:rPr>
            </w:pPr>
            <w:r>
              <w:rPr>
                <w:szCs w:val="19"/>
              </w:rPr>
              <w:t>Aufgabe 4</w:t>
            </w:r>
          </w:p>
          <w:p w14:paraId="7BDA79A9" w14:textId="7F8B58A7" w:rsidR="00CD42BF" w:rsidRDefault="00100632" w:rsidP="00CD42BF">
            <w:pPr>
              <w:cnfStyle w:val="000000000000" w:firstRow="0" w:lastRow="0" w:firstColumn="0" w:lastColumn="0" w:oddVBand="0" w:evenVBand="0" w:oddHBand="0" w:evenHBand="0" w:firstRowFirstColumn="0" w:firstRowLastColumn="0" w:lastRowFirstColumn="0" w:lastRowLastColumn="0"/>
              <w:rPr>
                <w:szCs w:val="19"/>
              </w:rPr>
            </w:pPr>
            <w:r>
              <w:rPr>
                <w:szCs w:val="19"/>
              </w:rPr>
              <w:t>Aufgabe 5</w:t>
            </w:r>
          </w:p>
        </w:tc>
        <w:tc>
          <w:tcPr>
            <w:tcW w:w="2693" w:type="dxa"/>
            <w:tcBorders>
              <w:top w:val="single" w:sz="4" w:space="0" w:color="auto"/>
              <w:left w:val="single" w:sz="4" w:space="0" w:color="auto"/>
              <w:bottom w:val="single" w:sz="4" w:space="0" w:color="auto"/>
              <w:right w:val="single" w:sz="4" w:space="0" w:color="auto"/>
            </w:tcBorders>
            <w:vAlign w:val="center"/>
          </w:tcPr>
          <w:p w14:paraId="4515BD42" w14:textId="34539A91" w:rsidR="00CD42BF" w:rsidRDefault="00CD42BF" w:rsidP="00CD42BF">
            <w:pPr>
              <w:cnfStyle w:val="000000000000" w:firstRow="0" w:lastRow="0" w:firstColumn="0" w:lastColumn="0" w:oddVBand="0" w:evenVBand="0" w:oddHBand="0" w:evenHBand="0" w:firstRowFirstColumn="0" w:firstRowLastColumn="0" w:lastRowFirstColumn="0" w:lastRowLastColumn="0"/>
              <w:rPr>
                <w:szCs w:val="19"/>
              </w:rPr>
            </w:pPr>
            <w:r>
              <w:rPr>
                <w:szCs w:val="19"/>
              </w:rPr>
              <w:t>H5P „Schalter und Taster“</w:t>
            </w:r>
          </w:p>
          <w:p w14:paraId="065D6926" w14:textId="630E2E96" w:rsidR="00CD42BF" w:rsidRDefault="00CD42BF" w:rsidP="00CD42BF">
            <w:pPr>
              <w:cnfStyle w:val="000000000000" w:firstRow="0" w:lastRow="0" w:firstColumn="0" w:lastColumn="0" w:oddVBand="0" w:evenVBand="0" w:oddHBand="0" w:evenHBand="0" w:firstRowFirstColumn="0" w:firstRowLastColumn="0" w:lastRowFirstColumn="0" w:lastRowLastColumn="0"/>
              <w:rPr>
                <w:szCs w:val="19"/>
              </w:rPr>
            </w:pPr>
            <w:r>
              <w:rPr>
                <w:szCs w:val="19"/>
              </w:rPr>
              <w:t>H5P „Taster Betätigung“</w:t>
            </w:r>
          </w:p>
          <w:p w14:paraId="5EB4800D" w14:textId="77777777" w:rsidR="00CD42BF" w:rsidRDefault="00CD42BF" w:rsidP="00CD42BF">
            <w:pPr>
              <w:cnfStyle w:val="000000000000" w:firstRow="0" w:lastRow="0" w:firstColumn="0" w:lastColumn="0" w:oddVBand="0" w:evenVBand="0" w:oddHBand="0" w:evenHBand="0" w:firstRowFirstColumn="0" w:firstRowLastColumn="0" w:lastRowFirstColumn="0" w:lastRowLastColumn="0"/>
              <w:rPr>
                <w:szCs w:val="19"/>
              </w:rPr>
            </w:pPr>
            <w:r>
              <w:rPr>
                <w:szCs w:val="19"/>
              </w:rPr>
              <w:t>H5P „Aufgabe der Leuchtdiode P2“</w:t>
            </w:r>
          </w:p>
          <w:p w14:paraId="077A448E" w14:textId="162F31C2" w:rsidR="00CD42BF" w:rsidRDefault="00CD42BF" w:rsidP="00100632">
            <w:pPr>
              <w:cnfStyle w:val="000000000000" w:firstRow="0" w:lastRow="0" w:firstColumn="0" w:lastColumn="0" w:oddVBand="0" w:evenVBand="0" w:oddHBand="0" w:evenHBand="0" w:firstRowFirstColumn="0" w:firstRowLastColumn="0" w:lastRowFirstColumn="0" w:lastRowLastColumn="0"/>
              <w:rPr>
                <w:szCs w:val="19"/>
              </w:rPr>
            </w:pPr>
            <w:r>
              <w:rPr>
                <w:szCs w:val="19"/>
              </w:rPr>
              <w:t>H5P „Widerstandswert R6“</w:t>
            </w:r>
          </w:p>
        </w:tc>
        <w:tc>
          <w:tcPr>
            <w:tcW w:w="1776" w:type="dxa"/>
            <w:tcBorders>
              <w:top w:val="single" w:sz="4" w:space="0" w:color="auto"/>
              <w:left w:val="single" w:sz="4" w:space="0" w:color="auto"/>
              <w:bottom w:val="single" w:sz="4" w:space="0" w:color="auto"/>
              <w:right w:val="single" w:sz="4" w:space="0" w:color="auto"/>
            </w:tcBorders>
            <w:vAlign w:val="center"/>
          </w:tcPr>
          <w:p w14:paraId="2F600E8D" w14:textId="61B97E13" w:rsidR="00CD42BF" w:rsidRPr="00F54B3C" w:rsidRDefault="00CD42BF" w:rsidP="00CD42BF">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E14A4A">
              <w:rPr>
                <w:szCs w:val="19"/>
              </w:rPr>
              <w:t>20</w:t>
            </w:r>
            <w:r w:rsidRPr="00F54B3C">
              <w:rPr>
                <w:szCs w:val="19"/>
              </w:rPr>
              <w:t xml:space="preserve"> Minuten</w:t>
            </w:r>
          </w:p>
          <w:p w14:paraId="78A4AE4F" w14:textId="131B16C2" w:rsidR="00CD42BF" w:rsidRPr="00F54B3C" w:rsidRDefault="00CD42BF" w:rsidP="00CD42BF">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CD42BF" w:rsidRPr="008F5733" w14:paraId="157BD6FE"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6D69625" w14:textId="35813C8F" w:rsidR="00CD42BF" w:rsidRPr="00F370CE" w:rsidRDefault="00CD42BF" w:rsidP="00CD42B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62176" behindDoc="0" locked="0" layoutInCell="0" allowOverlap="1" wp14:anchorId="39FD0301" wp14:editId="680DFFBF">
                  <wp:simplePos x="0" y="0"/>
                  <wp:positionH relativeFrom="rightMargin">
                    <wp:posOffset>-513080</wp:posOffset>
                  </wp:positionH>
                  <wp:positionV relativeFrom="paragraph">
                    <wp:posOffset>-6350</wp:posOffset>
                  </wp:positionV>
                  <wp:extent cx="409575" cy="201295"/>
                  <wp:effectExtent l="0" t="0" r="0" b="8255"/>
                  <wp:wrapNone/>
                  <wp:docPr id="47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14AC589" w14:textId="5AB3E1F2" w:rsidR="00CD42BF" w:rsidRDefault="00CD42BF" w:rsidP="00CD42BF">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6C88E62B" w14:textId="474E5943" w:rsidR="00CD42BF" w:rsidRDefault="00100632" w:rsidP="00CD42BF">
            <w:pPr>
              <w:cnfStyle w:val="000000100000" w:firstRow="0" w:lastRow="0" w:firstColumn="0" w:lastColumn="0" w:oddVBand="0" w:evenVBand="0" w:oddHBand="1" w:evenHBand="0" w:firstRowFirstColumn="0" w:firstRowLastColumn="0" w:lastRowFirstColumn="0" w:lastRowLastColumn="0"/>
              <w:rPr>
                <w:szCs w:val="19"/>
              </w:rPr>
            </w:pPr>
            <w:r>
              <w:rPr>
                <w:szCs w:val="19"/>
              </w:rPr>
              <w:t>Aufgabe 6</w:t>
            </w:r>
          </w:p>
        </w:tc>
        <w:tc>
          <w:tcPr>
            <w:tcW w:w="2693" w:type="dxa"/>
            <w:tcBorders>
              <w:top w:val="single" w:sz="4" w:space="0" w:color="auto"/>
              <w:left w:val="single" w:sz="4" w:space="0" w:color="auto"/>
              <w:bottom w:val="single" w:sz="4" w:space="0" w:color="auto"/>
              <w:right w:val="single" w:sz="4" w:space="0" w:color="auto"/>
            </w:tcBorders>
            <w:vAlign w:val="center"/>
          </w:tcPr>
          <w:p w14:paraId="5AF2F1CF" w14:textId="12A95491" w:rsidR="00CD42BF" w:rsidRDefault="00100632" w:rsidP="00CD42BF">
            <w:pPr>
              <w:cnfStyle w:val="000000100000" w:firstRow="0" w:lastRow="0" w:firstColumn="0" w:lastColumn="0" w:oddVBand="0" w:evenVBand="0" w:oddHBand="1" w:evenHBand="0" w:firstRowFirstColumn="0" w:firstRowLastColumn="0" w:lastRowFirstColumn="0" w:lastRowLastColumn="0"/>
              <w:rPr>
                <w:szCs w:val="19"/>
              </w:rPr>
            </w:pPr>
            <w:r>
              <w:rPr>
                <w:szCs w:val="19"/>
              </w:rPr>
              <w:t>Austausch zu Aufgabe 3-5</w:t>
            </w:r>
          </w:p>
        </w:tc>
        <w:tc>
          <w:tcPr>
            <w:tcW w:w="1776" w:type="dxa"/>
            <w:tcBorders>
              <w:top w:val="single" w:sz="4" w:space="0" w:color="auto"/>
              <w:left w:val="single" w:sz="4" w:space="0" w:color="auto"/>
              <w:bottom w:val="single" w:sz="4" w:space="0" w:color="auto"/>
              <w:right w:val="single" w:sz="4" w:space="0" w:color="auto"/>
            </w:tcBorders>
            <w:vAlign w:val="center"/>
          </w:tcPr>
          <w:p w14:paraId="3F0A9CCE" w14:textId="77777777" w:rsidR="00CD42BF" w:rsidRPr="00F54B3C" w:rsidRDefault="00CD42BF" w:rsidP="00CD42BF">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35338B82" w14:textId="152E5DB6" w:rsidR="00CD42BF" w:rsidRPr="00F54B3C" w:rsidRDefault="00CD42BF" w:rsidP="00CD42BF">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CD42BF" w:rsidRPr="008F5733" w14:paraId="3F697FBF"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0E8428D" w14:textId="2D2C0179" w:rsidR="00CD42BF" w:rsidRPr="00F370CE" w:rsidRDefault="00CD42BF" w:rsidP="00CD42B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64224" behindDoc="0" locked="0" layoutInCell="0" allowOverlap="1" wp14:anchorId="0C4138A8" wp14:editId="7C1942F6">
                  <wp:simplePos x="0" y="0"/>
                  <wp:positionH relativeFrom="rightMargin">
                    <wp:posOffset>-418465</wp:posOffset>
                  </wp:positionH>
                  <wp:positionV relativeFrom="paragraph">
                    <wp:posOffset>-29210</wp:posOffset>
                  </wp:positionV>
                  <wp:extent cx="200025" cy="213995"/>
                  <wp:effectExtent l="0" t="0" r="0" b="0"/>
                  <wp:wrapNone/>
                  <wp:docPr id="47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94DF9EE" w14:textId="25C638BA" w:rsidR="00CD42BF" w:rsidRDefault="00CD42BF" w:rsidP="00CD42B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07AF0E4" w14:textId="14DBC40F" w:rsidR="00CD42BF" w:rsidRDefault="00100632" w:rsidP="00CD42BF">
            <w:pPr>
              <w:cnfStyle w:val="000000000000" w:firstRow="0" w:lastRow="0" w:firstColumn="0" w:lastColumn="0" w:oddVBand="0" w:evenVBand="0" w:oddHBand="0" w:evenHBand="0" w:firstRowFirstColumn="0" w:firstRowLastColumn="0" w:lastRowFirstColumn="0" w:lastRowLastColumn="0"/>
              <w:rPr>
                <w:szCs w:val="19"/>
              </w:rPr>
            </w:pPr>
            <w:r>
              <w:rPr>
                <w:szCs w:val="19"/>
              </w:rPr>
              <w:t>Aufgabe 7</w:t>
            </w:r>
          </w:p>
          <w:p w14:paraId="1F7A1015" w14:textId="4DFD1E3C" w:rsidR="00CD42BF" w:rsidRDefault="00CD42BF" w:rsidP="00CD42BF">
            <w:pPr>
              <w:cnfStyle w:val="000000000000" w:firstRow="0" w:lastRow="0" w:firstColumn="0" w:lastColumn="0" w:oddVBand="0" w:evenVBand="0" w:oddHBand="0" w:evenHBand="0" w:firstRowFirstColumn="0" w:firstRowLastColumn="0" w:lastRowFirstColumn="0" w:lastRowLastColumn="0"/>
              <w:rPr>
                <w:szCs w:val="19"/>
              </w:rPr>
            </w:pPr>
          </w:p>
        </w:tc>
        <w:tc>
          <w:tcPr>
            <w:tcW w:w="2693" w:type="dxa"/>
            <w:tcBorders>
              <w:top w:val="single" w:sz="4" w:space="0" w:color="auto"/>
              <w:left w:val="single" w:sz="4" w:space="0" w:color="auto"/>
              <w:bottom w:val="single" w:sz="4" w:space="0" w:color="auto"/>
              <w:right w:val="single" w:sz="4" w:space="0" w:color="auto"/>
            </w:tcBorders>
            <w:vAlign w:val="center"/>
          </w:tcPr>
          <w:p w14:paraId="0995435C" w14:textId="77777777" w:rsidR="00CD42BF" w:rsidRDefault="00CD42BF" w:rsidP="00CD42BF">
            <w:pPr>
              <w:cnfStyle w:val="000000000000" w:firstRow="0" w:lastRow="0" w:firstColumn="0" w:lastColumn="0" w:oddVBand="0" w:evenVBand="0" w:oddHBand="0" w:evenHBand="0" w:firstRowFirstColumn="0" w:firstRowLastColumn="0" w:lastRowFirstColumn="0" w:lastRowLastColumn="0"/>
              <w:rPr>
                <w:szCs w:val="19"/>
              </w:rPr>
            </w:pPr>
            <w:r>
              <w:rPr>
                <w:szCs w:val="19"/>
              </w:rPr>
              <w:t>Text „Funktion des DC/DC Wandlers“</w:t>
            </w:r>
          </w:p>
          <w:p w14:paraId="50B67DE7" w14:textId="77777777" w:rsidR="00CD42BF" w:rsidRDefault="00CD42BF" w:rsidP="00CD42BF">
            <w:pPr>
              <w:cnfStyle w:val="000000000000" w:firstRow="0" w:lastRow="0" w:firstColumn="0" w:lastColumn="0" w:oddVBand="0" w:evenVBand="0" w:oddHBand="0" w:evenHBand="0" w:firstRowFirstColumn="0" w:firstRowLastColumn="0" w:lastRowFirstColumn="0" w:lastRowLastColumn="0"/>
              <w:rPr>
                <w:szCs w:val="19"/>
              </w:rPr>
            </w:pPr>
            <w:r>
              <w:rPr>
                <w:szCs w:val="19"/>
              </w:rPr>
              <w:t>H5P „Eingangsspannung des Aufwärtswandlers“</w:t>
            </w:r>
          </w:p>
          <w:p w14:paraId="6EF4811B" w14:textId="77777777" w:rsidR="00CD42BF" w:rsidRDefault="00CD42BF" w:rsidP="00CD42BF">
            <w:pPr>
              <w:cnfStyle w:val="000000000000" w:firstRow="0" w:lastRow="0" w:firstColumn="0" w:lastColumn="0" w:oddVBand="0" w:evenVBand="0" w:oddHBand="0" w:evenHBand="0" w:firstRowFirstColumn="0" w:firstRowLastColumn="0" w:lastRowFirstColumn="0" w:lastRowLastColumn="0"/>
              <w:rPr>
                <w:szCs w:val="19"/>
              </w:rPr>
            </w:pPr>
            <w:r>
              <w:rPr>
                <w:szCs w:val="19"/>
              </w:rPr>
              <w:t>H5P „Ausgangsspannung des Aufwärtswandlers“</w:t>
            </w:r>
          </w:p>
          <w:p w14:paraId="28C7A955" w14:textId="18CB1296" w:rsidR="00CD42BF" w:rsidRDefault="00CD42BF" w:rsidP="00CD42BF">
            <w:pPr>
              <w:cnfStyle w:val="000000000000" w:firstRow="0" w:lastRow="0" w:firstColumn="0" w:lastColumn="0" w:oddVBand="0" w:evenVBand="0" w:oddHBand="0" w:evenHBand="0" w:firstRowFirstColumn="0" w:firstRowLastColumn="0" w:lastRowFirstColumn="0" w:lastRowLastColumn="0"/>
              <w:rPr>
                <w:szCs w:val="19"/>
              </w:rPr>
            </w:pPr>
            <w:r>
              <w:rPr>
                <w:szCs w:val="19"/>
              </w:rPr>
              <w:t>H5P „Ausg</w:t>
            </w:r>
            <w:r w:rsidR="00473BA3">
              <w:rPr>
                <w:szCs w:val="19"/>
              </w:rPr>
              <w:t>angsstrom des Aufwärtswandlers“</w:t>
            </w:r>
          </w:p>
        </w:tc>
        <w:tc>
          <w:tcPr>
            <w:tcW w:w="1776" w:type="dxa"/>
            <w:tcBorders>
              <w:top w:val="single" w:sz="4" w:space="0" w:color="auto"/>
              <w:left w:val="single" w:sz="4" w:space="0" w:color="auto"/>
              <w:bottom w:val="single" w:sz="4" w:space="0" w:color="auto"/>
              <w:right w:val="single" w:sz="4" w:space="0" w:color="auto"/>
            </w:tcBorders>
            <w:vAlign w:val="center"/>
          </w:tcPr>
          <w:p w14:paraId="2ECDBE8C" w14:textId="3EC8DD9E" w:rsidR="00CD42BF" w:rsidRPr="00F54B3C" w:rsidRDefault="00CD42BF" w:rsidP="00CD42BF">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E14A4A">
              <w:rPr>
                <w:szCs w:val="19"/>
              </w:rPr>
              <w:t>1</w:t>
            </w:r>
            <w:r>
              <w:rPr>
                <w:szCs w:val="19"/>
              </w:rPr>
              <w:t>5</w:t>
            </w:r>
            <w:r w:rsidRPr="00F54B3C">
              <w:rPr>
                <w:szCs w:val="19"/>
              </w:rPr>
              <w:t xml:space="preserve"> Minuten</w:t>
            </w:r>
          </w:p>
          <w:p w14:paraId="0EB7E219" w14:textId="2613D9E0" w:rsidR="00CD42BF" w:rsidRPr="00F54B3C" w:rsidRDefault="00CD42BF" w:rsidP="00CD42BF">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CD42BF" w:rsidRPr="008F5733" w14:paraId="3A9050B5"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C69482C" w14:textId="66F8E757" w:rsidR="00CD42BF" w:rsidRPr="00F370CE" w:rsidRDefault="00CD42BF" w:rsidP="00CD42BF">
            <w:pPr>
              <w:rPr>
                <w:rFonts w:cs="Tahoma"/>
                <w:noProof/>
                <w:color w:val="FFFFFF" w:themeColor="background1"/>
                <w:sz w:val="24"/>
                <w:szCs w:val="24"/>
                <w:lang w:eastAsia="de-DE"/>
              </w:rPr>
            </w:pPr>
            <w:r w:rsidRPr="00F370CE">
              <w:rPr>
                <w:noProof/>
                <w:sz w:val="24"/>
                <w:lang w:eastAsia="de-DE"/>
              </w:rPr>
              <w:lastRenderedPageBreak/>
              <w:drawing>
                <wp:anchor distT="0" distB="0" distL="114300" distR="114300" simplePos="0" relativeHeight="251766272" behindDoc="0" locked="0" layoutInCell="0" allowOverlap="1" wp14:anchorId="75CFDB8E" wp14:editId="702ACBE1">
                  <wp:simplePos x="0" y="0"/>
                  <wp:positionH relativeFrom="rightMargin">
                    <wp:posOffset>-477520</wp:posOffset>
                  </wp:positionH>
                  <wp:positionV relativeFrom="paragraph">
                    <wp:posOffset>5080</wp:posOffset>
                  </wp:positionV>
                  <wp:extent cx="314325" cy="314325"/>
                  <wp:effectExtent l="0" t="0" r="9525" b="9525"/>
                  <wp:wrapNone/>
                  <wp:docPr id="478"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E02C1FC" w14:textId="1223A0E6" w:rsidR="00CD42BF" w:rsidRDefault="00CD42BF" w:rsidP="00CD42BF">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2770" w:type="dxa"/>
            <w:tcBorders>
              <w:top w:val="single" w:sz="4" w:space="0" w:color="auto"/>
              <w:left w:val="single" w:sz="4" w:space="0" w:color="auto"/>
              <w:bottom w:val="single" w:sz="4" w:space="0" w:color="auto"/>
              <w:right w:val="single" w:sz="4" w:space="0" w:color="auto"/>
            </w:tcBorders>
            <w:vAlign w:val="center"/>
          </w:tcPr>
          <w:p w14:paraId="7AD8C014" w14:textId="01B2F326" w:rsidR="00CD42BF" w:rsidRDefault="00473BA3" w:rsidP="00CD42BF">
            <w:pPr>
              <w:cnfStyle w:val="000000100000" w:firstRow="0" w:lastRow="0" w:firstColumn="0" w:lastColumn="0" w:oddVBand="0" w:evenVBand="0" w:oddHBand="1" w:evenHBand="0" w:firstRowFirstColumn="0" w:firstRowLastColumn="0" w:lastRowFirstColumn="0" w:lastRowLastColumn="0"/>
              <w:rPr>
                <w:szCs w:val="19"/>
              </w:rPr>
            </w:pPr>
            <w:r>
              <w:rPr>
                <w:szCs w:val="19"/>
              </w:rPr>
              <w:t>Aufgabe 8</w:t>
            </w:r>
          </w:p>
        </w:tc>
        <w:tc>
          <w:tcPr>
            <w:tcW w:w="2693" w:type="dxa"/>
            <w:tcBorders>
              <w:top w:val="single" w:sz="4" w:space="0" w:color="auto"/>
              <w:left w:val="single" w:sz="4" w:space="0" w:color="auto"/>
              <w:bottom w:val="single" w:sz="4" w:space="0" w:color="auto"/>
              <w:right w:val="single" w:sz="4" w:space="0" w:color="auto"/>
            </w:tcBorders>
            <w:vAlign w:val="center"/>
          </w:tcPr>
          <w:p w14:paraId="684DAFE1" w14:textId="7145697F" w:rsidR="00CD42BF" w:rsidRDefault="00CD42BF" w:rsidP="00CD42BF">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Offene </w:t>
            </w:r>
            <w:r w:rsidR="00473BA3">
              <w:rPr>
                <w:szCs w:val="19"/>
              </w:rPr>
              <w:t>Diskussion</w:t>
            </w:r>
          </w:p>
        </w:tc>
        <w:tc>
          <w:tcPr>
            <w:tcW w:w="1776" w:type="dxa"/>
            <w:tcBorders>
              <w:top w:val="single" w:sz="4" w:space="0" w:color="auto"/>
              <w:left w:val="single" w:sz="4" w:space="0" w:color="auto"/>
              <w:bottom w:val="single" w:sz="4" w:space="0" w:color="auto"/>
              <w:right w:val="single" w:sz="4" w:space="0" w:color="auto"/>
            </w:tcBorders>
            <w:vAlign w:val="center"/>
          </w:tcPr>
          <w:p w14:paraId="629A381F" w14:textId="5D660447" w:rsidR="00CD42BF" w:rsidRPr="00F54B3C" w:rsidRDefault="00CD42BF" w:rsidP="00CD42BF">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E14A4A">
              <w:rPr>
                <w:szCs w:val="19"/>
              </w:rPr>
              <w:t>20</w:t>
            </w:r>
            <w:r w:rsidRPr="00F54B3C">
              <w:rPr>
                <w:szCs w:val="19"/>
              </w:rPr>
              <w:t xml:space="preserve"> Minuten</w:t>
            </w:r>
          </w:p>
          <w:p w14:paraId="07614B3E" w14:textId="5167DD9E" w:rsidR="00CD42BF" w:rsidRPr="00F54B3C" w:rsidRDefault="00CD42BF" w:rsidP="00CD42BF">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473BA3" w:rsidRPr="008F5733" w14:paraId="16628065"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AB3987F" w14:textId="239ABD99" w:rsidR="00473BA3" w:rsidRPr="00F370CE" w:rsidRDefault="00473BA3" w:rsidP="00CD42BF">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833856" behindDoc="0" locked="0" layoutInCell="0" allowOverlap="1" wp14:anchorId="02686D81" wp14:editId="34DC61F6">
                  <wp:simplePos x="0" y="0"/>
                  <wp:positionH relativeFrom="rightMargin">
                    <wp:posOffset>-467995</wp:posOffset>
                  </wp:positionH>
                  <wp:positionV relativeFrom="paragraph">
                    <wp:posOffset>37465</wp:posOffset>
                  </wp:positionV>
                  <wp:extent cx="200025" cy="213995"/>
                  <wp:effectExtent l="0" t="0" r="0" b="0"/>
                  <wp:wrapNone/>
                  <wp:docPr id="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6EE2A50" w14:textId="3F9E10A1" w:rsidR="00473BA3" w:rsidRDefault="00473BA3" w:rsidP="00CD42B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69DA014C" w14:textId="086C7741" w:rsidR="00473BA3" w:rsidRDefault="00473BA3" w:rsidP="00CD42BF">
            <w:pPr>
              <w:cnfStyle w:val="000000000000" w:firstRow="0" w:lastRow="0" w:firstColumn="0" w:lastColumn="0" w:oddVBand="0" w:evenVBand="0" w:oddHBand="0" w:evenHBand="0" w:firstRowFirstColumn="0" w:firstRowLastColumn="0" w:lastRowFirstColumn="0" w:lastRowLastColumn="0"/>
              <w:rPr>
                <w:szCs w:val="19"/>
              </w:rPr>
            </w:pPr>
            <w:r>
              <w:rPr>
                <w:szCs w:val="19"/>
              </w:rPr>
              <w:t>Aufgabe 9</w:t>
            </w:r>
          </w:p>
        </w:tc>
        <w:tc>
          <w:tcPr>
            <w:tcW w:w="2693" w:type="dxa"/>
            <w:tcBorders>
              <w:top w:val="single" w:sz="4" w:space="0" w:color="auto"/>
              <w:left w:val="single" w:sz="4" w:space="0" w:color="auto"/>
              <w:bottom w:val="single" w:sz="4" w:space="0" w:color="auto"/>
              <w:right w:val="single" w:sz="4" w:space="0" w:color="auto"/>
            </w:tcBorders>
            <w:vAlign w:val="center"/>
          </w:tcPr>
          <w:p w14:paraId="6B70B053" w14:textId="5FA5EDFC" w:rsidR="00473BA3" w:rsidRDefault="00473BA3" w:rsidP="00CD42BF">
            <w:pPr>
              <w:cnfStyle w:val="000000000000" w:firstRow="0" w:lastRow="0" w:firstColumn="0" w:lastColumn="0" w:oddVBand="0" w:evenVBand="0" w:oddHBand="0" w:evenHBand="0" w:firstRowFirstColumn="0" w:firstRowLastColumn="0" w:lastRowFirstColumn="0" w:lastRowLastColumn="0"/>
              <w:rPr>
                <w:szCs w:val="19"/>
              </w:rPr>
            </w:pPr>
            <w:r>
              <w:rPr>
                <w:szCs w:val="19"/>
              </w:rPr>
              <w:t>Journal „Die gesamte Schaltung“</w:t>
            </w:r>
          </w:p>
        </w:tc>
        <w:tc>
          <w:tcPr>
            <w:tcW w:w="1776" w:type="dxa"/>
            <w:tcBorders>
              <w:top w:val="single" w:sz="4" w:space="0" w:color="auto"/>
              <w:left w:val="single" w:sz="4" w:space="0" w:color="auto"/>
              <w:bottom w:val="single" w:sz="4" w:space="0" w:color="auto"/>
              <w:right w:val="single" w:sz="4" w:space="0" w:color="auto"/>
            </w:tcBorders>
            <w:vAlign w:val="center"/>
          </w:tcPr>
          <w:p w14:paraId="0F2CC440" w14:textId="1E0B6BBD" w:rsidR="00473BA3" w:rsidRPr="00F54B3C" w:rsidRDefault="00473BA3" w:rsidP="00473BA3">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5D2959AF" w14:textId="4371774F" w:rsidR="00473BA3" w:rsidRPr="00F54B3C" w:rsidRDefault="00473BA3" w:rsidP="00473BA3">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021024" w:rsidRPr="008F5733" w14:paraId="69CC3B5F"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BBCFA00" w14:textId="519B4348" w:rsidR="00FE5344" w:rsidRPr="00F370CE" w:rsidRDefault="00FE5344"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46464" behindDoc="0" locked="0" layoutInCell="0" allowOverlap="1" wp14:anchorId="29E811FA" wp14:editId="05A6F183">
                  <wp:simplePos x="0" y="0"/>
                  <wp:positionH relativeFrom="rightMargin">
                    <wp:posOffset>-423545</wp:posOffset>
                  </wp:positionH>
                  <wp:positionV relativeFrom="paragraph">
                    <wp:posOffset>-5715</wp:posOffset>
                  </wp:positionV>
                  <wp:extent cx="200025" cy="213995"/>
                  <wp:effectExtent l="0" t="0" r="0" b="0"/>
                  <wp:wrapNone/>
                  <wp:docPr id="45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BCFB80D" w14:textId="715E83DB" w:rsidR="00FE5344" w:rsidRDefault="00FE5344" w:rsidP="00A20E4F">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AD4B3B2" w14:textId="4E8A34F8" w:rsidR="00FE5344" w:rsidRDefault="00FE5344"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5CFE9FDC" w14:textId="3B6CAEA9" w:rsidR="00FE5344" w:rsidRDefault="00FE5344" w:rsidP="00A20E4F">
            <w:pPr>
              <w:cnfStyle w:val="000000100000" w:firstRow="0" w:lastRow="0" w:firstColumn="0" w:lastColumn="0" w:oddVBand="0" w:evenVBand="0" w:oddHBand="1" w:evenHBand="0" w:firstRowFirstColumn="0" w:firstRowLastColumn="0" w:lastRowFirstColumn="0" w:lastRowLastColumn="0"/>
              <w:rPr>
                <w:szCs w:val="19"/>
              </w:rPr>
            </w:pPr>
            <w:proofErr w:type="spellStart"/>
            <w:r>
              <w:rPr>
                <w:szCs w:val="19"/>
              </w:rPr>
              <w:t>Moodle</w:t>
            </w:r>
            <w:proofErr w:type="spellEnd"/>
            <w:r>
              <w:rPr>
                <w:szCs w:val="19"/>
              </w:rPr>
              <w:t>-Aktivität „Reflexion des Lernschritts 1.4</w:t>
            </w:r>
            <w:r w:rsidR="003A2FF3">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1CB4C0B4" w14:textId="77777777" w:rsidR="00FE5344" w:rsidRPr="00F54B3C" w:rsidRDefault="00FE5344" w:rsidP="00FE534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2F479FDA" w14:textId="5D517781" w:rsidR="00FE5344" w:rsidRPr="00F54B3C" w:rsidRDefault="00FE5344" w:rsidP="00FE5344">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636CCC" w:rsidRPr="008F5733" w14:paraId="62F6B65D" w14:textId="77777777" w:rsidTr="00A20E4F">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066EC7E1" w14:textId="44ECAC5B" w:rsidR="00636CCC" w:rsidRPr="00F54B3C" w:rsidRDefault="00636CCC" w:rsidP="00636CCC">
            <w:pPr>
              <w:rPr>
                <w:szCs w:val="19"/>
              </w:rPr>
            </w:pPr>
            <w:r w:rsidRPr="00636CCC">
              <w:rPr>
                <w:sz w:val="22"/>
                <w:szCs w:val="19"/>
              </w:rPr>
              <w:t>Lernthem</w:t>
            </w:r>
            <w:r w:rsidR="00E14A4A">
              <w:rPr>
                <w:sz w:val="22"/>
                <w:szCs w:val="19"/>
              </w:rPr>
              <w:t>a 2: Bauelemente und Baugruppen der Powerbank dimensionieren</w:t>
            </w:r>
            <w:r w:rsidR="00A20E4F">
              <w:rPr>
                <w:sz w:val="22"/>
                <w:szCs w:val="19"/>
              </w:rPr>
              <w:t xml:space="preserve"> </w:t>
            </w:r>
            <w:r w:rsidR="00A20E4F">
              <w:rPr>
                <w:sz w:val="22"/>
              </w:rPr>
              <w:t>(Dauer: 90 Minuten)</w:t>
            </w:r>
          </w:p>
        </w:tc>
      </w:tr>
      <w:tr w:rsidR="00021024" w:rsidRPr="008F5733" w14:paraId="1EC1B2D0"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89D6DBA" w14:textId="2DB76065" w:rsidR="00636CCC" w:rsidRPr="00F370CE" w:rsidRDefault="00A20E4F"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51584" behindDoc="0" locked="0" layoutInCell="0" allowOverlap="1" wp14:anchorId="6EF9D1E3" wp14:editId="708BEB94">
                  <wp:simplePos x="0" y="0"/>
                  <wp:positionH relativeFrom="rightMargin">
                    <wp:posOffset>-445770</wp:posOffset>
                  </wp:positionH>
                  <wp:positionV relativeFrom="paragraph">
                    <wp:posOffset>-31115</wp:posOffset>
                  </wp:positionV>
                  <wp:extent cx="200025" cy="213995"/>
                  <wp:effectExtent l="0" t="0" r="0" b="0"/>
                  <wp:wrapNone/>
                  <wp:docPr id="45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A876BE2" w14:textId="015C2C6E" w:rsidR="00636CCC" w:rsidRDefault="00A20E4F" w:rsidP="00A20E4F">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3842ABD9" w14:textId="0DB2307E" w:rsidR="00636CCC" w:rsidRDefault="00E14A4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1</w:t>
            </w:r>
          </w:p>
        </w:tc>
        <w:tc>
          <w:tcPr>
            <w:tcW w:w="2693" w:type="dxa"/>
            <w:tcBorders>
              <w:top w:val="single" w:sz="4" w:space="0" w:color="auto"/>
              <w:left w:val="single" w:sz="4" w:space="0" w:color="auto"/>
              <w:bottom w:val="single" w:sz="4" w:space="0" w:color="auto"/>
              <w:right w:val="single" w:sz="4" w:space="0" w:color="auto"/>
            </w:tcBorders>
            <w:vAlign w:val="center"/>
          </w:tcPr>
          <w:p w14:paraId="70C7694A" w14:textId="36A872FA" w:rsidR="00636CCC" w:rsidRDefault="00E14A4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Advance Organizer Lernthema 2</w:t>
            </w:r>
          </w:p>
        </w:tc>
        <w:tc>
          <w:tcPr>
            <w:tcW w:w="1776" w:type="dxa"/>
            <w:tcBorders>
              <w:top w:val="single" w:sz="4" w:space="0" w:color="auto"/>
              <w:left w:val="single" w:sz="4" w:space="0" w:color="auto"/>
              <w:bottom w:val="single" w:sz="4" w:space="0" w:color="auto"/>
              <w:right w:val="single" w:sz="4" w:space="0" w:color="auto"/>
            </w:tcBorders>
            <w:vAlign w:val="center"/>
          </w:tcPr>
          <w:p w14:paraId="6F507F30" w14:textId="77777777" w:rsidR="00A20E4F" w:rsidRPr="00F54B3C" w:rsidRDefault="00A20E4F" w:rsidP="00A20E4F">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2D1F2456" w14:textId="7E2C37DD" w:rsidR="00636CCC" w:rsidRPr="00F54B3C" w:rsidRDefault="00A20E4F" w:rsidP="00A20E4F">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021024" w:rsidRPr="008F5733" w14:paraId="77AD169F"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B415960" w14:textId="26CBAEFE" w:rsidR="00A20E4F" w:rsidRPr="00F370CE" w:rsidRDefault="00A20E4F"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52608" behindDoc="0" locked="0" layoutInCell="0" allowOverlap="1" wp14:anchorId="6F050BCE" wp14:editId="42D9876C">
                  <wp:simplePos x="0" y="0"/>
                  <wp:positionH relativeFrom="rightMargin">
                    <wp:posOffset>-558165</wp:posOffset>
                  </wp:positionH>
                  <wp:positionV relativeFrom="paragraph">
                    <wp:posOffset>-6985</wp:posOffset>
                  </wp:positionV>
                  <wp:extent cx="409575" cy="201295"/>
                  <wp:effectExtent l="0" t="0" r="0" b="8255"/>
                  <wp:wrapNone/>
                  <wp:docPr id="45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50EA785" w14:textId="392FD601" w:rsidR="00A20E4F" w:rsidRDefault="00A20E4F" w:rsidP="00A20E4F">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6E3D65AA" w14:textId="4216D02B" w:rsidR="00A20E4F" w:rsidRDefault="00E14A4A"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Austausch zu Arbeitsauftrag 1</w:t>
            </w:r>
          </w:p>
        </w:tc>
        <w:tc>
          <w:tcPr>
            <w:tcW w:w="2693" w:type="dxa"/>
            <w:tcBorders>
              <w:top w:val="single" w:sz="4" w:space="0" w:color="auto"/>
              <w:left w:val="single" w:sz="4" w:space="0" w:color="auto"/>
              <w:bottom w:val="single" w:sz="4" w:space="0" w:color="auto"/>
              <w:right w:val="single" w:sz="4" w:space="0" w:color="auto"/>
            </w:tcBorders>
            <w:vAlign w:val="center"/>
          </w:tcPr>
          <w:p w14:paraId="4565EBBC" w14:textId="77777777" w:rsidR="00A20E4F" w:rsidRDefault="00E14A4A"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AO Lernthema 2</w:t>
            </w:r>
          </w:p>
          <w:p w14:paraId="44722E7B" w14:textId="1E7357A2" w:rsidR="00E14A4A" w:rsidRDefault="00E14A4A"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Journal</w:t>
            </w:r>
          </w:p>
        </w:tc>
        <w:tc>
          <w:tcPr>
            <w:tcW w:w="1776" w:type="dxa"/>
            <w:tcBorders>
              <w:top w:val="single" w:sz="4" w:space="0" w:color="auto"/>
              <w:left w:val="single" w:sz="4" w:space="0" w:color="auto"/>
              <w:bottom w:val="single" w:sz="4" w:space="0" w:color="auto"/>
              <w:right w:val="single" w:sz="4" w:space="0" w:color="auto"/>
            </w:tcBorders>
            <w:vAlign w:val="center"/>
          </w:tcPr>
          <w:p w14:paraId="0B80B181" w14:textId="77777777" w:rsidR="00A20E4F" w:rsidRPr="00F54B3C" w:rsidRDefault="00A20E4F" w:rsidP="00A20E4F">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6B6E0B1C" w14:textId="63265CE8" w:rsidR="00A20E4F" w:rsidRPr="00F54B3C" w:rsidRDefault="00A20E4F" w:rsidP="00A20E4F">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021024" w:rsidRPr="008F5733" w14:paraId="78321193"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94ADD58" w14:textId="7211583F" w:rsidR="00A20E4F" w:rsidRPr="00F370CE" w:rsidRDefault="00A20E4F"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53632" behindDoc="0" locked="0" layoutInCell="0" allowOverlap="1" wp14:anchorId="49376915" wp14:editId="2E2D2169">
                  <wp:simplePos x="0" y="0"/>
                  <wp:positionH relativeFrom="rightMargin">
                    <wp:posOffset>-451485</wp:posOffset>
                  </wp:positionH>
                  <wp:positionV relativeFrom="paragraph">
                    <wp:posOffset>-15240</wp:posOffset>
                  </wp:positionV>
                  <wp:extent cx="200025" cy="213995"/>
                  <wp:effectExtent l="0" t="0" r="0" b="0"/>
                  <wp:wrapNone/>
                  <wp:docPr id="45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81A3FEE" w14:textId="176FED9E" w:rsidR="00A20E4F" w:rsidRDefault="00A20E4F" w:rsidP="00A20E4F">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3C3F985D" w14:textId="70206A26" w:rsidR="00A20E4F" w:rsidRDefault="00E14A4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3</w:t>
            </w:r>
          </w:p>
          <w:p w14:paraId="11F06F29" w14:textId="77777777" w:rsidR="00A20E4F" w:rsidRDefault="00E14A4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4</w:t>
            </w:r>
          </w:p>
          <w:p w14:paraId="72134175" w14:textId="4FE52E97" w:rsidR="00E14A4A" w:rsidRDefault="00E14A4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5</w:t>
            </w:r>
          </w:p>
        </w:tc>
        <w:tc>
          <w:tcPr>
            <w:tcW w:w="2693" w:type="dxa"/>
            <w:tcBorders>
              <w:top w:val="single" w:sz="4" w:space="0" w:color="auto"/>
              <w:left w:val="single" w:sz="4" w:space="0" w:color="auto"/>
              <w:bottom w:val="single" w:sz="4" w:space="0" w:color="auto"/>
              <w:right w:val="single" w:sz="4" w:space="0" w:color="auto"/>
            </w:tcBorders>
            <w:vAlign w:val="center"/>
          </w:tcPr>
          <w:p w14:paraId="05368670" w14:textId="77777777" w:rsidR="00A20E4F" w:rsidRDefault="00E14A4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H5P „Widerstandscode zuordnen“</w:t>
            </w:r>
          </w:p>
          <w:p w14:paraId="67C327F4" w14:textId="1FCCE16A" w:rsidR="00E14A4A" w:rsidRDefault="00E14A4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H5P „Berechnung des Widerstands R1“</w:t>
            </w:r>
          </w:p>
        </w:tc>
        <w:tc>
          <w:tcPr>
            <w:tcW w:w="1776" w:type="dxa"/>
            <w:tcBorders>
              <w:top w:val="single" w:sz="4" w:space="0" w:color="auto"/>
              <w:left w:val="single" w:sz="4" w:space="0" w:color="auto"/>
              <w:bottom w:val="single" w:sz="4" w:space="0" w:color="auto"/>
              <w:right w:val="single" w:sz="4" w:space="0" w:color="auto"/>
            </w:tcBorders>
            <w:vAlign w:val="center"/>
          </w:tcPr>
          <w:p w14:paraId="09242AEE" w14:textId="4DDF270E" w:rsidR="00A20E4F" w:rsidRPr="00F54B3C" w:rsidRDefault="00A20E4F" w:rsidP="00A20E4F">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E14A4A">
              <w:rPr>
                <w:szCs w:val="19"/>
              </w:rPr>
              <w:t>20</w:t>
            </w:r>
            <w:r w:rsidRPr="00F54B3C">
              <w:rPr>
                <w:szCs w:val="19"/>
              </w:rPr>
              <w:t xml:space="preserve"> Minuten</w:t>
            </w:r>
          </w:p>
          <w:p w14:paraId="44E09E9F" w14:textId="4B8FA093" w:rsidR="00A20E4F" w:rsidRPr="00F54B3C" w:rsidRDefault="00A20E4F" w:rsidP="00A20E4F">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021024" w:rsidRPr="008F5733" w14:paraId="5EAC3D74"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FFD73C2" w14:textId="3415F39A" w:rsidR="00A20E4F" w:rsidRPr="00F370CE" w:rsidRDefault="00A20E4F"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54656" behindDoc="0" locked="0" layoutInCell="0" allowOverlap="1" wp14:anchorId="492F3023" wp14:editId="1467978F">
                  <wp:simplePos x="0" y="0"/>
                  <wp:positionH relativeFrom="rightMargin">
                    <wp:posOffset>-546735</wp:posOffset>
                  </wp:positionH>
                  <wp:positionV relativeFrom="paragraph">
                    <wp:posOffset>-1270</wp:posOffset>
                  </wp:positionV>
                  <wp:extent cx="409575" cy="201295"/>
                  <wp:effectExtent l="0" t="0" r="0" b="8255"/>
                  <wp:wrapNone/>
                  <wp:docPr id="45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94E9B44" w14:textId="595B5536" w:rsidR="00A20E4F" w:rsidRDefault="00A20E4F" w:rsidP="00A20E4F">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47A7459C" w14:textId="7E7D86C2" w:rsidR="00A20E4F" w:rsidRDefault="00E14A4A"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Arbeitsauftrag 6</w:t>
            </w:r>
          </w:p>
        </w:tc>
        <w:tc>
          <w:tcPr>
            <w:tcW w:w="2693" w:type="dxa"/>
            <w:tcBorders>
              <w:top w:val="single" w:sz="4" w:space="0" w:color="auto"/>
              <w:left w:val="single" w:sz="4" w:space="0" w:color="auto"/>
              <w:bottom w:val="single" w:sz="4" w:space="0" w:color="auto"/>
              <w:right w:val="single" w:sz="4" w:space="0" w:color="auto"/>
            </w:tcBorders>
            <w:vAlign w:val="center"/>
          </w:tcPr>
          <w:p w14:paraId="77265D91" w14:textId="2F441D33" w:rsidR="00A20E4F" w:rsidRDefault="00E14A4A"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Austausch zur </w:t>
            </w:r>
            <w:proofErr w:type="spellStart"/>
            <w:r>
              <w:rPr>
                <w:szCs w:val="19"/>
              </w:rPr>
              <w:t>Reset</w:t>
            </w:r>
            <w:proofErr w:type="spellEnd"/>
            <w:r>
              <w:rPr>
                <w:szCs w:val="19"/>
              </w:rPr>
              <w:t>-Schaltung</w:t>
            </w:r>
          </w:p>
        </w:tc>
        <w:tc>
          <w:tcPr>
            <w:tcW w:w="1776" w:type="dxa"/>
            <w:tcBorders>
              <w:top w:val="single" w:sz="4" w:space="0" w:color="auto"/>
              <w:left w:val="single" w:sz="4" w:space="0" w:color="auto"/>
              <w:bottom w:val="single" w:sz="4" w:space="0" w:color="auto"/>
              <w:right w:val="single" w:sz="4" w:space="0" w:color="auto"/>
            </w:tcBorders>
            <w:vAlign w:val="center"/>
          </w:tcPr>
          <w:p w14:paraId="2CAEBDA4" w14:textId="264B4A99" w:rsidR="00A20E4F" w:rsidRPr="00F54B3C" w:rsidRDefault="00A20E4F" w:rsidP="00A20E4F">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E14A4A">
              <w:rPr>
                <w:szCs w:val="19"/>
              </w:rPr>
              <w:t>5</w:t>
            </w:r>
            <w:r w:rsidRPr="00F54B3C">
              <w:rPr>
                <w:szCs w:val="19"/>
              </w:rPr>
              <w:t xml:space="preserve"> Minuten</w:t>
            </w:r>
          </w:p>
          <w:p w14:paraId="15E07319" w14:textId="46AE19DD" w:rsidR="00A20E4F" w:rsidRPr="00F54B3C" w:rsidRDefault="00A20E4F" w:rsidP="00A20E4F">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021024" w:rsidRPr="008F5733" w14:paraId="4C5E3669"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6682883" w14:textId="695C9777" w:rsidR="00A20E4F" w:rsidRPr="00F370CE" w:rsidRDefault="00A20E4F"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55680" behindDoc="0" locked="0" layoutInCell="0" allowOverlap="1" wp14:anchorId="202BA558" wp14:editId="652DF754">
                  <wp:simplePos x="0" y="0"/>
                  <wp:positionH relativeFrom="rightMargin">
                    <wp:posOffset>-445770</wp:posOffset>
                  </wp:positionH>
                  <wp:positionV relativeFrom="paragraph">
                    <wp:posOffset>-37465</wp:posOffset>
                  </wp:positionV>
                  <wp:extent cx="200025" cy="213995"/>
                  <wp:effectExtent l="0" t="0" r="0" b="0"/>
                  <wp:wrapNone/>
                  <wp:docPr id="45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4E7127E" w14:textId="29F75000" w:rsidR="00A20E4F" w:rsidRDefault="00A20E4F" w:rsidP="00A20E4F">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FBD2AA2" w14:textId="038F250F" w:rsidR="00A20E4F" w:rsidRDefault="00A20E4F" w:rsidP="00E14A4A">
            <w:pPr>
              <w:cnfStyle w:val="000000100000" w:firstRow="0" w:lastRow="0" w:firstColumn="0" w:lastColumn="0" w:oddVBand="0" w:evenVBand="0" w:oddHBand="1" w:evenHBand="0" w:firstRowFirstColumn="0" w:firstRowLastColumn="0" w:lastRowFirstColumn="0" w:lastRowLastColumn="0"/>
              <w:rPr>
                <w:szCs w:val="19"/>
              </w:rPr>
            </w:pPr>
            <w:r>
              <w:rPr>
                <w:szCs w:val="19"/>
              </w:rPr>
              <w:t xml:space="preserve">Arbeitsauftrag </w:t>
            </w:r>
            <w:r w:rsidR="00E14A4A">
              <w:rPr>
                <w:szCs w:val="19"/>
              </w:rPr>
              <w:t>7</w:t>
            </w:r>
          </w:p>
        </w:tc>
        <w:tc>
          <w:tcPr>
            <w:tcW w:w="2693" w:type="dxa"/>
            <w:tcBorders>
              <w:top w:val="single" w:sz="4" w:space="0" w:color="auto"/>
              <w:left w:val="single" w:sz="4" w:space="0" w:color="auto"/>
              <w:bottom w:val="single" w:sz="4" w:space="0" w:color="auto"/>
              <w:right w:val="single" w:sz="4" w:space="0" w:color="auto"/>
            </w:tcBorders>
            <w:vAlign w:val="center"/>
          </w:tcPr>
          <w:p w14:paraId="3D05A3D9" w14:textId="77777777" w:rsidR="00A20E4F" w:rsidRDefault="00E14A4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Schaltplan der Powerbank</w:t>
            </w:r>
          </w:p>
          <w:p w14:paraId="17199844" w14:textId="12498BF6" w:rsidR="00E14A4A" w:rsidRDefault="00E14A4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Stückliste der Powerbank</w:t>
            </w:r>
          </w:p>
        </w:tc>
        <w:tc>
          <w:tcPr>
            <w:tcW w:w="1776" w:type="dxa"/>
            <w:tcBorders>
              <w:top w:val="single" w:sz="4" w:space="0" w:color="auto"/>
              <w:left w:val="single" w:sz="4" w:space="0" w:color="auto"/>
              <w:bottom w:val="single" w:sz="4" w:space="0" w:color="auto"/>
              <w:right w:val="single" w:sz="4" w:space="0" w:color="auto"/>
            </w:tcBorders>
            <w:vAlign w:val="center"/>
          </w:tcPr>
          <w:p w14:paraId="27B1B1A4" w14:textId="0EC22262" w:rsidR="00A20E4F" w:rsidRPr="00F54B3C" w:rsidRDefault="00A20E4F" w:rsidP="00A20E4F">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E14A4A">
              <w:rPr>
                <w:szCs w:val="19"/>
              </w:rPr>
              <w:t>30</w:t>
            </w:r>
            <w:r w:rsidRPr="00F54B3C">
              <w:rPr>
                <w:szCs w:val="19"/>
              </w:rPr>
              <w:t xml:space="preserve"> Minuten</w:t>
            </w:r>
          </w:p>
          <w:p w14:paraId="4BF335A7" w14:textId="66F89AA5" w:rsidR="00A20E4F" w:rsidRPr="00F54B3C" w:rsidRDefault="00A20E4F" w:rsidP="00A20E4F">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E14A4A" w:rsidRPr="008F5733" w14:paraId="75BA372A"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5983680" w14:textId="7E788371" w:rsidR="00E14A4A" w:rsidRPr="00F370CE" w:rsidRDefault="00E14A4A"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72416" behindDoc="0" locked="0" layoutInCell="0" allowOverlap="1" wp14:anchorId="70577BFC" wp14:editId="2F763C11">
                  <wp:simplePos x="0" y="0"/>
                  <wp:positionH relativeFrom="rightMargin">
                    <wp:posOffset>-560705</wp:posOffset>
                  </wp:positionH>
                  <wp:positionV relativeFrom="paragraph">
                    <wp:posOffset>31115</wp:posOffset>
                  </wp:positionV>
                  <wp:extent cx="409575" cy="201295"/>
                  <wp:effectExtent l="0" t="0" r="0" b="8255"/>
                  <wp:wrapNone/>
                  <wp:docPr id="3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B6F800D" w14:textId="43A12E2B" w:rsidR="00E14A4A" w:rsidRDefault="00E14A4A" w:rsidP="00A20E4F">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3F904B5D" w14:textId="1974EF2E" w:rsidR="00E14A4A" w:rsidRDefault="00E14A4A" w:rsidP="00E14A4A">
            <w:pPr>
              <w:cnfStyle w:val="000000000000" w:firstRow="0" w:lastRow="0" w:firstColumn="0" w:lastColumn="0" w:oddVBand="0" w:evenVBand="0" w:oddHBand="0" w:evenHBand="0" w:firstRowFirstColumn="0" w:firstRowLastColumn="0" w:lastRowFirstColumn="0" w:lastRowLastColumn="0"/>
              <w:rPr>
                <w:szCs w:val="19"/>
              </w:rPr>
            </w:pPr>
            <w:r>
              <w:rPr>
                <w:szCs w:val="19"/>
              </w:rPr>
              <w:t>Arbeitsauftrag 8</w:t>
            </w:r>
          </w:p>
        </w:tc>
        <w:tc>
          <w:tcPr>
            <w:tcW w:w="2693" w:type="dxa"/>
            <w:tcBorders>
              <w:top w:val="single" w:sz="4" w:space="0" w:color="auto"/>
              <w:left w:val="single" w:sz="4" w:space="0" w:color="auto"/>
              <w:bottom w:val="single" w:sz="4" w:space="0" w:color="auto"/>
              <w:right w:val="single" w:sz="4" w:space="0" w:color="auto"/>
            </w:tcBorders>
            <w:vAlign w:val="center"/>
          </w:tcPr>
          <w:p w14:paraId="1DA8040E" w14:textId="36087D18" w:rsidR="00E14A4A" w:rsidRDefault="00E14A4A"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Austausch zur Stückliste</w:t>
            </w:r>
          </w:p>
        </w:tc>
        <w:tc>
          <w:tcPr>
            <w:tcW w:w="1776" w:type="dxa"/>
            <w:tcBorders>
              <w:top w:val="single" w:sz="4" w:space="0" w:color="auto"/>
              <w:left w:val="single" w:sz="4" w:space="0" w:color="auto"/>
              <w:bottom w:val="single" w:sz="4" w:space="0" w:color="auto"/>
              <w:right w:val="single" w:sz="4" w:space="0" w:color="auto"/>
            </w:tcBorders>
            <w:vAlign w:val="center"/>
          </w:tcPr>
          <w:p w14:paraId="4E7D3213" w14:textId="1145E9FF" w:rsidR="00E14A4A" w:rsidRPr="00F54B3C" w:rsidRDefault="00E14A4A" w:rsidP="00E14A4A">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51B05BAF" w14:textId="33F6E715" w:rsidR="00E14A4A" w:rsidRPr="00F54B3C" w:rsidRDefault="00E14A4A" w:rsidP="00E14A4A">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021024" w:rsidRPr="008F5733" w14:paraId="5810879D"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6519AE2" w14:textId="1C6B856A" w:rsidR="00A20E4F" w:rsidRPr="00F370CE" w:rsidRDefault="00A20E4F"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56704" behindDoc="0" locked="0" layoutInCell="0" allowOverlap="1" wp14:anchorId="241556C7" wp14:editId="65EB16E4">
                  <wp:simplePos x="0" y="0"/>
                  <wp:positionH relativeFrom="rightMargin">
                    <wp:posOffset>-451485</wp:posOffset>
                  </wp:positionH>
                  <wp:positionV relativeFrom="paragraph">
                    <wp:posOffset>-3810</wp:posOffset>
                  </wp:positionV>
                  <wp:extent cx="200025" cy="213995"/>
                  <wp:effectExtent l="0" t="0" r="0" b="0"/>
                  <wp:wrapNone/>
                  <wp:docPr id="46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3AF7DBD" w14:textId="62C701BA" w:rsidR="00A20E4F" w:rsidRDefault="00A20E4F" w:rsidP="00A20E4F">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E776085" w14:textId="658CBA9F" w:rsidR="00A20E4F" w:rsidRDefault="00A20E4F"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Reflexion des Lernthemas 2</w:t>
            </w:r>
          </w:p>
        </w:tc>
        <w:tc>
          <w:tcPr>
            <w:tcW w:w="2693" w:type="dxa"/>
            <w:tcBorders>
              <w:top w:val="single" w:sz="4" w:space="0" w:color="auto"/>
              <w:left w:val="single" w:sz="4" w:space="0" w:color="auto"/>
              <w:bottom w:val="single" w:sz="4" w:space="0" w:color="auto"/>
              <w:right w:val="single" w:sz="4" w:space="0" w:color="auto"/>
            </w:tcBorders>
            <w:vAlign w:val="center"/>
          </w:tcPr>
          <w:p w14:paraId="44BEDC9B" w14:textId="125200B3" w:rsidR="00A20E4F" w:rsidRDefault="00A20E4F" w:rsidP="00A20E4F">
            <w:pPr>
              <w:cnfStyle w:val="000000100000" w:firstRow="0" w:lastRow="0" w:firstColumn="0" w:lastColumn="0" w:oddVBand="0" w:evenVBand="0" w:oddHBand="1" w:evenHBand="0" w:firstRowFirstColumn="0" w:firstRowLastColumn="0" w:lastRowFirstColumn="0" w:lastRowLastColumn="0"/>
              <w:rPr>
                <w:szCs w:val="19"/>
              </w:rPr>
            </w:pPr>
            <w:proofErr w:type="spellStart"/>
            <w:r>
              <w:rPr>
                <w:szCs w:val="19"/>
              </w:rPr>
              <w:t>Moodle</w:t>
            </w:r>
            <w:proofErr w:type="spellEnd"/>
            <w:r>
              <w:rPr>
                <w:szCs w:val="19"/>
              </w:rPr>
              <w:t>-Aktivität „Reflexion des Lernthemas 2</w:t>
            </w:r>
            <w:r w:rsidR="003A2FF3">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1B9EF1BD" w14:textId="77777777" w:rsidR="00A20E4F" w:rsidRPr="00F54B3C" w:rsidRDefault="00A20E4F" w:rsidP="00A20E4F">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6921FDBF" w14:textId="3BAC99CE" w:rsidR="00A20E4F" w:rsidRPr="00F54B3C" w:rsidRDefault="00A20E4F" w:rsidP="00A20E4F">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A20E4F" w:rsidRPr="008F5733" w14:paraId="3E14719A" w14:textId="77777777" w:rsidTr="00A20E4F">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395647FC" w14:textId="224AC1CD" w:rsidR="00A20E4F" w:rsidRPr="00F54B3C" w:rsidRDefault="000B0A12" w:rsidP="00A20E4F">
            <w:pPr>
              <w:rPr>
                <w:szCs w:val="19"/>
              </w:rPr>
            </w:pPr>
            <w:r>
              <w:rPr>
                <w:sz w:val="22"/>
                <w:szCs w:val="19"/>
              </w:rPr>
              <w:t>Lernschritt 2.1: Die elektrischen Widerstände der Powerbank untersuchen</w:t>
            </w:r>
            <w:r w:rsidR="00EC5808">
              <w:rPr>
                <w:sz w:val="22"/>
                <w:szCs w:val="19"/>
              </w:rPr>
              <w:t xml:space="preserve"> </w:t>
            </w:r>
            <w:r w:rsidR="00BB5739">
              <w:rPr>
                <w:rFonts w:cs="Arial"/>
                <w:sz w:val="22"/>
              </w:rPr>
              <w:t>(Dauer: 60</w:t>
            </w:r>
            <w:r w:rsidR="00EC5808">
              <w:rPr>
                <w:rFonts w:cs="Arial"/>
                <w:sz w:val="22"/>
              </w:rPr>
              <w:t xml:space="preserve"> Minuten)</w:t>
            </w:r>
          </w:p>
        </w:tc>
      </w:tr>
      <w:tr w:rsidR="00021024" w:rsidRPr="008F5733" w14:paraId="0E16DB08"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14F66CE" w14:textId="2D306AFB" w:rsidR="00A20E4F" w:rsidRPr="00F370CE" w:rsidRDefault="00A20E4F"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57728" behindDoc="0" locked="0" layoutInCell="0" allowOverlap="1" wp14:anchorId="3584EA56" wp14:editId="06DA03F2">
                  <wp:simplePos x="0" y="0"/>
                  <wp:positionH relativeFrom="rightMargin">
                    <wp:posOffset>-445770</wp:posOffset>
                  </wp:positionH>
                  <wp:positionV relativeFrom="paragraph">
                    <wp:posOffset>-27305</wp:posOffset>
                  </wp:positionV>
                  <wp:extent cx="200025" cy="213995"/>
                  <wp:effectExtent l="0" t="0" r="0" b="0"/>
                  <wp:wrapNone/>
                  <wp:docPr id="46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E27B045" w14:textId="0E734722" w:rsidR="00A20E4F" w:rsidRDefault="00A20E4F" w:rsidP="00A20E4F">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33A23331" w14:textId="1FBBABC3" w:rsidR="00EC5808" w:rsidRDefault="000B0A12"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Bild zum Einstieg</w:t>
            </w:r>
          </w:p>
        </w:tc>
        <w:tc>
          <w:tcPr>
            <w:tcW w:w="2693" w:type="dxa"/>
            <w:tcBorders>
              <w:top w:val="single" w:sz="4" w:space="0" w:color="auto"/>
              <w:left w:val="single" w:sz="4" w:space="0" w:color="auto"/>
              <w:bottom w:val="single" w:sz="4" w:space="0" w:color="auto"/>
              <w:right w:val="single" w:sz="4" w:space="0" w:color="auto"/>
            </w:tcBorders>
            <w:vAlign w:val="center"/>
          </w:tcPr>
          <w:p w14:paraId="7092A1DC" w14:textId="36059994" w:rsidR="00EC5808" w:rsidRDefault="000B0A12"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Bild „Platine“</w:t>
            </w:r>
          </w:p>
        </w:tc>
        <w:tc>
          <w:tcPr>
            <w:tcW w:w="1776" w:type="dxa"/>
            <w:tcBorders>
              <w:top w:val="single" w:sz="4" w:space="0" w:color="auto"/>
              <w:left w:val="single" w:sz="4" w:space="0" w:color="auto"/>
              <w:bottom w:val="single" w:sz="4" w:space="0" w:color="auto"/>
              <w:right w:val="single" w:sz="4" w:space="0" w:color="auto"/>
            </w:tcBorders>
            <w:vAlign w:val="center"/>
          </w:tcPr>
          <w:p w14:paraId="3EDC9E9A" w14:textId="7A7EC374" w:rsidR="00A20E4F" w:rsidRPr="00F54B3C" w:rsidRDefault="00A20E4F" w:rsidP="00A20E4F">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EC5808">
              <w:rPr>
                <w:szCs w:val="19"/>
              </w:rPr>
              <w:t>5</w:t>
            </w:r>
            <w:r w:rsidRPr="00F54B3C">
              <w:rPr>
                <w:szCs w:val="19"/>
              </w:rPr>
              <w:t xml:space="preserve"> Minuten</w:t>
            </w:r>
          </w:p>
          <w:p w14:paraId="44586491" w14:textId="30BD507D" w:rsidR="00A20E4F" w:rsidRPr="00F54B3C" w:rsidRDefault="00A20E4F" w:rsidP="00A20E4F">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021024" w:rsidRPr="008F5733" w14:paraId="12C6BA7C"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E3F8014" w14:textId="59EFFB08" w:rsidR="00A20E4F" w:rsidRPr="00F370CE" w:rsidRDefault="00EC5808"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58752" behindDoc="0" locked="0" layoutInCell="0" allowOverlap="1" wp14:anchorId="667E5226" wp14:editId="74D60997">
                  <wp:simplePos x="0" y="0"/>
                  <wp:positionH relativeFrom="rightMargin">
                    <wp:posOffset>-535940</wp:posOffset>
                  </wp:positionH>
                  <wp:positionV relativeFrom="paragraph">
                    <wp:posOffset>19685</wp:posOffset>
                  </wp:positionV>
                  <wp:extent cx="409575" cy="201295"/>
                  <wp:effectExtent l="0" t="0" r="0" b="8255"/>
                  <wp:wrapNone/>
                  <wp:docPr id="46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5215B46" w14:textId="4D01D1B0" w:rsidR="00A20E4F" w:rsidRDefault="00EC5808" w:rsidP="00A20E4F">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4B04202A" w14:textId="77777777" w:rsidR="00A20E4F" w:rsidRDefault="00EC5808"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1</w:t>
            </w:r>
          </w:p>
          <w:p w14:paraId="1BB78EBC" w14:textId="7852C28C" w:rsidR="000B0A12" w:rsidRDefault="000B0A12"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2</w:t>
            </w:r>
          </w:p>
        </w:tc>
        <w:tc>
          <w:tcPr>
            <w:tcW w:w="2693" w:type="dxa"/>
            <w:tcBorders>
              <w:top w:val="single" w:sz="4" w:space="0" w:color="auto"/>
              <w:left w:val="single" w:sz="4" w:space="0" w:color="auto"/>
              <w:bottom w:val="single" w:sz="4" w:space="0" w:color="auto"/>
              <w:right w:val="single" w:sz="4" w:space="0" w:color="auto"/>
            </w:tcBorders>
            <w:vAlign w:val="center"/>
          </w:tcPr>
          <w:p w14:paraId="6BEB70FA" w14:textId="64988A72" w:rsidR="00A20E4F" w:rsidRDefault="000B0A12"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Austausch zum Bild zum Einstieg</w:t>
            </w:r>
          </w:p>
        </w:tc>
        <w:tc>
          <w:tcPr>
            <w:tcW w:w="1776" w:type="dxa"/>
            <w:tcBorders>
              <w:top w:val="single" w:sz="4" w:space="0" w:color="auto"/>
              <w:left w:val="single" w:sz="4" w:space="0" w:color="auto"/>
              <w:bottom w:val="single" w:sz="4" w:space="0" w:color="auto"/>
              <w:right w:val="single" w:sz="4" w:space="0" w:color="auto"/>
            </w:tcBorders>
            <w:vAlign w:val="center"/>
          </w:tcPr>
          <w:p w14:paraId="23664C0C" w14:textId="77777777" w:rsidR="00EC5808" w:rsidRPr="00F54B3C" w:rsidRDefault="00EC5808" w:rsidP="00EC5808">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425A06E1" w14:textId="26802547" w:rsidR="00A20E4F" w:rsidRPr="00F54B3C" w:rsidRDefault="00EC5808" w:rsidP="00EC5808">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021024" w:rsidRPr="008F5733" w14:paraId="649E3008"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85A09F6" w14:textId="79643043" w:rsidR="00EC5808" w:rsidRPr="00F370CE" w:rsidRDefault="00EC5808"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59776" behindDoc="0" locked="0" layoutInCell="0" allowOverlap="1" wp14:anchorId="139C6FC1" wp14:editId="523AEC47">
                  <wp:simplePos x="0" y="0"/>
                  <wp:positionH relativeFrom="rightMargin">
                    <wp:posOffset>-451485</wp:posOffset>
                  </wp:positionH>
                  <wp:positionV relativeFrom="paragraph">
                    <wp:posOffset>11430</wp:posOffset>
                  </wp:positionV>
                  <wp:extent cx="200025" cy="213995"/>
                  <wp:effectExtent l="0" t="0" r="0" b="0"/>
                  <wp:wrapNone/>
                  <wp:docPr id="46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13CF697" w14:textId="708E987F" w:rsidR="00EC5808" w:rsidRDefault="00EC5808" w:rsidP="00A20E4F">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6ACCB89F" w14:textId="42B2F707" w:rsidR="00EC5808" w:rsidRDefault="00EC5808"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Aufgabe 3</w:t>
            </w:r>
          </w:p>
        </w:tc>
        <w:tc>
          <w:tcPr>
            <w:tcW w:w="2693" w:type="dxa"/>
            <w:tcBorders>
              <w:top w:val="single" w:sz="4" w:space="0" w:color="auto"/>
              <w:left w:val="single" w:sz="4" w:space="0" w:color="auto"/>
              <w:bottom w:val="single" w:sz="4" w:space="0" w:color="auto"/>
              <w:right w:val="single" w:sz="4" w:space="0" w:color="auto"/>
            </w:tcBorders>
            <w:vAlign w:val="center"/>
          </w:tcPr>
          <w:p w14:paraId="3D23E655" w14:textId="77777777" w:rsidR="00EC5808" w:rsidRDefault="00EC5808" w:rsidP="000B0A12">
            <w:pPr>
              <w:cnfStyle w:val="000000100000" w:firstRow="0" w:lastRow="0" w:firstColumn="0" w:lastColumn="0" w:oddVBand="0" w:evenVBand="0" w:oddHBand="1" w:evenHBand="0" w:firstRowFirstColumn="0" w:firstRowLastColumn="0" w:lastRowFirstColumn="0" w:lastRowLastColumn="0"/>
              <w:rPr>
                <w:szCs w:val="19"/>
              </w:rPr>
            </w:pPr>
            <w:r>
              <w:rPr>
                <w:szCs w:val="19"/>
              </w:rPr>
              <w:t>H5P „</w:t>
            </w:r>
            <w:r w:rsidR="000B0A12">
              <w:rPr>
                <w:szCs w:val="19"/>
              </w:rPr>
              <w:t>Erklärung elektrischer Widerstand“</w:t>
            </w:r>
          </w:p>
          <w:p w14:paraId="5184F8AD" w14:textId="77777777" w:rsidR="000B0A12" w:rsidRDefault="000B0A12" w:rsidP="000B0A12">
            <w:pPr>
              <w:cnfStyle w:val="000000100000" w:firstRow="0" w:lastRow="0" w:firstColumn="0" w:lastColumn="0" w:oddVBand="0" w:evenVBand="0" w:oddHBand="1" w:evenHBand="0" w:firstRowFirstColumn="0" w:firstRowLastColumn="0" w:lastRowFirstColumn="0" w:lastRowLastColumn="0"/>
              <w:rPr>
                <w:szCs w:val="19"/>
              </w:rPr>
            </w:pPr>
            <w:r>
              <w:rPr>
                <w:szCs w:val="19"/>
              </w:rPr>
              <w:t>Bild „Erklärung Widerstand“</w:t>
            </w:r>
          </w:p>
          <w:p w14:paraId="4AD3ADB0" w14:textId="63311AA6" w:rsidR="000B0A12" w:rsidRDefault="000B0A12" w:rsidP="000B0A12">
            <w:pPr>
              <w:cnfStyle w:val="000000100000" w:firstRow="0" w:lastRow="0" w:firstColumn="0" w:lastColumn="0" w:oddVBand="0" w:evenVBand="0" w:oddHBand="1" w:evenHBand="0" w:firstRowFirstColumn="0" w:firstRowLastColumn="0" w:lastRowFirstColumn="0" w:lastRowLastColumn="0"/>
              <w:rPr>
                <w:szCs w:val="19"/>
              </w:rPr>
            </w:pPr>
            <w:r>
              <w:rPr>
                <w:szCs w:val="19"/>
              </w:rPr>
              <w:t>H5P „Widerstand bestimmen“</w:t>
            </w:r>
          </w:p>
        </w:tc>
        <w:tc>
          <w:tcPr>
            <w:tcW w:w="1776" w:type="dxa"/>
            <w:tcBorders>
              <w:top w:val="single" w:sz="4" w:space="0" w:color="auto"/>
              <w:left w:val="single" w:sz="4" w:space="0" w:color="auto"/>
              <w:bottom w:val="single" w:sz="4" w:space="0" w:color="auto"/>
              <w:right w:val="single" w:sz="4" w:space="0" w:color="auto"/>
            </w:tcBorders>
            <w:vAlign w:val="center"/>
          </w:tcPr>
          <w:p w14:paraId="22C81AD3" w14:textId="77777777" w:rsidR="00EC5808" w:rsidRPr="00F54B3C" w:rsidRDefault="00EC5808" w:rsidP="00EC5808">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15</w:t>
            </w:r>
            <w:r w:rsidRPr="00F54B3C">
              <w:rPr>
                <w:szCs w:val="19"/>
              </w:rPr>
              <w:t xml:space="preserve"> Minuten</w:t>
            </w:r>
          </w:p>
          <w:p w14:paraId="35BB1194" w14:textId="71B9E1F2" w:rsidR="00EC5808" w:rsidRPr="00F54B3C" w:rsidRDefault="00EC5808" w:rsidP="00EC5808">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0B0A12" w:rsidRPr="008F5733" w14:paraId="087D825C"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B02178E" w14:textId="1B50996D" w:rsidR="000B0A12" w:rsidRPr="00F370CE" w:rsidRDefault="000B0A12"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74464" behindDoc="0" locked="0" layoutInCell="0" allowOverlap="1" wp14:anchorId="7E1AA4E3" wp14:editId="3987348A">
                  <wp:simplePos x="0" y="0"/>
                  <wp:positionH relativeFrom="rightMargin">
                    <wp:posOffset>-572770</wp:posOffset>
                  </wp:positionH>
                  <wp:positionV relativeFrom="paragraph">
                    <wp:posOffset>20320</wp:posOffset>
                  </wp:positionV>
                  <wp:extent cx="409575" cy="201295"/>
                  <wp:effectExtent l="0" t="0" r="0" b="8255"/>
                  <wp:wrapNone/>
                  <wp:docPr id="3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A4E8856" w14:textId="0C92ED36" w:rsidR="000B0A12" w:rsidRDefault="000B0A12" w:rsidP="00A20E4F">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11D13EB6" w14:textId="7BA2EF07" w:rsidR="000B0A12" w:rsidRDefault="000B0A12"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4</w:t>
            </w:r>
          </w:p>
        </w:tc>
        <w:tc>
          <w:tcPr>
            <w:tcW w:w="2693" w:type="dxa"/>
            <w:tcBorders>
              <w:top w:val="single" w:sz="4" w:space="0" w:color="auto"/>
              <w:left w:val="single" w:sz="4" w:space="0" w:color="auto"/>
              <w:bottom w:val="single" w:sz="4" w:space="0" w:color="auto"/>
              <w:right w:val="single" w:sz="4" w:space="0" w:color="auto"/>
            </w:tcBorders>
            <w:vAlign w:val="center"/>
          </w:tcPr>
          <w:p w14:paraId="235F7C13" w14:textId="34B8EB83" w:rsidR="000B0A12" w:rsidRDefault="000B0A12" w:rsidP="000B0A12">
            <w:pPr>
              <w:cnfStyle w:val="000000000000" w:firstRow="0" w:lastRow="0" w:firstColumn="0" w:lastColumn="0" w:oddVBand="0" w:evenVBand="0" w:oddHBand="0" w:evenHBand="0" w:firstRowFirstColumn="0" w:firstRowLastColumn="0" w:lastRowFirstColumn="0" w:lastRowLastColumn="0"/>
              <w:rPr>
                <w:szCs w:val="19"/>
              </w:rPr>
            </w:pPr>
            <w:r>
              <w:rPr>
                <w:szCs w:val="19"/>
              </w:rPr>
              <w:t>Austausch zu Aufgabe 3</w:t>
            </w:r>
          </w:p>
        </w:tc>
        <w:tc>
          <w:tcPr>
            <w:tcW w:w="1776" w:type="dxa"/>
            <w:tcBorders>
              <w:top w:val="single" w:sz="4" w:space="0" w:color="auto"/>
              <w:left w:val="single" w:sz="4" w:space="0" w:color="auto"/>
              <w:bottom w:val="single" w:sz="4" w:space="0" w:color="auto"/>
              <w:right w:val="single" w:sz="4" w:space="0" w:color="auto"/>
            </w:tcBorders>
            <w:vAlign w:val="center"/>
          </w:tcPr>
          <w:p w14:paraId="166799F5" w14:textId="77777777" w:rsidR="000B0A12" w:rsidRPr="00F54B3C" w:rsidRDefault="000B0A12" w:rsidP="000B0A12">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2127A1F9" w14:textId="1F8A137D" w:rsidR="000B0A12" w:rsidRPr="00F54B3C" w:rsidRDefault="000B0A12" w:rsidP="000B0A12">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0B0A12" w:rsidRPr="008F5733" w14:paraId="6CCED5F8"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5A0EA25" w14:textId="407B5969" w:rsidR="000B0A12" w:rsidRPr="00F370CE" w:rsidRDefault="000B0A12"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76512" behindDoc="0" locked="0" layoutInCell="0" allowOverlap="1" wp14:anchorId="5721F4B9" wp14:editId="12F75652">
                  <wp:simplePos x="0" y="0"/>
                  <wp:positionH relativeFrom="rightMargin">
                    <wp:posOffset>-465455</wp:posOffset>
                  </wp:positionH>
                  <wp:positionV relativeFrom="paragraph">
                    <wp:posOffset>-33020</wp:posOffset>
                  </wp:positionV>
                  <wp:extent cx="200025" cy="213995"/>
                  <wp:effectExtent l="0" t="0" r="0" b="0"/>
                  <wp:wrapNone/>
                  <wp:docPr id="93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9438600" w14:textId="6A414DF1" w:rsidR="000B0A12" w:rsidRDefault="000B0A12" w:rsidP="00A20E4F">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6E7891E0" w14:textId="665802BF" w:rsidR="000B0A12" w:rsidRDefault="000B0A12"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Aufgabe 5</w:t>
            </w:r>
          </w:p>
        </w:tc>
        <w:tc>
          <w:tcPr>
            <w:tcW w:w="2693" w:type="dxa"/>
            <w:tcBorders>
              <w:top w:val="single" w:sz="4" w:space="0" w:color="auto"/>
              <w:left w:val="single" w:sz="4" w:space="0" w:color="auto"/>
              <w:bottom w:val="single" w:sz="4" w:space="0" w:color="auto"/>
              <w:right w:val="single" w:sz="4" w:space="0" w:color="auto"/>
            </w:tcBorders>
            <w:vAlign w:val="center"/>
          </w:tcPr>
          <w:p w14:paraId="22814373" w14:textId="6AD111BE" w:rsidR="000B0A12" w:rsidRDefault="000B0A12" w:rsidP="000B0A12">
            <w:pPr>
              <w:cnfStyle w:val="000000100000" w:firstRow="0" w:lastRow="0" w:firstColumn="0" w:lastColumn="0" w:oddVBand="0" w:evenVBand="0" w:oddHBand="1" w:evenHBand="0" w:firstRowFirstColumn="0" w:firstRowLastColumn="0" w:lastRowFirstColumn="0" w:lastRowLastColumn="0"/>
              <w:rPr>
                <w:szCs w:val="19"/>
              </w:rPr>
            </w:pPr>
            <w:r>
              <w:rPr>
                <w:szCs w:val="19"/>
              </w:rPr>
              <w:t>H5P „Farbcode zuordnen“</w:t>
            </w:r>
          </w:p>
        </w:tc>
        <w:tc>
          <w:tcPr>
            <w:tcW w:w="1776" w:type="dxa"/>
            <w:tcBorders>
              <w:top w:val="single" w:sz="4" w:space="0" w:color="auto"/>
              <w:left w:val="single" w:sz="4" w:space="0" w:color="auto"/>
              <w:bottom w:val="single" w:sz="4" w:space="0" w:color="auto"/>
              <w:right w:val="single" w:sz="4" w:space="0" w:color="auto"/>
            </w:tcBorders>
            <w:vAlign w:val="center"/>
          </w:tcPr>
          <w:p w14:paraId="29B2CF5C" w14:textId="379DFD2F" w:rsidR="000B0A12" w:rsidRPr="00F54B3C" w:rsidRDefault="000B0A12" w:rsidP="000B0A12">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BB5739">
              <w:rPr>
                <w:szCs w:val="19"/>
              </w:rPr>
              <w:t>10</w:t>
            </w:r>
            <w:r w:rsidRPr="00F54B3C">
              <w:rPr>
                <w:szCs w:val="19"/>
              </w:rPr>
              <w:t xml:space="preserve"> Minuten</w:t>
            </w:r>
          </w:p>
          <w:p w14:paraId="54055D08" w14:textId="4BC9C3C1" w:rsidR="000B0A12" w:rsidRPr="00F54B3C" w:rsidRDefault="000B0A12" w:rsidP="000B0A12">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0B0A12" w:rsidRPr="008F5733" w14:paraId="6A17A26B"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A58D06D" w14:textId="7E19FCD2" w:rsidR="000B0A12" w:rsidRPr="00F370CE" w:rsidRDefault="000B0A12"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78560" behindDoc="0" locked="0" layoutInCell="0" allowOverlap="1" wp14:anchorId="46050E9B" wp14:editId="35B74681">
                  <wp:simplePos x="0" y="0"/>
                  <wp:positionH relativeFrom="rightMargin">
                    <wp:posOffset>-574675</wp:posOffset>
                  </wp:positionH>
                  <wp:positionV relativeFrom="paragraph">
                    <wp:posOffset>-5080</wp:posOffset>
                  </wp:positionV>
                  <wp:extent cx="409575" cy="201295"/>
                  <wp:effectExtent l="0" t="0" r="0" b="8255"/>
                  <wp:wrapNone/>
                  <wp:docPr id="93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C40D338" w14:textId="6A6849F0" w:rsidR="000B0A12" w:rsidRDefault="000B0A12" w:rsidP="00A20E4F">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6DF3DB37" w14:textId="3DE9774C" w:rsidR="000B0A12" w:rsidRDefault="000B0A12"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Ergebnissicherung</w:t>
            </w:r>
          </w:p>
        </w:tc>
        <w:tc>
          <w:tcPr>
            <w:tcW w:w="2693" w:type="dxa"/>
            <w:tcBorders>
              <w:top w:val="single" w:sz="4" w:space="0" w:color="auto"/>
              <w:left w:val="single" w:sz="4" w:space="0" w:color="auto"/>
              <w:bottom w:val="single" w:sz="4" w:space="0" w:color="auto"/>
              <w:right w:val="single" w:sz="4" w:space="0" w:color="auto"/>
            </w:tcBorders>
            <w:vAlign w:val="center"/>
          </w:tcPr>
          <w:p w14:paraId="3F2DBEF2" w14:textId="41560E94" w:rsidR="000B0A12" w:rsidRDefault="000B0A12" w:rsidP="000B0A12">
            <w:pPr>
              <w:cnfStyle w:val="000000000000" w:firstRow="0" w:lastRow="0" w:firstColumn="0" w:lastColumn="0" w:oddVBand="0" w:evenVBand="0" w:oddHBand="0" w:evenHBand="0" w:firstRowFirstColumn="0" w:firstRowLastColumn="0" w:lastRowFirstColumn="0" w:lastRowLastColumn="0"/>
              <w:rPr>
                <w:szCs w:val="19"/>
              </w:rPr>
            </w:pPr>
            <w:r>
              <w:rPr>
                <w:szCs w:val="19"/>
              </w:rPr>
              <w:t>H5P „Widerstandsmemory“</w:t>
            </w:r>
          </w:p>
        </w:tc>
        <w:tc>
          <w:tcPr>
            <w:tcW w:w="1776" w:type="dxa"/>
            <w:tcBorders>
              <w:top w:val="single" w:sz="4" w:space="0" w:color="auto"/>
              <w:left w:val="single" w:sz="4" w:space="0" w:color="auto"/>
              <w:bottom w:val="single" w:sz="4" w:space="0" w:color="auto"/>
              <w:right w:val="single" w:sz="4" w:space="0" w:color="auto"/>
            </w:tcBorders>
            <w:vAlign w:val="center"/>
          </w:tcPr>
          <w:p w14:paraId="6A28E61D" w14:textId="7475B9F0" w:rsidR="000B0A12" w:rsidRPr="00F54B3C" w:rsidRDefault="000B0A12" w:rsidP="000B0A12">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BB5739">
              <w:rPr>
                <w:szCs w:val="19"/>
              </w:rPr>
              <w:t>10</w:t>
            </w:r>
            <w:r w:rsidRPr="00F54B3C">
              <w:rPr>
                <w:szCs w:val="19"/>
              </w:rPr>
              <w:t xml:space="preserve"> Minuten</w:t>
            </w:r>
          </w:p>
          <w:p w14:paraId="59032E64" w14:textId="3E10E876" w:rsidR="000B0A12" w:rsidRPr="00F54B3C" w:rsidRDefault="000B0A12" w:rsidP="000B0A12">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021024" w:rsidRPr="008F5733" w14:paraId="2AE0AB43"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C6A0F06" w14:textId="7D31F861" w:rsidR="00EC5808" w:rsidRPr="00F370CE" w:rsidRDefault="00EC5808"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60800" behindDoc="0" locked="0" layoutInCell="0" allowOverlap="1" wp14:anchorId="01128C04" wp14:editId="53189DFA">
                  <wp:simplePos x="0" y="0"/>
                  <wp:positionH relativeFrom="rightMargin">
                    <wp:posOffset>-445770</wp:posOffset>
                  </wp:positionH>
                  <wp:positionV relativeFrom="paragraph">
                    <wp:posOffset>-33020</wp:posOffset>
                  </wp:positionV>
                  <wp:extent cx="200025" cy="213995"/>
                  <wp:effectExtent l="0" t="0" r="0" b="0"/>
                  <wp:wrapNone/>
                  <wp:docPr id="46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BCF2D06" w14:textId="34DB8134" w:rsidR="00EC5808" w:rsidRDefault="00EC5808" w:rsidP="00A20E4F">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65FF22D5" w14:textId="5033CD7E" w:rsidR="00EC5808" w:rsidRDefault="00EC5808"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07E8358D" w14:textId="6EF19CAE" w:rsidR="00EC5808" w:rsidRDefault="00EC5808" w:rsidP="00A20E4F">
            <w:pPr>
              <w:cnfStyle w:val="000000100000" w:firstRow="0" w:lastRow="0" w:firstColumn="0" w:lastColumn="0" w:oddVBand="0" w:evenVBand="0" w:oddHBand="1" w:evenHBand="0" w:firstRowFirstColumn="0" w:firstRowLastColumn="0" w:lastRowFirstColumn="0" w:lastRowLastColumn="0"/>
              <w:rPr>
                <w:szCs w:val="19"/>
              </w:rPr>
            </w:pPr>
            <w:proofErr w:type="spellStart"/>
            <w:r>
              <w:rPr>
                <w:szCs w:val="19"/>
              </w:rPr>
              <w:t>Moodle</w:t>
            </w:r>
            <w:proofErr w:type="spellEnd"/>
            <w:r>
              <w:rPr>
                <w:szCs w:val="19"/>
              </w:rPr>
              <w:t>-Aktivität „Reflexion des Lernschritts 2.1</w:t>
            </w:r>
            <w:r w:rsidR="003A2FF3">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5BD9E12D" w14:textId="77777777" w:rsidR="00EC5808" w:rsidRPr="00F54B3C" w:rsidRDefault="00EC5808" w:rsidP="00EC5808">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725B1279" w14:textId="50A0697E" w:rsidR="00EC5808" w:rsidRPr="00F54B3C" w:rsidRDefault="00EC5808" w:rsidP="00EC5808">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023894" w:rsidRPr="008F5733" w14:paraId="2F0ADF1F" w14:textId="77777777" w:rsidTr="00023894">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6EA4457E" w14:textId="345AECBD" w:rsidR="00023894" w:rsidRPr="00F54B3C" w:rsidRDefault="00023894" w:rsidP="00470B6A">
            <w:pPr>
              <w:rPr>
                <w:szCs w:val="19"/>
              </w:rPr>
            </w:pPr>
            <w:r w:rsidRPr="00023894">
              <w:rPr>
                <w:sz w:val="22"/>
                <w:szCs w:val="19"/>
              </w:rPr>
              <w:t xml:space="preserve">Lernschritt 2.2: </w:t>
            </w:r>
            <w:r w:rsidR="00470B6A">
              <w:rPr>
                <w:sz w:val="22"/>
                <w:szCs w:val="19"/>
              </w:rPr>
              <w:t>Funktion der Ladezustandsanzeige erarbeiten</w:t>
            </w:r>
            <w:r w:rsidR="003A2FF3">
              <w:rPr>
                <w:sz w:val="22"/>
                <w:szCs w:val="19"/>
              </w:rPr>
              <w:t xml:space="preserve"> </w:t>
            </w:r>
            <w:r w:rsidR="00470B6A">
              <w:rPr>
                <w:sz w:val="22"/>
              </w:rPr>
              <w:t>(Dauer: 45</w:t>
            </w:r>
            <w:r w:rsidR="003A2FF3">
              <w:rPr>
                <w:sz w:val="22"/>
              </w:rPr>
              <w:t xml:space="preserve"> Minuten)</w:t>
            </w:r>
          </w:p>
        </w:tc>
      </w:tr>
      <w:tr w:rsidR="00021024" w:rsidRPr="008F5733" w14:paraId="27C8246C"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5837F8B" w14:textId="1D00AC8D" w:rsidR="00EC5808" w:rsidRPr="00F370CE" w:rsidRDefault="00023894"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61824" behindDoc="0" locked="0" layoutInCell="0" allowOverlap="1" wp14:anchorId="3DE86A06" wp14:editId="727154DC">
                  <wp:simplePos x="0" y="0"/>
                  <wp:positionH relativeFrom="rightMargin">
                    <wp:posOffset>-423545</wp:posOffset>
                  </wp:positionH>
                  <wp:positionV relativeFrom="paragraph">
                    <wp:posOffset>17780</wp:posOffset>
                  </wp:positionV>
                  <wp:extent cx="200025" cy="213995"/>
                  <wp:effectExtent l="0" t="0" r="0" b="0"/>
                  <wp:wrapNone/>
                  <wp:docPr id="3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0C0C199" w14:textId="10E3A5EF" w:rsidR="00EC5808" w:rsidRDefault="00023894" w:rsidP="00A20E4F">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5DCFFD12" w14:textId="364D3E0B" w:rsidR="00EC5808" w:rsidRDefault="00470B6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Übung</w:t>
            </w:r>
            <w:r w:rsidR="00023894">
              <w:rPr>
                <w:szCs w:val="19"/>
              </w:rPr>
              <w:t xml:space="preserve"> zum Einstieg</w:t>
            </w:r>
          </w:p>
        </w:tc>
        <w:tc>
          <w:tcPr>
            <w:tcW w:w="2693" w:type="dxa"/>
            <w:tcBorders>
              <w:top w:val="single" w:sz="4" w:space="0" w:color="auto"/>
              <w:left w:val="single" w:sz="4" w:space="0" w:color="auto"/>
              <w:bottom w:val="single" w:sz="4" w:space="0" w:color="auto"/>
              <w:right w:val="single" w:sz="4" w:space="0" w:color="auto"/>
            </w:tcBorders>
            <w:vAlign w:val="center"/>
          </w:tcPr>
          <w:p w14:paraId="0F2C8A5C" w14:textId="310881B4" w:rsidR="00EC5808" w:rsidRDefault="00470B6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H5P „Übung zum Einstieg“</w:t>
            </w:r>
          </w:p>
        </w:tc>
        <w:tc>
          <w:tcPr>
            <w:tcW w:w="1776" w:type="dxa"/>
            <w:tcBorders>
              <w:top w:val="single" w:sz="4" w:space="0" w:color="auto"/>
              <w:left w:val="single" w:sz="4" w:space="0" w:color="auto"/>
              <w:bottom w:val="single" w:sz="4" w:space="0" w:color="auto"/>
              <w:right w:val="single" w:sz="4" w:space="0" w:color="auto"/>
            </w:tcBorders>
            <w:vAlign w:val="center"/>
          </w:tcPr>
          <w:p w14:paraId="64E94B25" w14:textId="77777777" w:rsidR="00023894" w:rsidRPr="00F54B3C" w:rsidRDefault="00023894" w:rsidP="0002389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3AC4B7B3" w14:textId="64F4AB9F" w:rsidR="00EC5808" w:rsidRPr="00F54B3C" w:rsidRDefault="00023894"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021024" w:rsidRPr="008F5733" w14:paraId="399F11F2"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C46BA12" w14:textId="0A74E780" w:rsidR="00023894" w:rsidRPr="00F370CE" w:rsidRDefault="00023894"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lastRenderedPageBreak/>
              <w:drawing>
                <wp:anchor distT="0" distB="0" distL="114300" distR="114300" simplePos="0" relativeHeight="251662848" behindDoc="0" locked="0" layoutInCell="0" allowOverlap="1" wp14:anchorId="41E1CCFA" wp14:editId="00D18259">
                  <wp:simplePos x="0" y="0"/>
                  <wp:positionH relativeFrom="rightMargin">
                    <wp:posOffset>-524510</wp:posOffset>
                  </wp:positionH>
                  <wp:positionV relativeFrom="paragraph">
                    <wp:posOffset>3175</wp:posOffset>
                  </wp:positionV>
                  <wp:extent cx="409575" cy="201295"/>
                  <wp:effectExtent l="0" t="0" r="0" b="8255"/>
                  <wp:wrapNone/>
                  <wp:docPr id="4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05D1131" w14:textId="52E24C22" w:rsidR="00023894" w:rsidRDefault="00023894" w:rsidP="00A20E4F">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1D6957AD" w14:textId="646B3FE7" w:rsidR="00023894" w:rsidRDefault="00470B6A"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6D553746" w14:textId="0F05C7ED" w:rsidR="00023894" w:rsidRDefault="00470B6A"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Schaltplan der Powerbank</w:t>
            </w:r>
          </w:p>
        </w:tc>
        <w:tc>
          <w:tcPr>
            <w:tcW w:w="1776" w:type="dxa"/>
            <w:tcBorders>
              <w:top w:val="single" w:sz="4" w:space="0" w:color="auto"/>
              <w:left w:val="single" w:sz="4" w:space="0" w:color="auto"/>
              <w:bottom w:val="single" w:sz="4" w:space="0" w:color="auto"/>
              <w:right w:val="single" w:sz="4" w:space="0" w:color="auto"/>
            </w:tcBorders>
            <w:vAlign w:val="center"/>
          </w:tcPr>
          <w:p w14:paraId="1ACF99AB" w14:textId="1EE4AD94" w:rsidR="00023894" w:rsidRPr="00F54B3C" w:rsidRDefault="00023894" w:rsidP="0002389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793677CE" w14:textId="2946FC14" w:rsidR="00023894" w:rsidRPr="00F54B3C" w:rsidRDefault="00023894"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470B6A" w:rsidRPr="008F5733" w14:paraId="0623CB74"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538162E" w14:textId="0330B633" w:rsidR="00470B6A" w:rsidRPr="00F370CE" w:rsidRDefault="00470B6A"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80608" behindDoc="0" locked="0" layoutInCell="0" allowOverlap="1" wp14:anchorId="7ECA85CF" wp14:editId="00823EB8">
                  <wp:simplePos x="0" y="0"/>
                  <wp:positionH relativeFrom="rightMargin">
                    <wp:posOffset>-548640</wp:posOffset>
                  </wp:positionH>
                  <wp:positionV relativeFrom="paragraph">
                    <wp:posOffset>-4445</wp:posOffset>
                  </wp:positionV>
                  <wp:extent cx="409575" cy="201295"/>
                  <wp:effectExtent l="0" t="0" r="0" b="8255"/>
                  <wp:wrapNone/>
                  <wp:docPr id="93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3B7AFE3" w14:textId="0D39645A" w:rsidR="00470B6A" w:rsidRDefault="00470B6A" w:rsidP="00A20E4F">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78E374BF" w14:textId="6DCB89B7" w:rsidR="00470B6A" w:rsidRDefault="00470B6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Aufgabe 2</w:t>
            </w:r>
          </w:p>
        </w:tc>
        <w:tc>
          <w:tcPr>
            <w:tcW w:w="2693" w:type="dxa"/>
            <w:tcBorders>
              <w:top w:val="single" w:sz="4" w:space="0" w:color="auto"/>
              <w:left w:val="single" w:sz="4" w:space="0" w:color="auto"/>
              <w:bottom w:val="single" w:sz="4" w:space="0" w:color="auto"/>
              <w:right w:val="single" w:sz="4" w:space="0" w:color="auto"/>
            </w:tcBorders>
            <w:vAlign w:val="center"/>
          </w:tcPr>
          <w:p w14:paraId="4902C90F" w14:textId="346F1416" w:rsidR="00470B6A" w:rsidRDefault="00470B6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Austausch Aufgabe 1</w:t>
            </w:r>
          </w:p>
        </w:tc>
        <w:tc>
          <w:tcPr>
            <w:tcW w:w="1776" w:type="dxa"/>
            <w:tcBorders>
              <w:top w:val="single" w:sz="4" w:space="0" w:color="auto"/>
              <w:left w:val="single" w:sz="4" w:space="0" w:color="auto"/>
              <w:bottom w:val="single" w:sz="4" w:space="0" w:color="auto"/>
              <w:right w:val="single" w:sz="4" w:space="0" w:color="auto"/>
            </w:tcBorders>
            <w:vAlign w:val="center"/>
          </w:tcPr>
          <w:p w14:paraId="6E7D6906" w14:textId="2EB8391D" w:rsidR="00470B6A" w:rsidRPr="00F54B3C" w:rsidRDefault="00470B6A" w:rsidP="00470B6A">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0AE82017" w14:textId="5C32EE4F" w:rsidR="00470B6A" w:rsidRPr="00F54B3C" w:rsidRDefault="00470B6A" w:rsidP="00470B6A">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021024" w:rsidRPr="008F5733" w14:paraId="3C4BF3C2"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9C54982" w14:textId="492AA9F7" w:rsidR="00023894" w:rsidRPr="00F370CE" w:rsidRDefault="00023894"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63872" behindDoc="0" locked="0" layoutInCell="0" allowOverlap="1" wp14:anchorId="04C7456C" wp14:editId="1FACB6AB">
                  <wp:simplePos x="0" y="0"/>
                  <wp:positionH relativeFrom="rightMargin">
                    <wp:posOffset>-445770</wp:posOffset>
                  </wp:positionH>
                  <wp:positionV relativeFrom="paragraph">
                    <wp:posOffset>-5715</wp:posOffset>
                  </wp:positionV>
                  <wp:extent cx="200025" cy="213995"/>
                  <wp:effectExtent l="0" t="0" r="0" b="0"/>
                  <wp:wrapNone/>
                  <wp:docPr id="89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0A1C83C" w14:textId="63FF2C99" w:rsidR="00023894" w:rsidRDefault="00023894" w:rsidP="00A20E4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98B6EA1" w14:textId="144AE748" w:rsidR="00023894" w:rsidRDefault="00470B6A" w:rsidP="00A20E4F">
            <w:pPr>
              <w:cnfStyle w:val="000000000000" w:firstRow="0" w:lastRow="0" w:firstColumn="0" w:lastColumn="0" w:oddVBand="0" w:evenVBand="0" w:oddHBand="0" w:evenHBand="0" w:firstRowFirstColumn="0" w:firstRowLastColumn="0" w:lastRowFirstColumn="0" w:lastRowLastColumn="0"/>
              <w:rPr>
                <w:szCs w:val="19"/>
              </w:rPr>
            </w:pPr>
            <w:r>
              <w:rPr>
                <w:szCs w:val="19"/>
              </w:rPr>
              <w:t>Aufgabe 3</w:t>
            </w:r>
          </w:p>
        </w:tc>
        <w:tc>
          <w:tcPr>
            <w:tcW w:w="2693" w:type="dxa"/>
            <w:tcBorders>
              <w:top w:val="single" w:sz="4" w:space="0" w:color="auto"/>
              <w:left w:val="single" w:sz="4" w:space="0" w:color="auto"/>
              <w:bottom w:val="single" w:sz="4" w:space="0" w:color="auto"/>
              <w:right w:val="single" w:sz="4" w:space="0" w:color="auto"/>
            </w:tcBorders>
            <w:vAlign w:val="center"/>
          </w:tcPr>
          <w:p w14:paraId="5EB7071F" w14:textId="77777777" w:rsidR="00023894" w:rsidRDefault="00023894" w:rsidP="00470B6A">
            <w:pPr>
              <w:cnfStyle w:val="000000000000" w:firstRow="0" w:lastRow="0" w:firstColumn="0" w:lastColumn="0" w:oddVBand="0" w:evenVBand="0" w:oddHBand="0" w:evenHBand="0" w:firstRowFirstColumn="0" w:firstRowLastColumn="0" w:lastRowFirstColumn="0" w:lastRowLastColumn="0"/>
              <w:rPr>
                <w:szCs w:val="19"/>
              </w:rPr>
            </w:pPr>
            <w:r>
              <w:rPr>
                <w:szCs w:val="19"/>
              </w:rPr>
              <w:t>Bild „</w:t>
            </w:r>
            <w:r w:rsidR="00470B6A">
              <w:rPr>
                <w:szCs w:val="19"/>
              </w:rPr>
              <w:t>Versuchsschaltung“</w:t>
            </w:r>
          </w:p>
          <w:p w14:paraId="151FDF3F" w14:textId="4C58862C" w:rsidR="00470B6A" w:rsidRDefault="00470B6A" w:rsidP="00470B6A">
            <w:pPr>
              <w:cnfStyle w:val="000000000000" w:firstRow="0" w:lastRow="0" w:firstColumn="0" w:lastColumn="0" w:oddVBand="0" w:evenVBand="0" w:oddHBand="0" w:evenHBand="0" w:firstRowFirstColumn="0" w:firstRowLastColumn="0" w:lastRowFirstColumn="0" w:lastRowLastColumn="0"/>
              <w:rPr>
                <w:szCs w:val="19"/>
              </w:rPr>
            </w:pPr>
            <w:r>
              <w:rPr>
                <w:szCs w:val="19"/>
              </w:rPr>
              <w:t>H5P „Berechnung des Widerstandes R1“</w:t>
            </w:r>
          </w:p>
        </w:tc>
        <w:tc>
          <w:tcPr>
            <w:tcW w:w="1776" w:type="dxa"/>
            <w:tcBorders>
              <w:top w:val="single" w:sz="4" w:space="0" w:color="auto"/>
              <w:left w:val="single" w:sz="4" w:space="0" w:color="auto"/>
              <w:bottom w:val="single" w:sz="4" w:space="0" w:color="auto"/>
              <w:right w:val="single" w:sz="4" w:space="0" w:color="auto"/>
            </w:tcBorders>
            <w:vAlign w:val="center"/>
          </w:tcPr>
          <w:p w14:paraId="7E124C2B" w14:textId="23C74BBB" w:rsidR="00023894" w:rsidRPr="00F54B3C" w:rsidRDefault="00023894" w:rsidP="0002389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470B6A">
              <w:rPr>
                <w:szCs w:val="19"/>
              </w:rPr>
              <w:t>10</w:t>
            </w:r>
            <w:r w:rsidRPr="00F54B3C">
              <w:rPr>
                <w:szCs w:val="19"/>
              </w:rPr>
              <w:t xml:space="preserve"> Minuten</w:t>
            </w:r>
          </w:p>
          <w:p w14:paraId="02C435AE" w14:textId="1F0106A2" w:rsidR="00023894" w:rsidRPr="00F54B3C" w:rsidRDefault="00023894"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021024" w:rsidRPr="008F5733" w14:paraId="2AF72210"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4F2FE75" w14:textId="1DFB7289" w:rsidR="00023894" w:rsidRPr="00F370CE" w:rsidRDefault="00023894" w:rsidP="00A20E4F">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64896" behindDoc="0" locked="0" layoutInCell="0" allowOverlap="1" wp14:anchorId="5265AAA4" wp14:editId="3FE88856">
                  <wp:simplePos x="0" y="0"/>
                  <wp:positionH relativeFrom="rightMargin">
                    <wp:posOffset>-541655</wp:posOffset>
                  </wp:positionH>
                  <wp:positionV relativeFrom="paragraph">
                    <wp:posOffset>9525</wp:posOffset>
                  </wp:positionV>
                  <wp:extent cx="409575" cy="201295"/>
                  <wp:effectExtent l="0" t="0" r="0" b="8255"/>
                  <wp:wrapNone/>
                  <wp:docPr id="89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918A054" w14:textId="0ACD1BF1" w:rsidR="00023894" w:rsidRDefault="00023894" w:rsidP="00A20E4F">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10CB777B" w14:textId="197D5E52" w:rsidR="00023894" w:rsidRDefault="00470B6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Ergebnissicherung</w:t>
            </w:r>
          </w:p>
        </w:tc>
        <w:tc>
          <w:tcPr>
            <w:tcW w:w="2693" w:type="dxa"/>
            <w:tcBorders>
              <w:top w:val="single" w:sz="4" w:space="0" w:color="auto"/>
              <w:left w:val="single" w:sz="4" w:space="0" w:color="auto"/>
              <w:bottom w:val="single" w:sz="4" w:space="0" w:color="auto"/>
              <w:right w:val="single" w:sz="4" w:space="0" w:color="auto"/>
            </w:tcBorders>
            <w:vAlign w:val="center"/>
          </w:tcPr>
          <w:p w14:paraId="68B36FAA" w14:textId="36E28844" w:rsidR="00023894" w:rsidRDefault="00470B6A" w:rsidP="00A20E4F">
            <w:pPr>
              <w:cnfStyle w:val="000000100000" w:firstRow="0" w:lastRow="0" w:firstColumn="0" w:lastColumn="0" w:oddVBand="0" w:evenVBand="0" w:oddHBand="1" w:evenHBand="0" w:firstRowFirstColumn="0" w:firstRowLastColumn="0" w:lastRowFirstColumn="0" w:lastRowLastColumn="0"/>
              <w:rPr>
                <w:szCs w:val="19"/>
              </w:rPr>
            </w:pPr>
            <w:r>
              <w:rPr>
                <w:szCs w:val="19"/>
              </w:rPr>
              <w:t>H5P „Ergebnissicherung – Zweiergespräch“</w:t>
            </w:r>
          </w:p>
        </w:tc>
        <w:tc>
          <w:tcPr>
            <w:tcW w:w="1776" w:type="dxa"/>
            <w:tcBorders>
              <w:top w:val="single" w:sz="4" w:space="0" w:color="auto"/>
              <w:left w:val="single" w:sz="4" w:space="0" w:color="auto"/>
              <w:bottom w:val="single" w:sz="4" w:space="0" w:color="auto"/>
              <w:right w:val="single" w:sz="4" w:space="0" w:color="auto"/>
            </w:tcBorders>
            <w:vAlign w:val="center"/>
          </w:tcPr>
          <w:p w14:paraId="14B0356C" w14:textId="29C8B816" w:rsidR="00023894" w:rsidRPr="00F54B3C" w:rsidRDefault="00023894" w:rsidP="00023894">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470B6A">
              <w:rPr>
                <w:szCs w:val="19"/>
              </w:rPr>
              <w:t>10</w:t>
            </w:r>
            <w:r w:rsidRPr="00F54B3C">
              <w:rPr>
                <w:szCs w:val="19"/>
              </w:rPr>
              <w:t xml:space="preserve"> Minuten</w:t>
            </w:r>
          </w:p>
          <w:p w14:paraId="46CFBF9F" w14:textId="46FE2AE7" w:rsidR="00023894" w:rsidRPr="00F54B3C" w:rsidRDefault="00023894"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021024" w:rsidRPr="008F5733" w14:paraId="00E91766"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C6946AF" w14:textId="25B6A1FA" w:rsidR="00023894" w:rsidRPr="00F370CE" w:rsidRDefault="00023894"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65920" behindDoc="0" locked="0" layoutInCell="0" allowOverlap="1" wp14:anchorId="6A70ADE3" wp14:editId="56C31E00">
                  <wp:simplePos x="0" y="0"/>
                  <wp:positionH relativeFrom="rightMargin">
                    <wp:posOffset>-451485</wp:posOffset>
                  </wp:positionH>
                  <wp:positionV relativeFrom="paragraph">
                    <wp:posOffset>-15875</wp:posOffset>
                  </wp:positionV>
                  <wp:extent cx="200025" cy="213995"/>
                  <wp:effectExtent l="0" t="0" r="0" b="0"/>
                  <wp:wrapNone/>
                  <wp:docPr id="89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DC9598E" w14:textId="3584F507" w:rsidR="00023894" w:rsidRDefault="00023894" w:rsidP="0002389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07D55FC" w14:textId="429D7F38" w:rsidR="00023894" w:rsidRDefault="00023894"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63585D44" w14:textId="4614AE41" w:rsidR="00023894" w:rsidRDefault="00023894" w:rsidP="00023894">
            <w:pPr>
              <w:cnfStyle w:val="000000000000" w:firstRow="0" w:lastRow="0" w:firstColumn="0" w:lastColumn="0" w:oddVBand="0" w:evenVBand="0" w:oddHBand="0" w:evenHBand="0" w:firstRowFirstColumn="0" w:firstRowLastColumn="0" w:lastRowFirstColumn="0" w:lastRowLastColumn="0"/>
              <w:rPr>
                <w:szCs w:val="19"/>
              </w:rPr>
            </w:pPr>
            <w:proofErr w:type="spellStart"/>
            <w:r>
              <w:rPr>
                <w:szCs w:val="19"/>
              </w:rPr>
              <w:t>Moodle</w:t>
            </w:r>
            <w:proofErr w:type="spellEnd"/>
            <w:r>
              <w:rPr>
                <w:szCs w:val="19"/>
              </w:rPr>
              <w:t>-Aktivität „Reflexion des Lernschritts 2.2</w:t>
            </w:r>
            <w:r w:rsidR="003A2FF3">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6C826FBB" w14:textId="77777777" w:rsidR="00023894" w:rsidRPr="00F54B3C" w:rsidRDefault="00023894" w:rsidP="00023894">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4FFEE6CD" w14:textId="0A926D51" w:rsidR="00023894" w:rsidRPr="00F54B3C" w:rsidRDefault="00023894"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Laborunterricht</w:t>
            </w:r>
          </w:p>
        </w:tc>
      </w:tr>
      <w:tr w:rsidR="003A2FF3" w:rsidRPr="008F5733" w14:paraId="7E910A28" w14:textId="77777777" w:rsidTr="00F828A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09D6553F" w14:textId="59CE2D59" w:rsidR="003A2FF3" w:rsidRPr="00F54B3C" w:rsidRDefault="003A2FF3" w:rsidP="00023894">
            <w:pPr>
              <w:rPr>
                <w:szCs w:val="19"/>
              </w:rPr>
            </w:pPr>
            <w:r w:rsidRPr="003A2FF3">
              <w:rPr>
                <w:sz w:val="22"/>
                <w:szCs w:val="19"/>
              </w:rPr>
              <w:t>Le</w:t>
            </w:r>
            <w:r w:rsidR="003B5A9A">
              <w:rPr>
                <w:sz w:val="22"/>
                <w:szCs w:val="19"/>
              </w:rPr>
              <w:t>rnschritt 2.3: Ladezustandsanzeige der Powerbank dimensionieren</w:t>
            </w:r>
            <w:r>
              <w:rPr>
                <w:sz w:val="22"/>
                <w:szCs w:val="19"/>
              </w:rPr>
              <w:t xml:space="preserve"> </w:t>
            </w:r>
            <w:r w:rsidR="00DF1453">
              <w:rPr>
                <w:rFonts w:cs="Arial"/>
                <w:sz w:val="22"/>
              </w:rPr>
              <w:t>(Dauer: 60</w:t>
            </w:r>
            <w:r>
              <w:rPr>
                <w:rFonts w:cs="Arial"/>
                <w:sz w:val="22"/>
              </w:rPr>
              <w:t xml:space="preserve"> Minuten)</w:t>
            </w:r>
          </w:p>
        </w:tc>
      </w:tr>
      <w:tr w:rsidR="00021024" w:rsidRPr="008F5733" w14:paraId="06500DAC"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546F94F" w14:textId="7D9953ED" w:rsidR="003A2FF3" w:rsidRPr="00F370CE" w:rsidRDefault="003A2FF3"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66944" behindDoc="0" locked="0" layoutInCell="0" allowOverlap="1" wp14:anchorId="7E3597AA" wp14:editId="1662C490">
                  <wp:simplePos x="0" y="0"/>
                  <wp:positionH relativeFrom="rightMargin">
                    <wp:posOffset>-457200</wp:posOffset>
                  </wp:positionH>
                  <wp:positionV relativeFrom="paragraph">
                    <wp:posOffset>-38100</wp:posOffset>
                  </wp:positionV>
                  <wp:extent cx="200025" cy="213995"/>
                  <wp:effectExtent l="0" t="0" r="0" b="0"/>
                  <wp:wrapNone/>
                  <wp:docPr id="89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ED73919" w14:textId="7902684A" w:rsidR="003A2FF3" w:rsidRDefault="003A2FF3" w:rsidP="0002389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1B62F0D" w14:textId="407F711B" w:rsidR="003A2FF3" w:rsidRDefault="00DF1453"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Einstieg in den Lernschritt</w:t>
            </w:r>
          </w:p>
        </w:tc>
        <w:tc>
          <w:tcPr>
            <w:tcW w:w="2693" w:type="dxa"/>
            <w:tcBorders>
              <w:top w:val="single" w:sz="4" w:space="0" w:color="auto"/>
              <w:left w:val="single" w:sz="4" w:space="0" w:color="auto"/>
              <w:bottom w:val="single" w:sz="4" w:space="0" w:color="auto"/>
              <w:right w:val="single" w:sz="4" w:space="0" w:color="auto"/>
            </w:tcBorders>
            <w:vAlign w:val="center"/>
          </w:tcPr>
          <w:p w14:paraId="0537DDB1" w14:textId="6C514C5B" w:rsidR="003A2FF3" w:rsidRDefault="00DF1453"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H5P „Puzzle zum Einstieg“</w:t>
            </w:r>
          </w:p>
        </w:tc>
        <w:tc>
          <w:tcPr>
            <w:tcW w:w="1776" w:type="dxa"/>
            <w:tcBorders>
              <w:top w:val="single" w:sz="4" w:space="0" w:color="auto"/>
              <w:left w:val="single" w:sz="4" w:space="0" w:color="auto"/>
              <w:bottom w:val="single" w:sz="4" w:space="0" w:color="auto"/>
              <w:right w:val="single" w:sz="4" w:space="0" w:color="auto"/>
            </w:tcBorders>
            <w:vAlign w:val="center"/>
          </w:tcPr>
          <w:p w14:paraId="21634F01" w14:textId="34FB9CE3" w:rsidR="003A2FF3" w:rsidRPr="00F54B3C" w:rsidRDefault="003A2FF3" w:rsidP="003A2FF3">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DF1453">
              <w:rPr>
                <w:szCs w:val="19"/>
              </w:rPr>
              <w:t>10</w:t>
            </w:r>
            <w:r w:rsidRPr="00F54B3C">
              <w:rPr>
                <w:szCs w:val="19"/>
              </w:rPr>
              <w:t xml:space="preserve"> Minuten</w:t>
            </w:r>
          </w:p>
          <w:p w14:paraId="4B408C38" w14:textId="79DAA20A" w:rsidR="003A2FF3" w:rsidRPr="00F54B3C" w:rsidRDefault="003A2FF3" w:rsidP="003A2FF3">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021024" w:rsidRPr="008F5733" w14:paraId="5FCCF998"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34FEB67" w14:textId="32AF346F" w:rsidR="003A2FF3" w:rsidRPr="00F370CE" w:rsidRDefault="003A2FF3"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67968" behindDoc="0" locked="0" layoutInCell="0" allowOverlap="1" wp14:anchorId="067B542E" wp14:editId="661B84A1">
                  <wp:simplePos x="0" y="0"/>
                  <wp:positionH relativeFrom="rightMargin">
                    <wp:posOffset>-558165</wp:posOffset>
                  </wp:positionH>
                  <wp:positionV relativeFrom="paragraph">
                    <wp:posOffset>-31115</wp:posOffset>
                  </wp:positionV>
                  <wp:extent cx="409575" cy="201295"/>
                  <wp:effectExtent l="0" t="0" r="0" b="8255"/>
                  <wp:wrapNone/>
                  <wp:docPr id="90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C06A76F" w14:textId="5B3FD3A6" w:rsidR="003A2FF3" w:rsidRDefault="003A2FF3" w:rsidP="00023894">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33121BA3" w14:textId="77777777" w:rsidR="003A2FF3" w:rsidRDefault="00DF1453" w:rsidP="003A2FF3">
            <w:pPr>
              <w:cnfStyle w:val="000000100000" w:firstRow="0" w:lastRow="0" w:firstColumn="0" w:lastColumn="0" w:oddVBand="0" w:evenVBand="0" w:oddHBand="1" w:evenHBand="0" w:firstRowFirstColumn="0" w:firstRowLastColumn="0" w:lastRowFirstColumn="0" w:lastRowLastColumn="0"/>
              <w:rPr>
                <w:szCs w:val="19"/>
              </w:rPr>
            </w:pPr>
            <w:r>
              <w:rPr>
                <w:szCs w:val="19"/>
              </w:rPr>
              <w:t>Aufgabe 1</w:t>
            </w:r>
          </w:p>
          <w:p w14:paraId="66521F12" w14:textId="1ADFB90E" w:rsidR="00DF1453" w:rsidRDefault="00DF1453" w:rsidP="003A2FF3">
            <w:pPr>
              <w:cnfStyle w:val="000000100000" w:firstRow="0" w:lastRow="0" w:firstColumn="0" w:lastColumn="0" w:oddVBand="0" w:evenVBand="0" w:oddHBand="1" w:evenHBand="0" w:firstRowFirstColumn="0" w:firstRowLastColumn="0" w:lastRowFirstColumn="0" w:lastRowLastColumn="0"/>
              <w:rPr>
                <w:szCs w:val="19"/>
              </w:rPr>
            </w:pPr>
            <w:r>
              <w:rPr>
                <w:szCs w:val="19"/>
              </w:rPr>
              <w:t>Aufgabe 2</w:t>
            </w:r>
          </w:p>
        </w:tc>
        <w:tc>
          <w:tcPr>
            <w:tcW w:w="2693" w:type="dxa"/>
            <w:tcBorders>
              <w:top w:val="single" w:sz="4" w:space="0" w:color="auto"/>
              <w:left w:val="single" w:sz="4" w:space="0" w:color="auto"/>
              <w:bottom w:val="single" w:sz="4" w:space="0" w:color="auto"/>
              <w:right w:val="single" w:sz="4" w:space="0" w:color="auto"/>
            </w:tcBorders>
            <w:vAlign w:val="center"/>
          </w:tcPr>
          <w:p w14:paraId="13CB15A5" w14:textId="77777777" w:rsidR="003A2FF3" w:rsidRDefault="00DF1453"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H5P „Vorlage Schaltplan“</w:t>
            </w:r>
          </w:p>
          <w:p w14:paraId="777ED5E5" w14:textId="6115DC05" w:rsidR="00DF1453" w:rsidRDefault="00DF1453"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Messschaltung Lösungsvorschlag</w:t>
            </w:r>
          </w:p>
        </w:tc>
        <w:tc>
          <w:tcPr>
            <w:tcW w:w="1776" w:type="dxa"/>
            <w:tcBorders>
              <w:top w:val="single" w:sz="4" w:space="0" w:color="auto"/>
              <w:left w:val="single" w:sz="4" w:space="0" w:color="auto"/>
              <w:bottom w:val="single" w:sz="4" w:space="0" w:color="auto"/>
              <w:right w:val="single" w:sz="4" w:space="0" w:color="auto"/>
            </w:tcBorders>
            <w:vAlign w:val="center"/>
          </w:tcPr>
          <w:p w14:paraId="5937CCC3" w14:textId="78A18304" w:rsidR="003A2FF3" w:rsidRPr="00F54B3C" w:rsidRDefault="003A2FF3" w:rsidP="003A2FF3">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57E0A2A8" w14:textId="4CB744EF" w:rsidR="003A2FF3" w:rsidRPr="00F54B3C" w:rsidRDefault="003A2FF3" w:rsidP="003A2FF3">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021024" w:rsidRPr="008F5733" w14:paraId="4CCA38EF"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0D4EA4B" w14:textId="685A2E60" w:rsidR="003A2FF3" w:rsidRPr="00F370CE" w:rsidRDefault="003A2FF3"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68992" behindDoc="0" locked="0" layoutInCell="0" allowOverlap="1" wp14:anchorId="66B1FB41" wp14:editId="48BBF6CB">
                  <wp:simplePos x="0" y="0"/>
                  <wp:positionH relativeFrom="rightMargin">
                    <wp:posOffset>-445770</wp:posOffset>
                  </wp:positionH>
                  <wp:positionV relativeFrom="paragraph">
                    <wp:posOffset>19685</wp:posOffset>
                  </wp:positionV>
                  <wp:extent cx="200025" cy="213995"/>
                  <wp:effectExtent l="0" t="0" r="0" b="0"/>
                  <wp:wrapNone/>
                  <wp:docPr id="90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32CFFFB" w14:textId="02907BA9" w:rsidR="003A2FF3" w:rsidRDefault="003A2FF3" w:rsidP="0002389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21C9CFB" w14:textId="77777777" w:rsidR="003A2FF3" w:rsidRDefault="003A2FF3" w:rsidP="00DF1453">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Aufgabe </w:t>
            </w:r>
            <w:r w:rsidR="00DF1453">
              <w:rPr>
                <w:szCs w:val="19"/>
              </w:rPr>
              <w:t>3</w:t>
            </w:r>
          </w:p>
          <w:p w14:paraId="20653DFE" w14:textId="338D476D" w:rsidR="00DF1453" w:rsidRDefault="00DF1453" w:rsidP="00DF1453">
            <w:pPr>
              <w:cnfStyle w:val="000000000000" w:firstRow="0" w:lastRow="0" w:firstColumn="0" w:lastColumn="0" w:oddVBand="0" w:evenVBand="0" w:oddHBand="0" w:evenHBand="0" w:firstRowFirstColumn="0" w:firstRowLastColumn="0" w:lastRowFirstColumn="0" w:lastRowLastColumn="0"/>
              <w:rPr>
                <w:szCs w:val="19"/>
              </w:rPr>
            </w:pPr>
            <w:r>
              <w:rPr>
                <w:szCs w:val="19"/>
              </w:rPr>
              <w:t>Aufgabe 4</w:t>
            </w:r>
          </w:p>
        </w:tc>
        <w:tc>
          <w:tcPr>
            <w:tcW w:w="2693" w:type="dxa"/>
            <w:tcBorders>
              <w:top w:val="single" w:sz="4" w:space="0" w:color="auto"/>
              <w:left w:val="single" w:sz="4" w:space="0" w:color="auto"/>
              <w:bottom w:val="single" w:sz="4" w:space="0" w:color="auto"/>
              <w:right w:val="single" w:sz="4" w:space="0" w:color="auto"/>
            </w:tcBorders>
            <w:vAlign w:val="center"/>
          </w:tcPr>
          <w:p w14:paraId="79D7787C" w14:textId="77777777" w:rsidR="003A2FF3" w:rsidRDefault="00DF1453"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Versuchsaufbau</w:t>
            </w:r>
          </w:p>
          <w:p w14:paraId="6707EBD9" w14:textId="2ECA8F82" w:rsidR="00DF1453" w:rsidRDefault="00DF1453"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Wertetabelle</w:t>
            </w:r>
          </w:p>
        </w:tc>
        <w:tc>
          <w:tcPr>
            <w:tcW w:w="1776" w:type="dxa"/>
            <w:tcBorders>
              <w:top w:val="single" w:sz="4" w:space="0" w:color="auto"/>
              <w:left w:val="single" w:sz="4" w:space="0" w:color="auto"/>
              <w:bottom w:val="single" w:sz="4" w:space="0" w:color="auto"/>
              <w:right w:val="single" w:sz="4" w:space="0" w:color="auto"/>
            </w:tcBorders>
            <w:vAlign w:val="center"/>
          </w:tcPr>
          <w:p w14:paraId="1AA23B0E" w14:textId="2E769366" w:rsidR="003A2FF3" w:rsidRPr="00F54B3C" w:rsidRDefault="003A2FF3" w:rsidP="003A2FF3">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DF1453">
              <w:rPr>
                <w:szCs w:val="19"/>
              </w:rPr>
              <w:t>20</w:t>
            </w:r>
            <w:r w:rsidRPr="00F54B3C">
              <w:rPr>
                <w:szCs w:val="19"/>
              </w:rPr>
              <w:t xml:space="preserve"> Minuten</w:t>
            </w:r>
          </w:p>
          <w:p w14:paraId="35EFD4FA" w14:textId="5CC052DD" w:rsidR="003A2FF3" w:rsidRPr="00F54B3C" w:rsidRDefault="003A2FF3" w:rsidP="003A2FF3">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021024" w:rsidRPr="008F5733" w14:paraId="4CB267B2"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7389076" w14:textId="5A362156" w:rsidR="003A2FF3" w:rsidRPr="00F370CE" w:rsidRDefault="003A2FF3"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70016" behindDoc="0" locked="0" layoutInCell="0" allowOverlap="1" wp14:anchorId="60F64E47" wp14:editId="6DF7AF92">
                  <wp:simplePos x="0" y="0"/>
                  <wp:positionH relativeFrom="rightMargin">
                    <wp:posOffset>-541655</wp:posOffset>
                  </wp:positionH>
                  <wp:positionV relativeFrom="paragraph">
                    <wp:posOffset>-6985</wp:posOffset>
                  </wp:positionV>
                  <wp:extent cx="409575" cy="201295"/>
                  <wp:effectExtent l="0" t="0" r="0" b="8255"/>
                  <wp:wrapNone/>
                  <wp:docPr id="90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00AE897" w14:textId="29003374" w:rsidR="003A2FF3" w:rsidRDefault="003A2FF3" w:rsidP="00023894">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1D89CE03" w14:textId="3CDE3C47" w:rsidR="003A2FF3" w:rsidRDefault="00DF1453"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5</w:t>
            </w:r>
          </w:p>
        </w:tc>
        <w:tc>
          <w:tcPr>
            <w:tcW w:w="2693" w:type="dxa"/>
            <w:tcBorders>
              <w:top w:val="single" w:sz="4" w:space="0" w:color="auto"/>
              <w:left w:val="single" w:sz="4" w:space="0" w:color="auto"/>
              <w:bottom w:val="single" w:sz="4" w:space="0" w:color="auto"/>
              <w:right w:val="single" w:sz="4" w:space="0" w:color="auto"/>
            </w:tcBorders>
            <w:vAlign w:val="center"/>
          </w:tcPr>
          <w:p w14:paraId="4AB104CF" w14:textId="41AC6D56" w:rsidR="003A2FF3" w:rsidRDefault="00DF1453"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Wertetabelle - Lösungsvorschlag</w:t>
            </w:r>
          </w:p>
        </w:tc>
        <w:tc>
          <w:tcPr>
            <w:tcW w:w="1776" w:type="dxa"/>
            <w:tcBorders>
              <w:top w:val="single" w:sz="4" w:space="0" w:color="auto"/>
              <w:left w:val="single" w:sz="4" w:space="0" w:color="auto"/>
              <w:bottom w:val="single" w:sz="4" w:space="0" w:color="auto"/>
              <w:right w:val="single" w:sz="4" w:space="0" w:color="auto"/>
            </w:tcBorders>
            <w:vAlign w:val="center"/>
          </w:tcPr>
          <w:p w14:paraId="508518F8" w14:textId="52C396FE" w:rsidR="003A2FF3" w:rsidRPr="00F54B3C" w:rsidRDefault="003A2FF3" w:rsidP="003A2FF3">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DF1453">
              <w:rPr>
                <w:szCs w:val="19"/>
              </w:rPr>
              <w:t>5</w:t>
            </w:r>
            <w:r w:rsidRPr="00F54B3C">
              <w:rPr>
                <w:szCs w:val="19"/>
              </w:rPr>
              <w:t xml:space="preserve"> Minuten</w:t>
            </w:r>
          </w:p>
          <w:p w14:paraId="04124A20" w14:textId="1D1BCF91" w:rsidR="003A2FF3" w:rsidRPr="00F54B3C" w:rsidRDefault="003A2FF3" w:rsidP="003A2FF3">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DF1453" w:rsidRPr="008F5733" w14:paraId="5FB61B1F"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A8C3867" w14:textId="7A8767F8" w:rsidR="00DF1453" w:rsidRPr="00F370CE" w:rsidRDefault="00DF1453"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82656" behindDoc="0" locked="0" layoutInCell="0" allowOverlap="1" wp14:anchorId="37AC9D3D" wp14:editId="52176E79">
                  <wp:simplePos x="0" y="0"/>
                  <wp:positionH relativeFrom="rightMargin">
                    <wp:posOffset>-467360</wp:posOffset>
                  </wp:positionH>
                  <wp:positionV relativeFrom="paragraph">
                    <wp:posOffset>-19050</wp:posOffset>
                  </wp:positionV>
                  <wp:extent cx="200025" cy="213995"/>
                  <wp:effectExtent l="0" t="0" r="0" b="0"/>
                  <wp:wrapNone/>
                  <wp:docPr id="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05CB81C" w14:textId="42E0CECE" w:rsidR="00DF1453" w:rsidRDefault="00DF1453" w:rsidP="0002389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00FEB35" w14:textId="24497083" w:rsidR="00DF1453" w:rsidRDefault="00DF1453"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Aufgabe 6</w:t>
            </w:r>
          </w:p>
        </w:tc>
        <w:tc>
          <w:tcPr>
            <w:tcW w:w="2693" w:type="dxa"/>
            <w:tcBorders>
              <w:top w:val="single" w:sz="4" w:space="0" w:color="auto"/>
              <w:left w:val="single" w:sz="4" w:space="0" w:color="auto"/>
              <w:bottom w:val="single" w:sz="4" w:space="0" w:color="auto"/>
              <w:right w:val="single" w:sz="4" w:space="0" w:color="auto"/>
            </w:tcBorders>
            <w:vAlign w:val="center"/>
          </w:tcPr>
          <w:p w14:paraId="4DBF0C59" w14:textId="0CC13145" w:rsidR="00DF1453" w:rsidRDefault="00DF1453"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Berechnung R1</w:t>
            </w:r>
          </w:p>
        </w:tc>
        <w:tc>
          <w:tcPr>
            <w:tcW w:w="1776" w:type="dxa"/>
            <w:tcBorders>
              <w:top w:val="single" w:sz="4" w:space="0" w:color="auto"/>
              <w:left w:val="single" w:sz="4" w:space="0" w:color="auto"/>
              <w:bottom w:val="single" w:sz="4" w:space="0" w:color="auto"/>
              <w:right w:val="single" w:sz="4" w:space="0" w:color="auto"/>
            </w:tcBorders>
            <w:vAlign w:val="center"/>
          </w:tcPr>
          <w:p w14:paraId="4E77A87A" w14:textId="77777777" w:rsidR="00DF1453" w:rsidRPr="00F54B3C" w:rsidRDefault="00DF1453" w:rsidP="00DF1453">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35497FBC" w14:textId="5F873A0B" w:rsidR="00DF1453" w:rsidRPr="00F54B3C" w:rsidRDefault="00DF1453" w:rsidP="00DF1453">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DF1453" w:rsidRPr="008F5733" w14:paraId="641D800D"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8AEF210" w14:textId="6ED6A404" w:rsidR="00DF1453" w:rsidRPr="00F370CE" w:rsidRDefault="00DF1453"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84704" behindDoc="0" locked="0" layoutInCell="0" allowOverlap="1" wp14:anchorId="3B5F11B5" wp14:editId="67F5EA4D">
                  <wp:simplePos x="0" y="0"/>
                  <wp:positionH relativeFrom="rightMargin">
                    <wp:posOffset>-553085</wp:posOffset>
                  </wp:positionH>
                  <wp:positionV relativeFrom="paragraph">
                    <wp:posOffset>-6350</wp:posOffset>
                  </wp:positionV>
                  <wp:extent cx="409575" cy="201295"/>
                  <wp:effectExtent l="0" t="0" r="0" b="8255"/>
                  <wp:wrapNone/>
                  <wp:docPr id="1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A8916C5" w14:textId="3333C907" w:rsidR="00DF1453" w:rsidRDefault="00DF1453" w:rsidP="00023894">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583B5DEE" w14:textId="61D9089F" w:rsidR="00DF1453" w:rsidRDefault="00DF1453"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7</w:t>
            </w:r>
          </w:p>
        </w:tc>
        <w:tc>
          <w:tcPr>
            <w:tcW w:w="2693" w:type="dxa"/>
            <w:tcBorders>
              <w:top w:val="single" w:sz="4" w:space="0" w:color="auto"/>
              <w:left w:val="single" w:sz="4" w:space="0" w:color="auto"/>
              <w:bottom w:val="single" w:sz="4" w:space="0" w:color="auto"/>
              <w:right w:val="single" w:sz="4" w:space="0" w:color="auto"/>
            </w:tcBorders>
            <w:vAlign w:val="center"/>
          </w:tcPr>
          <w:p w14:paraId="788F4F8B" w14:textId="5AC34BFF" w:rsidR="00DF1453" w:rsidRDefault="00DF1453"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Austausch zu Aufgabe 6</w:t>
            </w:r>
          </w:p>
        </w:tc>
        <w:tc>
          <w:tcPr>
            <w:tcW w:w="1776" w:type="dxa"/>
            <w:tcBorders>
              <w:top w:val="single" w:sz="4" w:space="0" w:color="auto"/>
              <w:left w:val="single" w:sz="4" w:space="0" w:color="auto"/>
              <w:bottom w:val="single" w:sz="4" w:space="0" w:color="auto"/>
              <w:right w:val="single" w:sz="4" w:space="0" w:color="auto"/>
            </w:tcBorders>
            <w:vAlign w:val="center"/>
          </w:tcPr>
          <w:p w14:paraId="5CE5D04A" w14:textId="77777777" w:rsidR="00DF1453" w:rsidRPr="00F54B3C" w:rsidRDefault="00DF1453" w:rsidP="00DF1453">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2CEB90C4" w14:textId="777494A6" w:rsidR="00DF1453" w:rsidRPr="00F54B3C" w:rsidRDefault="00DF1453" w:rsidP="00DF1453">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DF1453" w:rsidRPr="008F5733" w14:paraId="3E770337"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31A507A" w14:textId="7FB9E0DD" w:rsidR="00DF1453" w:rsidRPr="00F370CE" w:rsidRDefault="00DF1453"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86752" behindDoc="0" locked="0" layoutInCell="0" allowOverlap="1" wp14:anchorId="18F47EB7" wp14:editId="602A7DB6">
                  <wp:simplePos x="0" y="0"/>
                  <wp:positionH relativeFrom="rightMargin">
                    <wp:posOffset>-457835</wp:posOffset>
                  </wp:positionH>
                  <wp:positionV relativeFrom="paragraph">
                    <wp:posOffset>-17780</wp:posOffset>
                  </wp:positionV>
                  <wp:extent cx="200025" cy="213995"/>
                  <wp:effectExtent l="0" t="0" r="0" b="0"/>
                  <wp:wrapNone/>
                  <wp:docPr id="2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38E45DF" w14:textId="12D62770" w:rsidR="00DF1453" w:rsidRDefault="00DF1453" w:rsidP="0002389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41B1E8F" w14:textId="6EE29B9F" w:rsidR="00DF1453" w:rsidRDefault="00DF1453"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Ergebnissicherung</w:t>
            </w:r>
          </w:p>
        </w:tc>
        <w:tc>
          <w:tcPr>
            <w:tcW w:w="2693" w:type="dxa"/>
            <w:tcBorders>
              <w:top w:val="single" w:sz="4" w:space="0" w:color="auto"/>
              <w:left w:val="single" w:sz="4" w:space="0" w:color="auto"/>
              <w:bottom w:val="single" w:sz="4" w:space="0" w:color="auto"/>
              <w:right w:val="single" w:sz="4" w:space="0" w:color="auto"/>
            </w:tcBorders>
            <w:vAlign w:val="center"/>
          </w:tcPr>
          <w:p w14:paraId="1F6FFD50" w14:textId="5EDA2E8D" w:rsidR="00DF1453" w:rsidRDefault="00DF1453"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H5P „Ergebnissicherung“</w:t>
            </w:r>
          </w:p>
        </w:tc>
        <w:tc>
          <w:tcPr>
            <w:tcW w:w="1776" w:type="dxa"/>
            <w:tcBorders>
              <w:top w:val="single" w:sz="4" w:space="0" w:color="auto"/>
              <w:left w:val="single" w:sz="4" w:space="0" w:color="auto"/>
              <w:bottom w:val="single" w:sz="4" w:space="0" w:color="auto"/>
              <w:right w:val="single" w:sz="4" w:space="0" w:color="auto"/>
            </w:tcBorders>
            <w:vAlign w:val="center"/>
          </w:tcPr>
          <w:p w14:paraId="1BCA388C" w14:textId="77777777" w:rsidR="00DF1453" w:rsidRPr="00F54B3C" w:rsidRDefault="00DF1453" w:rsidP="00DF1453">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2655A3BB" w14:textId="37E81120" w:rsidR="00DF1453" w:rsidRPr="00F54B3C" w:rsidRDefault="00DF1453" w:rsidP="00DF1453">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021024" w:rsidRPr="008F5733" w14:paraId="7E9B8DB6"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90C4AC0" w14:textId="6C7991EC" w:rsidR="003A2FF3" w:rsidRPr="00F370CE" w:rsidRDefault="003A2FF3"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71040" behindDoc="0" locked="0" layoutInCell="0" allowOverlap="1" wp14:anchorId="0EE00B64" wp14:editId="5925A4FA">
                  <wp:simplePos x="0" y="0"/>
                  <wp:positionH relativeFrom="rightMargin">
                    <wp:posOffset>-451485</wp:posOffset>
                  </wp:positionH>
                  <wp:positionV relativeFrom="paragraph">
                    <wp:posOffset>-15240</wp:posOffset>
                  </wp:positionV>
                  <wp:extent cx="200025" cy="213995"/>
                  <wp:effectExtent l="0" t="0" r="0" b="0"/>
                  <wp:wrapNone/>
                  <wp:docPr id="90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79C6D70" w14:textId="526CA2CD" w:rsidR="003A2FF3" w:rsidRDefault="003A2FF3" w:rsidP="0002389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71F1252" w14:textId="38F15C95" w:rsidR="003A2FF3" w:rsidRDefault="003A2FF3"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1E0E82D9" w14:textId="6A8F1FE1" w:rsidR="003A2FF3" w:rsidRDefault="003A2FF3" w:rsidP="00023894">
            <w:pPr>
              <w:cnfStyle w:val="000000100000" w:firstRow="0" w:lastRow="0" w:firstColumn="0" w:lastColumn="0" w:oddVBand="0" w:evenVBand="0" w:oddHBand="1" w:evenHBand="0" w:firstRowFirstColumn="0" w:firstRowLastColumn="0" w:lastRowFirstColumn="0" w:lastRowLastColumn="0"/>
              <w:rPr>
                <w:szCs w:val="19"/>
              </w:rPr>
            </w:pPr>
            <w:proofErr w:type="spellStart"/>
            <w:r>
              <w:rPr>
                <w:szCs w:val="19"/>
              </w:rPr>
              <w:t>Moodle</w:t>
            </w:r>
            <w:proofErr w:type="spellEnd"/>
            <w:r>
              <w:rPr>
                <w:szCs w:val="19"/>
              </w:rPr>
              <w:t>-Aktivität „Reflexion des Lernschritts 2.3“</w:t>
            </w:r>
          </w:p>
        </w:tc>
        <w:tc>
          <w:tcPr>
            <w:tcW w:w="1776" w:type="dxa"/>
            <w:tcBorders>
              <w:top w:val="single" w:sz="4" w:space="0" w:color="auto"/>
              <w:left w:val="single" w:sz="4" w:space="0" w:color="auto"/>
              <w:bottom w:val="single" w:sz="4" w:space="0" w:color="auto"/>
              <w:right w:val="single" w:sz="4" w:space="0" w:color="auto"/>
            </w:tcBorders>
            <w:vAlign w:val="center"/>
          </w:tcPr>
          <w:p w14:paraId="5B31C4F0" w14:textId="77777777" w:rsidR="003A2FF3" w:rsidRPr="00F54B3C" w:rsidRDefault="003A2FF3" w:rsidP="003A2FF3">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2DBE7502" w14:textId="1F5D11EB" w:rsidR="003A2FF3" w:rsidRPr="00F54B3C" w:rsidRDefault="003A2FF3" w:rsidP="003A2FF3">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1D6DDC" w:rsidRPr="008F5733" w14:paraId="415A8622" w14:textId="77777777" w:rsidTr="00F828AB">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6444E037" w14:textId="2CD59149" w:rsidR="001D6DDC" w:rsidRPr="00F54B3C" w:rsidRDefault="00DF1453" w:rsidP="00023894">
            <w:pPr>
              <w:rPr>
                <w:szCs w:val="19"/>
              </w:rPr>
            </w:pPr>
            <w:r>
              <w:rPr>
                <w:sz w:val="22"/>
                <w:szCs w:val="19"/>
              </w:rPr>
              <w:t xml:space="preserve">Lernschritt 2.4: </w:t>
            </w:r>
            <w:proofErr w:type="spellStart"/>
            <w:r>
              <w:rPr>
                <w:sz w:val="22"/>
                <w:szCs w:val="19"/>
              </w:rPr>
              <w:t>Reset</w:t>
            </w:r>
            <w:proofErr w:type="spellEnd"/>
            <w:r>
              <w:rPr>
                <w:sz w:val="22"/>
                <w:szCs w:val="19"/>
              </w:rPr>
              <w:t>-Schaltung der Powerbank realisieren</w:t>
            </w:r>
            <w:r w:rsidR="00282FA6">
              <w:rPr>
                <w:sz w:val="22"/>
                <w:szCs w:val="19"/>
              </w:rPr>
              <w:t xml:space="preserve"> </w:t>
            </w:r>
            <w:r w:rsidR="00282FA6">
              <w:rPr>
                <w:rFonts w:cs="Arial"/>
                <w:sz w:val="22"/>
              </w:rPr>
              <w:t>(Dauer: 45 Minuten)</w:t>
            </w:r>
          </w:p>
        </w:tc>
      </w:tr>
      <w:tr w:rsidR="00021024" w:rsidRPr="008F5733" w14:paraId="75D23A23"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32B17A3" w14:textId="69348B3D" w:rsidR="003A2FF3" w:rsidRPr="00F370CE" w:rsidRDefault="00282FA6"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72064" behindDoc="0" locked="0" layoutInCell="0" allowOverlap="1" wp14:anchorId="1FCE8997" wp14:editId="14370050">
                  <wp:simplePos x="0" y="0"/>
                  <wp:positionH relativeFrom="rightMargin">
                    <wp:posOffset>-446405</wp:posOffset>
                  </wp:positionH>
                  <wp:positionV relativeFrom="paragraph">
                    <wp:posOffset>6350</wp:posOffset>
                  </wp:positionV>
                  <wp:extent cx="200025" cy="213995"/>
                  <wp:effectExtent l="0" t="0" r="0" b="0"/>
                  <wp:wrapNone/>
                  <wp:docPr id="90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736A37A" w14:textId="3FD22343" w:rsidR="003A2FF3" w:rsidRDefault="00282FA6" w:rsidP="0002389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353BF67C" w14:textId="77777777" w:rsidR="003A2FF3" w:rsidRDefault="00282FA6"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Übung zum Einstieg</w:t>
            </w:r>
          </w:p>
          <w:p w14:paraId="362A624D" w14:textId="59500994" w:rsidR="00282FA6" w:rsidRDefault="00282FA6"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0F8DD308" w14:textId="77E5D14F" w:rsidR="003A2FF3" w:rsidRDefault="00282FA6"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H5P „</w:t>
            </w:r>
            <w:r w:rsidR="00DF1453">
              <w:rPr>
                <w:szCs w:val="19"/>
              </w:rPr>
              <w:t>Memory zum Einstieg“</w:t>
            </w:r>
          </w:p>
          <w:p w14:paraId="1309FBCB" w14:textId="3D8D4D5C" w:rsidR="00282FA6" w:rsidRDefault="00DF1453"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Informationstext „Laden- und Entladen des Akkus“</w:t>
            </w:r>
          </w:p>
        </w:tc>
        <w:tc>
          <w:tcPr>
            <w:tcW w:w="1776" w:type="dxa"/>
            <w:tcBorders>
              <w:top w:val="single" w:sz="4" w:space="0" w:color="auto"/>
              <w:left w:val="single" w:sz="4" w:space="0" w:color="auto"/>
              <w:bottom w:val="single" w:sz="4" w:space="0" w:color="auto"/>
              <w:right w:val="single" w:sz="4" w:space="0" w:color="auto"/>
            </w:tcBorders>
            <w:vAlign w:val="center"/>
          </w:tcPr>
          <w:p w14:paraId="3661D78C" w14:textId="2B9EA0FF" w:rsidR="00282FA6" w:rsidRPr="00F54B3C" w:rsidRDefault="00282FA6" w:rsidP="00282FA6">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DF1453">
              <w:rPr>
                <w:szCs w:val="19"/>
              </w:rPr>
              <w:t>10</w:t>
            </w:r>
            <w:r w:rsidRPr="00F54B3C">
              <w:rPr>
                <w:szCs w:val="19"/>
              </w:rPr>
              <w:t xml:space="preserve"> Minuten</w:t>
            </w:r>
          </w:p>
          <w:p w14:paraId="010D49BB" w14:textId="6296F46B" w:rsidR="003A2FF3" w:rsidRPr="00F54B3C" w:rsidRDefault="00282FA6" w:rsidP="00282FA6">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021024" w:rsidRPr="008F5733" w14:paraId="26B45C1D"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0E6B9AB" w14:textId="16E5604A" w:rsidR="00282FA6" w:rsidRPr="00F370CE" w:rsidRDefault="00282FA6"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73088" behindDoc="0" locked="0" layoutInCell="0" allowOverlap="1" wp14:anchorId="78ABAA48" wp14:editId="1D13A959">
                  <wp:simplePos x="0" y="0"/>
                  <wp:positionH relativeFrom="rightMargin">
                    <wp:posOffset>-541655</wp:posOffset>
                  </wp:positionH>
                  <wp:positionV relativeFrom="paragraph">
                    <wp:posOffset>-25400</wp:posOffset>
                  </wp:positionV>
                  <wp:extent cx="409575" cy="201295"/>
                  <wp:effectExtent l="0" t="0" r="0" b="8255"/>
                  <wp:wrapNone/>
                  <wp:docPr id="905"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E6DA7C4" w14:textId="4B35FD84" w:rsidR="00282FA6" w:rsidRDefault="00282FA6" w:rsidP="00023894">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0FC9F175" w14:textId="797486C9" w:rsidR="00282FA6" w:rsidRDefault="00282FA6"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Aufgabe 2</w:t>
            </w:r>
          </w:p>
        </w:tc>
        <w:tc>
          <w:tcPr>
            <w:tcW w:w="2693" w:type="dxa"/>
            <w:tcBorders>
              <w:top w:val="single" w:sz="4" w:space="0" w:color="auto"/>
              <w:left w:val="single" w:sz="4" w:space="0" w:color="auto"/>
              <w:bottom w:val="single" w:sz="4" w:space="0" w:color="auto"/>
              <w:right w:val="single" w:sz="4" w:space="0" w:color="auto"/>
            </w:tcBorders>
            <w:vAlign w:val="center"/>
          </w:tcPr>
          <w:p w14:paraId="5140D485" w14:textId="180CEE6C" w:rsidR="00282FA6" w:rsidRDefault="00282FA6"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Austausch zu den Ergebnissen aus Aufgabe 1</w:t>
            </w:r>
          </w:p>
        </w:tc>
        <w:tc>
          <w:tcPr>
            <w:tcW w:w="1776" w:type="dxa"/>
            <w:tcBorders>
              <w:top w:val="single" w:sz="4" w:space="0" w:color="auto"/>
              <w:left w:val="single" w:sz="4" w:space="0" w:color="auto"/>
              <w:bottom w:val="single" w:sz="4" w:space="0" w:color="auto"/>
              <w:right w:val="single" w:sz="4" w:space="0" w:color="auto"/>
            </w:tcBorders>
            <w:vAlign w:val="center"/>
          </w:tcPr>
          <w:p w14:paraId="6D1AAF43" w14:textId="47ACFB10" w:rsidR="00282FA6" w:rsidRPr="00F54B3C" w:rsidRDefault="00282FA6" w:rsidP="00282FA6">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DF1453">
              <w:rPr>
                <w:szCs w:val="19"/>
              </w:rPr>
              <w:t>5</w:t>
            </w:r>
            <w:r w:rsidRPr="00F54B3C">
              <w:rPr>
                <w:szCs w:val="19"/>
              </w:rPr>
              <w:t xml:space="preserve"> Minuten</w:t>
            </w:r>
          </w:p>
          <w:p w14:paraId="3F25C2F1" w14:textId="33C29C0B" w:rsidR="00282FA6" w:rsidRPr="00F54B3C" w:rsidRDefault="00282FA6" w:rsidP="00282FA6">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021024" w:rsidRPr="008F5733" w14:paraId="67887790"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9C17595" w14:textId="3AF68ABE" w:rsidR="00D75A51" w:rsidRPr="00F370CE" w:rsidRDefault="00282FA6"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74112" behindDoc="0" locked="0" layoutInCell="0" allowOverlap="1" wp14:anchorId="1F356E45" wp14:editId="16547C39">
                  <wp:simplePos x="0" y="0"/>
                  <wp:positionH relativeFrom="rightMargin">
                    <wp:posOffset>-423545</wp:posOffset>
                  </wp:positionH>
                  <wp:positionV relativeFrom="paragraph">
                    <wp:posOffset>-40005</wp:posOffset>
                  </wp:positionV>
                  <wp:extent cx="200025" cy="213995"/>
                  <wp:effectExtent l="0" t="0" r="0" b="0"/>
                  <wp:wrapNone/>
                  <wp:docPr id="90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DC8860E" w14:textId="68881CDE" w:rsidR="00D75A51" w:rsidRDefault="00282FA6" w:rsidP="0002389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0DD8960" w14:textId="77777777" w:rsidR="00D75A51" w:rsidRDefault="00282FA6"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3</w:t>
            </w:r>
          </w:p>
          <w:p w14:paraId="70CBB860" w14:textId="67DE782E" w:rsidR="00DF1453" w:rsidRDefault="00DF1453"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4</w:t>
            </w:r>
          </w:p>
        </w:tc>
        <w:tc>
          <w:tcPr>
            <w:tcW w:w="2693" w:type="dxa"/>
            <w:tcBorders>
              <w:top w:val="single" w:sz="4" w:space="0" w:color="auto"/>
              <w:left w:val="single" w:sz="4" w:space="0" w:color="auto"/>
              <w:bottom w:val="single" w:sz="4" w:space="0" w:color="auto"/>
              <w:right w:val="single" w:sz="4" w:space="0" w:color="auto"/>
            </w:tcBorders>
            <w:vAlign w:val="center"/>
          </w:tcPr>
          <w:p w14:paraId="5CB56DA0" w14:textId="77777777" w:rsidR="00D75A51" w:rsidRDefault="00DF1453"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H5P „Ergebnissicherung Lade- und Entladeprozess“</w:t>
            </w:r>
          </w:p>
          <w:p w14:paraId="526D2D4A" w14:textId="020600E9" w:rsidR="00DF1453" w:rsidRDefault="00DF1453"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Schaltplan</w:t>
            </w:r>
          </w:p>
        </w:tc>
        <w:tc>
          <w:tcPr>
            <w:tcW w:w="1776" w:type="dxa"/>
            <w:tcBorders>
              <w:top w:val="single" w:sz="4" w:space="0" w:color="auto"/>
              <w:left w:val="single" w:sz="4" w:space="0" w:color="auto"/>
              <w:bottom w:val="single" w:sz="4" w:space="0" w:color="auto"/>
              <w:right w:val="single" w:sz="4" w:space="0" w:color="auto"/>
            </w:tcBorders>
            <w:vAlign w:val="center"/>
          </w:tcPr>
          <w:p w14:paraId="59ABC1CF" w14:textId="46B968EB" w:rsidR="00282FA6" w:rsidRPr="00F54B3C" w:rsidRDefault="00282FA6" w:rsidP="00282FA6">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416F57CF" w14:textId="2D36F525" w:rsidR="00D75A51" w:rsidRPr="00F54B3C" w:rsidRDefault="00282FA6" w:rsidP="00282FA6">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021024" w:rsidRPr="008F5733" w14:paraId="12A24D2F"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0B6B702" w14:textId="2F8D8CA2" w:rsidR="00282FA6" w:rsidRPr="00F370CE" w:rsidRDefault="00282FA6"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75136" behindDoc="0" locked="0" layoutInCell="0" allowOverlap="1" wp14:anchorId="6458E0AA" wp14:editId="422E55B9">
                  <wp:simplePos x="0" y="0"/>
                  <wp:positionH relativeFrom="rightMargin">
                    <wp:posOffset>-541655</wp:posOffset>
                  </wp:positionH>
                  <wp:positionV relativeFrom="paragraph">
                    <wp:posOffset>14605</wp:posOffset>
                  </wp:positionV>
                  <wp:extent cx="409575" cy="201295"/>
                  <wp:effectExtent l="0" t="0" r="0" b="8255"/>
                  <wp:wrapNone/>
                  <wp:docPr id="90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C97CB61" w14:textId="3882F0A6" w:rsidR="00282FA6" w:rsidRDefault="00282FA6" w:rsidP="00023894">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56620142" w14:textId="0FD5D078" w:rsidR="00282FA6" w:rsidRDefault="00DF1453"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Aufgabe 5</w:t>
            </w:r>
          </w:p>
        </w:tc>
        <w:tc>
          <w:tcPr>
            <w:tcW w:w="2693" w:type="dxa"/>
            <w:tcBorders>
              <w:top w:val="single" w:sz="4" w:space="0" w:color="auto"/>
              <w:left w:val="single" w:sz="4" w:space="0" w:color="auto"/>
              <w:bottom w:val="single" w:sz="4" w:space="0" w:color="auto"/>
              <w:right w:val="single" w:sz="4" w:space="0" w:color="auto"/>
            </w:tcBorders>
            <w:vAlign w:val="center"/>
          </w:tcPr>
          <w:p w14:paraId="08D72396" w14:textId="7B85B3E2" w:rsidR="00282FA6" w:rsidRDefault="00282FA6"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Austausch </w:t>
            </w:r>
            <w:r w:rsidR="00DF1453">
              <w:rPr>
                <w:szCs w:val="19"/>
              </w:rPr>
              <w:t>zu den Ergebnissen aus Aufgabe 4</w:t>
            </w:r>
          </w:p>
        </w:tc>
        <w:tc>
          <w:tcPr>
            <w:tcW w:w="1776" w:type="dxa"/>
            <w:tcBorders>
              <w:top w:val="single" w:sz="4" w:space="0" w:color="auto"/>
              <w:left w:val="single" w:sz="4" w:space="0" w:color="auto"/>
              <w:bottom w:val="single" w:sz="4" w:space="0" w:color="auto"/>
              <w:right w:val="single" w:sz="4" w:space="0" w:color="auto"/>
            </w:tcBorders>
            <w:vAlign w:val="center"/>
          </w:tcPr>
          <w:p w14:paraId="1E041B22" w14:textId="2EA34435" w:rsidR="00282FA6" w:rsidRPr="00F54B3C" w:rsidRDefault="00282FA6" w:rsidP="00282FA6">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407CE677" w14:textId="1E91A3D2" w:rsidR="00282FA6" w:rsidRPr="00F54B3C" w:rsidRDefault="00282FA6" w:rsidP="00282FA6">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DF1453" w:rsidRPr="008F5733" w14:paraId="4098FF14"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E138CC9" w14:textId="48DD236D" w:rsidR="00DF1453" w:rsidRPr="00F370CE" w:rsidRDefault="00DF1453"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88800" behindDoc="0" locked="0" layoutInCell="0" allowOverlap="1" wp14:anchorId="66A4ED2E" wp14:editId="069B6AD5">
                  <wp:simplePos x="0" y="0"/>
                  <wp:positionH relativeFrom="rightMargin">
                    <wp:posOffset>-448310</wp:posOffset>
                  </wp:positionH>
                  <wp:positionV relativeFrom="paragraph">
                    <wp:posOffset>-9525</wp:posOffset>
                  </wp:positionV>
                  <wp:extent cx="200025" cy="213995"/>
                  <wp:effectExtent l="0" t="0" r="0" b="0"/>
                  <wp:wrapNone/>
                  <wp:docPr id="4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F0CE976" w14:textId="47C5129E" w:rsidR="00DF1453" w:rsidRDefault="00DF1453" w:rsidP="0002389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D654A2E" w14:textId="27229D16" w:rsidR="00DF1453" w:rsidRDefault="00DF1453"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6</w:t>
            </w:r>
          </w:p>
        </w:tc>
        <w:tc>
          <w:tcPr>
            <w:tcW w:w="2693" w:type="dxa"/>
            <w:tcBorders>
              <w:top w:val="single" w:sz="4" w:space="0" w:color="auto"/>
              <w:left w:val="single" w:sz="4" w:space="0" w:color="auto"/>
              <w:bottom w:val="single" w:sz="4" w:space="0" w:color="auto"/>
              <w:right w:val="single" w:sz="4" w:space="0" w:color="auto"/>
            </w:tcBorders>
            <w:vAlign w:val="center"/>
          </w:tcPr>
          <w:p w14:paraId="21DB995C" w14:textId="5362470A" w:rsidR="00DF1453" w:rsidRDefault="00DF1453"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H5P „Ermittlung der Ladespannung“</w:t>
            </w:r>
          </w:p>
        </w:tc>
        <w:tc>
          <w:tcPr>
            <w:tcW w:w="1776" w:type="dxa"/>
            <w:tcBorders>
              <w:top w:val="single" w:sz="4" w:space="0" w:color="auto"/>
              <w:left w:val="single" w:sz="4" w:space="0" w:color="auto"/>
              <w:bottom w:val="single" w:sz="4" w:space="0" w:color="auto"/>
              <w:right w:val="single" w:sz="4" w:space="0" w:color="auto"/>
            </w:tcBorders>
            <w:vAlign w:val="center"/>
          </w:tcPr>
          <w:p w14:paraId="644CFF0E" w14:textId="77777777" w:rsidR="00DF1453" w:rsidRPr="00F54B3C" w:rsidRDefault="00DF1453" w:rsidP="00DF1453">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00971F50" w14:textId="78E1A0DD" w:rsidR="00DF1453" w:rsidRPr="00F54B3C" w:rsidRDefault="00DF1453" w:rsidP="00DF1453">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DF1453" w:rsidRPr="008F5733" w14:paraId="0053621C"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37871B7" w14:textId="73FFACC1" w:rsidR="00DF1453" w:rsidRPr="00F370CE" w:rsidRDefault="00DF1453"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90848" behindDoc="0" locked="0" layoutInCell="0" allowOverlap="1" wp14:anchorId="32936399" wp14:editId="135E31F1">
                  <wp:simplePos x="0" y="0"/>
                  <wp:positionH relativeFrom="rightMargin">
                    <wp:posOffset>-572135</wp:posOffset>
                  </wp:positionH>
                  <wp:positionV relativeFrom="paragraph">
                    <wp:posOffset>31115</wp:posOffset>
                  </wp:positionV>
                  <wp:extent cx="409575" cy="201295"/>
                  <wp:effectExtent l="0" t="0" r="0" b="8255"/>
                  <wp:wrapNone/>
                  <wp:docPr id="4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EAF442F" w14:textId="73981E5B" w:rsidR="00DF1453" w:rsidRDefault="00DF1453" w:rsidP="00023894">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04D79C97" w14:textId="5ACADE3D" w:rsidR="00DF1453" w:rsidRDefault="00DF1453"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Aufgabe 7</w:t>
            </w:r>
          </w:p>
        </w:tc>
        <w:tc>
          <w:tcPr>
            <w:tcW w:w="2693" w:type="dxa"/>
            <w:tcBorders>
              <w:top w:val="single" w:sz="4" w:space="0" w:color="auto"/>
              <w:left w:val="single" w:sz="4" w:space="0" w:color="auto"/>
              <w:bottom w:val="single" w:sz="4" w:space="0" w:color="auto"/>
              <w:right w:val="single" w:sz="4" w:space="0" w:color="auto"/>
            </w:tcBorders>
            <w:vAlign w:val="center"/>
          </w:tcPr>
          <w:p w14:paraId="5E9EF457" w14:textId="74D365E8" w:rsidR="00DF1453" w:rsidRDefault="00DF1453"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Austausch zu den Ergebnissen aus Aufgabe 6</w:t>
            </w:r>
          </w:p>
        </w:tc>
        <w:tc>
          <w:tcPr>
            <w:tcW w:w="1776" w:type="dxa"/>
            <w:tcBorders>
              <w:top w:val="single" w:sz="4" w:space="0" w:color="auto"/>
              <w:left w:val="single" w:sz="4" w:space="0" w:color="auto"/>
              <w:bottom w:val="single" w:sz="4" w:space="0" w:color="auto"/>
              <w:right w:val="single" w:sz="4" w:space="0" w:color="auto"/>
            </w:tcBorders>
            <w:vAlign w:val="center"/>
          </w:tcPr>
          <w:p w14:paraId="67E9B3C2" w14:textId="77777777" w:rsidR="00DF1453" w:rsidRPr="00F54B3C" w:rsidRDefault="00DF1453" w:rsidP="00DF1453">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1310A33F" w14:textId="0BA216AF" w:rsidR="00DF1453" w:rsidRPr="00F54B3C" w:rsidRDefault="00DF1453" w:rsidP="00DF1453">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021024" w:rsidRPr="008F5733" w14:paraId="26C5486B"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D7FBB7D" w14:textId="17F998E3" w:rsidR="00282FA6" w:rsidRPr="00F370CE" w:rsidRDefault="00282FA6"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76160" behindDoc="0" locked="0" layoutInCell="0" allowOverlap="1" wp14:anchorId="5D6B0691" wp14:editId="1FAEA5BF">
                  <wp:simplePos x="0" y="0"/>
                  <wp:positionH relativeFrom="rightMargin">
                    <wp:posOffset>-434975</wp:posOffset>
                  </wp:positionH>
                  <wp:positionV relativeFrom="paragraph">
                    <wp:posOffset>-38100</wp:posOffset>
                  </wp:positionV>
                  <wp:extent cx="200025" cy="213995"/>
                  <wp:effectExtent l="0" t="0" r="0" b="0"/>
                  <wp:wrapNone/>
                  <wp:docPr id="90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848A73D" w14:textId="44AD19A8" w:rsidR="00282FA6" w:rsidRDefault="00282FA6" w:rsidP="0002389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644C0AC" w14:textId="7D90310A" w:rsidR="00282FA6" w:rsidRDefault="00282FA6"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46A08DCE" w14:textId="243C212E" w:rsidR="00282FA6" w:rsidRDefault="00282FA6" w:rsidP="00023894">
            <w:pPr>
              <w:cnfStyle w:val="000000100000" w:firstRow="0" w:lastRow="0" w:firstColumn="0" w:lastColumn="0" w:oddVBand="0" w:evenVBand="0" w:oddHBand="1" w:evenHBand="0" w:firstRowFirstColumn="0" w:firstRowLastColumn="0" w:lastRowFirstColumn="0" w:lastRowLastColumn="0"/>
              <w:rPr>
                <w:szCs w:val="19"/>
              </w:rPr>
            </w:pPr>
            <w:proofErr w:type="spellStart"/>
            <w:r>
              <w:rPr>
                <w:szCs w:val="19"/>
              </w:rPr>
              <w:t>Moodle</w:t>
            </w:r>
            <w:proofErr w:type="spellEnd"/>
            <w:r>
              <w:rPr>
                <w:szCs w:val="19"/>
              </w:rPr>
              <w:t>-Aktivität</w:t>
            </w:r>
            <w:r w:rsidR="00C93F88">
              <w:rPr>
                <w:szCs w:val="19"/>
              </w:rPr>
              <w:t xml:space="preserve"> „Reflexion des Lernschritts 2.4</w:t>
            </w:r>
            <w:r>
              <w:rPr>
                <w:szCs w:val="19"/>
              </w:rPr>
              <w:t>“</w:t>
            </w:r>
          </w:p>
        </w:tc>
        <w:tc>
          <w:tcPr>
            <w:tcW w:w="1776" w:type="dxa"/>
            <w:tcBorders>
              <w:top w:val="single" w:sz="4" w:space="0" w:color="auto"/>
              <w:left w:val="single" w:sz="4" w:space="0" w:color="auto"/>
              <w:bottom w:val="single" w:sz="4" w:space="0" w:color="auto"/>
              <w:right w:val="single" w:sz="4" w:space="0" w:color="auto"/>
            </w:tcBorders>
            <w:vAlign w:val="center"/>
          </w:tcPr>
          <w:p w14:paraId="00CCA0EF" w14:textId="77777777" w:rsidR="00282FA6" w:rsidRPr="00F54B3C" w:rsidRDefault="00282FA6" w:rsidP="00282FA6">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186CF37A" w14:textId="4546A2A7" w:rsidR="00282FA6" w:rsidRPr="00F54B3C" w:rsidRDefault="00282FA6" w:rsidP="00282FA6">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C93F88" w:rsidRPr="008F5733" w14:paraId="1FB5BC96" w14:textId="77777777" w:rsidTr="00F828AB">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0AC76D38" w14:textId="35506DD6" w:rsidR="00C93F88" w:rsidRPr="00F54B3C" w:rsidRDefault="00C93F88" w:rsidP="00C93F88">
            <w:pPr>
              <w:rPr>
                <w:szCs w:val="19"/>
              </w:rPr>
            </w:pPr>
            <w:r w:rsidRPr="00C93F88">
              <w:rPr>
                <w:sz w:val="22"/>
                <w:szCs w:val="19"/>
              </w:rPr>
              <w:lastRenderedPageBreak/>
              <w:t>Lernth</w:t>
            </w:r>
            <w:r w:rsidR="00277411">
              <w:rPr>
                <w:sz w:val="22"/>
                <w:szCs w:val="19"/>
              </w:rPr>
              <w:t>ema 3: Powerbank aufbauen und in</w:t>
            </w:r>
            <w:r w:rsidR="001926F5">
              <w:rPr>
                <w:sz w:val="22"/>
                <w:szCs w:val="19"/>
              </w:rPr>
              <w:t xml:space="preserve"> B</w:t>
            </w:r>
            <w:r w:rsidRPr="00C93F88">
              <w:rPr>
                <w:sz w:val="22"/>
                <w:szCs w:val="19"/>
              </w:rPr>
              <w:t>etrieb nehmen</w:t>
            </w:r>
            <w:r w:rsidR="00CF4F9D">
              <w:rPr>
                <w:sz w:val="22"/>
                <w:szCs w:val="19"/>
              </w:rPr>
              <w:t xml:space="preserve"> </w:t>
            </w:r>
            <w:r w:rsidR="00CF4F9D">
              <w:rPr>
                <w:rFonts w:cs="Arial"/>
                <w:sz w:val="22"/>
              </w:rPr>
              <w:t>(Dauer: 45 Minuten)</w:t>
            </w:r>
          </w:p>
        </w:tc>
      </w:tr>
      <w:tr w:rsidR="00021024" w:rsidRPr="008F5733" w14:paraId="1B725A6B"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CA4B75D" w14:textId="45EEDD36" w:rsidR="00C93F88" w:rsidRPr="00F370CE" w:rsidRDefault="00C93F88"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82304" behindDoc="0" locked="0" layoutInCell="0" allowOverlap="1" wp14:anchorId="77A94A43" wp14:editId="0A1956E6">
                  <wp:simplePos x="0" y="0"/>
                  <wp:positionH relativeFrom="rightMargin">
                    <wp:posOffset>-445770</wp:posOffset>
                  </wp:positionH>
                  <wp:positionV relativeFrom="paragraph">
                    <wp:posOffset>-33020</wp:posOffset>
                  </wp:positionV>
                  <wp:extent cx="200025" cy="213995"/>
                  <wp:effectExtent l="0" t="0" r="0" b="0"/>
                  <wp:wrapNone/>
                  <wp:docPr id="91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61B193E" w14:textId="1BED0BB1" w:rsidR="00C93F88" w:rsidRDefault="00C93F88" w:rsidP="0002389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8A42AAC" w14:textId="14E2E76B" w:rsidR="00C93F88" w:rsidRDefault="00C93F88"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Übung zum Einstieg</w:t>
            </w:r>
          </w:p>
        </w:tc>
        <w:tc>
          <w:tcPr>
            <w:tcW w:w="2693" w:type="dxa"/>
            <w:tcBorders>
              <w:top w:val="single" w:sz="4" w:space="0" w:color="auto"/>
              <w:left w:val="single" w:sz="4" w:space="0" w:color="auto"/>
              <w:bottom w:val="single" w:sz="4" w:space="0" w:color="auto"/>
              <w:right w:val="single" w:sz="4" w:space="0" w:color="auto"/>
            </w:tcBorders>
            <w:vAlign w:val="center"/>
          </w:tcPr>
          <w:p w14:paraId="4D060FCE" w14:textId="745B2A1F" w:rsidR="00C93F88" w:rsidRDefault="00C93F88"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H5P „Einstieg Lernthema 3“</w:t>
            </w:r>
          </w:p>
        </w:tc>
        <w:tc>
          <w:tcPr>
            <w:tcW w:w="1776" w:type="dxa"/>
            <w:tcBorders>
              <w:top w:val="single" w:sz="4" w:space="0" w:color="auto"/>
              <w:left w:val="single" w:sz="4" w:space="0" w:color="auto"/>
              <w:bottom w:val="single" w:sz="4" w:space="0" w:color="auto"/>
              <w:right w:val="single" w:sz="4" w:space="0" w:color="auto"/>
            </w:tcBorders>
            <w:vAlign w:val="center"/>
          </w:tcPr>
          <w:p w14:paraId="068A7F28" w14:textId="1D8DC314" w:rsidR="00CF4F9D" w:rsidRPr="00F54B3C" w:rsidRDefault="00CF4F9D" w:rsidP="00CF4F9D">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7C992D78" w14:textId="0A3CE199" w:rsidR="00C93F88" w:rsidRPr="00F54B3C" w:rsidRDefault="00CF4F9D" w:rsidP="00CF4F9D">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021024" w:rsidRPr="008F5733" w14:paraId="1A5832DE"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50FDC02" w14:textId="53B4CB11" w:rsidR="00C93F88" w:rsidRPr="00F370CE" w:rsidRDefault="00CF4F9D"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83328" behindDoc="0" locked="0" layoutInCell="0" allowOverlap="1" wp14:anchorId="59DF36D9" wp14:editId="0927661D">
                  <wp:simplePos x="0" y="0"/>
                  <wp:positionH relativeFrom="rightMargin">
                    <wp:posOffset>-445770</wp:posOffset>
                  </wp:positionH>
                  <wp:positionV relativeFrom="paragraph">
                    <wp:posOffset>-27940</wp:posOffset>
                  </wp:positionV>
                  <wp:extent cx="200025" cy="213995"/>
                  <wp:effectExtent l="0" t="0" r="0" b="0"/>
                  <wp:wrapNone/>
                  <wp:docPr id="91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C7801DC" w14:textId="01E72818" w:rsidR="00C93F88" w:rsidRDefault="00CF4F9D" w:rsidP="0002389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59CFD987" w14:textId="77777777" w:rsidR="00C93F88" w:rsidRDefault="00CF4F9D"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Arbeitsauftrag 1</w:t>
            </w:r>
          </w:p>
          <w:p w14:paraId="44ECA09D" w14:textId="77777777" w:rsidR="00CF4F9D" w:rsidRDefault="00CF4F9D"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Arbeitsauftrag 2</w:t>
            </w:r>
          </w:p>
          <w:p w14:paraId="42EC1330" w14:textId="6CC3DB90" w:rsidR="00CF4F9D" w:rsidRDefault="00CF4F9D"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Arbeitsauftrag 3</w:t>
            </w:r>
          </w:p>
        </w:tc>
        <w:tc>
          <w:tcPr>
            <w:tcW w:w="2693" w:type="dxa"/>
            <w:tcBorders>
              <w:top w:val="single" w:sz="4" w:space="0" w:color="auto"/>
              <w:left w:val="single" w:sz="4" w:space="0" w:color="auto"/>
              <w:bottom w:val="single" w:sz="4" w:space="0" w:color="auto"/>
              <w:right w:val="single" w:sz="4" w:space="0" w:color="auto"/>
            </w:tcBorders>
            <w:vAlign w:val="center"/>
          </w:tcPr>
          <w:p w14:paraId="79585091" w14:textId="77777777" w:rsidR="00C93F88" w:rsidRDefault="00CF4F9D"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Lernschritt 3.1</w:t>
            </w:r>
          </w:p>
          <w:p w14:paraId="5ECC5D10" w14:textId="77777777" w:rsidR="00CF4F9D" w:rsidRDefault="00CF4F9D"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Lernschritt 3.2</w:t>
            </w:r>
          </w:p>
          <w:p w14:paraId="75A8F01A" w14:textId="11B1A9F8" w:rsidR="00CF4F9D" w:rsidRDefault="00CF4F9D"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Lernschritt 3.3</w:t>
            </w:r>
          </w:p>
        </w:tc>
        <w:tc>
          <w:tcPr>
            <w:tcW w:w="1776" w:type="dxa"/>
            <w:tcBorders>
              <w:top w:val="single" w:sz="4" w:space="0" w:color="auto"/>
              <w:left w:val="single" w:sz="4" w:space="0" w:color="auto"/>
              <w:bottom w:val="single" w:sz="4" w:space="0" w:color="auto"/>
              <w:right w:val="single" w:sz="4" w:space="0" w:color="auto"/>
            </w:tcBorders>
            <w:vAlign w:val="center"/>
          </w:tcPr>
          <w:p w14:paraId="207D8F64" w14:textId="7AAF38B7" w:rsidR="00CF4F9D" w:rsidRPr="00F54B3C" w:rsidRDefault="00CF4F9D" w:rsidP="00CF4F9D">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15</w:t>
            </w:r>
            <w:r w:rsidRPr="00F54B3C">
              <w:rPr>
                <w:szCs w:val="19"/>
              </w:rPr>
              <w:t xml:space="preserve"> Minuten</w:t>
            </w:r>
          </w:p>
          <w:p w14:paraId="6D100336" w14:textId="0BF2BFA8" w:rsidR="00C93F88" w:rsidRPr="00F54B3C" w:rsidRDefault="00CF4F9D" w:rsidP="00CF4F9D">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021024" w:rsidRPr="008F5733" w14:paraId="4297CCC2"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F117451" w14:textId="6A03463D" w:rsidR="00C93F88" w:rsidRPr="00F370CE" w:rsidRDefault="00CF4F9D"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84352" behindDoc="0" locked="0" layoutInCell="0" allowOverlap="1" wp14:anchorId="1AAA70A6" wp14:editId="47850E9F">
                  <wp:simplePos x="0" y="0"/>
                  <wp:positionH relativeFrom="rightMargin">
                    <wp:posOffset>-558165</wp:posOffset>
                  </wp:positionH>
                  <wp:positionV relativeFrom="paragraph">
                    <wp:posOffset>-20320</wp:posOffset>
                  </wp:positionV>
                  <wp:extent cx="409575" cy="201295"/>
                  <wp:effectExtent l="0" t="0" r="0" b="8255"/>
                  <wp:wrapNone/>
                  <wp:docPr id="91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BA7F37C" w14:textId="199A1BF7" w:rsidR="00C93F88" w:rsidRDefault="00CF4F9D" w:rsidP="00023894">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7EE4B638" w14:textId="77777777" w:rsidR="00C93F88" w:rsidRDefault="00CF4F9D"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Kundenübergabe</w:t>
            </w:r>
          </w:p>
          <w:p w14:paraId="6534AE64" w14:textId="344AD974" w:rsidR="00CF4F9D" w:rsidRDefault="00CF4F9D"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Arbeitsauftrag 4</w:t>
            </w:r>
          </w:p>
        </w:tc>
        <w:tc>
          <w:tcPr>
            <w:tcW w:w="2693" w:type="dxa"/>
            <w:tcBorders>
              <w:top w:val="single" w:sz="4" w:space="0" w:color="auto"/>
              <w:left w:val="single" w:sz="4" w:space="0" w:color="auto"/>
              <w:bottom w:val="single" w:sz="4" w:space="0" w:color="auto"/>
              <w:right w:val="single" w:sz="4" w:space="0" w:color="auto"/>
            </w:tcBorders>
            <w:vAlign w:val="center"/>
          </w:tcPr>
          <w:p w14:paraId="4E0EB493" w14:textId="77777777" w:rsidR="00C93F88" w:rsidRDefault="00CF4F9D"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Kundenübergabe mit dem fertigen Aufbau</w:t>
            </w:r>
          </w:p>
          <w:p w14:paraId="31132412" w14:textId="54B631AC" w:rsidR="00CF4F9D" w:rsidRDefault="00CF4F9D" w:rsidP="00023894">
            <w:pPr>
              <w:cnfStyle w:val="000000100000" w:firstRow="0" w:lastRow="0" w:firstColumn="0" w:lastColumn="0" w:oddVBand="0" w:evenVBand="0" w:oddHBand="1" w:evenHBand="0" w:firstRowFirstColumn="0" w:firstRowLastColumn="0" w:lastRowFirstColumn="0" w:lastRowLastColumn="0"/>
              <w:rPr>
                <w:szCs w:val="19"/>
              </w:rPr>
            </w:pPr>
            <w:proofErr w:type="spellStart"/>
            <w:r>
              <w:rPr>
                <w:szCs w:val="19"/>
              </w:rPr>
              <w:t>Moodle</w:t>
            </w:r>
            <w:proofErr w:type="spellEnd"/>
            <w:r>
              <w:rPr>
                <w:szCs w:val="19"/>
              </w:rPr>
              <w:t>-Aktivität „Feedback der Kundenübergabe</w:t>
            </w:r>
          </w:p>
        </w:tc>
        <w:tc>
          <w:tcPr>
            <w:tcW w:w="1776" w:type="dxa"/>
            <w:tcBorders>
              <w:top w:val="single" w:sz="4" w:space="0" w:color="auto"/>
              <w:left w:val="single" w:sz="4" w:space="0" w:color="auto"/>
              <w:bottom w:val="single" w:sz="4" w:space="0" w:color="auto"/>
              <w:right w:val="single" w:sz="4" w:space="0" w:color="auto"/>
            </w:tcBorders>
            <w:vAlign w:val="center"/>
          </w:tcPr>
          <w:p w14:paraId="628196B4" w14:textId="50928823" w:rsidR="00CF4F9D" w:rsidRPr="00F54B3C" w:rsidRDefault="00CF4F9D" w:rsidP="00CF4F9D">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15</w:t>
            </w:r>
            <w:r w:rsidRPr="00F54B3C">
              <w:rPr>
                <w:szCs w:val="19"/>
              </w:rPr>
              <w:t xml:space="preserve"> Minuten</w:t>
            </w:r>
          </w:p>
          <w:p w14:paraId="465B960A" w14:textId="207F5953" w:rsidR="00C93F88" w:rsidRPr="00F54B3C" w:rsidRDefault="00CF4F9D" w:rsidP="00CF4F9D">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021024" w:rsidRPr="008F5733" w14:paraId="455880DF"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D7512BF" w14:textId="593592B9" w:rsidR="00CF4F9D" w:rsidRPr="00F370CE" w:rsidRDefault="00CF4F9D"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85376" behindDoc="0" locked="0" layoutInCell="0" allowOverlap="1" wp14:anchorId="774AA4E9" wp14:editId="568ECA6B">
                  <wp:simplePos x="0" y="0"/>
                  <wp:positionH relativeFrom="rightMargin">
                    <wp:posOffset>-452120</wp:posOffset>
                  </wp:positionH>
                  <wp:positionV relativeFrom="paragraph">
                    <wp:posOffset>-34925</wp:posOffset>
                  </wp:positionV>
                  <wp:extent cx="200025" cy="213995"/>
                  <wp:effectExtent l="0" t="0" r="0" b="0"/>
                  <wp:wrapNone/>
                  <wp:docPr id="91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F5D1510" w14:textId="0FE6FF89" w:rsidR="00CF4F9D" w:rsidRDefault="00CF4F9D" w:rsidP="0002389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50FDBAF6" w14:textId="2FE761E4" w:rsidR="00CF4F9D" w:rsidRDefault="00CF4F9D"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30FA5964" w14:textId="6C9C70EB" w:rsidR="00CF4F9D" w:rsidRDefault="00CF4F9D" w:rsidP="00023894">
            <w:pPr>
              <w:cnfStyle w:val="000000000000" w:firstRow="0" w:lastRow="0" w:firstColumn="0" w:lastColumn="0" w:oddVBand="0" w:evenVBand="0" w:oddHBand="0" w:evenHBand="0" w:firstRowFirstColumn="0" w:firstRowLastColumn="0" w:lastRowFirstColumn="0" w:lastRowLastColumn="0"/>
              <w:rPr>
                <w:szCs w:val="19"/>
              </w:rPr>
            </w:pPr>
            <w:proofErr w:type="spellStart"/>
            <w:r>
              <w:rPr>
                <w:szCs w:val="19"/>
              </w:rPr>
              <w:t>Moodle</w:t>
            </w:r>
            <w:proofErr w:type="spellEnd"/>
            <w:r>
              <w:rPr>
                <w:szCs w:val="19"/>
              </w:rPr>
              <w:t>-Aktivität „Reflexion des Lernthemas 3“</w:t>
            </w:r>
          </w:p>
        </w:tc>
        <w:tc>
          <w:tcPr>
            <w:tcW w:w="1776" w:type="dxa"/>
            <w:tcBorders>
              <w:top w:val="single" w:sz="4" w:space="0" w:color="auto"/>
              <w:left w:val="single" w:sz="4" w:space="0" w:color="auto"/>
              <w:bottom w:val="single" w:sz="4" w:space="0" w:color="auto"/>
              <w:right w:val="single" w:sz="4" w:space="0" w:color="auto"/>
            </w:tcBorders>
            <w:vAlign w:val="center"/>
          </w:tcPr>
          <w:p w14:paraId="532A73BD" w14:textId="77777777" w:rsidR="00CF4F9D" w:rsidRPr="00F54B3C" w:rsidRDefault="00CF4F9D" w:rsidP="00CF4F9D">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0F442BFF" w14:textId="1EA6F826" w:rsidR="00CF4F9D" w:rsidRPr="00F54B3C" w:rsidRDefault="00CF4F9D" w:rsidP="00CF4F9D">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CF4F9D" w:rsidRPr="008F5733" w14:paraId="4103DD17" w14:textId="77777777" w:rsidTr="00F828A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2FFE11F6" w14:textId="7F975327" w:rsidR="00CF4F9D" w:rsidRPr="00F54B3C" w:rsidRDefault="00277411" w:rsidP="00C93F88">
            <w:pPr>
              <w:rPr>
                <w:szCs w:val="19"/>
              </w:rPr>
            </w:pPr>
            <w:r>
              <w:rPr>
                <w:sz w:val="22"/>
                <w:szCs w:val="19"/>
              </w:rPr>
              <w:t>Lernschritt 3.1: Platine der Powerbank vorbereiten</w:t>
            </w:r>
            <w:r w:rsidR="00F55FC5">
              <w:rPr>
                <w:sz w:val="22"/>
                <w:szCs w:val="19"/>
              </w:rPr>
              <w:t xml:space="preserve"> </w:t>
            </w:r>
            <w:r w:rsidR="00F55FC5">
              <w:rPr>
                <w:rFonts w:cs="Arial"/>
                <w:sz w:val="22"/>
              </w:rPr>
              <w:t>(Dau</w:t>
            </w:r>
            <w:r>
              <w:rPr>
                <w:rFonts w:cs="Arial"/>
                <w:sz w:val="22"/>
              </w:rPr>
              <w:t>er: 90</w:t>
            </w:r>
            <w:r w:rsidR="00F55FC5">
              <w:rPr>
                <w:rFonts w:cs="Arial"/>
                <w:sz w:val="22"/>
              </w:rPr>
              <w:t xml:space="preserve"> Minuten)</w:t>
            </w:r>
          </w:p>
        </w:tc>
      </w:tr>
      <w:tr w:rsidR="00021024" w:rsidRPr="008F5733" w14:paraId="0499F950"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57C373B" w14:textId="5B289063" w:rsidR="00CF4F9D" w:rsidRPr="00F370CE" w:rsidRDefault="0018331F"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86400" behindDoc="0" locked="0" layoutInCell="0" allowOverlap="1" wp14:anchorId="3E37FB75" wp14:editId="3EF850D9">
                  <wp:simplePos x="0" y="0"/>
                  <wp:positionH relativeFrom="rightMargin">
                    <wp:posOffset>-468630</wp:posOffset>
                  </wp:positionH>
                  <wp:positionV relativeFrom="paragraph">
                    <wp:posOffset>-31750</wp:posOffset>
                  </wp:positionV>
                  <wp:extent cx="200025" cy="213995"/>
                  <wp:effectExtent l="0" t="0" r="0" b="0"/>
                  <wp:wrapNone/>
                  <wp:docPr id="91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95FA573" w14:textId="5731098D" w:rsidR="00CF4F9D" w:rsidRDefault="0018331F" w:rsidP="0002389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655B36DE" w14:textId="7D990410" w:rsidR="00F55FC5" w:rsidRDefault="0018331F"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Übung zum Einstieg</w:t>
            </w:r>
          </w:p>
        </w:tc>
        <w:tc>
          <w:tcPr>
            <w:tcW w:w="2693" w:type="dxa"/>
            <w:tcBorders>
              <w:top w:val="single" w:sz="4" w:space="0" w:color="auto"/>
              <w:left w:val="single" w:sz="4" w:space="0" w:color="auto"/>
              <w:bottom w:val="single" w:sz="4" w:space="0" w:color="auto"/>
              <w:right w:val="single" w:sz="4" w:space="0" w:color="auto"/>
            </w:tcBorders>
            <w:vAlign w:val="center"/>
          </w:tcPr>
          <w:p w14:paraId="7754D9DB" w14:textId="78C2DE0A" w:rsidR="00F55FC5" w:rsidRDefault="00277411" w:rsidP="00277411">
            <w:pPr>
              <w:cnfStyle w:val="000000000000" w:firstRow="0" w:lastRow="0" w:firstColumn="0" w:lastColumn="0" w:oddVBand="0" w:evenVBand="0" w:oddHBand="0" w:evenHBand="0" w:firstRowFirstColumn="0" w:firstRowLastColumn="0" w:lastRowFirstColumn="0" w:lastRowLastColumn="0"/>
              <w:rPr>
                <w:szCs w:val="19"/>
              </w:rPr>
            </w:pPr>
            <w:r>
              <w:rPr>
                <w:szCs w:val="19"/>
              </w:rPr>
              <w:t>H5P „Fehlersuche“</w:t>
            </w:r>
          </w:p>
        </w:tc>
        <w:tc>
          <w:tcPr>
            <w:tcW w:w="1776" w:type="dxa"/>
            <w:tcBorders>
              <w:top w:val="single" w:sz="4" w:space="0" w:color="auto"/>
              <w:left w:val="single" w:sz="4" w:space="0" w:color="auto"/>
              <w:bottom w:val="single" w:sz="4" w:space="0" w:color="auto"/>
              <w:right w:val="single" w:sz="4" w:space="0" w:color="auto"/>
            </w:tcBorders>
            <w:vAlign w:val="center"/>
          </w:tcPr>
          <w:p w14:paraId="42CF7FC7" w14:textId="2906E6EB" w:rsidR="00F55FC5" w:rsidRPr="00F54B3C" w:rsidRDefault="00F55FC5" w:rsidP="00F55FC5">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w:t>
            </w:r>
            <w:r w:rsidR="00277411">
              <w:rPr>
                <w:szCs w:val="19"/>
              </w:rPr>
              <w:t>0</w:t>
            </w:r>
            <w:r w:rsidRPr="00F54B3C">
              <w:rPr>
                <w:szCs w:val="19"/>
              </w:rPr>
              <w:t xml:space="preserve"> Minuten</w:t>
            </w:r>
          </w:p>
          <w:p w14:paraId="0D36A664" w14:textId="2D65DD98" w:rsidR="00CF4F9D" w:rsidRPr="00F54B3C" w:rsidRDefault="00F55FC5" w:rsidP="00F55FC5">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021024" w:rsidRPr="008F5733" w14:paraId="7D40BF5A"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8CE7C20" w14:textId="0A4DFE6F" w:rsidR="00CF4F9D" w:rsidRPr="00F370CE" w:rsidRDefault="00F55FC5"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87424" behindDoc="0" locked="0" layoutInCell="0" allowOverlap="1" wp14:anchorId="6D2691AF" wp14:editId="574276D6">
                  <wp:simplePos x="0" y="0"/>
                  <wp:positionH relativeFrom="rightMargin">
                    <wp:posOffset>-569595</wp:posOffset>
                  </wp:positionH>
                  <wp:positionV relativeFrom="paragraph">
                    <wp:posOffset>-24765</wp:posOffset>
                  </wp:positionV>
                  <wp:extent cx="409575" cy="201295"/>
                  <wp:effectExtent l="0" t="0" r="0" b="8255"/>
                  <wp:wrapNone/>
                  <wp:docPr id="91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47C9A04" w14:textId="43E94CBD" w:rsidR="00CF4F9D" w:rsidRDefault="00F55FC5" w:rsidP="00023894">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0B2D3C63" w14:textId="66C6F959" w:rsidR="00CF4F9D" w:rsidRDefault="00277411"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61724687" w14:textId="55B51AB4" w:rsidR="00CF4F9D" w:rsidRDefault="00277411" w:rsidP="00277411">
            <w:pPr>
              <w:cnfStyle w:val="000000100000" w:firstRow="0" w:lastRow="0" w:firstColumn="0" w:lastColumn="0" w:oddVBand="0" w:evenVBand="0" w:oddHBand="1" w:evenHBand="0" w:firstRowFirstColumn="0" w:firstRowLastColumn="0" w:lastRowFirstColumn="0" w:lastRowLastColumn="0"/>
              <w:rPr>
                <w:szCs w:val="19"/>
              </w:rPr>
            </w:pPr>
            <w:r>
              <w:rPr>
                <w:szCs w:val="19"/>
              </w:rPr>
              <w:t>Austausch zur Übung zum Einstieg</w:t>
            </w:r>
          </w:p>
        </w:tc>
        <w:tc>
          <w:tcPr>
            <w:tcW w:w="1776" w:type="dxa"/>
            <w:tcBorders>
              <w:top w:val="single" w:sz="4" w:space="0" w:color="auto"/>
              <w:left w:val="single" w:sz="4" w:space="0" w:color="auto"/>
              <w:bottom w:val="single" w:sz="4" w:space="0" w:color="auto"/>
              <w:right w:val="single" w:sz="4" w:space="0" w:color="auto"/>
            </w:tcBorders>
            <w:vAlign w:val="center"/>
          </w:tcPr>
          <w:p w14:paraId="71172BC4" w14:textId="03DCC83A" w:rsidR="00F55FC5" w:rsidRPr="00F54B3C" w:rsidRDefault="00F55FC5" w:rsidP="00F55FC5">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277411">
              <w:rPr>
                <w:szCs w:val="19"/>
              </w:rPr>
              <w:t>5</w:t>
            </w:r>
            <w:r w:rsidRPr="00F54B3C">
              <w:rPr>
                <w:szCs w:val="19"/>
              </w:rPr>
              <w:t xml:space="preserve"> Minuten</w:t>
            </w:r>
          </w:p>
          <w:p w14:paraId="78089B75" w14:textId="20F6FCFC" w:rsidR="00CF4F9D" w:rsidRPr="00F54B3C" w:rsidRDefault="00F55FC5" w:rsidP="00F55FC5">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021024" w:rsidRPr="008F5733" w14:paraId="1DAF9011"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14A0845" w14:textId="71AB8B78" w:rsidR="00F55FC5" w:rsidRPr="00F370CE" w:rsidRDefault="00F55FC5"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88448" behindDoc="0" locked="0" layoutInCell="0" allowOverlap="1" wp14:anchorId="5D126105" wp14:editId="2BD5E010">
                  <wp:simplePos x="0" y="0"/>
                  <wp:positionH relativeFrom="rightMargin">
                    <wp:posOffset>-468630</wp:posOffset>
                  </wp:positionH>
                  <wp:positionV relativeFrom="paragraph">
                    <wp:posOffset>-32385</wp:posOffset>
                  </wp:positionV>
                  <wp:extent cx="200025" cy="213995"/>
                  <wp:effectExtent l="0" t="0" r="0" b="0"/>
                  <wp:wrapNone/>
                  <wp:docPr id="92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02BF398" w14:textId="5B9BD90B" w:rsidR="00F55FC5" w:rsidRDefault="00F55FC5" w:rsidP="0002389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12CCE5D" w14:textId="4B226D7D" w:rsidR="00F55FC5" w:rsidRDefault="00F55FC5"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Aufg</w:t>
            </w:r>
            <w:r w:rsidR="00277411">
              <w:rPr>
                <w:szCs w:val="19"/>
              </w:rPr>
              <w:t>abe 2</w:t>
            </w:r>
          </w:p>
        </w:tc>
        <w:tc>
          <w:tcPr>
            <w:tcW w:w="2693" w:type="dxa"/>
            <w:tcBorders>
              <w:top w:val="single" w:sz="4" w:space="0" w:color="auto"/>
              <w:left w:val="single" w:sz="4" w:space="0" w:color="auto"/>
              <w:bottom w:val="single" w:sz="4" w:space="0" w:color="auto"/>
              <w:right w:val="single" w:sz="4" w:space="0" w:color="auto"/>
            </w:tcBorders>
            <w:vAlign w:val="center"/>
          </w:tcPr>
          <w:p w14:paraId="2EF570FC" w14:textId="3D482898" w:rsidR="00F55FC5" w:rsidRDefault="00277411"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Informationstext Platine</w:t>
            </w:r>
          </w:p>
        </w:tc>
        <w:tc>
          <w:tcPr>
            <w:tcW w:w="1776" w:type="dxa"/>
            <w:tcBorders>
              <w:top w:val="single" w:sz="4" w:space="0" w:color="auto"/>
              <w:left w:val="single" w:sz="4" w:space="0" w:color="auto"/>
              <w:bottom w:val="single" w:sz="4" w:space="0" w:color="auto"/>
              <w:right w:val="single" w:sz="4" w:space="0" w:color="auto"/>
            </w:tcBorders>
            <w:vAlign w:val="center"/>
          </w:tcPr>
          <w:p w14:paraId="21C915C5" w14:textId="498792CA" w:rsidR="00F55FC5" w:rsidRPr="00F54B3C" w:rsidRDefault="00F55FC5" w:rsidP="00F55FC5">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18FC2F4E" w14:textId="3A54F3E5" w:rsidR="00F55FC5" w:rsidRPr="00F54B3C" w:rsidRDefault="00F55FC5" w:rsidP="00F55FC5">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021024" w:rsidRPr="008F5733" w14:paraId="1FB517F2"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C69EE9B" w14:textId="6F15FB25" w:rsidR="00F55FC5" w:rsidRPr="00F370CE" w:rsidRDefault="00F55FC5"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89472" behindDoc="0" locked="0" layoutInCell="0" allowOverlap="1" wp14:anchorId="3950A567" wp14:editId="47018401">
                  <wp:simplePos x="0" y="0"/>
                  <wp:positionH relativeFrom="rightMargin">
                    <wp:posOffset>-552450</wp:posOffset>
                  </wp:positionH>
                  <wp:positionV relativeFrom="paragraph">
                    <wp:posOffset>13970</wp:posOffset>
                  </wp:positionV>
                  <wp:extent cx="409575" cy="201295"/>
                  <wp:effectExtent l="0" t="0" r="0" b="8255"/>
                  <wp:wrapNone/>
                  <wp:docPr id="92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6F37E03" w14:textId="3092228A" w:rsidR="00F55FC5" w:rsidRDefault="00F55FC5" w:rsidP="00023894">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6635FA6D" w14:textId="7966F507" w:rsidR="00F55FC5" w:rsidRDefault="00277411"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3</w:t>
            </w:r>
          </w:p>
        </w:tc>
        <w:tc>
          <w:tcPr>
            <w:tcW w:w="2693" w:type="dxa"/>
            <w:tcBorders>
              <w:top w:val="single" w:sz="4" w:space="0" w:color="auto"/>
              <w:left w:val="single" w:sz="4" w:space="0" w:color="auto"/>
              <w:bottom w:val="single" w:sz="4" w:space="0" w:color="auto"/>
              <w:right w:val="single" w:sz="4" w:space="0" w:color="auto"/>
            </w:tcBorders>
            <w:vAlign w:val="center"/>
          </w:tcPr>
          <w:p w14:paraId="3FD5106C" w14:textId="22D1E095" w:rsidR="00F55FC5" w:rsidRDefault="00277411"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Austausch zu Aufgabe 2</w:t>
            </w:r>
          </w:p>
        </w:tc>
        <w:tc>
          <w:tcPr>
            <w:tcW w:w="1776" w:type="dxa"/>
            <w:tcBorders>
              <w:top w:val="single" w:sz="4" w:space="0" w:color="auto"/>
              <w:left w:val="single" w:sz="4" w:space="0" w:color="auto"/>
              <w:bottom w:val="single" w:sz="4" w:space="0" w:color="auto"/>
              <w:right w:val="single" w:sz="4" w:space="0" w:color="auto"/>
            </w:tcBorders>
            <w:vAlign w:val="center"/>
          </w:tcPr>
          <w:p w14:paraId="1A5F2EB3" w14:textId="77777777" w:rsidR="00F55FC5" w:rsidRPr="00F54B3C" w:rsidRDefault="00F55FC5" w:rsidP="00F55FC5">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6BE3DD7E" w14:textId="508F3AA1" w:rsidR="00F55FC5" w:rsidRPr="00F54B3C" w:rsidRDefault="00F55FC5" w:rsidP="00F55FC5">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277411" w:rsidRPr="008F5733" w14:paraId="4D7DCD5C"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8F62698" w14:textId="25A73BBD" w:rsidR="00277411" w:rsidRPr="00F370CE" w:rsidRDefault="00277411"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92896" behindDoc="0" locked="0" layoutInCell="0" allowOverlap="1" wp14:anchorId="1BAB92A9" wp14:editId="2031EB10">
                  <wp:simplePos x="0" y="0"/>
                  <wp:positionH relativeFrom="rightMargin">
                    <wp:posOffset>-448310</wp:posOffset>
                  </wp:positionH>
                  <wp:positionV relativeFrom="paragraph">
                    <wp:posOffset>2540</wp:posOffset>
                  </wp:positionV>
                  <wp:extent cx="200025" cy="213995"/>
                  <wp:effectExtent l="0" t="0" r="0" b="0"/>
                  <wp:wrapNone/>
                  <wp:docPr id="4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6336086" w14:textId="2C3F3A42" w:rsidR="00277411" w:rsidRDefault="00277411" w:rsidP="0002389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6A92BC25" w14:textId="77777777" w:rsidR="00277411" w:rsidRDefault="00277411"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Zuschneiden der Platine</w:t>
            </w:r>
          </w:p>
          <w:p w14:paraId="1C0ABD36" w14:textId="7460CAD2" w:rsidR="00277411" w:rsidRDefault="00277411"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Aufgabe 4</w:t>
            </w:r>
          </w:p>
        </w:tc>
        <w:tc>
          <w:tcPr>
            <w:tcW w:w="2693" w:type="dxa"/>
            <w:tcBorders>
              <w:top w:val="single" w:sz="4" w:space="0" w:color="auto"/>
              <w:left w:val="single" w:sz="4" w:space="0" w:color="auto"/>
              <w:bottom w:val="single" w:sz="4" w:space="0" w:color="auto"/>
              <w:right w:val="single" w:sz="4" w:space="0" w:color="auto"/>
            </w:tcBorders>
            <w:vAlign w:val="center"/>
          </w:tcPr>
          <w:p w14:paraId="630993DC" w14:textId="1F99A120" w:rsidR="00277411" w:rsidRDefault="00277411"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Platine sägen</w:t>
            </w:r>
          </w:p>
        </w:tc>
        <w:tc>
          <w:tcPr>
            <w:tcW w:w="1776" w:type="dxa"/>
            <w:tcBorders>
              <w:top w:val="single" w:sz="4" w:space="0" w:color="auto"/>
              <w:left w:val="single" w:sz="4" w:space="0" w:color="auto"/>
              <w:bottom w:val="single" w:sz="4" w:space="0" w:color="auto"/>
              <w:right w:val="single" w:sz="4" w:space="0" w:color="auto"/>
            </w:tcBorders>
            <w:vAlign w:val="center"/>
          </w:tcPr>
          <w:p w14:paraId="54FD9B19" w14:textId="47FA13E4" w:rsidR="00277411" w:rsidRPr="00F54B3C" w:rsidRDefault="00277411" w:rsidP="00277411">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15</w:t>
            </w:r>
            <w:r w:rsidRPr="00F54B3C">
              <w:rPr>
                <w:szCs w:val="19"/>
              </w:rPr>
              <w:t xml:space="preserve"> Minuten</w:t>
            </w:r>
          </w:p>
          <w:p w14:paraId="017A5790" w14:textId="2033FE07" w:rsidR="00277411" w:rsidRPr="00F54B3C" w:rsidRDefault="00277411" w:rsidP="00277411">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277411" w:rsidRPr="008F5733" w14:paraId="78A8B060"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33DB348" w14:textId="37D0E3E7" w:rsidR="00277411" w:rsidRPr="00F370CE" w:rsidRDefault="00277411"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94944" behindDoc="0" locked="0" layoutInCell="0" allowOverlap="1" wp14:anchorId="63C3E95C" wp14:editId="36139057">
                  <wp:simplePos x="0" y="0"/>
                  <wp:positionH relativeFrom="rightMargin">
                    <wp:posOffset>-562610</wp:posOffset>
                  </wp:positionH>
                  <wp:positionV relativeFrom="paragraph">
                    <wp:posOffset>-3810</wp:posOffset>
                  </wp:positionV>
                  <wp:extent cx="409575" cy="201295"/>
                  <wp:effectExtent l="0" t="0" r="0" b="8255"/>
                  <wp:wrapNone/>
                  <wp:docPr id="4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113AFB8" w14:textId="1C4E51A0" w:rsidR="00277411" w:rsidRDefault="00277411" w:rsidP="00023894">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5B48F92A" w14:textId="63FF1126" w:rsidR="00277411" w:rsidRDefault="00277411"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5</w:t>
            </w:r>
          </w:p>
        </w:tc>
        <w:tc>
          <w:tcPr>
            <w:tcW w:w="2693" w:type="dxa"/>
            <w:tcBorders>
              <w:top w:val="single" w:sz="4" w:space="0" w:color="auto"/>
              <w:left w:val="single" w:sz="4" w:space="0" w:color="auto"/>
              <w:bottom w:val="single" w:sz="4" w:space="0" w:color="auto"/>
              <w:right w:val="single" w:sz="4" w:space="0" w:color="auto"/>
            </w:tcBorders>
            <w:vAlign w:val="center"/>
          </w:tcPr>
          <w:p w14:paraId="198B9980" w14:textId="24E8BEE6" w:rsidR="00277411" w:rsidRDefault="00277411"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Austausch zu Aufgabe 4</w:t>
            </w:r>
          </w:p>
        </w:tc>
        <w:tc>
          <w:tcPr>
            <w:tcW w:w="1776" w:type="dxa"/>
            <w:tcBorders>
              <w:top w:val="single" w:sz="4" w:space="0" w:color="auto"/>
              <w:left w:val="single" w:sz="4" w:space="0" w:color="auto"/>
              <w:bottom w:val="single" w:sz="4" w:space="0" w:color="auto"/>
              <w:right w:val="single" w:sz="4" w:space="0" w:color="auto"/>
            </w:tcBorders>
            <w:vAlign w:val="center"/>
          </w:tcPr>
          <w:p w14:paraId="134CEEC8" w14:textId="77777777" w:rsidR="00277411" w:rsidRPr="00F54B3C" w:rsidRDefault="00277411" w:rsidP="00277411">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1B8C83CB" w14:textId="0971274E" w:rsidR="00277411" w:rsidRPr="00F54B3C" w:rsidRDefault="00277411" w:rsidP="00277411">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277411" w:rsidRPr="008F5733" w14:paraId="46E2EFD2"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DFEDB78" w14:textId="1EE48EB7" w:rsidR="00277411" w:rsidRPr="00F370CE" w:rsidRDefault="00277411"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96992" behindDoc="0" locked="0" layoutInCell="0" allowOverlap="1" wp14:anchorId="4143C0BF" wp14:editId="2795370B">
                  <wp:simplePos x="0" y="0"/>
                  <wp:positionH relativeFrom="rightMargin">
                    <wp:posOffset>-457835</wp:posOffset>
                  </wp:positionH>
                  <wp:positionV relativeFrom="paragraph">
                    <wp:posOffset>-5715</wp:posOffset>
                  </wp:positionV>
                  <wp:extent cx="200025" cy="213995"/>
                  <wp:effectExtent l="0" t="0" r="0" b="0"/>
                  <wp:wrapNone/>
                  <wp:docPr id="4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536839B" w14:textId="67E124DE" w:rsidR="00277411" w:rsidRDefault="00277411" w:rsidP="0002389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7A230F3F" w14:textId="77777777" w:rsidR="00277411" w:rsidRDefault="00277411"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Aufgabe 6</w:t>
            </w:r>
          </w:p>
          <w:p w14:paraId="18C3CF46" w14:textId="77777777" w:rsidR="00277411" w:rsidRDefault="00277411"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Aufgabe 7</w:t>
            </w:r>
          </w:p>
          <w:p w14:paraId="67639232" w14:textId="3815C858" w:rsidR="00277411" w:rsidRDefault="00277411"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Aufgabe 8</w:t>
            </w:r>
          </w:p>
        </w:tc>
        <w:tc>
          <w:tcPr>
            <w:tcW w:w="2693" w:type="dxa"/>
            <w:tcBorders>
              <w:top w:val="single" w:sz="4" w:space="0" w:color="auto"/>
              <w:left w:val="single" w:sz="4" w:space="0" w:color="auto"/>
              <w:bottom w:val="single" w:sz="4" w:space="0" w:color="auto"/>
              <w:right w:val="single" w:sz="4" w:space="0" w:color="auto"/>
            </w:tcBorders>
            <w:vAlign w:val="center"/>
          </w:tcPr>
          <w:p w14:paraId="7E163761" w14:textId="77777777" w:rsidR="00277411" w:rsidRDefault="00277411"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Arbeitsblatt „Platine messen“</w:t>
            </w:r>
          </w:p>
          <w:p w14:paraId="7ADF6504" w14:textId="77777777" w:rsidR="00277411" w:rsidRDefault="00277411"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Platine vorbereiten</w:t>
            </w:r>
          </w:p>
          <w:p w14:paraId="71EC6D8A" w14:textId="6DA3D92B" w:rsidR="00277411" w:rsidRDefault="00277411"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Platine anzeichnen</w:t>
            </w:r>
          </w:p>
        </w:tc>
        <w:tc>
          <w:tcPr>
            <w:tcW w:w="1776" w:type="dxa"/>
            <w:tcBorders>
              <w:top w:val="single" w:sz="4" w:space="0" w:color="auto"/>
              <w:left w:val="single" w:sz="4" w:space="0" w:color="auto"/>
              <w:bottom w:val="single" w:sz="4" w:space="0" w:color="auto"/>
              <w:right w:val="single" w:sz="4" w:space="0" w:color="auto"/>
            </w:tcBorders>
            <w:vAlign w:val="center"/>
          </w:tcPr>
          <w:p w14:paraId="61B901A3" w14:textId="43D44C15" w:rsidR="00277411" w:rsidRPr="00F54B3C" w:rsidRDefault="00277411" w:rsidP="00277411">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35</w:t>
            </w:r>
            <w:r w:rsidRPr="00F54B3C">
              <w:rPr>
                <w:szCs w:val="19"/>
              </w:rPr>
              <w:t xml:space="preserve"> Minuten</w:t>
            </w:r>
          </w:p>
          <w:p w14:paraId="16333E1F" w14:textId="1180BFDB" w:rsidR="00277411" w:rsidRPr="00F54B3C" w:rsidRDefault="00277411" w:rsidP="00277411">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Theorieunterricht</w:t>
            </w:r>
          </w:p>
        </w:tc>
      </w:tr>
      <w:tr w:rsidR="00021024" w:rsidRPr="008F5733" w14:paraId="114B5528"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93D9E25" w14:textId="67334D20" w:rsidR="00F55FC5" w:rsidRPr="00F370CE" w:rsidRDefault="00F55FC5"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90496" behindDoc="0" locked="0" layoutInCell="0" allowOverlap="1" wp14:anchorId="4B20B378" wp14:editId="226D67E1">
                  <wp:simplePos x="0" y="0"/>
                  <wp:positionH relativeFrom="rightMargin">
                    <wp:posOffset>-457200</wp:posOffset>
                  </wp:positionH>
                  <wp:positionV relativeFrom="paragraph">
                    <wp:posOffset>-22225</wp:posOffset>
                  </wp:positionV>
                  <wp:extent cx="200025" cy="213995"/>
                  <wp:effectExtent l="0" t="0" r="0" b="0"/>
                  <wp:wrapNone/>
                  <wp:docPr id="92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BE8D0E6" w14:textId="3042CD08" w:rsidR="00F55FC5" w:rsidRDefault="00F55FC5" w:rsidP="0002389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DA2F122" w14:textId="2E3C5D89" w:rsidR="00F55FC5" w:rsidRDefault="00F55FC5"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3F095635" w14:textId="066F7CE6" w:rsidR="00F55FC5" w:rsidRDefault="00F55FC5" w:rsidP="00023894">
            <w:pPr>
              <w:cnfStyle w:val="000000100000" w:firstRow="0" w:lastRow="0" w:firstColumn="0" w:lastColumn="0" w:oddVBand="0" w:evenVBand="0" w:oddHBand="1" w:evenHBand="0" w:firstRowFirstColumn="0" w:firstRowLastColumn="0" w:lastRowFirstColumn="0" w:lastRowLastColumn="0"/>
              <w:rPr>
                <w:szCs w:val="19"/>
              </w:rPr>
            </w:pPr>
            <w:proofErr w:type="spellStart"/>
            <w:r>
              <w:rPr>
                <w:szCs w:val="19"/>
              </w:rPr>
              <w:t>Moodle</w:t>
            </w:r>
            <w:proofErr w:type="spellEnd"/>
            <w:r>
              <w:rPr>
                <w:szCs w:val="19"/>
              </w:rPr>
              <w:t>-Aktivität „Reflexion des Lernschritts 3.1“</w:t>
            </w:r>
          </w:p>
        </w:tc>
        <w:tc>
          <w:tcPr>
            <w:tcW w:w="1776" w:type="dxa"/>
            <w:tcBorders>
              <w:top w:val="single" w:sz="4" w:space="0" w:color="auto"/>
              <w:left w:val="single" w:sz="4" w:space="0" w:color="auto"/>
              <w:bottom w:val="single" w:sz="4" w:space="0" w:color="auto"/>
              <w:right w:val="single" w:sz="4" w:space="0" w:color="auto"/>
            </w:tcBorders>
            <w:vAlign w:val="center"/>
          </w:tcPr>
          <w:p w14:paraId="7C42086E" w14:textId="77777777" w:rsidR="00F55FC5" w:rsidRPr="00F54B3C" w:rsidRDefault="00F55FC5" w:rsidP="00F55FC5">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643CF336" w14:textId="0C4A5302" w:rsidR="00F55FC5" w:rsidRPr="00F54B3C" w:rsidRDefault="00F55FC5" w:rsidP="00F55FC5">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Theorieunterricht</w:t>
            </w:r>
          </w:p>
        </w:tc>
      </w:tr>
      <w:tr w:rsidR="00F55FC5" w:rsidRPr="008F5733" w14:paraId="0A7D8889" w14:textId="77777777" w:rsidTr="00F828AB">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180B7468" w14:textId="479642B4" w:rsidR="00F55FC5" w:rsidRPr="00F54B3C" w:rsidRDefault="00F55FC5" w:rsidP="00C93F88">
            <w:pPr>
              <w:rPr>
                <w:szCs w:val="19"/>
              </w:rPr>
            </w:pPr>
            <w:r w:rsidRPr="00F55FC5">
              <w:rPr>
                <w:sz w:val="22"/>
                <w:szCs w:val="19"/>
              </w:rPr>
              <w:t xml:space="preserve">Lernschritt </w:t>
            </w:r>
            <w:r w:rsidR="00277411">
              <w:rPr>
                <w:sz w:val="22"/>
                <w:szCs w:val="19"/>
              </w:rPr>
              <w:t>3.2: Materialien vorbereiten und Platine der Powerbank fertigen</w:t>
            </w:r>
            <w:r w:rsidR="002408C7">
              <w:rPr>
                <w:sz w:val="22"/>
                <w:szCs w:val="19"/>
              </w:rPr>
              <w:t xml:space="preserve"> </w:t>
            </w:r>
            <w:r w:rsidR="000E4E9A">
              <w:rPr>
                <w:sz w:val="22"/>
              </w:rPr>
              <w:t>(Dauer: 460</w:t>
            </w:r>
            <w:r w:rsidR="002408C7">
              <w:rPr>
                <w:sz w:val="22"/>
              </w:rPr>
              <w:t xml:space="preserve"> Minuten)</w:t>
            </w:r>
          </w:p>
        </w:tc>
      </w:tr>
      <w:tr w:rsidR="00021024" w:rsidRPr="008F5733" w14:paraId="5E76D013"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BDDD042" w14:textId="1F07F61B" w:rsidR="00F55FC5" w:rsidRPr="00F370CE" w:rsidRDefault="00F55FC5"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91520" behindDoc="0" locked="0" layoutInCell="0" allowOverlap="1" wp14:anchorId="0F791C3D" wp14:editId="5A36F622">
                  <wp:simplePos x="0" y="0"/>
                  <wp:positionH relativeFrom="rightMargin">
                    <wp:posOffset>-418465</wp:posOffset>
                  </wp:positionH>
                  <wp:positionV relativeFrom="paragraph">
                    <wp:posOffset>17145</wp:posOffset>
                  </wp:positionV>
                  <wp:extent cx="200025" cy="213995"/>
                  <wp:effectExtent l="0" t="0" r="0" b="0"/>
                  <wp:wrapNone/>
                  <wp:docPr id="92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78B353C" w14:textId="1CF3566F" w:rsidR="00F55FC5" w:rsidRDefault="00F55FC5" w:rsidP="0002389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583A24A6" w14:textId="77777777" w:rsidR="00F55FC5" w:rsidRDefault="00F55FC5"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Übung zum Einstieg</w:t>
            </w:r>
          </w:p>
          <w:p w14:paraId="20192D20" w14:textId="77777777" w:rsidR="00F55FC5" w:rsidRDefault="00F55FC5"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1</w:t>
            </w:r>
          </w:p>
          <w:p w14:paraId="32864705" w14:textId="6890749A" w:rsidR="00277411" w:rsidRDefault="00277411"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2</w:t>
            </w:r>
          </w:p>
        </w:tc>
        <w:tc>
          <w:tcPr>
            <w:tcW w:w="2693" w:type="dxa"/>
            <w:tcBorders>
              <w:top w:val="single" w:sz="4" w:space="0" w:color="auto"/>
              <w:left w:val="single" w:sz="4" w:space="0" w:color="auto"/>
              <w:bottom w:val="single" w:sz="4" w:space="0" w:color="auto"/>
              <w:right w:val="single" w:sz="4" w:space="0" w:color="auto"/>
            </w:tcBorders>
            <w:vAlign w:val="center"/>
          </w:tcPr>
          <w:p w14:paraId="55E32122" w14:textId="6B32DE76" w:rsidR="00F55FC5" w:rsidRDefault="00F55FC5"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H5P „</w:t>
            </w:r>
            <w:r w:rsidR="00277411">
              <w:rPr>
                <w:szCs w:val="19"/>
              </w:rPr>
              <w:t>Benenne die Betriebsmittel“</w:t>
            </w:r>
          </w:p>
          <w:p w14:paraId="645F46FB" w14:textId="162B34C3" w:rsidR="00F55FC5" w:rsidRDefault="000E4E9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Materialiste der Powerbank</w:t>
            </w:r>
          </w:p>
        </w:tc>
        <w:tc>
          <w:tcPr>
            <w:tcW w:w="1776" w:type="dxa"/>
            <w:tcBorders>
              <w:top w:val="single" w:sz="4" w:space="0" w:color="auto"/>
              <w:left w:val="single" w:sz="4" w:space="0" w:color="auto"/>
              <w:bottom w:val="single" w:sz="4" w:space="0" w:color="auto"/>
              <w:right w:val="single" w:sz="4" w:space="0" w:color="auto"/>
            </w:tcBorders>
            <w:vAlign w:val="center"/>
          </w:tcPr>
          <w:p w14:paraId="0334039D" w14:textId="5B887D9D" w:rsidR="00F55FC5" w:rsidRPr="00F54B3C" w:rsidRDefault="00F55FC5" w:rsidP="00F55FC5">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0E4E9A">
              <w:rPr>
                <w:szCs w:val="19"/>
              </w:rPr>
              <w:t>20</w:t>
            </w:r>
            <w:r w:rsidRPr="00F54B3C">
              <w:rPr>
                <w:szCs w:val="19"/>
              </w:rPr>
              <w:t xml:space="preserve"> Minuten</w:t>
            </w:r>
          </w:p>
          <w:p w14:paraId="363305EB" w14:textId="7D7B5687" w:rsidR="00F55FC5" w:rsidRPr="00F54B3C" w:rsidRDefault="00F55FC5" w:rsidP="00F55FC5">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021024" w:rsidRPr="008F5733" w14:paraId="39371195"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E9E8E69" w14:textId="7E11337E" w:rsidR="00F55FC5" w:rsidRPr="00F370CE" w:rsidRDefault="00F55FC5"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92544" behindDoc="0" locked="0" layoutInCell="0" allowOverlap="1" wp14:anchorId="74F1641A" wp14:editId="098D5690">
                  <wp:simplePos x="0" y="0"/>
                  <wp:positionH relativeFrom="rightMargin">
                    <wp:posOffset>-518795</wp:posOffset>
                  </wp:positionH>
                  <wp:positionV relativeFrom="paragraph">
                    <wp:posOffset>-31750</wp:posOffset>
                  </wp:positionV>
                  <wp:extent cx="409575" cy="201295"/>
                  <wp:effectExtent l="0" t="0" r="0" b="8255"/>
                  <wp:wrapNone/>
                  <wp:docPr id="92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3CA31E8" w14:textId="43F26DE7" w:rsidR="00F55FC5" w:rsidRDefault="00F55FC5" w:rsidP="00023894">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7EE94A00" w14:textId="4C779BEA" w:rsidR="00F55FC5" w:rsidRDefault="000E4E9A"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Aufgabe 3</w:t>
            </w:r>
          </w:p>
        </w:tc>
        <w:tc>
          <w:tcPr>
            <w:tcW w:w="2693" w:type="dxa"/>
            <w:tcBorders>
              <w:top w:val="single" w:sz="4" w:space="0" w:color="auto"/>
              <w:left w:val="single" w:sz="4" w:space="0" w:color="auto"/>
              <w:bottom w:val="single" w:sz="4" w:space="0" w:color="auto"/>
              <w:right w:val="single" w:sz="4" w:space="0" w:color="auto"/>
            </w:tcBorders>
            <w:vAlign w:val="center"/>
          </w:tcPr>
          <w:p w14:paraId="56C8CF18" w14:textId="7E5A7B1E" w:rsidR="00F55FC5" w:rsidRDefault="000E4E9A" w:rsidP="000E4E9A">
            <w:pPr>
              <w:cnfStyle w:val="000000000000" w:firstRow="0" w:lastRow="0" w:firstColumn="0" w:lastColumn="0" w:oddVBand="0" w:evenVBand="0" w:oddHBand="0" w:evenHBand="0" w:firstRowFirstColumn="0" w:firstRowLastColumn="0" w:lastRowFirstColumn="0" w:lastRowLastColumn="0"/>
              <w:rPr>
                <w:szCs w:val="19"/>
              </w:rPr>
            </w:pPr>
            <w:r>
              <w:rPr>
                <w:szCs w:val="19"/>
              </w:rPr>
              <w:t>Austausch zur Materialiste</w:t>
            </w:r>
          </w:p>
        </w:tc>
        <w:tc>
          <w:tcPr>
            <w:tcW w:w="1776" w:type="dxa"/>
            <w:tcBorders>
              <w:top w:val="single" w:sz="4" w:space="0" w:color="auto"/>
              <w:left w:val="single" w:sz="4" w:space="0" w:color="auto"/>
              <w:bottom w:val="single" w:sz="4" w:space="0" w:color="auto"/>
              <w:right w:val="single" w:sz="4" w:space="0" w:color="auto"/>
            </w:tcBorders>
            <w:vAlign w:val="center"/>
          </w:tcPr>
          <w:p w14:paraId="54A8A11D" w14:textId="77777777" w:rsidR="00F55FC5" w:rsidRPr="00F54B3C" w:rsidRDefault="00F55FC5" w:rsidP="00F55FC5">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70BDB78A" w14:textId="6439C9AC" w:rsidR="00F55FC5" w:rsidRPr="00F54B3C" w:rsidRDefault="00F55FC5" w:rsidP="00F55FC5">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021024" w:rsidRPr="008F5733" w14:paraId="3FCB8A59"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D0298C2" w14:textId="6C3B8A9F" w:rsidR="00F55FC5" w:rsidRPr="00F370CE" w:rsidRDefault="00F55FC5"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93568" behindDoc="0" locked="0" layoutInCell="0" allowOverlap="1" wp14:anchorId="4341E0C2" wp14:editId="0E3E8E7C">
                  <wp:simplePos x="0" y="0"/>
                  <wp:positionH relativeFrom="rightMargin">
                    <wp:posOffset>-396875</wp:posOffset>
                  </wp:positionH>
                  <wp:positionV relativeFrom="paragraph">
                    <wp:posOffset>60325</wp:posOffset>
                  </wp:positionV>
                  <wp:extent cx="200025" cy="213995"/>
                  <wp:effectExtent l="0" t="0" r="0" b="0"/>
                  <wp:wrapNone/>
                  <wp:docPr id="92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7AB07FF" w14:textId="12A9593C" w:rsidR="00F55FC5" w:rsidRDefault="00F55FC5" w:rsidP="0002389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7C68369" w14:textId="77777777" w:rsidR="00F55FC5" w:rsidRDefault="00F55FC5"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4</w:t>
            </w:r>
          </w:p>
          <w:p w14:paraId="171F5A89" w14:textId="77777777" w:rsidR="00F55FC5" w:rsidRDefault="00F55FC5"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5</w:t>
            </w:r>
          </w:p>
          <w:p w14:paraId="475E79FC" w14:textId="2E9F9842" w:rsidR="00F55FC5" w:rsidRDefault="000E4E9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6</w:t>
            </w:r>
          </w:p>
        </w:tc>
        <w:tc>
          <w:tcPr>
            <w:tcW w:w="2693" w:type="dxa"/>
            <w:tcBorders>
              <w:top w:val="single" w:sz="4" w:space="0" w:color="auto"/>
              <w:left w:val="single" w:sz="4" w:space="0" w:color="auto"/>
              <w:bottom w:val="single" w:sz="4" w:space="0" w:color="auto"/>
              <w:right w:val="single" w:sz="4" w:space="0" w:color="auto"/>
            </w:tcBorders>
            <w:vAlign w:val="center"/>
          </w:tcPr>
          <w:p w14:paraId="4D4C4E9C" w14:textId="4B946902" w:rsidR="00F55FC5" w:rsidRDefault="00F55FC5"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H5P „</w:t>
            </w:r>
            <w:r w:rsidR="000E4E9A">
              <w:rPr>
                <w:szCs w:val="19"/>
              </w:rPr>
              <w:t>Reihenfolge beim Lötvorgang“</w:t>
            </w:r>
          </w:p>
          <w:p w14:paraId="17C1B0F9" w14:textId="77777777" w:rsidR="00F55FC5" w:rsidRDefault="000E4E9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Plan „Aufbau der Platine“</w:t>
            </w:r>
          </w:p>
          <w:p w14:paraId="0E7A82CE" w14:textId="01DCF874" w:rsidR="000E4E9A" w:rsidRDefault="000E4E9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Fertigung der Powerbank</w:t>
            </w:r>
          </w:p>
        </w:tc>
        <w:tc>
          <w:tcPr>
            <w:tcW w:w="1776" w:type="dxa"/>
            <w:tcBorders>
              <w:top w:val="single" w:sz="4" w:space="0" w:color="auto"/>
              <w:left w:val="single" w:sz="4" w:space="0" w:color="auto"/>
              <w:bottom w:val="single" w:sz="4" w:space="0" w:color="auto"/>
              <w:right w:val="single" w:sz="4" w:space="0" w:color="auto"/>
            </w:tcBorders>
            <w:vAlign w:val="center"/>
          </w:tcPr>
          <w:p w14:paraId="0CCE2DB6" w14:textId="6A311810" w:rsidR="002408C7" w:rsidRPr="00F54B3C" w:rsidRDefault="002408C7" w:rsidP="002408C7">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0E4E9A">
              <w:rPr>
                <w:szCs w:val="19"/>
              </w:rPr>
              <w:t>270</w:t>
            </w:r>
            <w:r w:rsidRPr="00F54B3C">
              <w:rPr>
                <w:szCs w:val="19"/>
              </w:rPr>
              <w:t xml:space="preserve"> Minuten</w:t>
            </w:r>
          </w:p>
          <w:p w14:paraId="0CF8CC8A" w14:textId="5CBC572A" w:rsidR="00F55FC5" w:rsidRPr="00F54B3C" w:rsidRDefault="002408C7" w:rsidP="002408C7">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021024" w:rsidRPr="008F5733" w14:paraId="1AEA93F1"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ED6C82B" w14:textId="1AF88255" w:rsidR="00A10608" w:rsidRPr="00F370CE" w:rsidRDefault="00474A51"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94592" behindDoc="0" locked="0" layoutInCell="0" allowOverlap="1" wp14:anchorId="4AACAACE" wp14:editId="10ECD90E">
                  <wp:simplePos x="0" y="0"/>
                  <wp:positionH relativeFrom="rightMargin">
                    <wp:posOffset>-513715</wp:posOffset>
                  </wp:positionH>
                  <wp:positionV relativeFrom="paragraph">
                    <wp:posOffset>55245</wp:posOffset>
                  </wp:positionV>
                  <wp:extent cx="409575" cy="201295"/>
                  <wp:effectExtent l="0" t="0" r="0" b="8255"/>
                  <wp:wrapNone/>
                  <wp:docPr id="92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0CA03A5" w14:textId="5C0A9C53" w:rsidR="00A10608" w:rsidRDefault="00474A51" w:rsidP="00023894">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20FAABAF" w14:textId="0B17D6FC" w:rsidR="00A10608" w:rsidRDefault="000E4E9A"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Aufgabe 7</w:t>
            </w:r>
          </w:p>
        </w:tc>
        <w:tc>
          <w:tcPr>
            <w:tcW w:w="2693" w:type="dxa"/>
            <w:tcBorders>
              <w:top w:val="single" w:sz="4" w:space="0" w:color="auto"/>
              <w:left w:val="single" w:sz="4" w:space="0" w:color="auto"/>
              <w:bottom w:val="single" w:sz="4" w:space="0" w:color="auto"/>
              <w:right w:val="single" w:sz="4" w:space="0" w:color="auto"/>
            </w:tcBorders>
            <w:vAlign w:val="center"/>
          </w:tcPr>
          <w:p w14:paraId="4B990AC7" w14:textId="26BAFABC" w:rsidR="00A10608" w:rsidRDefault="000E4E9A"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Austausch zum Aufbau der Platine</w:t>
            </w:r>
          </w:p>
        </w:tc>
        <w:tc>
          <w:tcPr>
            <w:tcW w:w="1776" w:type="dxa"/>
            <w:tcBorders>
              <w:top w:val="single" w:sz="4" w:space="0" w:color="auto"/>
              <w:left w:val="single" w:sz="4" w:space="0" w:color="auto"/>
              <w:bottom w:val="single" w:sz="4" w:space="0" w:color="auto"/>
              <w:right w:val="single" w:sz="4" w:space="0" w:color="auto"/>
            </w:tcBorders>
            <w:vAlign w:val="center"/>
          </w:tcPr>
          <w:p w14:paraId="43142E9B" w14:textId="3777C882" w:rsidR="002408C7" w:rsidRPr="00F54B3C" w:rsidRDefault="002408C7" w:rsidP="002408C7">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15</w:t>
            </w:r>
            <w:r w:rsidRPr="00F54B3C">
              <w:rPr>
                <w:szCs w:val="19"/>
              </w:rPr>
              <w:t xml:space="preserve"> Minuten</w:t>
            </w:r>
          </w:p>
          <w:p w14:paraId="493F4298" w14:textId="784CDAEE" w:rsidR="00A10608" w:rsidRPr="00F54B3C" w:rsidRDefault="002408C7" w:rsidP="002408C7">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0E4E9A" w:rsidRPr="008F5733" w14:paraId="59A18BAE"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76B1CFD" w14:textId="4FF13458" w:rsidR="000E4E9A" w:rsidRPr="00F370CE" w:rsidRDefault="000E4E9A"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99040" behindDoc="0" locked="0" layoutInCell="0" allowOverlap="1" wp14:anchorId="7371FDB1" wp14:editId="694FB5CA">
                  <wp:simplePos x="0" y="0"/>
                  <wp:positionH relativeFrom="rightMargin">
                    <wp:posOffset>-410210</wp:posOffset>
                  </wp:positionH>
                  <wp:positionV relativeFrom="paragraph">
                    <wp:posOffset>-15240</wp:posOffset>
                  </wp:positionV>
                  <wp:extent cx="200025" cy="213995"/>
                  <wp:effectExtent l="0" t="0" r="0" b="0"/>
                  <wp:wrapNone/>
                  <wp:docPr id="5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63440853" w14:textId="0DE05BE2" w:rsidR="000E4E9A" w:rsidRDefault="000E4E9A" w:rsidP="0002389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6CF7096" w14:textId="77777777" w:rsidR="000E4E9A" w:rsidRDefault="000E4E9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8</w:t>
            </w:r>
          </w:p>
          <w:p w14:paraId="44004014" w14:textId="51B15CAC" w:rsidR="000E4E9A" w:rsidRDefault="000E4E9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9</w:t>
            </w:r>
          </w:p>
        </w:tc>
        <w:tc>
          <w:tcPr>
            <w:tcW w:w="2693" w:type="dxa"/>
            <w:tcBorders>
              <w:top w:val="single" w:sz="4" w:space="0" w:color="auto"/>
              <w:left w:val="single" w:sz="4" w:space="0" w:color="auto"/>
              <w:bottom w:val="single" w:sz="4" w:space="0" w:color="auto"/>
              <w:right w:val="single" w:sz="4" w:space="0" w:color="auto"/>
            </w:tcBorders>
            <w:vAlign w:val="center"/>
          </w:tcPr>
          <w:p w14:paraId="1C3D26B3" w14:textId="77777777" w:rsidR="000E4E9A" w:rsidRDefault="000E4E9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Herrichten LED, Schalter, Zuleitung</w:t>
            </w:r>
          </w:p>
          <w:p w14:paraId="58A716A1" w14:textId="328835BC" w:rsidR="000E4E9A" w:rsidRDefault="000E4E9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Herrichten des Gehäuse</w:t>
            </w:r>
            <w:r w:rsidR="001926F5">
              <w:rPr>
                <w:szCs w:val="19"/>
              </w:rPr>
              <w:t>s</w:t>
            </w:r>
          </w:p>
        </w:tc>
        <w:tc>
          <w:tcPr>
            <w:tcW w:w="1776" w:type="dxa"/>
            <w:tcBorders>
              <w:top w:val="single" w:sz="4" w:space="0" w:color="auto"/>
              <w:left w:val="single" w:sz="4" w:space="0" w:color="auto"/>
              <w:bottom w:val="single" w:sz="4" w:space="0" w:color="auto"/>
              <w:right w:val="single" w:sz="4" w:space="0" w:color="auto"/>
            </w:tcBorders>
            <w:vAlign w:val="center"/>
          </w:tcPr>
          <w:p w14:paraId="35DCF44A" w14:textId="403B4F0E" w:rsidR="000E4E9A" w:rsidRPr="00F54B3C" w:rsidRDefault="000E4E9A" w:rsidP="000E4E9A">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135</w:t>
            </w:r>
            <w:r w:rsidRPr="00F54B3C">
              <w:rPr>
                <w:szCs w:val="19"/>
              </w:rPr>
              <w:t xml:space="preserve"> Minuten</w:t>
            </w:r>
          </w:p>
          <w:p w14:paraId="1D1C16C0" w14:textId="78948595" w:rsidR="000E4E9A" w:rsidRPr="00F54B3C" w:rsidRDefault="000E4E9A" w:rsidP="000E4E9A">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0E4E9A" w:rsidRPr="008F5733" w14:paraId="11FFA0FB"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E616D88" w14:textId="121593A8" w:rsidR="000E4E9A" w:rsidRPr="00F370CE" w:rsidRDefault="000E4E9A"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801088" behindDoc="0" locked="0" layoutInCell="0" allowOverlap="1" wp14:anchorId="60CE3C1E" wp14:editId="31FE0011">
                  <wp:simplePos x="0" y="0"/>
                  <wp:positionH relativeFrom="rightMargin">
                    <wp:posOffset>-505460</wp:posOffset>
                  </wp:positionH>
                  <wp:positionV relativeFrom="paragraph">
                    <wp:posOffset>-22860</wp:posOffset>
                  </wp:positionV>
                  <wp:extent cx="409575" cy="201295"/>
                  <wp:effectExtent l="0" t="0" r="0" b="8255"/>
                  <wp:wrapNone/>
                  <wp:docPr id="5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AB3B96C" w14:textId="0945B540" w:rsidR="000E4E9A" w:rsidRDefault="000E4E9A" w:rsidP="00023894">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7BDD34DB" w14:textId="0D5710B1" w:rsidR="000E4E9A" w:rsidRDefault="000E4E9A"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Aufgabe 10</w:t>
            </w:r>
          </w:p>
        </w:tc>
        <w:tc>
          <w:tcPr>
            <w:tcW w:w="2693" w:type="dxa"/>
            <w:tcBorders>
              <w:top w:val="single" w:sz="4" w:space="0" w:color="auto"/>
              <w:left w:val="single" w:sz="4" w:space="0" w:color="auto"/>
              <w:bottom w:val="single" w:sz="4" w:space="0" w:color="auto"/>
              <w:right w:val="single" w:sz="4" w:space="0" w:color="auto"/>
            </w:tcBorders>
            <w:vAlign w:val="center"/>
          </w:tcPr>
          <w:p w14:paraId="7041A07B" w14:textId="69927465" w:rsidR="000E4E9A" w:rsidRDefault="000E4E9A"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Gegenseitige Präsentation des Gehäuses</w:t>
            </w:r>
          </w:p>
        </w:tc>
        <w:tc>
          <w:tcPr>
            <w:tcW w:w="1776" w:type="dxa"/>
            <w:tcBorders>
              <w:top w:val="single" w:sz="4" w:space="0" w:color="auto"/>
              <w:left w:val="single" w:sz="4" w:space="0" w:color="auto"/>
              <w:bottom w:val="single" w:sz="4" w:space="0" w:color="auto"/>
              <w:right w:val="single" w:sz="4" w:space="0" w:color="auto"/>
            </w:tcBorders>
            <w:vAlign w:val="center"/>
          </w:tcPr>
          <w:p w14:paraId="42E037C8" w14:textId="5200B4AA" w:rsidR="000E4E9A" w:rsidRPr="00F54B3C" w:rsidRDefault="000E4E9A" w:rsidP="000E4E9A">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20B67051" w14:textId="2EC8DCB5" w:rsidR="000E4E9A" w:rsidRPr="00F54B3C" w:rsidRDefault="000E4E9A" w:rsidP="000E4E9A">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021024" w:rsidRPr="008F5733" w14:paraId="23930AE6"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24C5E94" w14:textId="443236A9" w:rsidR="00F55FC5" w:rsidRPr="00F370CE" w:rsidRDefault="002408C7"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lastRenderedPageBreak/>
              <w:drawing>
                <wp:anchor distT="0" distB="0" distL="114300" distR="114300" simplePos="0" relativeHeight="251695616" behindDoc="0" locked="0" layoutInCell="0" allowOverlap="1" wp14:anchorId="5567C158" wp14:editId="7855656A">
                  <wp:simplePos x="0" y="0"/>
                  <wp:positionH relativeFrom="rightMargin">
                    <wp:posOffset>-417830</wp:posOffset>
                  </wp:positionH>
                  <wp:positionV relativeFrom="paragraph">
                    <wp:posOffset>-25400</wp:posOffset>
                  </wp:positionV>
                  <wp:extent cx="200025" cy="213995"/>
                  <wp:effectExtent l="0" t="0" r="0" b="0"/>
                  <wp:wrapNone/>
                  <wp:docPr id="92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6D51C13" w14:textId="66ECCB31" w:rsidR="00F55FC5" w:rsidRDefault="002408C7" w:rsidP="0002389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8A2C33F" w14:textId="0D317434" w:rsidR="00F55FC5" w:rsidRDefault="002408C7"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07290029" w14:textId="7E1731DB" w:rsidR="00F55FC5" w:rsidRDefault="002408C7" w:rsidP="00023894">
            <w:pPr>
              <w:cnfStyle w:val="000000100000" w:firstRow="0" w:lastRow="0" w:firstColumn="0" w:lastColumn="0" w:oddVBand="0" w:evenVBand="0" w:oddHBand="1" w:evenHBand="0" w:firstRowFirstColumn="0" w:firstRowLastColumn="0" w:lastRowFirstColumn="0" w:lastRowLastColumn="0"/>
              <w:rPr>
                <w:szCs w:val="19"/>
              </w:rPr>
            </w:pPr>
            <w:proofErr w:type="spellStart"/>
            <w:r>
              <w:rPr>
                <w:szCs w:val="19"/>
              </w:rPr>
              <w:t>Moodle</w:t>
            </w:r>
            <w:proofErr w:type="spellEnd"/>
            <w:r>
              <w:rPr>
                <w:szCs w:val="19"/>
              </w:rPr>
              <w:t>-Aktivität „Reflexion des Lernschritts 3.2“</w:t>
            </w:r>
          </w:p>
        </w:tc>
        <w:tc>
          <w:tcPr>
            <w:tcW w:w="1776" w:type="dxa"/>
            <w:tcBorders>
              <w:top w:val="single" w:sz="4" w:space="0" w:color="auto"/>
              <w:left w:val="single" w:sz="4" w:space="0" w:color="auto"/>
              <w:bottom w:val="single" w:sz="4" w:space="0" w:color="auto"/>
              <w:right w:val="single" w:sz="4" w:space="0" w:color="auto"/>
            </w:tcBorders>
            <w:vAlign w:val="center"/>
          </w:tcPr>
          <w:p w14:paraId="318C436F" w14:textId="77777777" w:rsidR="002408C7" w:rsidRPr="00F54B3C" w:rsidRDefault="002408C7" w:rsidP="002408C7">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4AF7E82E" w14:textId="6D03BA6F" w:rsidR="00F55FC5" w:rsidRPr="00F54B3C" w:rsidRDefault="002408C7" w:rsidP="002408C7">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2408C7" w:rsidRPr="008F5733" w14:paraId="23B07982" w14:textId="77777777" w:rsidTr="00F828AB">
        <w:trPr>
          <w:trHeight w:val="618"/>
        </w:trPr>
        <w:tc>
          <w:tcPr>
            <w:cnfStyle w:val="001000000000" w:firstRow="0" w:lastRow="0" w:firstColumn="1" w:lastColumn="0" w:oddVBand="0" w:evenVBand="0" w:oddHBand="0" w:evenHBand="0" w:firstRowFirstColumn="0" w:firstRowLastColumn="0" w:lastRowFirstColumn="0" w:lastRowLastColumn="0"/>
            <w:tcW w:w="9284" w:type="dxa"/>
            <w:gridSpan w:val="5"/>
            <w:tcBorders>
              <w:top w:val="single" w:sz="4" w:space="0" w:color="auto"/>
              <w:left w:val="single" w:sz="4" w:space="0" w:color="auto"/>
              <w:bottom w:val="single" w:sz="4" w:space="0" w:color="auto"/>
              <w:right w:val="single" w:sz="4" w:space="0" w:color="auto"/>
            </w:tcBorders>
            <w:vAlign w:val="center"/>
          </w:tcPr>
          <w:p w14:paraId="312641A1" w14:textId="6D98AD40" w:rsidR="002408C7" w:rsidRPr="00F54B3C" w:rsidRDefault="002408C7" w:rsidP="00F55FC5">
            <w:pPr>
              <w:rPr>
                <w:szCs w:val="19"/>
              </w:rPr>
            </w:pPr>
            <w:r w:rsidRPr="002408C7">
              <w:rPr>
                <w:sz w:val="22"/>
                <w:szCs w:val="19"/>
              </w:rPr>
              <w:t>Lern</w:t>
            </w:r>
            <w:r w:rsidR="000E4E9A">
              <w:rPr>
                <w:sz w:val="22"/>
                <w:szCs w:val="19"/>
              </w:rPr>
              <w:t>schritt 3.3: Platine prüfen und Powerbank montieren</w:t>
            </w:r>
            <w:r>
              <w:rPr>
                <w:sz w:val="22"/>
                <w:szCs w:val="19"/>
              </w:rPr>
              <w:t xml:space="preserve"> </w:t>
            </w:r>
            <w:r w:rsidR="007901FA">
              <w:rPr>
                <w:rFonts w:cs="Arial"/>
                <w:sz w:val="22"/>
              </w:rPr>
              <w:t>(Dauer: 90</w:t>
            </w:r>
            <w:r>
              <w:rPr>
                <w:rFonts w:cs="Arial"/>
                <w:sz w:val="22"/>
              </w:rPr>
              <w:t xml:space="preserve"> Minuten)</w:t>
            </w:r>
          </w:p>
        </w:tc>
      </w:tr>
      <w:tr w:rsidR="00021024" w:rsidRPr="008F5733" w14:paraId="3C5CB8BC"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CA652DC" w14:textId="45B1EF03" w:rsidR="002408C7" w:rsidRPr="00F370CE" w:rsidRDefault="002408C7"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96640" behindDoc="0" locked="0" layoutInCell="0" allowOverlap="1" wp14:anchorId="562B14C3" wp14:editId="7F207A28">
                  <wp:simplePos x="0" y="0"/>
                  <wp:positionH relativeFrom="rightMargin">
                    <wp:posOffset>-418465</wp:posOffset>
                  </wp:positionH>
                  <wp:positionV relativeFrom="paragraph">
                    <wp:posOffset>7620</wp:posOffset>
                  </wp:positionV>
                  <wp:extent cx="200025" cy="213995"/>
                  <wp:effectExtent l="0" t="0" r="0" b="0"/>
                  <wp:wrapNone/>
                  <wp:docPr id="92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3C5A9B3" w14:textId="491CA712" w:rsidR="002408C7" w:rsidRDefault="002408C7" w:rsidP="0002389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D337505" w14:textId="77777777" w:rsidR="002408C7" w:rsidRDefault="000E4E9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Übung zum Einstieg</w:t>
            </w:r>
          </w:p>
          <w:p w14:paraId="210C0189" w14:textId="15CE9C29" w:rsidR="000E4E9A" w:rsidRDefault="000E4E9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1</w:t>
            </w:r>
          </w:p>
        </w:tc>
        <w:tc>
          <w:tcPr>
            <w:tcW w:w="2693" w:type="dxa"/>
            <w:tcBorders>
              <w:top w:val="single" w:sz="4" w:space="0" w:color="auto"/>
              <w:left w:val="single" w:sz="4" w:space="0" w:color="auto"/>
              <w:bottom w:val="single" w:sz="4" w:space="0" w:color="auto"/>
              <w:right w:val="single" w:sz="4" w:space="0" w:color="auto"/>
            </w:tcBorders>
            <w:vAlign w:val="center"/>
          </w:tcPr>
          <w:p w14:paraId="32498785" w14:textId="77777777" w:rsidR="002408C7" w:rsidRDefault="002408C7" w:rsidP="000E4E9A">
            <w:pPr>
              <w:cnfStyle w:val="000000100000" w:firstRow="0" w:lastRow="0" w:firstColumn="0" w:lastColumn="0" w:oddVBand="0" w:evenVBand="0" w:oddHBand="1" w:evenHBand="0" w:firstRowFirstColumn="0" w:firstRowLastColumn="0" w:lastRowFirstColumn="0" w:lastRowLastColumn="0"/>
              <w:rPr>
                <w:szCs w:val="19"/>
              </w:rPr>
            </w:pPr>
            <w:r>
              <w:rPr>
                <w:szCs w:val="19"/>
              </w:rPr>
              <w:t>H5P „</w:t>
            </w:r>
            <w:r w:rsidR="000E4E9A">
              <w:rPr>
                <w:szCs w:val="19"/>
              </w:rPr>
              <w:t>Zuordnungsaufgabe: Funktionen am Ausgang“</w:t>
            </w:r>
          </w:p>
          <w:p w14:paraId="64A39F83" w14:textId="1B3BDFD5" w:rsidR="000E4E9A" w:rsidRDefault="000E4E9A" w:rsidP="000E4E9A">
            <w:pPr>
              <w:cnfStyle w:val="000000100000" w:firstRow="0" w:lastRow="0" w:firstColumn="0" w:lastColumn="0" w:oddVBand="0" w:evenVBand="0" w:oddHBand="1" w:evenHBand="0" w:firstRowFirstColumn="0" w:firstRowLastColumn="0" w:lastRowFirstColumn="0" w:lastRowLastColumn="0"/>
              <w:rPr>
                <w:szCs w:val="19"/>
              </w:rPr>
            </w:pPr>
            <w:r>
              <w:rPr>
                <w:szCs w:val="19"/>
              </w:rPr>
              <w:t>Anschluss LED P1, P2</w:t>
            </w:r>
          </w:p>
        </w:tc>
        <w:tc>
          <w:tcPr>
            <w:tcW w:w="1776" w:type="dxa"/>
            <w:tcBorders>
              <w:top w:val="single" w:sz="4" w:space="0" w:color="auto"/>
              <w:left w:val="single" w:sz="4" w:space="0" w:color="auto"/>
              <w:bottom w:val="single" w:sz="4" w:space="0" w:color="auto"/>
              <w:right w:val="single" w:sz="4" w:space="0" w:color="auto"/>
            </w:tcBorders>
            <w:vAlign w:val="center"/>
          </w:tcPr>
          <w:p w14:paraId="7C6B9C98" w14:textId="11D230D8" w:rsidR="002408C7" w:rsidRPr="00F54B3C" w:rsidRDefault="002408C7" w:rsidP="002408C7">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sidR="000E4E9A">
              <w:rPr>
                <w:szCs w:val="19"/>
              </w:rPr>
              <w:t>2</w:t>
            </w:r>
            <w:r>
              <w:rPr>
                <w:szCs w:val="19"/>
              </w:rPr>
              <w:t>0</w:t>
            </w:r>
            <w:r w:rsidRPr="00F54B3C">
              <w:rPr>
                <w:szCs w:val="19"/>
              </w:rPr>
              <w:t xml:space="preserve"> Minuten</w:t>
            </w:r>
          </w:p>
          <w:p w14:paraId="742B4E03" w14:textId="47635BBE" w:rsidR="002408C7" w:rsidRPr="00F54B3C" w:rsidRDefault="002408C7" w:rsidP="002408C7">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021024" w:rsidRPr="008F5733" w14:paraId="2766DB96"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CF4ADF5" w14:textId="6741761A" w:rsidR="002408C7" w:rsidRPr="00F370CE" w:rsidRDefault="002408C7"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97664" behindDoc="0" locked="0" layoutInCell="0" allowOverlap="1" wp14:anchorId="555CA85F" wp14:editId="1BFB4B0B">
                  <wp:simplePos x="0" y="0"/>
                  <wp:positionH relativeFrom="rightMargin">
                    <wp:posOffset>-493395</wp:posOffset>
                  </wp:positionH>
                  <wp:positionV relativeFrom="paragraph">
                    <wp:posOffset>51435</wp:posOffset>
                  </wp:positionV>
                  <wp:extent cx="409575" cy="201295"/>
                  <wp:effectExtent l="0" t="0" r="0" b="8255"/>
                  <wp:wrapNone/>
                  <wp:docPr id="92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1C24A4C" w14:textId="5969B379" w:rsidR="002408C7" w:rsidRDefault="002408C7" w:rsidP="00023894">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45A92B96" w14:textId="27BBC502" w:rsidR="002408C7" w:rsidRDefault="002408C7" w:rsidP="000E4E9A">
            <w:pPr>
              <w:cnfStyle w:val="000000000000" w:firstRow="0" w:lastRow="0" w:firstColumn="0" w:lastColumn="0" w:oddVBand="0" w:evenVBand="0" w:oddHBand="0" w:evenHBand="0" w:firstRowFirstColumn="0" w:firstRowLastColumn="0" w:lastRowFirstColumn="0" w:lastRowLastColumn="0"/>
              <w:rPr>
                <w:szCs w:val="19"/>
              </w:rPr>
            </w:pPr>
            <w:r>
              <w:rPr>
                <w:szCs w:val="19"/>
              </w:rPr>
              <w:t xml:space="preserve">Aufgabe </w:t>
            </w:r>
            <w:r w:rsidR="000E4E9A">
              <w:rPr>
                <w:szCs w:val="19"/>
              </w:rPr>
              <w:t>2</w:t>
            </w:r>
          </w:p>
        </w:tc>
        <w:tc>
          <w:tcPr>
            <w:tcW w:w="2693" w:type="dxa"/>
            <w:tcBorders>
              <w:top w:val="single" w:sz="4" w:space="0" w:color="auto"/>
              <w:left w:val="single" w:sz="4" w:space="0" w:color="auto"/>
              <w:bottom w:val="single" w:sz="4" w:space="0" w:color="auto"/>
              <w:right w:val="single" w:sz="4" w:space="0" w:color="auto"/>
            </w:tcBorders>
            <w:vAlign w:val="center"/>
          </w:tcPr>
          <w:p w14:paraId="05F9FB94" w14:textId="0E8E2924" w:rsidR="002408C7" w:rsidRDefault="000E4E9A"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Gegenseitige Kontrolle „Anschluss LED“</w:t>
            </w:r>
          </w:p>
        </w:tc>
        <w:tc>
          <w:tcPr>
            <w:tcW w:w="1776" w:type="dxa"/>
            <w:tcBorders>
              <w:top w:val="single" w:sz="4" w:space="0" w:color="auto"/>
              <w:left w:val="single" w:sz="4" w:space="0" w:color="auto"/>
              <w:bottom w:val="single" w:sz="4" w:space="0" w:color="auto"/>
              <w:right w:val="single" w:sz="4" w:space="0" w:color="auto"/>
            </w:tcBorders>
            <w:vAlign w:val="center"/>
          </w:tcPr>
          <w:p w14:paraId="7B624686" w14:textId="0A6F204F" w:rsidR="002408C7" w:rsidRPr="00F54B3C" w:rsidRDefault="002408C7" w:rsidP="002408C7">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62350753" w14:textId="04387579" w:rsidR="002408C7" w:rsidRPr="00F54B3C" w:rsidRDefault="002408C7" w:rsidP="002408C7">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0E4E9A" w:rsidRPr="008F5733" w14:paraId="2B0C47D0"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E5AD91A" w14:textId="602E1229" w:rsidR="000E4E9A" w:rsidRPr="00F370CE" w:rsidRDefault="000E4E9A"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803136" behindDoc="0" locked="0" layoutInCell="0" allowOverlap="1" wp14:anchorId="627B9159" wp14:editId="127A97E0">
                  <wp:simplePos x="0" y="0"/>
                  <wp:positionH relativeFrom="rightMargin">
                    <wp:posOffset>-438785</wp:posOffset>
                  </wp:positionH>
                  <wp:positionV relativeFrom="paragraph">
                    <wp:posOffset>30480</wp:posOffset>
                  </wp:positionV>
                  <wp:extent cx="200025" cy="213995"/>
                  <wp:effectExtent l="0" t="0" r="0" b="0"/>
                  <wp:wrapNone/>
                  <wp:docPr id="90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E47AF8F" w14:textId="077781B3" w:rsidR="000E4E9A" w:rsidRDefault="000E4E9A" w:rsidP="0002389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0F26D732" w14:textId="2B268C69" w:rsidR="000E4E9A" w:rsidRDefault="000E4E9A" w:rsidP="000E4E9A">
            <w:pPr>
              <w:cnfStyle w:val="000000100000" w:firstRow="0" w:lastRow="0" w:firstColumn="0" w:lastColumn="0" w:oddVBand="0" w:evenVBand="0" w:oddHBand="1" w:evenHBand="0" w:firstRowFirstColumn="0" w:firstRowLastColumn="0" w:lastRowFirstColumn="0" w:lastRowLastColumn="0"/>
              <w:rPr>
                <w:szCs w:val="19"/>
              </w:rPr>
            </w:pPr>
            <w:r>
              <w:rPr>
                <w:szCs w:val="19"/>
              </w:rPr>
              <w:t>Aufgabe 3</w:t>
            </w:r>
          </w:p>
        </w:tc>
        <w:tc>
          <w:tcPr>
            <w:tcW w:w="2693" w:type="dxa"/>
            <w:tcBorders>
              <w:top w:val="single" w:sz="4" w:space="0" w:color="auto"/>
              <w:left w:val="single" w:sz="4" w:space="0" w:color="auto"/>
              <w:bottom w:val="single" w:sz="4" w:space="0" w:color="auto"/>
              <w:right w:val="single" w:sz="4" w:space="0" w:color="auto"/>
            </w:tcBorders>
            <w:vAlign w:val="center"/>
          </w:tcPr>
          <w:p w14:paraId="601A4F43" w14:textId="7989EDCC" w:rsidR="000E4E9A" w:rsidRDefault="000E4E9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Messprotokoll</w:t>
            </w:r>
          </w:p>
        </w:tc>
        <w:tc>
          <w:tcPr>
            <w:tcW w:w="1776" w:type="dxa"/>
            <w:tcBorders>
              <w:top w:val="single" w:sz="4" w:space="0" w:color="auto"/>
              <w:left w:val="single" w:sz="4" w:space="0" w:color="auto"/>
              <w:bottom w:val="single" w:sz="4" w:space="0" w:color="auto"/>
              <w:right w:val="single" w:sz="4" w:space="0" w:color="auto"/>
            </w:tcBorders>
            <w:vAlign w:val="center"/>
          </w:tcPr>
          <w:p w14:paraId="6F7B095E" w14:textId="34C6E199" w:rsidR="007901FA" w:rsidRPr="00F54B3C" w:rsidRDefault="007901FA" w:rsidP="007901FA">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10</w:t>
            </w:r>
            <w:r w:rsidRPr="00F54B3C">
              <w:rPr>
                <w:szCs w:val="19"/>
              </w:rPr>
              <w:t xml:space="preserve"> Minuten</w:t>
            </w:r>
          </w:p>
          <w:p w14:paraId="6C5F9CB9" w14:textId="5E234732" w:rsidR="000E4E9A" w:rsidRPr="00F54B3C" w:rsidRDefault="007901FA" w:rsidP="007901FA">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021024" w:rsidRPr="008F5733" w14:paraId="50373A09"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33A449C" w14:textId="1E9AED24" w:rsidR="002408C7" w:rsidRPr="00F370CE" w:rsidRDefault="002408C7"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98688" behindDoc="0" locked="0" layoutInCell="0" allowOverlap="1" wp14:anchorId="38885200" wp14:editId="04212CAB">
                  <wp:simplePos x="0" y="0"/>
                  <wp:positionH relativeFrom="rightMargin">
                    <wp:posOffset>-508635</wp:posOffset>
                  </wp:positionH>
                  <wp:positionV relativeFrom="paragraph">
                    <wp:posOffset>-36195</wp:posOffset>
                  </wp:positionV>
                  <wp:extent cx="409575" cy="201295"/>
                  <wp:effectExtent l="0" t="0" r="0" b="8255"/>
                  <wp:wrapNone/>
                  <wp:docPr id="93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D66E36C" w14:textId="5E36137D" w:rsidR="002408C7" w:rsidRDefault="002408C7" w:rsidP="00023894">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4F2F7C67" w14:textId="06F3CCBC" w:rsidR="002408C7" w:rsidRDefault="000E4E9A"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Aufgabe 4</w:t>
            </w:r>
          </w:p>
        </w:tc>
        <w:tc>
          <w:tcPr>
            <w:tcW w:w="2693" w:type="dxa"/>
            <w:tcBorders>
              <w:top w:val="single" w:sz="4" w:space="0" w:color="auto"/>
              <w:left w:val="single" w:sz="4" w:space="0" w:color="auto"/>
              <w:bottom w:val="single" w:sz="4" w:space="0" w:color="auto"/>
              <w:right w:val="single" w:sz="4" w:space="0" w:color="auto"/>
            </w:tcBorders>
            <w:vAlign w:val="center"/>
          </w:tcPr>
          <w:p w14:paraId="6BC450E9" w14:textId="6CDDCC9A" w:rsidR="002408C7" w:rsidRDefault="000E4E9A"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Messprotokoll, Lösungsvorschlag</w:t>
            </w:r>
          </w:p>
        </w:tc>
        <w:tc>
          <w:tcPr>
            <w:tcW w:w="1776" w:type="dxa"/>
            <w:tcBorders>
              <w:top w:val="single" w:sz="4" w:space="0" w:color="auto"/>
              <w:left w:val="single" w:sz="4" w:space="0" w:color="auto"/>
              <w:bottom w:val="single" w:sz="4" w:space="0" w:color="auto"/>
              <w:right w:val="single" w:sz="4" w:space="0" w:color="auto"/>
            </w:tcBorders>
            <w:vAlign w:val="center"/>
          </w:tcPr>
          <w:p w14:paraId="54361FE4" w14:textId="6627003A" w:rsidR="002408C7" w:rsidRPr="00F54B3C" w:rsidRDefault="002408C7" w:rsidP="002408C7">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sidR="007901FA">
              <w:rPr>
                <w:szCs w:val="19"/>
              </w:rPr>
              <w:t>5</w:t>
            </w:r>
            <w:r w:rsidRPr="00F54B3C">
              <w:rPr>
                <w:szCs w:val="19"/>
              </w:rPr>
              <w:t xml:space="preserve"> Minuten</w:t>
            </w:r>
          </w:p>
          <w:p w14:paraId="6560DE26" w14:textId="3B7245B8" w:rsidR="002408C7" w:rsidRPr="00F54B3C" w:rsidRDefault="002408C7" w:rsidP="002408C7">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0E4E9A" w:rsidRPr="008F5733" w14:paraId="2754CDDB"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83D976" w14:textId="13FBAB17" w:rsidR="000E4E9A" w:rsidRPr="00F370CE" w:rsidRDefault="000E4E9A"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805184" behindDoc="0" locked="0" layoutInCell="0" allowOverlap="1" wp14:anchorId="38DF3BC4" wp14:editId="07BB49C2">
                  <wp:simplePos x="0" y="0"/>
                  <wp:positionH relativeFrom="rightMargin">
                    <wp:posOffset>-438785</wp:posOffset>
                  </wp:positionH>
                  <wp:positionV relativeFrom="paragraph">
                    <wp:posOffset>-6350</wp:posOffset>
                  </wp:positionV>
                  <wp:extent cx="200025" cy="213995"/>
                  <wp:effectExtent l="0" t="0" r="0" b="0"/>
                  <wp:wrapNone/>
                  <wp:docPr id="91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F3A449B" w14:textId="1825D1C9" w:rsidR="000E4E9A" w:rsidRDefault="000E4E9A" w:rsidP="0002389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23CFC8B5" w14:textId="77777777" w:rsidR="000E4E9A" w:rsidRDefault="000E4E9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5</w:t>
            </w:r>
          </w:p>
          <w:p w14:paraId="012E3891" w14:textId="77777777" w:rsidR="000E4E9A" w:rsidRDefault="000E4E9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6</w:t>
            </w:r>
          </w:p>
          <w:p w14:paraId="0966C5C1" w14:textId="664B9D31" w:rsidR="007901FA" w:rsidRDefault="007901F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7</w:t>
            </w:r>
          </w:p>
        </w:tc>
        <w:tc>
          <w:tcPr>
            <w:tcW w:w="2693" w:type="dxa"/>
            <w:tcBorders>
              <w:top w:val="single" w:sz="4" w:space="0" w:color="auto"/>
              <w:left w:val="single" w:sz="4" w:space="0" w:color="auto"/>
              <w:bottom w:val="single" w:sz="4" w:space="0" w:color="auto"/>
              <w:right w:val="single" w:sz="4" w:space="0" w:color="auto"/>
            </w:tcBorders>
            <w:vAlign w:val="center"/>
          </w:tcPr>
          <w:p w14:paraId="43827AEA" w14:textId="58098EB6" w:rsidR="000E4E9A" w:rsidRDefault="000E4E9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Herrichten des Arbeitsplatz</w:t>
            </w:r>
            <w:r w:rsidR="001926F5">
              <w:rPr>
                <w:szCs w:val="19"/>
              </w:rPr>
              <w:t>es</w:t>
            </w:r>
          </w:p>
          <w:p w14:paraId="7DDA4174" w14:textId="77777777" w:rsidR="000E4E9A" w:rsidRDefault="000E4E9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H5P „Messen der Eingangsspannung“</w:t>
            </w:r>
          </w:p>
          <w:p w14:paraId="46BD2F9D" w14:textId="1F7D0550" w:rsidR="007901FA" w:rsidRDefault="007901F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H5P „Messen der Zwischenkreisspannung“</w:t>
            </w:r>
          </w:p>
        </w:tc>
        <w:tc>
          <w:tcPr>
            <w:tcW w:w="1776" w:type="dxa"/>
            <w:tcBorders>
              <w:top w:val="single" w:sz="4" w:space="0" w:color="auto"/>
              <w:left w:val="single" w:sz="4" w:space="0" w:color="auto"/>
              <w:bottom w:val="single" w:sz="4" w:space="0" w:color="auto"/>
              <w:right w:val="single" w:sz="4" w:space="0" w:color="auto"/>
            </w:tcBorders>
            <w:vAlign w:val="center"/>
          </w:tcPr>
          <w:p w14:paraId="1C06ED60" w14:textId="29B83DC9" w:rsidR="007901FA" w:rsidRPr="00F54B3C" w:rsidRDefault="007901FA" w:rsidP="007901FA">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15</w:t>
            </w:r>
            <w:r w:rsidRPr="00F54B3C">
              <w:rPr>
                <w:szCs w:val="19"/>
              </w:rPr>
              <w:t xml:space="preserve"> Minuten</w:t>
            </w:r>
          </w:p>
          <w:p w14:paraId="62D88435" w14:textId="50CD4FCB" w:rsidR="000E4E9A" w:rsidRPr="00F54B3C" w:rsidRDefault="007901FA" w:rsidP="007901FA">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7901FA" w:rsidRPr="008F5733" w14:paraId="45D56A82"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9B696C4" w14:textId="75C9193B" w:rsidR="007901FA" w:rsidRPr="00F370CE" w:rsidRDefault="007901FA"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807232" behindDoc="0" locked="0" layoutInCell="0" allowOverlap="1" wp14:anchorId="3ED9E272" wp14:editId="37093C58">
                  <wp:simplePos x="0" y="0"/>
                  <wp:positionH relativeFrom="rightMargin">
                    <wp:posOffset>-524510</wp:posOffset>
                  </wp:positionH>
                  <wp:positionV relativeFrom="paragraph">
                    <wp:posOffset>-3175</wp:posOffset>
                  </wp:positionV>
                  <wp:extent cx="409575" cy="201295"/>
                  <wp:effectExtent l="0" t="0" r="0" b="8255"/>
                  <wp:wrapNone/>
                  <wp:docPr id="91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CC2D3AB" w14:textId="07F7087C" w:rsidR="007901FA" w:rsidRDefault="007901FA" w:rsidP="00023894">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793F0143" w14:textId="32ACA621" w:rsidR="007901FA" w:rsidRDefault="007901FA"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Aufgabe 8</w:t>
            </w:r>
          </w:p>
        </w:tc>
        <w:tc>
          <w:tcPr>
            <w:tcW w:w="2693" w:type="dxa"/>
            <w:tcBorders>
              <w:top w:val="single" w:sz="4" w:space="0" w:color="auto"/>
              <w:left w:val="single" w:sz="4" w:space="0" w:color="auto"/>
              <w:bottom w:val="single" w:sz="4" w:space="0" w:color="auto"/>
              <w:right w:val="single" w:sz="4" w:space="0" w:color="auto"/>
            </w:tcBorders>
            <w:vAlign w:val="center"/>
          </w:tcPr>
          <w:p w14:paraId="012065BF" w14:textId="7571D008" w:rsidR="007901FA" w:rsidRDefault="007901FA"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Austausch „Beobachtung der Messung“</w:t>
            </w:r>
          </w:p>
        </w:tc>
        <w:tc>
          <w:tcPr>
            <w:tcW w:w="1776" w:type="dxa"/>
            <w:tcBorders>
              <w:top w:val="single" w:sz="4" w:space="0" w:color="auto"/>
              <w:left w:val="single" w:sz="4" w:space="0" w:color="auto"/>
              <w:bottom w:val="single" w:sz="4" w:space="0" w:color="auto"/>
              <w:right w:val="single" w:sz="4" w:space="0" w:color="auto"/>
            </w:tcBorders>
            <w:vAlign w:val="center"/>
          </w:tcPr>
          <w:p w14:paraId="29539B9A" w14:textId="77777777" w:rsidR="007901FA" w:rsidRPr="00F54B3C" w:rsidRDefault="007901FA" w:rsidP="007901FA">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52EC1459" w14:textId="0785331F" w:rsidR="007901FA" w:rsidRPr="00F54B3C" w:rsidRDefault="007901FA" w:rsidP="007901FA">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7901FA" w:rsidRPr="008F5733" w14:paraId="7B2FF3EC"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A5C6115" w14:textId="3C82E441" w:rsidR="007901FA" w:rsidRPr="00F370CE" w:rsidRDefault="007901FA"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809280" behindDoc="0" locked="0" layoutInCell="0" allowOverlap="1" wp14:anchorId="047B7605" wp14:editId="785CBD87">
                  <wp:simplePos x="0" y="0"/>
                  <wp:positionH relativeFrom="rightMargin">
                    <wp:posOffset>-438785</wp:posOffset>
                  </wp:positionH>
                  <wp:positionV relativeFrom="paragraph">
                    <wp:posOffset>-38100</wp:posOffset>
                  </wp:positionV>
                  <wp:extent cx="200025" cy="213995"/>
                  <wp:effectExtent l="0" t="0" r="0" b="0"/>
                  <wp:wrapNone/>
                  <wp:docPr id="91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5052E4F" w14:textId="773A542F" w:rsidR="007901FA" w:rsidRDefault="007901FA" w:rsidP="0002389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4105A8D1" w14:textId="77777777" w:rsidR="007901FA" w:rsidRDefault="007901F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9</w:t>
            </w:r>
          </w:p>
          <w:p w14:paraId="6371FE30" w14:textId="77777777" w:rsidR="007901FA" w:rsidRDefault="007901F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10</w:t>
            </w:r>
          </w:p>
          <w:p w14:paraId="32CE51B6" w14:textId="1F0925B0" w:rsidR="007901FA" w:rsidRDefault="007901F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Aufgabe 11</w:t>
            </w:r>
          </w:p>
        </w:tc>
        <w:tc>
          <w:tcPr>
            <w:tcW w:w="2693" w:type="dxa"/>
            <w:tcBorders>
              <w:top w:val="single" w:sz="4" w:space="0" w:color="auto"/>
              <w:left w:val="single" w:sz="4" w:space="0" w:color="auto"/>
              <w:bottom w:val="single" w:sz="4" w:space="0" w:color="auto"/>
              <w:right w:val="single" w:sz="4" w:space="0" w:color="auto"/>
            </w:tcBorders>
            <w:vAlign w:val="center"/>
          </w:tcPr>
          <w:p w14:paraId="31F687A6" w14:textId="77777777" w:rsidR="007901FA" w:rsidRDefault="007901F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H5P „Messen der Ausgangsspannung der Powerbank“</w:t>
            </w:r>
          </w:p>
          <w:p w14:paraId="10127C80" w14:textId="77777777" w:rsidR="007901FA" w:rsidRDefault="007901F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H5P „Funktionskontrolle der Powerbank“</w:t>
            </w:r>
          </w:p>
          <w:p w14:paraId="302171C2" w14:textId="35358BBE" w:rsidR="007901FA" w:rsidRDefault="007901FA"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H5P „Fotostory: Powerbank montieren“</w:t>
            </w:r>
          </w:p>
        </w:tc>
        <w:tc>
          <w:tcPr>
            <w:tcW w:w="1776" w:type="dxa"/>
            <w:tcBorders>
              <w:top w:val="single" w:sz="4" w:space="0" w:color="auto"/>
              <w:left w:val="single" w:sz="4" w:space="0" w:color="auto"/>
              <w:bottom w:val="single" w:sz="4" w:space="0" w:color="auto"/>
              <w:right w:val="single" w:sz="4" w:space="0" w:color="auto"/>
            </w:tcBorders>
            <w:vAlign w:val="center"/>
          </w:tcPr>
          <w:p w14:paraId="27A1CBEC" w14:textId="3E0A933E" w:rsidR="007901FA" w:rsidRPr="00F54B3C" w:rsidRDefault="007901FA" w:rsidP="007901FA">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15</w:t>
            </w:r>
            <w:r w:rsidRPr="00F54B3C">
              <w:rPr>
                <w:szCs w:val="19"/>
              </w:rPr>
              <w:t xml:space="preserve"> Minuten</w:t>
            </w:r>
          </w:p>
          <w:p w14:paraId="0E15F3A0" w14:textId="0518F3F4" w:rsidR="007901FA" w:rsidRPr="00F54B3C" w:rsidRDefault="007901FA" w:rsidP="007901FA">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r w:rsidR="007901FA" w:rsidRPr="008F5733" w14:paraId="3446BBF9" w14:textId="77777777" w:rsidTr="00FE5344">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400ED4E" w14:textId="6A0636E4" w:rsidR="007901FA" w:rsidRPr="00F370CE" w:rsidRDefault="007901FA"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811328" behindDoc="0" locked="0" layoutInCell="0" allowOverlap="1" wp14:anchorId="0B74BFF8" wp14:editId="18DFE1C6">
                  <wp:simplePos x="0" y="0"/>
                  <wp:positionH relativeFrom="rightMargin">
                    <wp:posOffset>-543560</wp:posOffset>
                  </wp:positionH>
                  <wp:positionV relativeFrom="paragraph">
                    <wp:posOffset>4445</wp:posOffset>
                  </wp:positionV>
                  <wp:extent cx="409575" cy="201295"/>
                  <wp:effectExtent l="0" t="0" r="0" b="8255"/>
                  <wp:wrapNone/>
                  <wp:docPr id="91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29CA2E0" w14:textId="0882900B" w:rsidR="007901FA" w:rsidRDefault="007901FA" w:rsidP="00023894">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p>
        </w:tc>
        <w:tc>
          <w:tcPr>
            <w:tcW w:w="2770" w:type="dxa"/>
            <w:tcBorders>
              <w:top w:val="single" w:sz="4" w:space="0" w:color="auto"/>
              <w:left w:val="single" w:sz="4" w:space="0" w:color="auto"/>
              <w:bottom w:val="single" w:sz="4" w:space="0" w:color="auto"/>
              <w:right w:val="single" w:sz="4" w:space="0" w:color="auto"/>
            </w:tcBorders>
            <w:vAlign w:val="center"/>
          </w:tcPr>
          <w:p w14:paraId="7E215E89" w14:textId="141C1019" w:rsidR="007901FA" w:rsidRDefault="007901FA"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Aufgabe 12</w:t>
            </w:r>
          </w:p>
        </w:tc>
        <w:tc>
          <w:tcPr>
            <w:tcW w:w="2693" w:type="dxa"/>
            <w:tcBorders>
              <w:top w:val="single" w:sz="4" w:space="0" w:color="auto"/>
              <w:left w:val="single" w:sz="4" w:space="0" w:color="auto"/>
              <w:bottom w:val="single" w:sz="4" w:space="0" w:color="auto"/>
              <w:right w:val="single" w:sz="4" w:space="0" w:color="auto"/>
            </w:tcBorders>
            <w:vAlign w:val="center"/>
          </w:tcPr>
          <w:p w14:paraId="6134B503" w14:textId="0F690491" w:rsidR="007901FA" w:rsidRDefault="007901FA" w:rsidP="00023894">
            <w:pPr>
              <w:cnfStyle w:val="000000000000" w:firstRow="0" w:lastRow="0" w:firstColumn="0" w:lastColumn="0" w:oddVBand="0" w:evenVBand="0" w:oddHBand="0" w:evenHBand="0" w:firstRowFirstColumn="0" w:firstRowLastColumn="0" w:lastRowFirstColumn="0" w:lastRowLastColumn="0"/>
              <w:rPr>
                <w:szCs w:val="19"/>
              </w:rPr>
            </w:pPr>
            <w:r>
              <w:rPr>
                <w:szCs w:val="19"/>
              </w:rPr>
              <w:t>Austausch „Funktion der Powerbank“</w:t>
            </w:r>
          </w:p>
        </w:tc>
        <w:tc>
          <w:tcPr>
            <w:tcW w:w="1776" w:type="dxa"/>
            <w:tcBorders>
              <w:top w:val="single" w:sz="4" w:space="0" w:color="auto"/>
              <w:left w:val="single" w:sz="4" w:space="0" w:color="auto"/>
              <w:bottom w:val="single" w:sz="4" w:space="0" w:color="auto"/>
              <w:right w:val="single" w:sz="4" w:space="0" w:color="auto"/>
            </w:tcBorders>
            <w:vAlign w:val="center"/>
          </w:tcPr>
          <w:p w14:paraId="0A042C19" w14:textId="77777777" w:rsidR="007901FA" w:rsidRPr="00F54B3C" w:rsidRDefault="007901FA" w:rsidP="007901FA">
            <w:pPr>
              <w:cnfStyle w:val="000000000000" w:firstRow="0" w:lastRow="0" w:firstColumn="0" w:lastColumn="0" w:oddVBand="0" w:evenVBand="0" w:oddHBand="0"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3E112F0C" w14:textId="5D1C742D" w:rsidR="007901FA" w:rsidRPr="00F54B3C" w:rsidRDefault="007901FA" w:rsidP="007901FA">
            <w:pPr>
              <w:cnfStyle w:val="000000000000" w:firstRow="0" w:lastRow="0" w:firstColumn="0" w:lastColumn="0" w:oddVBand="0" w:evenVBand="0" w:oddHBand="0" w:evenHBand="0" w:firstRowFirstColumn="0" w:firstRowLastColumn="0" w:lastRowFirstColumn="0" w:lastRowLastColumn="0"/>
              <w:rPr>
                <w:szCs w:val="19"/>
              </w:rPr>
            </w:pPr>
            <w:r>
              <w:rPr>
                <w:szCs w:val="19"/>
              </w:rPr>
              <w:t>Labor</w:t>
            </w:r>
            <w:r w:rsidRPr="00F54B3C">
              <w:rPr>
                <w:szCs w:val="19"/>
              </w:rPr>
              <w:t>unterricht</w:t>
            </w:r>
          </w:p>
        </w:tc>
      </w:tr>
      <w:tr w:rsidR="007901FA" w:rsidRPr="008F5733" w14:paraId="67DB2C0E" w14:textId="77777777" w:rsidTr="00FE534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3C2A850" w14:textId="273158C5" w:rsidR="002408C7" w:rsidRPr="00F370CE" w:rsidRDefault="002408C7" w:rsidP="00023894">
            <w:pP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699712" behindDoc="0" locked="0" layoutInCell="0" allowOverlap="1" wp14:anchorId="4CEC068A" wp14:editId="5FE53AF9">
                  <wp:simplePos x="0" y="0"/>
                  <wp:positionH relativeFrom="rightMargin">
                    <wp:posOffset>-429260</wp:posOffset>
                  </wp:positionH>
                  <wp:positionV relativeFrom="paragraph">
                    <wp:posOffset>-55245</wp:posOffset>
                  </wp:positionV>
                  <wp:extent cx="200025" cy="213995"/>
                  <wp:effectExtent l="0" t="0" r="0" b="0"/>
                  <wp:wrapNone/>
                  <wp:docPr id="93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DC005A5" w14:textId="4566DE11" w:rsidR="002408C7" w:rsidRDefault="002408C7" w:rsidP="0002389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770" w:type="dxa"/>
            <w:tcBorders>
              <w:top w:val="single" w:sz="4" w:space="0" w:color="auto"/>
              <w:left w:val="single" w:sz="4" w:space="0" w:color="auto"/>
              <w:bottom w:val="single" w:sz="4" w:space="0" w:color="auto"/>
              <w:right w:val="single" w:sz="4" w:space="0" w:color="auto"/>
            </w:tcBorders>
            <w:vAlign w:val="center"/>
          </w:tcPr>
          <w:p w14:paraId="1AA532BB" w14:textId="48519FB2" w:rsidR="002408C7" w:rsidRDefault="002408C7" w:rsidP="00023894">
            <w:pPr>
              <w:cnfStyle w:val="000000100000" w:firstRow="0" w:lastRow="0" w:firstColumn="0" w:lastColumn="0" w:oddVBand="0" w:evenVBand="0" w:oddHBand="1" w:evenHBand="0" w:firstRowFirstColumn="0" w:firstRowLastColumn="0" w:lastRowFirstColumn="0" w:lastRowLastColumn="0"/>
              <w:rPr>
                <w:szCs w:val="19"/>
              </w:rPr>
            </w:pPr>
            <w:r>
              <w:rPr>
                <w:szCs w:val="19"/>
              </w:rPr>
              <w:t>Reflexion</w:t>
            </w:r>
          </w:p>
        </w:tc>
        <w:tc>
          <w:tcPr>
            <w:tcW w:w="2693" w:type="dxa"/>
            <w:tcBorders>
              <w:top w:val="single" w:sz="4" w:space="0" w:color="auto"/>
              <w:left w:val="single" w:sz="4" w:space="0" w:color="auto"/>
              <w:bottom w:val="single" w:sz="4" w:space="0" w:color="auto"/>
              <w:right w:val="single" w:sz="4" w:space="0" w:color="auto"/>
            </w:tcBorders>
            <w:vAlign w:val="center"/>
          </w:tcPr>
          <w:p w14:paraId="4E97F4B8" w14:textId="5AE0A880" w:rsidR="002408C7" w:rsidRDefault="002408C7" w:rsidP="00023894">
            <w:pPr>
              <w:cnfStyle w:val="000000100000" w:firstRow="0" w:lastRow="0" w:firstColumn="0" w:lastColumn="0" w:oddVBand="0" w:evenVBand="0" w:oddHBand="1" w:evenHBand="0" w:firstRowFirstColumn="0" w:firstRowLastColumn="0" w:lastRowFirstColumn="0" w:lastRowLastColumn="0"/>
              <w:rPr>
                <w:szCs w:val="19"/>
              </w:rPr>
            </w:pPr>
            <w:proofErr w:type="spellStart"/>
            <w:r>
              <w:rPr>
                <w:szCs w:val="19"/>
              </w:rPr>
              <w:t>Moodle</w:t>
            </w:r>
            <w:proofErr w:type="spellEnd"/>
            <w:r>
              <w:rPr>
                <w:szCs w:val="19"/>
              </w:rPr>
              <w:t>-Aktivität „Reflexion des Lernschritts 3.3“</w:t>
            </w:r>
          </w:p>
        </w:tc>
        <w:tc>
          <w:tcPr>
            <w:tcW w:w="1776" w:type="dxa"/>
            <w:tcBorders>
              <w:top w:val="single" w:sz="4" w:space="0" w:color="auto"/>
              <w:left w:val="single" w:sz="4" w:space="0" w:color="auto"/>
              <w:bottom w:val="single" w:sz="4" w:space="0" w:color="auto"/>
              <w:right w:val="single" w:sz="4" w:space="0" w:color="auto"/>
            </w:tcBorders>
            <w:vAlign w:val="center"/>
          </w:tcPr>
          <w:p w14:paraId="78AF759E" w14:textId="77777777" w:rsidR="002408C7" w:rsidRPr="00F54B3C" w:rsidRDefault="002408C7" w:rsidP="002408C7">
            <w:pPr>
              <w:cnfStyle w:val="000000100000" w:firstRow="0" w:lastRow="0" w:firstColumn="0" w:lastColumn="0" w:oddVBand="0" w:evenVBand="0" w:oddHBand="1" w:evenHBand="0" w:firstRowFirstColumn="0" w:firstRowLastColumn="0" w:lastRowFirstColumn="0" w:lastRowLastColumn="0"/>
              <w:rPr>
                <w:szCs w:val="19"/>
              </w:rPr>
            </w:pPr>
            <w:r w:rsidRPr="00F54B3C">
              <w:rPr>
                <w:szCs w:val="19"/>
              </w:rPr>
              <w:t xml:space="preserve">Dauer: </w:t>
            </w:r>
            <w:r>
              <w:rPr>
                <w:szCs w:val="19"/>
              </w:rPr>
              <w:t>5</w:t>
            </w:r>
            <w:r w:rsidRPr="00F54B3C">
              <w:rPr>
                <w:szCs w:val="19"/>
              </w:rPr>
              <w:t xml:space="preserve"> Minuten</w:t>
            </w:r>
          </w:p>
          <w:p w14:paraId="369406F1" w14:textId="7E401B7E" w:rsidR="002408C7" w:rsidRPr="00F54B3C" w:rsidRDefault="002408C7" w:rsidP="002408C7">
            <w:pPr>
              <w:cnfStyle w:val="000000100000" w:firstRow="0" w:lastRow="0" w:firstColumn="0" w:lastColumn="0" w:oddVBand="0" w:evenVBand="0" w:oddHBand="1" w:evenHBand="0" w:firstRowFirstColumn="0" w:firstRowLastColumn="0" w:lastRowFirstColumn="0" w:lastRowLastColumn="0"/>
              <w:rPr>
                <w:szCs w:val="19"/>
              </w:rPr>
            </w:pPr>
            <w:r>
              <w:rPr>
                <w:szCs w:val="19"/>
              </w:rPr>
              <w:t>Labor</w:t>
            </w:r>
            <w:r w:rsidRPr="00F54B3C">
              <w:rPr>
                <w:szCs w:val="19"/>
              </w:rPr>
              <w:t>unterricht</w:t>
            </w:r>
          </w:p>
        </w:tc>
      </w:tr>
    </w:tbl>
    <w:p w14:paraId="6F25800F" w14:textId="084EEB09" w:rsidR="00A8051B" w:rsidRPr="00F9738D" w:rsidRDefault="00A8051B" w:rsidP="004840C1">
      <w:pPr>
        <w:pStyle w:val="Textkrper"/>
      </w:pPr>
    </w:p>
    <w:sectPr w:rsidR="00A8051B" w:rsidRPr="00F9738D" w:rsidSect="00620F91">
      <w:headerReference w:type="default" r:id="rId41"/>
      <w:pgSz w:w="11906" w:h="16838" w:code="9"/>
      <w:pgMar w:top="1276"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765A" w14:textId="77777777" w:rsidR="00FC6223" w:rsidRDefault="00FC6223" w:rsidP="001E03DE">
      <w:r>
        <w:separator/>
      </w:r>
    </w:p>
  </w:endnote>
  <w:endnote w:type="continuationSeparator" w:id="0">
    <w:p w14:paraId="68EA247F" w14:textId="77777777" w:rsidR="00FC6223" w:rsidRDefault="00FC6223"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charset w:val="00"/>
    <w:family w:val="swiss"/>
    <w:pitch w:val="variable"/>
    <w:sig w:usb0="00000001"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orbel"/>
    <w:charset w:val="00"/>
    <w:family w:val="swiss"/>
    <w:pitch w:val="variable"/>
    <w:sig w:usb0="600002F7" w:usb1="02000001" w:usb2="00000000" w:usb3="00000000" w:csb0="0000019F" w:csb1="00000000"/>
  </w:font>
  <w:font w:name="Univers 55">
    <w:panose1 w:val="00000000000000000000"/>
    <w:charset w:val="00"/>
    <w:family w:val="swiss"/>
    <w:notTrueType/>
    <w:pitch w:val="variable"/>
    <w:sig w:usb0="00000003" w:usb1="00000000" w:usb2="00000000" w:usb3="00000000" w:csb0="00000001" w:csb1="00000000"/>
  </w:font>
  <w:font w:name="Univers 45 Ligh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E2BEA" w14:textId="77777777" w:rsidR="00FC6223" w:rsidRDefault="00FC6223" w:rsidP="001E03DE">
      <w:r>
        <w:separator/>
      </w:r>
    </w:p>
  </w:footnote>
  <w:footnote w:type="continuationSeparator" w:id="0">
    <w:p w14:paraId="420497C5" w14:textId="77777777" w:rsidR="00FC6223" w:rsidRDefault="00FC6223"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BC91" w14:textId="77777777" w:rsidR="002E05DE" w:rsidRPr="006A1C37" w:rsidRDefault="002E05DE"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2E05DE" w:rsidRDefault="002E05DE"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53"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54"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2E05DE" w:rsidRDefault="002E05DE"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55"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56"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BC40584"/>
    <w:multiLevelType w:val="hybridMultilevel"/>
    <w:tmpl w:val="81A04016"/>
    <w:lvl w:ilvl="0" w:tplc="A02C49FA">
      <w:numFmt w:val="bullet"/>
      <w:lvlText w:val="-"/>
      <w:lvlJc w:val="left"/>
      <w:pPr>
        <w:ind w:left="720" w:hanging="360"/>
      </w:pPr>
      <w:rPr>
        <w:rFonts w:ascii="Verdana" w:eastAsia="Times New Roman" w:hAnsi="Verdan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8434ED"/>
    <w:multiLevelType w:val="hybridMultilevel"/>
    <w:tmpl w:val="0630DE04"/>
    <w:lvl w:ilvl="0" w:tplc="64CC5D3A">
      <w:numFmt w:val="bullet"/>
      <w:lvlText w:val="-"/>
      <w:lvlJc w:val="left"/>
      <w:pPr>
        <w:ind w:left="720" w:hanging="360"/>
      </w:pPr>
      <w:rPr>
        <w:rFonts w:ascii="Verdana" w:eastAsia="Times New Roman" w:hAnsi="Verdan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0"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1"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B5A0242"/>
    <w:multiLevelType w:val="hybridMultilevel"/>
    <w:tmpl w:val="7AF815F6"/>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15"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C620A97"/>
    <w:multiLevelType w:val="multilevel"/>
    <w:tmpl w:val="C9B0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8"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BFF1191"/>
    <w:multiLevelType w:val="multilevel"/>
    <w:tmpl w:val="223A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8"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9"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431304">
    <w:abstractNumId w:val="12"/>
  </w:num>
  <w:num w:numId="2" w16cid:durableId="1907908048">
    <w:abstractNumId w:val="9"/>
  </w:num>
  <w:num w:numId="3" w16cid:durableId="344331997">
    <w:abstractNumId w:val="18"/>
  </w:num>
  <w:num w:numId="4" w16cid:durableId="1736975002">
    <w:abstractNumId w:val="22"/>
  </w:num>
  <w:num w:numId="5" w16cid:durableId="1267347509">
    <w:abstractNumId w:val="15"/>
  </w:num>
  <w:num w:numId="6" w16cid:durableId="1179853012">
    <w:abstractNumId w:val="29"/>
  </w:num>
  <w:num w:numId="7" w16cid:durableId="1771314693">
    <w:abstractNumId w:val="21"/>
  </w:num>
  <w:num w:numId="8" w16cid:durableId="2107310644">
    <w:abstractNumId w:val="1"/>
  </w:num>
  <w:num w:numId="9" w16cid:durableId="1195770654">
    <w:abstractNumId w:val="10"/>
  </w:num>
  <w:num w:numId="10" w16cid:durableId="1706247412">
    <w:abstractNumId w:val="8"/>
  </w:num>
  <w:num w:numId="11" w16cid:durableId="448401368">
    <w:abstractNumId w:val="27"/>
  </w:num>
  <w:num w:numId="12" w16cid:durableId="1442333818">
    <w:abstractNumId w:val="11"/>
  </w:num>
  <w:num w:numId="13" w16cid:durableId="927231105">
    <w:abstractNumId w:val="13"/>
  </w:num>
  <w:num w:numId="14" w16cid:durableId="2131824527">
    <w:abstractNumId w:val="6"/>
  </w:num>
  <w:num w:numId="15" w16cid:durableId="542912675">
    <w:abstractNumId w:val="0"/>
  </w:num>
  <w:num w:numId="16" w16cid:durableId="1898513503">
    <w:abstractNumId w:val="7"/>
  </w:num>
  <w:num w:numId="17" w16cid:durableId="1578979219">
    <w:abstractNumId w:val="3"/>
  </w:num>
  <w:num w:numId="18" w16cid:durableId="378676643">
    <w:abstractNumId w:val="20"/>
  </w:num>
  <w:num w:numId="19" w16cid:durableId="5599036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9993632">
    <w:abstractNumId w:val="25"/>
  </w:num>
  <w:num w:numId="21" w16cid:durableId="1994722599">
    <w:abstractNumId w:val="2"/>
  </w:num>
  <w:num w:numId="22" w16cid:durableId="956332723">
    <w:abstractNumId w:val="26"/>
  </w:num>
  <w:num w:numId="23" w16cid:durableId="1865749422">
    <w:abstractNumId w:val="28"/>
  </w:num>
  <w:num w:numId="24" w16cid:durableId="33039855">
    <w:abstractNumId w:val="23"/>
  </w:num>
  <w:num w:numId="25" w16cid:durableId="2122603775">
    <w:abstractNumId w:val="24"/>
  </w:num>
  <w:num w:numId="26" w16cid:durableId="26148885">
    <w:abstractNumId w:val="14"/>
  </w:num>
  <w:num w:numId="27" w16cid:durableId="341054304">
    <w:abstractNumId w:val="16"/>
  </w:num>
  <w:num w:numId="28" w16cid:durableId="1995260716">
    <w:abstractNumId w:val="19"/>
  </w:num>
  <w:num w:numId="29" w16cid:durableId="1257715912">
    <w:abstractNumId w:val="5"/>
  </w:num>
  <w:num w:numId="30" w16cid:durableId="200037809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2B27"/>
    <w:rsid w:val="00005129"/>
    <w:rsid w:val="00005A28"/>
    <w:rsid w:val="00005EAC"/>
    <w:rsid w:val="000070D6"/>
    <w:rsid w:val="00010974"/>
    <w:rsid w:val="000160E3"/>
    <w:rsid w:val="000160EC"/>
    <w:rsid w:val="00021024"/>
    <w:rsid w:val="00023894"/>
    <w:rsid w:val="00024E63"/>
    <w:rsid w:val="00025402"/>
    <w:rsid w:val="000343DC"/>
    <w:rsid w:val="00036A4D"/>
    <w:rsid w:val="00037C80"/>
    <w:rsid w:val="000411A8"/>
    <w:rsid w:val="00044BAA"/>
    <w:rsid w:val="000525C9"/>
    <w:rsid w:val="0005288C"/>
    <w:rsid w:val="00057390"/>
    <w:rsid w:val="00057B3D"/>
    <w:rsid w:val="00064582"/>
    <w:rsid w:val="000672A8"/>
    <w:rsid w:val="000755E7"/>
    <w:rsid w:val="00085AB3"/>
    <w:rsid w:val="00092DF1"/>
    <w:rsid w:val="0009380D"/>
    <w:rsid w:val="000977FD"/>
    <w:rsid w:val="00097AAA"/>
    <w:rsid w:val="000A764B"/>
    <w:rsid w:val="000A7A5C"/>
    <w:rsid w:val="000B0A12"/>
    <w:rsid w:val="000B1737"/>
    <w:rsid w:val="000B2BC9"/>
    <w:rsid w:val="000B2E8E"/>
    <w:rsid w:val="000C5FC9"/>
    <w:rsid w:val="000D5446"/>
    <w:rsid w:val="000E33F4"/>
    <w:rsid w:val="000E4E9A"/>
    <w:rsid w:val="000E4F1C"/>
    <w:rsid w:val="000E656E"/>
    <w:rsid w:val="000E763B"/>
    <w:rsid w:val="000F71C5"/>
    <w:rsid w:val="000F7311"/>
    <w:rsid w:val="00100632"/>
    <w:rsid w:val="00101F6F"/>
    <w:rsid w:val="001021F6"/>
    <w:rsid w:val="00102A7B"/>
    <w:rsid w:val="00103366"/>
    <w:rsid w:val="001066AF"/>
    <w:rsid w:val="00111E6A"/>
    <w:rsid w:val="00112714"/>
    <w:rsid w:val="0012000E"/>
    <w:rsid w:val="001332A4"/>
    <w:rsid w:val="00134FDE"/>
    <w:rsid w:val="001424B4"/>
    <w:rsid w:val="00145AE9"/>
    <w:rsid w:val="001467A4"/>
    <w:rsid w:val="0015279A"/>
    <w:rsid w:val="00153EE8"/>
    <w:rsid w:val="001572B2"/>
    <w:rsid w:val="00157EBB"/>
    <w:rsid w:val="001633C8"/>
    <w:rsid w:val="00164BB7"/>
    <w:rsid w:val="00172273"/>
    <w:rsid w:val="00173367"/>
    <w:rsid w:val="00177093"/>
    <w:rsid w:val="001810CB"/>
    <w:rsid w:val="001823D2"/>
    <w:rsid w:val="0018331F"/>
    <w:rsid w:val="00185446"/>
    <w:rsid w:val="00186B1D"/>
    <w:rsid w:val="00186B3F"/>
    <w:rsid w:val="00191FDA"/>
    <w:rsid w:val="001926F5"/>
    <w:rsid w:val="001979E7"/>
    <w:rsid w:val="001A1E3C"/>
    <w:rsid w:val="001A2103"/>
    <w:rsid w:val="001B4C23"/>
    <w:rsid w:val="001C241E"/>
    <w:rsid w:val="001C721C"/>
    <w:rsid w:val="001D17FE"/>
    <w:rsid w:val="001D44A3"/>
    <w:rsid w:val="001D6DDC"/>
    <w:rsid w:val="001D6F7A"/>
    <w:rsid w:val="001E03DE"/>
    <w:rsid w:val="001E4404"/>
    <w:rsid w:val="001F1C14"/>
    <w:rsid w:val="001F2BC8"/>
    <w:rsid w:val="001F3112"/>
    <w:rsid w:val="0020278E"/>
    <w:rsid w:val="00203E01"/>
    <w:rsid w:val="00210735"/>
    <w:rsid w:val="002223B8"/>
    <w:rsid w:val="0022377A"/>
    <w:rsid w:val="00225F48"/>
    <w:rsid w:val="0022617F"/>
    <w:rsid w:val="00227078"/>
    <w:rsid w:val="00233EB7"/>
    <w:rsid w:val="00234B66"/>
    <w:rsid w:val="002408C7"/>
    <w:rsid w:val="00241372"/>
    <w:rsid w:val="00245D5D"/>
    <w:rsid w:val="00253AA4"/>
    <w:rsid w:val="002611F5"/>
    <w:rsid w:val="00277411"/>
    <w:rsid w:val="00281CB1"/>
    <w:rsid w:val="00282FA6"/>
    <w:rsid w:val="002915B8"/>
    <w:rsid w:val="00296589"/>
    <w:rsid w:val="002979DC"/>
    <w:rsid w:val="002A1D90"/>
    <w:rsid w:val="002A2D21"/>
    <w:rsid w:val="002A725A"/>
    <w:rsid w:val="002A79B5"/>
    <w:rsid w:val="002B1CA9"/>
    <w:rsid w:val="002B5C8D"/>
    <w:rsid w:val="002D1728"/>
    <w:rsid w:val="002E05DE"/>
    <w:rsid w:val="002E10B1"/>
    <w:rsid w:val="002E2050"/>
    <w:rsid w:val="002F07E2"/>
    <w:rsid w:val="002F2555"/>
    <w:rsid w:val="00303B74"/>
    <w:rsid w:val="003079A7"/>
    <w:rsid w:val="00323BBB"/>
    <w:rsid w:val="00327A81"/>
    <w:rsid w:val="00334277"/>
    <w:rsid w:val="003346C3"/>
    <w:rsid w:val="003421A1"/>
    <w:rsid w:val="003457A0"/>
    <w:rsid w:val="00351422"/>
    <w:rsid w:val="003524A3"/>
    <w:rsid w:val="003552C0"/>
    <w:rsid w:val="00357C55"/>
    <w:rsid w:val="00361E5E"/>
    <w:rsid w:val="00362A92"/>
    <w:rsid w:val="00366215"/>
    <w:rsid w:val="003754CF"/>
    <w:rsid w:val="0038299C"/>
    <w:rsid w:val="00385D63"/>
    <w:rsid w:val="00387063"/>
    <w:rsid w:val="00391945"/>
    <w:rsid w:val="003A0130"/>
    <w:rsid w:val="003A17D4"/>
    <w:rsid w:val="003A2FF3"/>
    <w:rsid w:val="003A77F0"/>
    <w:rsid w:val="003B26D1"/>
    <w:rsid w:val="003B5A9A"/>
    <w:rsid w:val="003C4B80"/>
    <w:rsid w:val="003C56C4"/>
    <w:rsid w:val="003C6830"/>
    <w:rsid w:val="003D0AD2"/>
    <w:rsid w:val="003D2E25"/>
    <w:rsid w:val="003D4989"/>
    <w:rsid w:val="003F5C78"/>
    <w:rsid w:val="003F75E9"/>
    <w:rsid w:val="00405734"/>
    <w:rsid w:val="00406F2C"/>
    <w:rsid w:val="00411777"/>
    <w:rsid w:val="00412B3A"/>
    <w:rsid w:val="0042086D"/>
    <w:rsid w:val="00422739"/>
    <w:rsid w:val="0042345D"/>
    <w:rsid w:val="0043494C"/>
    <w:rsid w:val="00434FB6"/>
    <w:rsid w:val="00436EA8"/>
    <w:rsid w:val="00444F9C"/>
    <w:rsid w:val="0044650F"/>
    <w:rsid w:val="004524BD"/>
    <w:rsid w:val="00452969"/>
    <w:rsid w:val="004529FA"/>
    <w:rsid w:val="00453EC1"/>
    <w:rsid w:val="0045641A"/>
    <w:rsid w:val="00470B6A"/>
    <w:rsid w:val="00472595"/>
    <w:rsid w:val="00473BA3"/>
    <w:rsid w:val="00474A51"/>
    <w:rsid w:val="0047779F"/>
    <w:rsid w:val="00482E84"/>
    <w:rsid w:val="004840C1"/>
    <w:rsid w:val="00486468"/>
    <w:rsid w:val="00493E75"/>
    <w:rsid w:val="004A009B"/>
    <w:rsid w:val="004A5A5B"/>
    <w:rsid w:val="004B658C"/>
    <w:rsid w:val="004C18F1"/>
    <w:rsid w:val="004C476E"/>
    <w:rsid w:val="004D3EFB"/>
    <w:rsid w:val="004E0429"/>
    <w:rsid w:val="004E0C4A"/>
    <w:rsid w:val="004E5638"/>
    <w:rsid w:val="004F6CCC"/>
    <w:rsid w:val="004F754E"/>
    <w:rsid w:val="005039B8"/>
    <w:rsid w:val="0051078A"/>
    <w:rsid w:val="005114E1"/>
    <w:rsid w:val="00512FF6"/>
    <w:rsid w:val="00516DF0"/>
    <w:rsid w:val="0051717F"/>
    <w:rsid w:val="00520BD0"/>
    <w:rsid w:val="00520CBA"/>
    <w:rsid w:val="0053570A"/>
    <w:rsid w:val="00535F4A"/>
    <w:rsid w:val="00540D06"/>
    <w:rsid w:val="00542D04"/>
    <w:rsid w:val="00545AB7"/>
    <w:rsid w:val="005530EE"/>
    <w:rsid w:val="00553DD0"/>
    <w:rsid w:val="005636E8"/>
    <w:rsid w:val="00573512"/>
    <w:rsid w:val="00581AF7"/>
    <w:rsid w:val="00581E5F"/>
    <w:rsid w:val="005825EB"/>
    <w:rsid w:val="00583BFC"/>
    <w:rsid w:val="005868F0"/>
    <w:rsid w:val="00586D31"/>
    <w:rsid w:val="00597140"/>
    <w:rsid w:val="005A34B7"/>
    <w:rsid w:val="005A6708"/>
    <w:rsid w:val="005B6550"/>
    <w:rsid w:val="005B6D73"/>
    <w:rsid w:val="005C19AC"/>
    <w:rsid w:val="005C4141"/>
    <w:rsid w:val="005C589B"/>
    <w:rsid w:val="005D1194"/>
    <w:rsid w:val="005D2B37"/>
    <w:rsid w:val="005D4119"/>
    <w:rsid w:val="005D451F"/>
    <w:rsid w:val="005D4F1F"/>
    <w:rsid w:val="005D5850"/>
    <w:rsid w:val="005E4A43"/>
    <w:rsid w:val="005F673B"/>
    <w:rsid w:val="006005ED"/>
    <w:rsid w:val="00612CAC"/>
    <w:rsid w:val="00614857"/>
    <w:rsid w:val="0061505A"/>
    <w:rsid w:val="00616040"/>
    <w:rsid w:val="00620F91"/>
    <w:rsid w:val="00624F16"/>
    <w:rsid w:val="006308C3"/>
    <w:rsid w:val="00635328"/>
    <w:rsid w:val="0063680C"/>
    <w:rsid w:val="00636CCC"/>
    <w:rsid w:val="0066113E"/>
    <w:rsid w:val="006634B6"/>
    <w:rsid w:val="00664EFD"/>
    <w:rsid w:val="00665E61"/>
    <w:rsid w:val="0067020A"/>
    <w:rsid w:val="00674242"/>
    <w:rsid w:val="0069030C"/>
    <w:rsid w:val="006928B3"/>
    <w:rsid w:val="00693AC5"/>
    <w:rsid w:val="006A16B5"/>
    <w:rsid w:val="006A2B3A"/>
    <w:rsid w:val="006A4AEC"/>
    <w:rsid w:val="006A51AE"/>
    <w:rsid w:val="006A5BF4"/>
    <w:rsid w:val="006A64CA"/>
    <w:rsid w:val="006C4859"/>
    <w:rsid w:val="006C4D0A"/>
    <w:rsid w:val="006C7249"/>
    <w:rsid w:val="006D3107"/>
    <w:rsid w:val="006D3A2A"/>
    <w:rsid w:val="006D5734"/>
    <w:rsid w:val="006D75BC"/>
    <w:rsid w:val="006E4825"/>
    <w:rsid w:val="006F661D"/>
    <w:rsid w:val="006F6E2E"/>
    <w:rsid w:val="007018B5"/>
    <w:rsid w:val="00706E47"/>
    <w:rsid w:val="00712924"/>
    <w:rsid w:val="00715FF1"/>
    <w:rsid w:val="00721990"/>
    <w:rsid w:val="0072380A"/>
    <w:rsid w:val="00726143"/>
    <w:rsid w:val="00733323"/>
    <w:rsid w:val="007341E9"/>
    <w:rsid w:val="00740ADF"/>
    <w:rsid w:val="0074339F"/>
    <w:rsid w:val="00744124"/>
    <w:rsid w:val="0075239B"/>
    <w:rsid w:val="0075476A"/>
    <w:rsid w:val="00754FBB"/>
    <w:rsid w:val="00760104"/>
    <w:rsid w:val="00762864"/>
    <w:rsid w:val="00764360"/>
    <w:rsid w:val="007665EC"/>
    <w:rsid w:val="00770F61"/>
    <w:rsid w:val="00785009"/>
    <w:rsid w:val="007850A8"/>
    <w:rsid w:val="007857BC"/>
    <w:rsid w:val="007901FA"/>
    <w:rsid w:val="007A239C"/>
    <w:rsid w:val="007B7335"/>
    <w:rsid w:val="007C1B45"/>
    <w:rsid w:val="007C55F7"/>
    <w:rsid w:val="007E1441"/>
    <w:rsid w:val="007E5B6A"/>
    <w:rsid w:val="007F67D3"/>
    <w:rsid w:val="007F7024"/>
    <w:rsid w:val="0081736B"/>
    <w:rsid w:val="00822445"/>
    <w:rsid w:val="00825057"/>
    <w:rsid w:val="008277D0"/>
    <w:rsid w:val="00832068"/>
    <w:rsid w:val="00832BFD"/>
    <w:rsid w:val="00840DEE"/>
    <w:rsid w:val="00850A64"/>
    <w:rsid w:val="00867326"/>
    <w:rsid w:val="008704F9"/>
    <w:rsid w:val="00871EDD"/>
    <w:rsid w:val="00873419"/>
    <w:rsid w:val="00874A59"/>
    <w:rsid w:val="00877B0B"/>
    <w:rsid w:val="00881961"/>
    <w:rsid w:val="0089471B"/>
    <w:rsid w:val="008955B4"/>
    <w:rsid w:val="008A1906"/>
    <w:rsid w:val="008A7911"/>
    <w:rsid w:val="008B103F"/>
    <w:rsid w:val="008B49F7"/>
    <w:rsid w:val="008B6EE3"/>
    <w:rsid w:val="008C10F2"/>
    <w:rsid w:val="008C2856"/>
    <w:rsid w:val="008C2B41"/>
    <w:rsid w:val="008C73EC"/>
    <w:rsid w:val="008C74E5"/>
    <w:rsid w:val="008D17C4"/>
    <w:rsid w:val="008D5EDB"/>
    <w:rsid w:val="008E2D1B"/>
    <w:rsid w:val="008F52BC"/>
    <w:rsid w:val="00900D7C"/>
    <w:rsid w:val="009011ED"/>
    <w:rsid w:val="0091105E"/>
    <w:rsid w:val="00913F2D"/>
    <w:rsid w:val="009144D8"/>
    <w:rsid w:val="00916D0F"/>
    <w:rsid w:val="00917C6D"/>
    <w:rsid w:val="009334EC"/>
    <w:rsid w:val="00941B63"/>
    <w:rsid w:val="00943640"/>
    <w:rsid w:val="00943F69"/>
    <w:rsid w:val="009452CB"/>
    <w:rsid w:val="00946202"/>
    <w:rsid w:val="00951389"/>
    <w:rsid w:val="0095257D"/>
    <w:rsid w:val="009533B3"/>
    <w:rsid w:val="0096073B"/>
    <w:rsid w:val="009654F0"/>
    <w:rsid w:val="009731EA"/>
    <w:rsid w:val="009735C6"/>
    <w:rsid w:val="00980E77"/>
    <w:rsid w:val="009839BE"/>
    <w:rsid w:val="00986A2F"/>
    <w:rsid w:val="009911FA"/>
    <w:rsid w:val="00991266"/>
    <w:rsid w:val="00992625"/>
    <w:rsid w:val="009935DA"/>
    <w:rsid w:val="009C05F9"/>
    <w:rsid w:val="009C2229"/>
    <w:rsid w:val="009C6AD3"/>
    <w:rsid w:val="009C7602"/>
    <w:rsid w:val="009D56E0"/>
    <w:rsid w:val="009D7100"/>
    <w:rsid w:val="009F66A5"/>
    <w:rsid w:val="009F6AA7"/>
    <w:rsid w:val="009F74BE"/>
    <w:rsid w:val="00A010D4"/>
    <w:rsid w:val="00A02C45"/>
    <w:rsid w:val="00A103D7"/>
    <w:rsid w:val="00A103EA"/>
    <w:rsid w:val="00A1042A"/>
    <w:rsid w:val="00A10608"/>
    <w:rsid w:val="00A15F0B"/>
    <w:rsid w:val="00A165FA"/>
    <w:rsid w:val="00A16D65"/>
    <w:rsid w:val="00A20659"/>
    <w:rsid w:val="00A20E4F"/>
    <w:rsid w:val="00A230FA"/>
    <w:rsid w:val="00A24DDF"/>
    <w:rsid w:val="00A33C98"/>
    <w:rsid w:val="00A402FC"/>
    <w:rsid w:val="00A410C8"/>
    <w:rsid w:val="00A5009A"/>
    <w:rsid w:val="00A53096"/>
    <w:rsid w:val="00A54C47"/>
    <w:rsid w:val="00A567D9"/>
    <w:rsid w:val="00A56E9F"/>
    <w:rsid w:val="00A57EE5"/>
    <w:rsid w:val="00A713E2"/>
    <w:rsid w:val="00A73AEC"/>
    <w:rsid w:val="00A74C42"/>
    <w:rsid w:val="00A76E2C"/>
    <w:rsid w:val="00A8051B"/>
    <w:rsid w:val="00A91AEE"/>
    <w:rsid w:val="00A9292C"/>
    <w:rsid w:val="00A92E92"/>
    <w:rsid w:val="00AA2598"/>
    <w:rsid w:val="00AA7641"/>
    <w:rsid w:val="00AB1F2D"/>
    <w:rsid w:val="00AB373B"/>
    <w:rsid w:val="00AB5F36"/>
    <w:rsid w:val="00AB792F"/>
    <w:rsid w:val="00AC2573"/>
    <w:rsid w:val="00AC3742"/>
    <w:rsid w:val="00AC47E1"/>
    <w:rsid w:val="00AC6E5A"/>
    <w:rsid w:val="00AD3746"/>
    <w:rsid w:val="00AD3EEE"/>
    <w:rsid w:val="00AE418B"/>
    <w:rsid w:val="00AE47FF"/>
    <w:rsid w:val="00AE53C5"/>
    <w:rsid w:val="00AF11A2"/>
    <w:rsid w:val="00AF5B64"/>
    <w:rsid w:val="00AF6B9A"/>
    <w:rsid w:val="00B015DA"/>
    <w:rsid w:val="00B07A92"/>
    <w:rsid w:val="00B139F3"/>
    <w:rsid w:val="00B21F22"/>
    <w:rsid w:val="00B2315B"/>
    <w:rsid w:val="00B43592"/>
    <w:rsid w:val="00B44507"/>
    <w:rsid w:val="00B4780D"/>
    <w:rsid w:val="00B47944"/>
    <w:rsid w:val="00B51DE9"/>
    <w:rsid w:val="00B53BAF"/>
    <w:rsid w:val="00B54AF2"/>
    <w:rsid w:val="00B553BF"/>
    <w:rsid w:val="00B55577"/>
    <w:rsid w:val="00B56F9E"/>
    <w:rsid w:val="00B57685"/>
    <w:rsid w:val="00B619C2"/>
    <w:rsid w:val="00B66B61"/>
    <w:rsid w:val="00B815E2"/>
    <w:rsid w:val="00B81E63"/>
    <w:rsid w:val="00B911F3"/>
    <w:rsid w:val="00BA3365"/>
    <w:rsid w:val="00BA57C0"/>
    <w:rsid w:val="00BA64CC"/>
    <w:rsid w:val="00BB0F8D"/>
    <w:rsid w:val="00BB4334"/>
    <w:rsid w:val="00BB5739"/>
    <w:rsid w:val="00BD5460"/>
    <w:rsid w:val="00BE21B0"/>
    <w:rsid w:val="00BE4DD2"/>
    <w:rsid w:val="00BE7018"/>
    <w:rsid w:val="00BF021C"/>
    <w:rsid w:val="00BF35AC"/>
    <w:rsid w:val="00BF5E7A"/>
    <w:rsid w:val="00BF7272"/>
    <w:rsid w:val="00C036FE"/>
    <w:rsid w:val="00C0462A"/>
    <w:rsid w:val="00C074DE"/>
    <w:rsid w:val="00C07653"/>
    <w:rsid w:val="00C224C8"/>
    <w:rsid w:val="00C22DA6"/>
    <w:rsid w:val="00C23A73"/>
    <w:rsid w:val="00C23BFC"/>
    <w:rsid w:val="00C258F2"/>
    <w:rsid w:val="00C26657"/>
    <w:rsid w:val="00C31109"/>
    <w:rsid w:val="00C37F08"/>
    <w:rsid w:val="00C41092"/>
    <w:rsid w:val="00C4772F"/>
    <w:rsid w:val="00C578CB"/>
    <w:rsid w:val="00C62390"/>
    <w:rsid w:val="00C62F5C"/>
    <w:rsid w:val="00C701E5"/>
    <w:rsid w:val="00C83212"/>
    <w:rsid w:val="00C91AAE"/>
    <w:rsid w:val="00C93F88"/>
    <w:rsid w:val="00C952B8"/>
    <w:rsid w:val="00C973EB"/>
    <w:rsid w:val="00CA0F95"/>
    <w:rsid w:val="00CA3826"/>
    <w:rsid w:val="00CB0197"/>
    <w:rsid w:val="00CC3814"/>
    <w:rsid w:val="00CD1CB7"/>
    <w:rsid w:val="00CD42BF"/>
    <w:rsid w:val="00CD43F4"/>
    <w:rsid w:val="00CD6932"/>
    <w:rsid w:val="00CE0A29"/>
    <w:rsid w:val="00CE2458"/>
    <w:rsid w:val="00CE4E00"/>
    <w:rsid w:val="00CF0506"/>
    <w:rsid w:val="00CF4F9D"/>
    <w:rsid w:val="00D15C07"/>
    <w:rsid w:val="00D20D85"/>
    <w:rsid w:val="00D26919"/>
    <w:rsid w:val="00D31557"/>
    <w:rsid w:val="00D34A82"/>
    <w:rsid w:val="00D37BA9"/>
    <w:rsid w:val="00D46389"/>
    <w:rsid w:val="00D50AF1"/>
    <w:rsid w:val="00D55E22"/>
    <w:rsid w:val="00D62449"/>
    <w:rsid w:val="00D65102"/>
    <w:rsid w:val="00D709EA"/>
    <w:rsid w:val="00D71F3F"/>
    <w:rsid w:val="00D75A51"/>
    <w:rsid w:val="00D76BE8"/>
    <w:rsid w:val="00D77352"/>
    <w:rsid w:val="00D77E54"/>
    <w:rsid w:val="00D848D7"/>
    <w:rsid w:val="00DA15C8"/>
    <w:rsid w:val="00DA26E0"/>
    <w:rsid w:val="00DA68DC"/>
    <w:rsid w:val="00DB4A0B"/>
    <w:rsid w:val="00DB5F77"/>
    <w:rsid w:val="00DC0942"/>
    <w:rsid w:val="00DC203E"/>
    <w:rsid w:val="00DC2A31"/>
    <w:rsid w:val="00DC4ECD"/>
    <w:rsid w:val="00DC629D"/>
    <w:rsid w:val="00DD1147"/>
    <w:rsid w:val="00DD5E39"/>
    <w:rsid w:val="00DE1C87"/>
    <w:rsid w:val="00DE4890"/>
    <w:rsid w:val="00DF1453"/>
    <w:rsid w:val="00DF22A5"/>
    <w:rsid w:val="00DF3BFA"/>
    <w:rsid w:val="00DF60B9"/>
    <w:rsid w:val="00DF78A1"/>
    <w:rsid w:val="00E00B95"/>
    <w:rsid w:val="00E0229A"/>
    <w:rsid w:val="00E0679B"/>
    <w:rsid w:val="00E14A4A"/>
    <w:rsid w:val="00E14AE9"/>
    <w:rsid w:val="00E20E9E"/>
    <w:rsid w:val="00E24864"/>
    <w:rsid w:val="00E30E50"/>
    <w:rsid w:val="00E34088"/>
    <w:rsid w:val="00E41F71"/>
    <w:rsid w:val="00E4202E"/>
    <w:rsid w:val="00E45B19"/>
    <w:rsid w:val="00E52225"/>
    <w:rsid w:val="00E55E96"/>
    <w:rsid w:val="00E60E5A"/>
    <w:rsid w:val="00E62510"/>
    <w:rsid w:val="00E74D14"/>
    <w:rsid w:val="00E879C1"/>
    <w:rsid w:val="00EA541A"/>
    <w:rsid w:val="00EC2400"/>
    <w:rsid w:val="00EC3F69"/>
    <w:rsid w:val="00EC4EC2"/>
    <w:rsid w:val="00EC5808"/>
    <w:rsid w:val="00EE257A"/>
    <w:rsid w:val="00EE39DB"/>
    <w:rsid w:val="00EE6694"/>
    <w:rsid w:val="00EF2717"/>
    <w:rsid w:val="00EF7FF8"/>
    <w:rsid w:val="00F0156F"/>
    <w:rsid w:val="00F01622"/>
    <w:rsid w:val="00F14895"/>
    <w:rsid w:val="00F1713F"/>
    <w:rsid w:val="00F22920"/>
    <w:rsid w:val="00F23DC2"/>
    <w:rsid w:val="00F373D5"/>
    <w:rsid w:val="00F44A67"/>
    <w:rsid w:val="00F54B3C"/>
    <w:rsid w:val="00F55FC5"/>
    <w:rsid w:val="00F62D64"/>
    <w:rsid w:val="00F67B00"/>
    <w:rsid w:val="00F701F9"/>
    <w:rsid w:val="00F7220D"/>
    <w:rsid w:val="00F748DF"/>
    <w:rsid w:val="00F828AB"/>
    <w:rsid w:val="00F84125"/>
    <w:rsid w:val="00F84AD1"/>
    <w:rsid w:val="00F8755A"/>
    <w:rsid w:val="00F92799"/>
    <w:rsid w:val="00F9695E"/>
    <w:rsid w:val="00F96BE1"/>
    <w:rsid w:val="00F97152"/>
    <w:rsid w:val="00F9738D"/>
    <w:rsid w:val="00FA019B"/>
    <w:rsid w:val="00FA3889"/>
    <w:rsid w:val="00FA4123"/>
    <w:rsid w:val="00FA43B6"/>
    <w:rsid w:val="00FB1C2A"/>
    <w:rsid w:val="00FB4ABA"/>
    <w:rsid w:val="00FC0F56"/>
    <w:rsid w:val="00FC6223"/>
    <w:rsid w:val="00FD6985"/>
    <w:rsid w:val="00FE1190"/>
    <w:rsid w:val="00FE34FF"/>
    <w:rsid w:val="00FE4AB2"/>
    <w:rsid w:val="00FE5344"/>
    <w:rsid w:val="00FF09D2"/>
    <w:rsid w:val="00FF0B68"/>
    <w:rsid w:val="00FF141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Kommentarzeichen">
    <w:name w:val="annotation reference"/>
    <w:basedOn w:val="Absatz-Standardschriftart"/>
    <w:uiPriority w:val="99"/>
    <w:semiHidden/>
    <w:unhideWhenUsed/>
    <w:rsid w:val="008C73EC"/>
    <w:rPr>
      <w:sz w:val="16"/>
      <w:szCs w:val="16"/>
    </w:rPr>
  </w:style>
  <w:style w:type="paragraph" w:styleId="Kommentartext">
    <w:name w:val="annotation text"/>
    <w:basedOn w:val="Standard"/>
    <w:link w:val="KommentartextZchn"/>
    <w:uiPriority w:val="99"/>
    <w:unhideWhenUsed/>
    <w:rsid w:val="008C73EC"/>
    <w:rPr>
      <w:sz w:val="20"/>
      <w:szCs w:val="20"/>
    </w:rPr>
  </w:style>
  <w:style w:type="character" w:customStyle="1" w:styleId="KommentartextZchn">
    <w:name w:val="Kommentartext Zchn"/>
    <w:basedOn w:val="Absatz-Standardschriftart"/>
    <w:link w:val="Kommentartext"/>
    <w:uiPriority w:val="99"/>
    <w:rsid w:val="008C73EC"/>
    <w:rPr>
      <w:rFonts w:asciiTheme="minorHAnsi" w:hAnsiTheme="minorHAnsi"/>
    </w:rPr>
  </w:style>
  <w:style w:type="paragraph" w:styleId="Kommentarthema">
    <w:name w:val="annotation subject"/>
    <w:basedOn w:val="Kommentartext"/>
    <w:next w:val="Kommentartext"/>
    <w:link w:val="KommentarthemaZchn"/>
    <w:uiPriority w:val="99"/>
    <w:semiHidden/>
    <w:unhideWhenUsed/>
    <w:rsid w:val="008C73EC"/>
    <w:rPr>
      <w:b/>
      <w:bCs/>
    </w:rPr>
  </w:style>
  <w:style w:type="character" w:customStyle="1" w:styleId="KommentarthemaZchn">
    <w:name w:val="Kommentarthema Zchn"/>
    <w:basedOn w:val="KommentartextZchn"/>
    <w:link w:val="Kommentarthema"/>
    <w:uiPriority w:val="99"/>
    <w:semiHidden/>
    <w:rsid w:val="008C73EC"/>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188182664">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_rels/header1.xml.rels><?xml version="1.0" encoding="UTF-8" standalone="yes"?>
<Relationships xmlns="http://schemas.openxmlformats.org/package/2006/relationships"><Relationship Id="rId2" Type="http://schemas.openxmlformats.org/officeDocument/2006/relationships/image" Target="media/image35.png"/><Relationship Id="rId1" Type="http://schemas.openxmlformats.org/officeDocument/2006/relationships/image" Target="media/image3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8B05C-425F-49A7-A8FF-B8EA961F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Lern(feld)projekt-1.dotx</Template>
  <TotalTime>0</TotalTime>
  <Pages>10</Pages>
  <Words>3038</Words>
  <Characters>19142</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Oliver</cp:lastModifiedBy>
  <cp:revision>10</cp:revision>
  <cp:lastPrinted>2017-11-27T12:48:00Z</cp:lastPrinted>
  <dcterms:created xsi:type="dcterms:W3CDTF">2022-09-13T16:15:00Z</dcterms:created>
  <dcterms:modified xsi:type="dcterms:W3CDTF">2022-10-24T10:24:00Z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