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A054" w14:textId="3AC35657" w:rsidR="00C84CA0" w:rsidRPr="00437F03" w:rsidRDefault="00437F03" w:rsidP="0078221B">
      <w:pPr>
        <w:rPr>
          <w:rFonts w:ascii="Arial" w:hAnsi="Arial"/>
          <w:b/>
          <w:bCs/>
          <w:sz w:val="28"/>
          <w:szCs w:val="32"/>
          <w:u w:val="single"/>
        </w:rPr>
      </w:pPr>
      <w:r w:rsidRPr="00437F03">
        <w:rPr>
          <w:rFonts w:ascii="Arial" w:hAnsi="Arial"/>
          <w:b/>
          <w:bCs/>
          <w:sz w:val="28"/>
          <w:szCs w:val="32"/>
          <w:u w:val="single"/>
        </w:rPr>
        <w:t>Bewertung des Standortes des eigenen Ausbildungsbetriebes</w:t>
      </w:r>
    </w:p>
    <w:p w14:paraId="39B7E715" w14:textId="5F28D4F6" w:rsidR="00437F03" w:rsidRPr="00437F03" w:rsidRDefault="00437F03" w:rsidP="0078221B">
      <w:pPr>
        <w:rPr>
          <w:rFonts w:ascii="Arial" w:hAnsi="Arial"/>
          <w:b/>
          <w:bCs/>
          <w:sz w:val="36"/>
          <w:szCs w:val="40"/>
          <w:u w:val="singl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51"/>
        <w:gridCol w:w="624"/>
        <w:gridCol w:w="624"/>
        <w:gridCol w:w="624"/>
        <w:gridCol w:w="624"/>
        <w:gridCol w:w="624"/>
        <w:gridCol w:w="3963"/>
      </w:tblGrid>
      <w:tr w:rsidR="00437F03" w:rsidRPr="00437F03" w14:paraId="620DD4D3" w14:textId="77777777" w:rsidTr="00AB637A">
        <w:trPr>
          <w:trHeight w:val="410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68A68678" w14:textId="77777777" w:rsidR="00437F03" w:rsidRPr="00437F03" w:rsidRDefault="00437F03" w:rsidP="00AB637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sz w:val="22"/>
                <w:szCs w:val="22"/>
              </w:rPr>
              <w:t>Standortfaktor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5781A5C0" w14:textId="77777777" w:rsidR="00437F03" w:rsidRPr="00437F03" w:rsidRDefault="00437F03" w:rsidP="00AB637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++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3C08FC4" w14:textId="77777777" w:rsidR="00437F03" w:rsidRPr="00437F03" w:rsidRDefault="00437F03" w:rsidP="00AB637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D5823F4" w14:textId="77777777" w:rsidR="00437F03" w:rsidRPr="00437F03" w:rsidRDefault="00437F03" w:rsidP="00AB637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296801A3" w14:textId="77777777" w:rsidR="00437F03" w:rsidRPr="00437F03" w:rsidRDefault="00437F03" w:rsidP="00AB637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16139452" w14:textId="77777777" w:rsidR="00437F03" w:rsidRPr="00437F03" w:rsidRDefault="00437F03" w:rsidP="00AB637A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– –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14:paraId="082DD9EC" w14:textId="77777777" w:rsidR="00437F03" w:rsidRPr="00437F03" w:rsidRDefault="00437F03" w:rsidP="00AB637A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437F03">
              <w:rPr>
                <w:rFonts w:ascii="Arial" w:hAnsi="Arial"/>
                <w:b/>
                <w:bCs/>
                <w:sz w:val="22"/>
                <w:szCs w:val="22"/>
              </w:rPr>
              <w:t>Begründung</w:t>
            </w:r>
          </w:p>
        </w:tc>
      </w:tr>
      <w:tr w:rsidR="00437F03" w:rsidRPr="00437F03" w14:paraId="519EBB29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47AA954B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Arbeitskräfte</w:t>
            </w:r>
          </w:p>
        </w:tc>
        <w:tc>
          <w:tcPr>
            <w:tcW w:w="624" w:type="dxa"/>
            <w:vAlign w:val="center"/>
          </w:tcPr>
          <w:p w14:paraId="762E34A3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5A63B9C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3549CD2E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B511AB3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17A3FB0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69EA03C0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F03" w:rsidRPr="00437F03" w14:paraId="2CD32CF3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517EE8A3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Behördliche Auflagen</w:t>
            </w:r>
          </w:p>
        </w:tc>
        <w:tc>
          <w:tcPr>
            <w:tcW w:w="624" w:type="dxa"/>
            <w:vAlign w:val="center"/>
          </w:tcPr>
          <w:p w14:paraId="0CAF9FC4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890E0EB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911727B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D61D418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D12567E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638CD4F8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F03" w:rsidRPr="00437F03" w14:paraId="63CED9DC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3C702D9C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Konkurrenz</w:t>
            </w:r>
          </w:p>
        </w:tc>
        <w:tc>
          <w:tcPr>
            <w:tcW w:w="624" w:type="dxa"/>
            <w:vAlign w:val="center"/>
          </w:tcPr>
          <w:p w14:paraId="36929084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FBEDF70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88E8A1A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F54ED0D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816CAE4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3D724506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F03" w:rsidRPr="00437F03" w14:paraId="34075CB7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1188AF3B" w14:textId="77777777" w:rsid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Kosten</w:t>
            </w:r>
          </w:p>
        </w:tc>
        <w:tc>
          <w:tcPr>
            <w:tcW w:w="624" w:type="dxa"/>
            <w:vAlign w:val="center"/>
          </w:tcPr>
          <w:p w14:paraId="43B729E6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64CF309F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B893C51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5ADBF998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40313F6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452192BE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F03" w:rsidRPr="00437F03" w14:paraId="3B6E2805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197C9C38" w14:textId="6FF96C0A" w:rsid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Kundennähe</w:t>
            </w:r>
          </w:p>
        </w:tc>
        <w:tc>
          <w:tcPr>
            <w:tcW w:w="624" w:type="dxa"/>
            <w:vAlign w:val="center"/>
          </w:tcPr>
          <w:p w14:paraId="5C81CB9C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A6D1382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45925B63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AC8B3DE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0A90964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0FDA0E95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F03" w:rsidRPr="00437F03" w14:paraId="08329136" w14:textId="77777777" w:rsidTr="00437F03">
        <w:trPr>
          <w:trHeight w:val="850"/>
        </w:trPr>
        <w:tc>
          <w:tcPr>
            <w:tcW w:w="2551" w:type="dxa"/>
            <w:vAlign w:val="center"/>
          </w:tcPr>
          <w:p w14:paraId="0C022302" w14:textId="15EE1F6C" w:rsid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Verkehrsanbindung</w:t>
            </w:r>
          </w:p>
        </w:tc>
        <w:tc>
          <w:tcPr>
            <w:tcW w:w="624" w:type="dxa"/>
            <w:vAlign w:val="center"/>
          </w:tcPr>
          <w:p w14:paraId="4905B960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7BA573CF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1558C789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09EB85A6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24" w:type="dxa"/>
            <w:vAlign w:val="center"/>
          </w:tcPr>
          <w:p w14:paraId="2B72F198" w14:textId="77777777" w:rsidR="00437F03" w:rsidRPr="00437F03" w:rsidRDefault="00437F03" w:rsidP="00AB637A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3" w:type="dxa"/>
            <w:vAlign w:val="center"/>
          </w:tcPr>
          <w:p w14:paraId="73AB2836" w14:textId="77777777" w:rsidR="00437F03" w:rsidRPr="00437F03" w:rsidRDefault="00437F03" w:rsidP="00AB637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C7ED462" w14:textId="77777777" w:rsidR="00437F03" w:rsidRPr="0078221B" w:rsidRDefault="00437F03" w:rsidP="0078221B"/>
    <w:sectPr w:rsidR="00437F03" w:rsidRPr="0078221B" w:rsidSect="00B333BE">
      <w:headerReference w:type="default" r:id="rId8"/>
      <w:footerReference w:type="default" r:id="rId9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3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6"/>
  </w:num>
  <w:num w:numId="5">
    <w:abstractNumId w:val="11"/>
  </w:num>
  <w:num w:numId="6">
    <w:abstractNumId w:val="18"/>
  </w:num>
  <w:num w:numId="7">
    <w:abstractNumId w:val="15"/>
  </w:num>
  <w:num w:numId="8">
    <w:abstractNumId w:val="1"/>
  </w:num>
  <w:num w:numId="9">
    <w:abstractNumId w:val="7"/>
  </w:num>
  <w:num w:numId="10">
    <w:abstractNumId w:val="5"/>
  </w:num>
  <w:num w:numId="11">
    <w:abstractNumId w:val="17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4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511E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37F03"/>
    <w:rsid w:val="00444F9C"/>
    <w:rsid w:val="0044650F"/>
    <w:rsid w:val="004524BD"/>
    <w:rsid w:val="004529FA"/>
    <w:rsid w:val="00453EC1"/>
    <w:rsid w:val="004624B8"/>
    <w:rsid w:val="00472595"/>
    <w:rsid w:val="0047779F"/>
    <w:rsid w:val="00486468"/>
    <w:rsid w:val="00493E75"/>
    <w:rsid w:val="004A009B"/>
    <w:rsid w:val="004A0ACB"/>
    <w:rsid w:val="004B658C"/>
    <w:rsid w:val="004C07BA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75E70"/>
    <w:rsid w:val="00581AF7"/>
    <w:rsid w:val="005825EB"/>
    <w:rsid w:val="00583BF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06C59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8221B"/>
    <w:rsid w:val="00794E62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29D2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3210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61055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3A4F"/>
    <w:rsid w:val="00AE418B"/>
    <w:rsid w:val="00AE47FF"/>
    <w:rsid w:val="00AE53C5"/>
    <w:rsid w:val="00AF11A2"/>
    <w:rsid w:val="00AF1CFF"/>
    <w:rsid w:val="00AF5B64"/>
    <w:rsid w:val="00AF65D9"/>
    <w:rsid w:val="00B139F3"/>
    <w:rsid w:val="00B2315B"/>
    <w:rsid w:val="00B333BE"/>
    <w:rsid w:val="00B43592"/>
    <w:rsid w:val="00B4780D"/>
    <w:rsid w:val="00B51DE9"/>
    <w:rsid w:val="00B534DD"/>
    <w:rsid w:val="00B53BAF"/>
    <w:rsid w:val="00B548F7"/>
    <w:rsid w:val="00B553BF"/>
    <w:rsid w:val="00B55577"/>
    <w:rsid w:val="00B56F9E"/>
    <w:rsid w:val="00B57685"/>
    <w:rsid w:val="00B619C2"/>
    <w:rsid w:val="00B66B61"/>
    <w:rsid w:val="00B8108C"/>
    <w:rsid w:val="00B815E2"/>
    <w:rsid w:val="00B911F3"/>
    <w:rsid w:val="00BA3365"/>
    <w:rsid w:val="00BA64CC"/>
    <w:rsid w:val="00BB4334"/>
    <w:rsid w:val="00BB6878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C9A"/>
    <w:rsid w:val="00C701E5"/>
    <w:rsid w:val="00C83212"/>
    <w:rsid w:val="00C84CA0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244C"/>
    <w:rsid w:val="00EF7FF8"/>
    <w:rsid w:val="00F0156F"/>
    <w:rsid w:val="00F01622"/>
    <w:rsid w:val="00F14895"/>
    <w:rsid w:val="00F1713F"/>
    <w:rsid w:val="00F44A67"/>
    <w:rsid w:val="00F45271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B0971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9</cp:revision>
  <cp:lastPrinted>2017-11-27T12:48:00Z</cp:lastPrinted>
  <dcterms:created xsi:type="dcterms:W3CDTF">2021-04-01T19:20:00Z</dcterms:created>
  <dcterms:modified xsi:type="dcterms:W3CDTF">2021-12-28T10:03:00Z</dcterms:modified>
</cp:coreProperties>
</file>