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EC32" w14:textId="77777777" w:rsidR="00BB6878" w:rsidRPr="00C84CA0" w:rsidRDefault="00BB6878" w:rsidP="00BB6878">
      <w:pPr>
        <w:spacing w:after="120"/>
        <w:rPr>
          <w:rFonts w:ascii="Arial" w:hAnsi="Arial"/>
          <w:b/>
          <w:sz w:val="24"/>
          <w:szCs w:val="24"/>
          <w:u w:val="single"/>
        </w:rPr>
      </w:pPr>
      <w:r w:rsidRPr="00C84CA0">
        <w:rPr>
          <w:rFonts w:ascii="Arial" w:hAnsi="Arial"/>
          <w:b/>
          <w:sz w:val="24"/>
          <w:szCs w:val="24"/>
          <w:u w:val="single"/>
        </w:rPr>
        <w:t>Arbeitsauftrag:</w:t>
      </w:r>
      <w:r w:rsidRPr="00C84CA0">
        <w:rPr>
          <w:rFonts w:ascii="Arial" w:hAnsi="Arial"/>
          <w:noProof/>
          <w:sz w:val="24"/>
          <w:szCs w:val="24"/>
          <w:lang w:eastAsia="de-DE"/>
        </w:rPr>
        <w:t xml:space="preserve"> </w:t>
      </w: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078"/>
        <w:gridCol w:w="1012"/>
        <w:gridCol w:w="5844"/>
        <w:gridCol w:w="847"/>
      </w:tblGrid>
      <w:tr w:rsidR="00BB6878" w:rsidRPr="00BB6878" w14:paraId="0031F0F4" w14:textId="77777777" w:rsidTr="00AB637A">
        <w:trPr>
          <w:trHeight w:val="68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EB65" w14:textId="77777777" w:rsidR="00BB6878" w:rsidRPr="00BB6878" w:rsidRDefault="00BB6878" w:rsidP="00AB637A">
            <w:pPr>
              <w:pStyle w:val="Listenabsatz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7CAFAC1A" wp14:editId="7A6A5EF2">
                  <wp:extent cx="345600" cy="324000"/>
                  <wp:effectExtent l="0" t="0" r="0" b="0"/>
                  <wp:docPr id="3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DC973B5" wp14:editId="1468C218">
                  <wp:extent cx="345944" cy="324000"/>
                  <wp:effectExtent l="0" t="0" r="0" b="0"/>
                  <wp:docPr id="34" name="Grafik 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11EAD64F" wp14:editId="792C4207">
                  <wp:extent cx="345944" cy="324000"/>
                  <wp:effectExtent l="0" t="0" r="0" b="0"/>
                  <wp:docPr id="35" name="Grafik 1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4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4222" w14:textId="77777777" w:rsidR="00BB6878" w:rsidRPr="00BB6878" w:rsidRDefault="00BB6878" w:rsidP="00AB637A">
            <w:pPr>
              <w:pStyle w:val="Listenabsatz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1EE02A0" wp14:editId="12E7862D">
                  <wp:extent cx="252000" cy="252000"/>
                  <wp:effectExtent l="0" t="0" r="0" b="0"/>
                  <wp:docPr id="36" name="Grafik 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CDED" w14:textId="77777777" w:rsidR="00BB6878" w:rsidRPr="00BB6878" w:rsidRDefault="00BB6878" w:rsidP="00AB637A">
            <w:pPr>
              <w:pStyle w:val="Listenabsatz"/>
              <w:ind w:left="0"/>
              <w:rPr>
                <w:rFonts w:ascii="Arial" w:hAnsi="Arial"/>
                <w:b/>
                <w:sz w:val="22"/>
                <w:szCs w:val="22"/>
              </w:rPr>
            </w:pPr>
            <w:r w:rsidRPr="00BB6878">
              <w:rPr>
                <w:rFonts w:ascii="Arial" w:hAnsi="Arial"/>
                <w:b/>
                <w:sz w:val="22"/>
                <w:szCs w:val="22"/>
              </w:rPr>
              <w:t>Was?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A761" w14:textId="77777777" w:rsidR="00BB6878" w:rsidRPr="00BB6878" w:rsidRDefault="00BB6878" w:rsidP="00AB637A">
            <w:pPr>
              <w:pStyle w:val="Listenabsatz"/>
              <w:ind w:left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7131BDA" wp14:editId="13205A2E">
                  <wp:extent cx="252000" cy="25200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878" w:rsidRPr="00BB6878" w14:paraId="08D6E1FA" w14:textId="77777777" w:rsidTr="00AB637A">
        <w:trPr>
          <w:trHeight w:val="85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CB3" w14:textId="77777777" w:rsidR="00BB6878" w:rsidRPr="00BB6878" w:rsidRDefault="00BB6878" w:rsidP="00AB637A">
            <w:pPr>
              <w:pStyle w:val="Listenabsatz"/>
              <w:ind w:left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B306456" wp14:editId="6A8617F9">
                  <wp:extent cx="237600" cy="25200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878">
              <w:rPr>
                <w:rFonts w:ascii="Arial" w:hAnsi="Arial"/>
                <w:noProof/>
                <w:sz w:val="22"/>
                <w:szCs w:val="22"/>
              </w:rPr>
              <w:t xml:space="preserve">   </w:t>
            </w:r>
            <w:r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35529867" wp14:editId="3CAD854E">
                  <wp:extent cx="252000" cy="252000"/>
                  <wp:effectExtent l="0" t="0" r="0" b="0"/>
                  <wp:docPr id="44" name="Grafik 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5C3" w14:textId="25FAE108" w:rsidR="00BB6878" w:rsidRPr="00BB6878" w:rsidRDefault="00C84CA0" w:rsidP="00AB637A">
            <w:pPr>
              <w:pStyle w:val="Listenabsatz"/>
              <w:ind w:lef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  <w:r w:rsidR="00BB6878" w:rsidRPr="00BB6878">
              <w:rPr>
                <w:rFonts w:ascii="Arial" w:hAnsi="Arial"/>
                <w:sz w:val="22"/>
                <w:szCs w:val="22"/>
              </w:rPr>
              <w:t xml:space="preserve"> min.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4948" w14:textId="0ACBBDA5" w:rsidR="00BB6878" w:rsidRDefault="00BB6878" w:rsidP="00BB6878">
            <w:pPr>
              <w:rPr>
                <w:rFonts w:ascii="Arial" w:hAnsi="Arial"/>
                <w:sz w:val="22"/>
                <w:szCs w:val="22"/>
              </w:rPr>
            </w:pPr>
            <w:r w:rsidRPr="00BB6878">
              <w:rPr>
                <w:rFonts w:ascii="Arial" w:hAnsi="Arial"/>
                <w:sz w:val="22"/>
                <w:szCs w:val="22"/>
              </w:rPr>
              <w:t xml:space="preserve">Bearbeiten Sie </w:t>
            </w:r>
            <w:r>
              <w:rPr>
                <w:rFonts w:ascii="Arial" w:hAnsi="Arial"/>
                <w:sz w:val="22"/>
                <w:szCs w:val="22"/>
              </w:rPr>
              <w:t>die Standortbeschreibungen in M1.</w:t>
            </w:r>
          </w:p>
          <w:p w14:paraId="6432FE95" w14:textId="18E336DE" w:rsidR="00BB6878" w:rsidRPr="00BB6878" w:rsidRDefault="00BB6878" w:rsidP="00BB687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(Wichtiges markieren, Fremdwörter nachschlagen)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983" w14:textId="77777777" w:rsidR="00BB6878" w:rsidRPr="00BB6878" w:rsidRDefault="00BB6878" w:rsidP="00AB637A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  <w:tr w:rsidR="00BB6878" w:rsidRPr="00BB6878" w14:paraId="6111A339" w14:textId="77777777" w:rsidTr="00C84CA0">
        <w:trPr>
          <w:trHeight w:val="904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EDD1" w14:textId="4C008F32" w:rsidR="00BB6878" w:rsidRPr="00BB6878" w:rsidRDefault="00B548F7" w:rsidP="00AB637A">
            <w:pPr>
              <w:pStyle w:val="Listenabsatz"/>
              <w:ind w:left="0"/>
              <w:jc w:val="center"/>
              <w:rPr>
                <w:rFonts w:ascii="Arial" w:hAnsi="Arial"/>
                <w:noProof/>
                <w:sz w:val="22"/>
                <w:szCs w:val="22"/>
              </w:rPr>
            </w:pPr>
            <w:r w:rsidRPr="002E1D1D">
              <w:rPr>
                <w:noProof/>
              </w:rPr>
              <w:drawing>
                <wp:inline distT="0" distB="0" distL="0" distR="0" wp14:anchorId="4C823FFD" wp14:editId="3BDDAA0C">
                  <wp:extent cx="512534" cy="252000"/>
                  <wp:effectExtent l="0" t="0" r="1905" b="0"/>
                  <wp:docPr id="51" name="Grafik 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34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878" w:rsidRPr="00BB6878">
              <w:rPr>
                <w:rFonts w:ascii="Arial" w:hAnsi="Arial"/>
                <w:noProof/>
                <w:sz w:val="22"/>
                <w:szCs w:val="22"/>
              </w:rPr>
              <w:t xml:space="preserve">   </w:t>
            </w:r>
            <w:r w:rsidR="00BB6878" w:rsidRPr="00BB6878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660B3CD6" wp14:editId="5829D181">
                  <wp:extent cx="252000" cy="252000"/>
                  <wp:effectExtent l="0" t="0" r="0" b="0"/>
                  <wp:docPr id="41" name="Grafik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507" w14:textId="34A9CFFD" w:rsidR="00BB6878" w:rsidRPr="00BB6878" w:rsidRDefault="00C84CA0" w:rsidP="00AB637A">
            <w:pPr>
              <w:pStyle w:val="Listenabsatz"/>
              <w:ind w:left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B548F7">
              <w:rPr>
                <w:rFonts w:ascii="Arial" w:hAnsi="Arial"/>
                <w:sz w:val="22"/>
                <w:szCs w:val="22"/>
              </w:rPr>
              <w:t>5</w:t>
            </w:r>
            <w:r w:rsidR="00BB6878" w:rsidRPr="00BB6878">
              <w:rPr>
                <w:rFonts w:ascii="Arial" w:hAnsi="Arial"/>
                <w:sz w:val="22"/>
                <w:szCs w:val="22"/>
              </w:rPr>
              <w:t xml:space="preserve"> min.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1B9" w14:textId="03DD5046" w:rsidR="00BB6878" w:rsidRPr="008729D2" w:rsidRDefault="008729D2" w:rsidP="008729D2">
            <w:pPr>
              <w:rPr>
                <w:rFonts w:ascii="Arial" w:hAnsi="Arial"/>
                <w:sz w:val="22"/>
                <w:szCs w:val="22"/>
              </w:rPr>
            </w:pPr>
            <w:r w:rsidRPr="008729D2">
              <w:rPr>
                <w:rFonts w:ascii="Arial" w:hAnsi="Arial"/>
                <w:sz w:val="22"/>
                <w:szCs w:val="22"/>
              </w:rPr>
              <w:t xml:space="preserve">Entscheiden Sie sich mithilfe </w:t>
            </w:r>
            <w:r>
              <w:rPr>
                <w:rFonts w:ascii="Arial" w:hAnsi="Arial"/>
                <w:sz w:val="22"/>
                <w:szCs w:val="22"/>
              </w:rPr>
              <w:t>des Bewertungsbogens</w:t>
            </w:r>
            <w:r w:rsidRPr="008729D2">
              <w:rPr>
                <w:rFonts w:ascii="Arial" w:hAnsi="Arial"/>
                <w:sz w:val="22"/>
                <w:szCs w:val="22"/>
              </w:rPr>
              <w:t xml:space="preserve"> in M</w:t>
            </w:r>
            <w:r>
              <w:rPr>
                <w:rFonts w:ascii="Arial" w:hAnsi="Arial"/>
                <w:sz w:val="22"/>
                <w:szCs w:val="22"/>
              </w:rPr>
              <w:t>2</w:t>
            </w:r>
            <w:r w:rsidRPr="008729D2">
              <w:rPr>
                <w:rFonts w:ascii="Arial" w:hAnsi="Arial"/>
                <w:sz w:val="22"/>
                <w:szCs w:val="22"/>
              </w:rPr>
              <w:t xml:space="preserve"> für einen der aufgeführten Standorte in M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Pr="008729D2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8D9" w14:textId="77777777" w:rsidR="00BB6878" w:rsidRPr="00BB6878" w:rsidRDefault="00BB6878" w:rsidP="00AB637A">
            <w:pPr>
              <w:pStyle w:val="Listenabsatz"/>
              <w:ind w:left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F2086B4" w14:textId="15E8E6E7" w:rsidR="00C63C9A" w:rsidRDefault="00C63C9A" w:rsidP="00BB6878">
      <w:pPr>
        <w:rPr>
          <w:rFonts w:ascii="Arial" w:hAnsi="Arial"/>
          <w:sz w:val="22"/>
          <w:szCs w:val="22"/>
        </w:rPr>
      </w:pPr>
    </w:p>
    <w:p w14:paraId="7B2651AF" w14:textId="77777777" w:rsidR="008729D2" w:rsidRDefault="008729D2" w:rsidP="00BB6878">
      <w:pPr>
        <w:rPr>
          <w:rFonts w:ascii="Arial" w:hAnsi="Arial"/>
          <w:b/>
          <w:bCs/>
          <w:sz w:val="22"/>
          <w:szCs w:val="22"/>
        </w:rPr>
      </w:pPr>
    </w:p>
    <w:p w14:paraId="44D94B96" w14:textId="4B9DADEE" w:rsidR="008729D2" w:rsidRPr="008729D2" w:rsidRDefault="008729D2" w:rsidP="008729D2">
      <w:pPr>
        <w:spacing w:after="120"/>
        <w:rPr>
          <w:rFonts w:ascii="Arial" w:hAnsi="Arial"/>
          <w:b/>
          <w:bCs/>
          <w:sz w:val="22"/>
          <w:szCs w:val="22"/>
        </w:rPr>
      </w:pPr>
      <w:r w:rsidRPr="008729D2">
        <w:rPr>
          <w:rFonts w:ascii="Arial" w:hAnsi="Arial"/>
          <w:b/>
          <w:bCs/>
          <w:sz w:val="22"/>
          <w:szCs w:val="22"/>
        </w:rPr>
        <w:t>M1: Standortbeschreibungen</w:t>
      </w:r>
    </w:p>
    <w:p w14:paraId="5F3FA64F" w14:textId="26FCD255" w:rsidR="008729D2" w:rsidRDefault="00FB0971" w:rsidP="00F45271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 Zimmerei Denis Kunz braucht einen neuen Standort für ihre Zimmerei. Folgende 2 Standorte stehen zur Wahl:</w:t>
      </w:r>
    </w:p>
    <w:p w14:paraId="2B47C78C" w14:textId="77777777" w:rsidR="00FB0971" w:rsidRDefault="00FB0971" w:rsidP="00BB6878">
      <w:pPr>
        <w:rPr>
          <w:rFonts w:ascii="Arial" w:hAnsi="Arial"/>
          <w:sz w:val="22"/>
          <w:szCs w:val="22"/>
        </w:rPr>
      </w:pPr>
    </w:p>
    <w:p w14:paraId="22EED86D" w14:textId="35001558" w:rsidR="008729D2" w:rsidRPr="00FB0971" w:rsidRDefault="008729D2" w:rsidP="00FB0971">
      <w:pPr>
        <w:spacing w:after="120"/>
        <w:rPr>
          <w:rFonts w:ascii="Arial" w:hAnsi="Arial"/>
          <w:b/>
          <w:bCs/>
          <w:sz w:val="22"/>
          <w:szCs w:val="22"/>
          <w:u w:val="single"/>
        </w:rPr>
      </w:pPr>
      <w:r w:rsidRPr="00FB0971">
        <w:rPr>
          <w:rFonts w:ascii="Arial" w:hAnsi="Arial"/>
          <w:b/>
          <w:bCs/>
          <w:sz w:val="22"/>
          <w:szCs w:val="22"/>
          <w:u w:val="single"/>
        </w:rPr>
        <w:t>Standort A:</w:t>
      </w:r>
    </w:p>
    <w:p w14:paraId="30FBD302" w14:textId="563058F3" w:rsidR="008729D2" w:rsidRPr="008729D2" w:rsidRDefault="008729D2" w:rsidP="00FB0971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Standort A </w:t>
      </w:r>
      <w:r w:rsidRPr="008729D2">
        <w:rPr>
          <w:rFonts w:ascii="Arial" w:hAnsi="Arial"/>
          <w:sz w:val="22"/>
          <w:szCs w:val="22"/>
        </w:rPr>
        <w:t>befindet sich in der Fußgängerzone einer Stadt mit ca. 40.000 Einwohnern</w:t>
      </w:r>
      <w:r w:rsidR="00FB0971">
        <w:rPr>
          <w:rFonts w:ascii="Arial" w:hAnsi="Arial"/>
          <w:sz w:val="22"/>
          <w:szCs w:val="22"/>
        </w:rPr>
        <w:t>. Diese Stadt is</w:t>
      </w:r>
      <w:r>
        <w:rPr>
          <w:rFonts w:ascii="Arial" w:hAnsi="Arial"/>
          <w:sz w:val="22"/>
          <w:szCs w:val="22"/>
        </w:rPr>
        <w:t>t</w:t>
      </w:r>
      <w:r w:rsidRPr="008729D2">
        <w:rPr>
          <w:rFonts w:ascii="Arial" w:hAnsi="Arial"/>
          <w:sz w:val="22"/>
          <w:szCs w:val="22"/>
        </w:rPr>
        <w:t xml:space="preserve"> ca. 25 km von Stuttgart entfernt. Die Bevölkerung steigt seit Jahren stetig leicht an. Der Anteil der jungen Menschen (unter 20 Jahre alt) liegt bei 32 %. Der Anteil der Rentner an der Gesamtbevölkerung beträgt 34 %. In 17 % der Haushalte gibt es mindestens ein Kind.</w:t>
      </w:r>
      <w:r w:rsidR="00F45271">
        <w:rPr>
          <w:rFonts w:ascii="Arial" w:hAnsi="Arial"/>
          <w:sz w:val="22"/>
          <w:szCs w:val="22"/>
        </w:rPr>
        <w:t xml:space="preserve"> Zudem wird gerade ein neues Baugebiet erschlossen.</w:t>
      </w:r>
    </w:p>
    <w:p w14:paraId="47DABE21" w14:textId="5787CD0A" w:rsidR="008729D2" w:rsidRPr="008729D2" w:rsidRDefault="008729D2" w:rsidP="00FB097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29D2">
        <w:rPr>
          <w:rFonts w:ascii="Arial" w:hAnsi="Arial"/>
          <w:sz w:val="22"/>
          <w:szCs w:val="22"/>
        </w:rPr>
        <w:t>Die Stadt verfügt über einen Bahnhof, einen Autobahnanschluss und Anbindung an eine Bu</w:t>
      </w:r>
      <w:r>
        <w:rPr>
          <w:rFonts w:ascii="Arial" w:hAnsi="Arial"/>
          <w:sz w:val="22"/>
          <w:szCs w:val="22"/>
        </w:rPr>
        <w:t>n</w:t>
      </w:r>
      <w:r w:rsidRPr="008729D2">
        <w:rPr>
          <w:rFonts w:ascii="Arial" w:hAnsi="Arial"/>
          <w:sz w:val="22"/>
          <w:szCs w:val="22"/>
        </w:rPr>
        <w:t>desstraße. Es besteht eine große Pendlerbewegung in die Stadt: Täglich kommen ca. 17.000 Menschen zur Arbeit in die Stadt, die nicht dort wohnen.</w:t>
      </w:r>
    </w:p>
    <w:p w14:paraId="2DBCDFFD" w14:textId="156A8568" w:rsidR="008729D2" w:rsidRPr="008729D2" w:rsidRDefault="008729D2" w:rsidP="00FB097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29D2">
        <w:rPr>
          <w:rFonts w:ascii="Arial" w:hAnsi="Arial"/>
          <w:sz w:val="22"/>
          <w:szCs w:val="22"/>
        </w:rPr>
        <w:t xml:space="preserve">Im Umkreis von 10 km zum Standort gibt es 16 Holz </w:t>
      </w:r>
      <w:proofErr w:type="spellStart"/>
      <w:r w:rsidRPr="008729D2">
        <w:rPr>
          <w:rFonts w:ascii="Arial" w:hAnsi="Arial"/>
          <w:sz w:val="22"/>
          <w:szCs w:val="22"/>
        </w:rPr>
        <w:t>be</w:t>
      </w:r>
      <w:proofErr w:type="spellEnd"/>
      <w:r>
        <w:rPr>
          <w:rFonts w:ascii="Arial" w:hAnsi="Arial"/>
          <w:sz w:val="22"/>
          <w:szCs w:val="22"/>
        </w:rPr>
        <w:t>-</w:t>
      </w:r>
      <w:r w:rsidRPr="008729D2">
        <w:rPr>
          <w:rFonts w:ascii="Arial" w:hAnsi="Arial"/>
          <w:sz w:val="22"/>
          <w:szCs w:val="22"/>
        </w:rPr>
        <w:t xml:space="preserve"> und verarbeitende Betriebe. In direkter Nähe zum Standort befinden sich verschiedene Geschäfte für den täglichen Bedarf sowie ein Einkaufszentrum und ein Supermarkt. Außerdem gibt es in ca. 300 m Entfernung ausreichend kostenlose öffentliche Parkplätze.</w:t>
      </w:r>
    </w:p>
    <w:p w14:paraId="66DB4A7A" w14:textId="4600640F" w:rsidR="008729D2" w:rsidRDefault="008729D2" w:rsidP="00FB097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8729D2">
        <w:rPr>
          <w:rFonts w:ascii="Arial" w:hAnsi="Arial"/>
          <w:sz w:val="22"/>
          <w:szCs w:val="22"/>
        </w:rPr>
        <w:t>Die Miete beträgt 1930 € im Monat. Die Gewerbesteuer liegt bei 3,35 %.</w:t>
      </w:r>
    </w:p>
    <w:p w14:paraId="180B5F34" w14:textId="5BBB47ED" w:rsidR="00FB0971" w:rsidRDefault="00FB0971" w:rsidP="00FB0971">
      <w:pPr>
        <w:jc w:val="both"/>
        <w:rPr>
          <w:rFonts w:ascii="Arial" w:hAnsi="Arial"/>
          <w:sz w:val="22"/>
          <w:szCs w:val="22"/>
        </w:rPr>
      </w:pPr>
    </w:p>
    <w:p w14:paraId="3AC324BE" w14:textId="6B655819" w:rsidR="00FB0971" w:rsidRDefault="00FB0971" w:rsidP="00FB0971">
      <w:pPr>
        <w:jc w:val="both"/>
        <w:rPr>
          <w:rFonts w:ascii="Arial" w:hAnsi="Arial"/>
          <w:sz w:val="22"/>
          <w:szCs w:val="22"/>
        </w:rPr>
      </w:pPr>
    </w:p>
    <w:p w14:paraId="29F1B770" w14:textId="43BCB137" w:rsidR="00FB0971" w:rsidRPr="00F45271" w:rsidRDefault="00FB0971" w:rsidP="00F45271">
      <w:pPr>
        <w:spacing w:after="120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F45271">
        <w:rPr>
          <w:rFonts w:ascii="Arial" w:hAnsi="Arial"/>
          <w:b/>
          <w:bCs/>
          <w:sz w:val="22"/>
          <w:szCs w:val="22"/>
          <w:u w:val="single"/>
        </w:rPr>
        <w:t>Standort B:</w:t>
      </w:r>
    </w:p>
    <w:p w14:paraId="0BD31A72" w14:textId="18DE04D6" w:rsidR="00F45271" w:rsidRPr="00F45271" w:rsidRDefault="00F45271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Standort B </w:t>
      </w:r>
      <w:r w:rsidRPr="00F45271">
        <w:rPr>
          <w:rFonts w:ascii="Arial" w:hAnsi="Arial"/>
          <w:sz w:val="22"/>
          <w:szCs w:val="22"/>
        </w:rPr>
        <w:t>befindet sich im Gewerbegebiet einer Stadt mit ca. 90.000 Einwohnern</w:t>
      </w:r>
      <w:r w:rsidR="00C84CA0">
        <w:rPr>
          <w:rFonts w:ascii="Arial" w:hAnsi="Arial"/>
          <w:sz w:val="22"/>
          <w:szCs w:val="22"/>
        </w:rPr>
        <w:t>. Diese Stadt liegt</w:t>
      </w:r>
      <w:r w:rsidRPr="00F45271">
        <w:rPr>
          <w:rFonts w:ascii="Arial" w:hAnsi="Arial"/>
          <w:sz w:val="22"/>
          <w:szCs w:val="22"/>
        </w:rPr>
        <w:t xml:space="preserve"> ca. 16 km von Stuttgart entfernt. Die Bevölkerung steigt seit einigen Jahren deutlich an. Der Anteil der jungen Menschen (unter 20 Jahre alt) liegt bei 18 %. Der Anteil der Rentner an der Gesamtbevölkerung beträgt 15 %. In 21 % der Haushalte gibt es mindestens ein Kind.</w:t>
      </w:r>
    </w:p>
    <w:p w14:paraId="3CAA42FC" w14:textId="750A4E54" w:rsidR="00F45271" w:rsidRPr="00F45271" w:rsidRDefault="00F45271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45271">
        <w:rPr>
          <w:rFonts w:ascii="Arial" w:hAnsi="Arial"/>
          <w:sz w:val="22"/>
          <w:szCs w:val="22"/>
        </w:rPr>
        <w:t>Die Stadt verfügt über einen Bahnhof, einen Autobahnanschluss und Anbindung an zwei Bunde</w:t>
      </w:r>
      <w:r w:rsidR="002A236B">
        <w:rPr>
          <w:rFonts w:ascii="Arial" w:hAnsi="Arial"/>
          <w:sz w:val="22"/>
          <w:szCs w:val="22"/>
        </w:rPr>
        <w:t>s</w:t>
      </w:r>
      <w:r w:rsidRPr="00F45271">
        <w:rPr>
          <w:rFonts w:ascii="Arial" w:hAnsi="Arial"/>
          <w:sz w:val="22"/>
          <w:szCs w:val="22"/>
        </w:rPr>
        <w:t>straßen. Die Pendlerbewegung in, aber auch aus der Stadt ist sehr groß: Täglich kommen ca. 38.000 Menschen zur Arbeit in die Stadt, während ca. 24.000 Menschen nach außerhalb pendeln.</w:t>
      </w:r>
    </w:p>
    <w:p w14:paraId="6AD88088" w14:textId="401C9E50" w:rsidR="00F45271" w:rsidRPr="00F45271" w:rsidRDefault="00F45271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45271">
        <w:rPr>
          <w:rFonts w:ascii="Arial" w:hAnsi="Arial"/>
          <w:sz w:val="22"/>
          <w:szCs w:val="22"/>
        </w:rPr>
        <w:lastRenderedPageBreak/>
        <w:t xml:space="preserve">Im Umkreis von 10 km zum Standort gibt es 14 Holz </w:t>
      </w:r>
      <w:proofErr w:type="spellStart"/>
      <w:r w:rsidRPr="00F45271">
        <w:rPr>
          <w:rFonts w:ascii="Arial" w:hAnsi="Arial"/>
          <w:sz w:val="22"/>
          <w:szCs w:val="22"/>
        </w:rPr>
        <w:t>be</w:t>
      </w:r>
      <w:proofErr w:type="spellEnd"/>
      <w:r w:rsidRPr="00F45271">
        <w:rPr>
          <w:rFonts w:ascii="Arial" w:hAnsi="Arial"/>
          <w:sz w:val="22"/>
          <w:szCs w:val="22"/>
        </w:rPr>
        <w:t>- und verarbeitende Betriebe. In direkter Nähe zum Standort befinden sich mehrere Gewerbetreibende aus unterschiedlichen Branchen</w:t>
      </w:r>
      <w:r w:rsidR="002D2CEF">
        <w:rPr>
          <w:rFonts w:ascii="Arial" w:hAnsi="Arial"/>
          <w:sz w:val="22"/>
          <w:szCs w:val="22"/>
        </w:rPr>
        <w:t xml:space="preserve"> </w:t>
      </w:r>
      <w:r w:rsidRPr="00F45271">
        <w:rPr>
          <w:rFonts w:ascii="Arial" w:hAnsi="Arial"/>
          <w:sz w:val="22"/>
          <w:szCs w:val="22"/>
        </w:rPr>
        <w:t>sowie einen Baumarkt und einen Bäcker. Ein Einkaufszentrum mit Supermarkt ist ca. 800 m entfernt. Im näheren Umkreis gibt es keine öffentlichen Parkplätze.</w:t>
      </w:r>
    </w:p>
    <w:p w14:paraId="38E756E2" w14:textId="679155D8" w:rsidR="00FB0971" w:rsidRDefault="00F45271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F45271">
        <w:rPr>
          <w:rFonts w:ascii="Arial" w:hAnsi="Arial"/>
          <w:sz w:val="22"/>
          <w:szCs w:val="22"/>
        </w:rPr>
        <w:t>Die Miete beträgt 2450 € im Monat. Die Gewerbesteuer liegt bei 3,75 %.</w:t>
      </w:r>
    </w:p>
    <w:p w14:paraId="4D971DF4" w14:textId="3964F55B" w:rsidR="00C84CA0" w:rsidRDefault="00C84CA0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7125641F" w14:textId="427EDEB7" w:rsidR="00C84CA0" w:rsidRDefault="00C84CA0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1832EA39" w14:textId="781EED0A" w:rsidR="00C84CA0" w:rsidRPr="00C84CA0" w:rsidRDefault="00C84CA0" w:rsidP="00C84CA0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C84CA0">
        <w:rPr>
          <w:rFonts w:ascii="Arial" w:hAnsi="Arial"/>
          <w:b/>
          <w:bCs/>
          <w:sz w:val="22"/>
          <w:szCs w:val="22"/>
        </w:rPr>
        <w:t>M2: Bewertungsbogen</w:t>
      </w:r>
    </w:p>
    <w:tbl>
      <w:tblPr>
        <w:tblStyle w:val="Tabellenraster"/>
        <w:tblW w:w="9497" w:type="dxa"/>
        <w:tblInd w:w="137" w:type="dxa"/>
        <w:tblLook w:val="04A0" w:firstRow="1" w:lastRow="0" w:firstColumn="1" w:lastColumn="0" w:noHBand="0" w:noVBand="1"/>
      </w:tblPr>
      <w:tblGrid>
        <w:gridCol w:w="2784"/>
        <w:gridCol w:w="2036"/>
        <w:gridCol w:w="1417"/>
        <w:gridCol w:w="851"/>
        <w:gridCol w:w="1417"/>
        <w:gridCol w:w="992"/>
      </w:tblGrid>
      <w:tr w:rsidR="00C84CA0" w:rsidRPr="007D3B10" w14:paraId="09E6D50E" w14:textId="77777777" w:rsidTr="00B534DD">
        <w:trPr>
          <w:trHeight w:val="272"/>
        </w:trPr>
        <w:tc>
          <w:tcPr>
            <w:tcW w:w="2784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14:paraId="4C2F7A85" w14:textId="77777777" w:rsidR="00C84CA0" w:rsidRPr="007D3B10" w:rsidRDefault="00C84CA0" w:rsidP="00AB637A">
            <w:pPr>
              <w:jc w:val="both"/>
              <w:rPr>
                <w:rFonts w:ascii="Arial" w:hAnsi="Arial"/>
                <w:b/>
                <w:bCs/>
              </w:rPr>
            </w:pPr>
            <w:r w:rsidRPr="007D3B10">
              <w:rPr>
                <w:rFonts w:ascii="Arial" w:hAnsi="Arial"/>
                <w:b/>
                <w:bCs/>
              </w:rPr>
              <w:t>Standortfaktoren</w:t>
            </w:r>
          </w:p>
        </w:tc>
        <w:tc>
          <w:tcPr>
            <w:tcW w:w="2036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14:paraId="547C0E51" w14:textId="77777777" w:rsidR="00C84CA0" w:rsidRPr="007D3B10" w:rsidRDefault="00C84CA0" w:rsidP="00AB637A">
            <w:pPr>
              <w:jc w:val="both"/>
              <w:rPr>
                <w:rFonts w:ascii="Arial" w:hAnsi="Arial"/>
                <w:b/>
                <w:bCs/>
              </w:rPr>
            </w:pPr>
            <w:r w:rsidRPr="007D3B10">
              <w:rPr>
                <w:rFonts w:ascii="Arial" w:hAnsi="Arial"/>
                <w:b/>
                <w:bCs/>
              </w:rPr>
              <w:t>Gewichtung</w:t>
            </w:r>
          </w:p>
          <w:p w14:paraId="363E16A3" w14:textId="77777777" w:rsidR="00C84CA0" w:rsidRPr="007D3B10" w:rsidRDefault="00C84CA0" w:rsidP="00AB637A">
            <w:pPr>
              <w:jc w:val="both"/>
              <w:rPr>
                <w:rFonts w:ascii="Arial" w:hAnsi="Arial"/>
              </w:rPr>
            </w:pPr>
            <w:r w:rsidRPr="007D3B10">
              <w:rPr>
                <w:rFonts w:ascii="Arial" w:hAnsi="Arial"/>
                <w:sz w:val="20"/>
              </w:rPr>
              <w:t>(Punkte 1- 10)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14:paraId="06F7438F" w14:textId="77777777" w:rsidR="00C84CA0" w:rsidRPr="007D3B10" w:rsidRDefault="00C84CA0" w:rsidP="00AB637A">
            <w:pPr>
              <w:jc w:val="center"/>
              <w:rPr>
                <w:rFonts w:ascii="Arial" w:hAnsi="Arial"/>
                <w:b/>
                <w:bCs/>
              </w:rPr>
            </w:pPr>
            <w:r w:rsidRPr="007D3B10">
              <w:rPr>
                <w:rFonts w:ascii="Arial" w:hAnsi="Arial"/>
                <w:b/>
                <w:bCs/>
              </w:rPr>
              <w:t>Standort A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14:paraId="56E77E58" w14:textId="77777777" w:rsidR="00C84CA0" w:rsidRPr="007D3B10" w:rsidRDefault="00C84CA0" w:rsidP="00AB637A">
            <w:pPr>
              <w:jc w:val="center"/>
              <w:rPr>
                <w:rFonts w:ascii="Arial" w:hAnsi="Arial"/>
                <w:b/>
                <w:bCs/>
              </w:rPr>
            </w:pPr>
            <w:r w:rsidRPr="007D3B10">
              <w:rPr>
                <w:rFonts w:ascii="Arial" w:hAnsi="Arial"/>
                <w:b/>
                <w:bCs/>
              </w:rPr>
              <w:t>Standort B</w:t>
            </w:r>
          </w:p>
        </w:tc>
      </w:tr>
      <w:tr w:rsidR="00B534DD" w:rsidRPr="007D3B10" w14:paraId="7F6A3A5E" w14:textId="77777777" w:rsidTr="00B534DD">
        <w:trPr>
          <w:trHeight w:val="715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106175AE" w14:textId="77777777" w:rsidR="00B534DD" w:rsidRPr="007D3B10" w:rsidRDefault="00B534DD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vAlign w:val="center"/>
          </w:tcPr>
          <w:p w14:paraId="778840D1" w14:textId="548BC06A" w:rsidR="00B534DD" w:rsidRPr="007D3B10" w:rsidRDefault="00B534DD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2B7DBF" w14:textId="47C4DF20" w:rsidR="00B534DD" w:rsidRDefault="00B534DD" w:rsidP="00AB637A">
            <w:pPr>
              <w:jc w:val="center"/>
              <w:rPr>
                <w:rFonts w:ascii="Arial" w:hAnsi="Arial"/>
              </w:rPr>
            </w:pPr>
            <w:r w:rsidRPr="007D3B10">
              <w:rPr>
                <w:rFonts w:ascii="Arial" w:hAnsi="Arial"/>
              </w:rPr>
              <w:t>Bewertung</w:t>
            </w:r>
          </w:p>
          <w:p w14:paraId="3C83F0EA" w14:textId="77777777" w:rsidR="00B534DD" w:rsidRPr="007D3B10" w:rsidRDefault="00B534DD" w:rsidP="00AB637A">
            <w:pPr>
              <w:jc w:val="center"/>
              <w:rPr>
                <w:rFonts w:ascii="Arial" w:hAnsi="Arial"/>
              </w:rPr>
            </w:pPr>
            <w:r w:rsidRPr="007D3B10">
              <w:rPr>
                <w:rFonts w:ascii="Arial" w:hAnsi="Arial"/>
                <w:sz w:val="20"/>
              </w:rPr>
              <w:t xml:space="preserve">(Punkte 1- </w:t>
            </w:r>
            <w:r>
              <w:rPr>
                <w:rFonts w:ascii="Arial" w:hAnsi="Arial"/>
                <w:sz w:val="20"/>
              </w:rPr>
              <w:t>5</w:t>
            </w:r>
            <w:r w:rsidRPr="007D3B10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BE0365" w14:textId="2A0877D5" w:rsidR="00B534DD" w:rsidRPr="007D3B10" w:rsidRDefault="00B534DD" w:rsidP="00AB637A">
            <w:pPr>
              <w:jc w:val="center"/>
              <w:rPr>
                <w:rFonts w:ascii="Arial" w:hAnsi="Arial"/>
              </w:rPr>
            </w:pPr>
            <w:r w:rsidRPr="007D3B10">
              <w:rPr>
                <w:rFonts w:ascii="Arial" w:hAnsi="Arial"/>
              </w:rPr>
              <w:t>Punkte</w:t>
            </w:r>
          </w:p>
        </w:tc>
        <w:tc>
          <w:tcPr>
            <w:tcW w:w="1417" w:type="dxa"/>
            <w:tcBorders>
              <w:bottom w:val="single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9510FC" w14:textId="20377873" w:rsidR="00B534DD" w:rsidRPr="007D3B10" w:rsidRDefault="00B534DD" w:rsidP="00AB637A">
            <w:pPr>
              <w:jc w:val="center"/>
              <w:rPr>
                <w:rFonts w:ascii="Arial" w:hAnsi="Arial"/>
              </w:rPr>
            </w:pPr>
            <w:r w:rsidRPr="007D3B10">
              <w:rPr>
                <w:rFonts w:ascii="Arial" w:hAnsi="Arial"/>
              </w:rPr>
              <w:t>Bewertung</w:t>
            </w:r>
            <w:r>
              <w:rPr>
                <w:rFonts w:ascii="Arial" w:hAnsi="Arial"/>
              </w:rPr>
              <w:t xml:space="preserve"> </w:t>
            </w:r>
            <w:r w:rsidRPr="007D3B10">
              <w:rPr>
                <w:rFonts w:ascii="Arial" w:hAnsi="Arial"/>
                <w:sz w:val="20"/>
              </w:rPr>
              <w:t xml:space="preserve">(Punkte 1- </w:t>
            </w:r>
            <w:r>
              <w:rPr>
                <w:rFonts w:ascii="Arial" w:hAnsi="Arial"/>
                <w:sz w:val="20"/>
              </w:rPr>
              <w:t>5</w:t>
            </w:r>
            <w:r w:rsidRPr="007D3B10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992" w:type="dxa"/>
            <w:tcBorders>
              <w:left w:val="dashed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B95E7A" w14:textId="70E734E9" w:rsidR="00B534DD" w:rsidRPr="007D3B10" w:rsidRDefault="00B534DD" w:rsidP="00AB637A">
            <w:pPr>
              <w:jc w:val="center"/>
              <w:rPr>
                <w:rFonts w:ascii="Arial" w:hAnsi="Arial"/>
              </w:rPr>
            </w:pPr>
            <w:r w:rsidRPr="007D3B10">
              <w:rPr>
                <w:rFonts w:ascii="Arial" w:hAnsi="Arial"/>
              </w:rPr>
              <w:t>Punkte</w:t>
            </w:r>
          </w:p>
        </w:tc>
      </w:tr>
      <w:tr w:rsidR="00C84CA0" w:rsidRPr="007D3B10" w14:paraId="5CF4FBBB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294E365D" w14:textId="5DC59BC5" w:rsidR="00C84CA0" w:rsidRPr="007D3B10" w:rsidRDefault="00794E62" w:rsidP="00AB637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Konkurrenz</w:t>
            </w: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38885E55" w14:textId="6A3FAEF5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97C6D5" w14:textId="501FAD14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3B3BF0E" w14:textId="2EF6E0ED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1B56895" w14:textId="046B99C6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79F691" w14:textId="797B25F1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0766E3C8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3D6A13B8" w14:textId="5086942C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29834B11" w14:textId="09B2B1EF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E3A11F" w14:textId="417A3E3E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A8E2DA" w14:textId="324CA59D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138EB3" w14:textId="19ECF3AB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564A23" w14:textId="2827CCEA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1F17346F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113D1293" w14:textId="55EF48B4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6EFE5D9A" w14:textId="056E5EA8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F59D2BC" w14:textId="3D51C7E5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F63E74" w14:textId="2F85DBE6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8C6BEE9" w14:textId="490DBFDA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96B129" w14:textId="2760D666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612D54BE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58434530" w14:textId="57C510BC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27C22B7D" w14:textId="7664D95C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0B2736" w14:textId="71FC480C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EC236D" w14:textId="61220A91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17DA27" w14:textId="78DA1344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18BD92" w14:textId="76320AED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2D82AAC3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2318F18A" w14:textId="3E1FD2FD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0EF6FFEC" w14:textId="40978F7B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4C4AA78" w14:textId="495AEF35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7CC9E19" w14:textId="2AB3A8AE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DA237C" w14:textId="3D3EBBB3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90365E" w14:textId="15F398EF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794E62" w:rsidRPr="007D3B10" w14:paraId="3202819B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192ED243" w14:textId="77777777" w:rsidR="00794E62" w:rsidRPr="007D3B10" w:rsidRDefault="00794E62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34450EEF" w14:textId="77777777" w:rsidR="00794E62" w:rsidRPr="007D3B10" w:rsidRDefault="00794E62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85AC24F" w14:textId="77777777" w:rsidR="00794E62" w:rsidRPr="007D3B10" w:rsidRDefault="00794E62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CDD4896" w14:textId="77777777" w:rsidR="00794E62" w:rsidRPr="007D3B10" w:rsidRDefault="00794E62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366DF2" w14:textId="77777777" w:rsidR="00794E62" w:rsidRPr="007D3B10" w:rsidRDefault="00794E62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324B363" w14:textId="77777777" w:rsidR="00794E62" w:rsidRPr="007D3B10" w:rsidRDefault="00794E62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758F08C8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08DDC300" w14:textId="65EE13D1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3E8E8767" w14:textId="683DFA77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CED614B" w14:textId="5F33FB56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BA6325" w14:textId="774CFA87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7A67AC" w14:textId="68DCBD09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lef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E7F42B" w14:textId="1168499D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03AFCB46" w14:textId="77777777" w:rsidTr="00B534DD">
        <w:trPr>
          <w:trHeight w:val="340"/>
        </w:trPr>
        <w:tc>
          <w:tcPr>
            <w:tcW w:w="2784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B50E7E8" w14:textId="77777777" w:rsidR="00C84CA0" w:rsidRPr="007D3B10" w:rsidRDefault="00C84CA0" w:rsidP="00AB637A">
            <w:pPr>
              <w:jc w:val="both"/>
              <w:rPr>
                <w:rFonts w:ascii="Arial" w:hAnsi="Arial"/>
              </w:rPr>
            </w:pPr>
            <w:r w:rsidRPr="007D3B10">
              <w:rPr>
                <w:rFonts w:ascii="Arial" w:hAnsi="Arial"/>
              </w:rPr>
              <w:t>Punkte ges.</w:t>
            </w:r>
            <w:r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2036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9DD5D83" w14:textId="77777777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C594733" w14:textId="2738D55F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80D5CDA" w14:textId="2CBE9A79" w:rsidR="00C84CA0" w:rsidRPr="007D3B10" w:rsidRDefault="00C84CA0" w:rsidP="00AB637A">
            <w:pPr>
              <w:jc w:val="right"/>
              <w:rPr>
                <w:rFonts w:ascii="Arial" w:hAnsi="Arial"/>
              </w:rPr>
            </w:pPr>
          </w:p>
        </w:tc>
      </w:tr>
      <w:tr w:rsidR="00C84CA0" w:rsidRPr="007D3B10" w14:paraId="100AFD92" w14:textId="77777777" w:rsidTr="00B534DD">
        <w:trPr>
          <w:trHeight w:val="340"/>
        </w:trPr>
        <w:tc>
          <w:tcPr>
            <w:tcW w:w="2784" w:type="dxa"/>
            <w:tcMar>
              <w:top w:w="57" w:type="dxa"/>
              <w:bottom w:w="57" w:type="dxa"/>
            </w:tcMar>
            <w:vAlign w:val="center"/>
          </w:tcPr>
          <w:p w14:paraId="0A15F920" w14:textId="77777777" w:rsidR="00C84CA0" w:rsidRPr="007D3B10" w:rsidRDefault="00C84CA0" w:rsidP="00AB637A">
            <w:pPr>
              <w:jc w:val="both"/>
              <w:rPr>
                <w:rFonts w:ascii="Arial" w:hAnsi="Arial"/>
              </w:rPr>
            </w:pPr>
            <w:r w:rsidRPr="007D3B10">
              <w:rPr>
                <w:rFonts w:ascii="Arial" w:hAnsi="Arial"/>
              </w:rPr>
              <w:t>Rang</w:t>
            </w:r>
          </w:p>
        </w:tc>
        <w:tc>
          <w:tcPr>
            <w:tcW w:w="2036" w:type="dxa"/>
            <w:tcMar>
              <w:top w:w="57" w:type="dxa"/>
              <w:bottom w:w="57" w:type="dxa"/>
            </w:tcMar>
            <w:vAlign w:val="center"/>
          </w:tcPr>
          <w:p w14:paraId="0802F90D" w14:textId="77777777" w:rsidR="00C84CA0" w:rsidRPr="007D3B10" w:rsidRDefault="00C84CA0" w:rsidP="00AB637A">
            <w:pPr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  <w:vAlign w:val="center"/>
          </w:tcPr>
          <w:p w14:paraId="75191294" w14:textId="22A005B1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tcMar>
              <w:top w:w="57" w:type="dxa"/>
              <w:bottom w:w="57" w:type="dxa"/>
            </w:tcMar>
            <w:vAlign w:val="center"/>
          </w:tcPr>
          <w:p w14:paraId="5DEAB412" w14:textId="4A5E66F1" w:rsidR="00C84CA0" w:rsidRPr="007D3B10" w:rsidRDefault="00C84CA0" w:rsidP="00AB637A">
            <w:pPr>
              <w:jc w:val="center"/>
              <w:rPr>
                <w:rFonts w:ascii="Arial" w:hAnsi="Arial"/>
              </w:rPr>
            </w:pPr>
          </w:p>
        </w:tc>
      </w:tr>
    </w:tbl>
    <w:p w14:paraId="5578A054" w14:textId="77777777" w:rsidR="00C84CA0" w:rsidRPr="00BB6878" w:rsidRDefault="00C84CA0" w:rsidP="00C84CA0">
      <w:pPr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C84CA0" w:rsidRPr="00BB6878" w:rsidSect="00B333BE">
      <w:headerReference w:type="default" r:id="rId17"/>
      <w:footerReference w:type="default" r:id="rId18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511E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5EB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37C9"/>
    <w:rsid w:val="00253AA4"/>
    <w:rsid w:val="002611F5"/>
    <w:rsid w:val="00281CB1"/>
    <w:rsid w:val="002915B8"/>
    <w:rsid w:val="00296589"/>
    <w:rsid w:val="002979DC"/>
    <w:rsid w:val="002A1D90"/>
    <w:rsid w:val="002A236B"/>
    <w:rsid w:val="002A2D21"/>
    <w:rsid w:val="002A725A"/>
    <w:rsid w:val="002A79B5"/>
    <w:rsid w:val="002B1CA9"/>
    <w:rsid w:val="002B5C8D"/>
    <w:rsid w:val="002D2CEF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624B8"/>
    <w:rsid w:val="00472595"/>
    <w:rsid w:val="0047779F"/>
    <w:rsid w:val="00486468"/>
    <w:rsid w:val="00493E75"/>
    <w:rsid w:val="004A009B"/>
    <w:rsid w:val="004A0ACB"/>
    <w:rsid w:val="004B658C"/>
    <w:rsid w:val="004C07BA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75E70"/>
    <w:rsid w:val="00581AF7"/>
    <w:rsid w:val="005825EB"/>
    <w:rsid w:val="00583BFC"/>
    <w:rsid w:val="00597140"/>
    <w:rsid w:val="005A6708"/>
    <w:rsid w:val="005B5596"/>
    <w:rsid w:val="005B6550"/>
    <w:rsid w:val="005C19AC"/>
    <w:rsid w:val="005C4141"/>
    <w:rsid w:val="005C589B"/>
    <w:rsid w:val="005D451F"/>
    <w:rsid w:val="005D5850"/>
    <w:rsid w:val="005E4A43"/>
    <w:rsid w:val="00606C59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94E62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29D2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3210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61055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3A4F"/>
    <w:rsid w:val="00AE418B"/>
    <w:rsid w:val="00AE47FF"/>
    <w:rsid w:val="00AE53C5"/>
    <w:rsid w:val="00AF11A2"/>
    <w:rsid w:val="00AF1CFF"/>
    <w:rsid w:val="00AF5B64"/>
    <w:rsid w:val="00AF65D9"/>
    <w:rsid w:val="00B139F3"/>
    <w:rsid w:val="00B2315B"/>
    <w:rsid w:val="00B333BE"/>
    <w:rsid w:val="00B43592"/>
    <w:rsid w:val="00B4780D"/>
    <w:rsid w:val="00B51DE9"/>
    <w:rsid w:val="00B534DD"/>
    <w:rsid w:val="00B53BAF"/>
    <w:rsid w:val="00B548F7"/>
    <w:rsid w:val="00B553BF"/>
    <w:rsid w:val="00B55577"/>
    <w:rsid w:val="00B56F9E"/>
    <w:rsid w:val="00B57685"/>
    <w:rsid w:val="00B619C2"/>
    <w:rsid w:val="00B66B61"/>
    <w:rsid w:val="00B8108C"/>
    <w:rsid w:val="00B815E2"/>
    <w:rsid w:val="00B911F3"/>
    <w:rsid w:val="00BA3365"/>
    <w:rsid w:val="00BA64CC"/>
    <w:rsid w:val="00BB4334"/>
    <w:rsid w:val="00BB6878"/>
    <w:rsid w:val="00BD6CD2"/>
    <w:rsid w:val="00BE21B0"/>
    <w:rsid w:val="00BE4DD2"/>
    <w:rsid w:val="00BE7018"/>
    <w:rsid w:val="00BF021C"/>
    <w:rsid w:val="00BF35AC"/>
    <w:rsid w:val="00BF5E7A"/>
    <w:rsid w:val="00BF7272"/>
    <w:rsid w:val="00C00361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C9A"/>
    <w:rsid w:val="00C701E5"/>
    <w:rsid w:val="00C83212"/>
    <w:rsid w:val="00C84CA0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244C"/>
    <w:rsid w:val="00EF7FF8"/>
    <w:rsid w:val="00F0156F"/>
    <w:rsid w:val="00F01622"/>
    <w:rsid w:val="00F14895"/>
    <w:rsid w:val="00F1713F"/>
    <w:rsid w:val="00F44A67"/>
    <w:rsid w:val="00F45271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B0971"/>
    <w:rsid w:val="00FC0F56"/>
    <w:rsid w:val="00FD46B9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2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10</cp:revision>
  <cp:lastPrinted>2017-11-27T12:48:00Z</cp:lastPrinted>
  <dcterms:created xsi:type="dcterms:W3CDTF">2021-04-01T19:20:00Z</dcterms:created>
  <dcterms:modified xsi:type="dcterms:W3CDTF">2022-03-06T10:36:00Z</dcterms:modified>
</cp:coreProperties>
</file>