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9FFE11" w14:textId="749642ED" w:rsidR="00A246F6" w:rsidRDefault="00A246F6" w:rsidP="00A246F6"/>
    <w:tbl>
      <w:tblPr>
        <w:tblStyle w:val="Tabellenraster"/>
        <w:tblW w:w="9680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1955"/>
        <w:gridCol w:w="3862"/>
        <w:gridCol w:w="3863"/>
      </w:tblGrid>
      <w:tr w:rsidR="00AE5A44" w:rsidRPr="0028077B" w14:paraId="5674EB53" w14:textId="77777777" w:rsidTr="00AE5A44">
        <w:trPr>
          <w:trHeight w:val="415"/>
        </w:trPr>
        <w:tc>
          <w:tcPr>
            <w:tcW w:w="1955" w:type="dxa"/>
            <w:vMerge w:val="restart"/>
            <w:vAlign w:val="center"/>
          </w:tcPr>
          <w:p w14:paraId="66407EED" w14:textId="77777777" w:rsidR="00AE5A44" w:rsidRPr="0028077B" w:rsidRDefault="00AE5A44" w:rsidP="00AB637A">
            <w:pPr>
              <w:pStyle w:val="WKneu"/>
              <w:rPr>
                <w:b/>
                <w:sz w:val="22"/>
                <w:szCs w:val="24"/>
              </w:rPr>
            </w:pPr>
            <w:r w:rsidRPr="0028077B">
              <w:rPr>
                <w:b/>
                <w:sz w:val="22"/>
                <w:szCs w:val="24"/>
              </w:rPr>
              <w:t>Feedbackbogen</w:t>
            </w:r>
          </w:p>
          <w:p w14:paraId="53524009" w14:textId="77777777" w:rsidR="00AE5A44" w:rsidRPr="0028077B" w:rsidRDefault="00AE5A44" w:rsidP="00AB637A">
            <w:pPr>
              <w:pStyle w:val="WKneu"/>
              <w:rPr>
                <w:b/>
                <w:sz w:val="22"/>
                <w:szCs w:val="24"/>
              </w:rPr>
            </w:pPr>
            <w:r>
              <w:rPr>
                <w:sz w:val="22"/>
                <w:szCs w:val="24"/>
              </w:rPr>
              <w:t>Geschäftsidee</w:t>
            </w:r>
          </w:p>
        </w:tc>
        <w:tc>
          <w:tcPr>
            <w:tcW w:w="3862" w:type="dxa"/>
            <w:vMerge w:val="restart"/>
            <w:shd w:val="clear" w:color="auto" w:fill="auto"/>
            <w:vAlign w:val="center"/>
          </w:tcPr>
          <w:p w14:paraId="156F6F5D" w14:textId="77777777" w:rsidR="00AE5A44" w:rsidRPr="0028077B" w:rsidRDefault="00AE5A44" w:rsidP="00AB637A">
            <w:pPr>
              <w:pStyle w:val="WKneu"/>
              <w:jc w:val="left"/>
              <w:rPr>
                <w:b/>
                <w:sz w:val="22"/>
                <w:szCs w:val="24"/>
              </w:rPr>
            </w:pPr>
            <w:r w:rsidRPr="0028077B">
              <w:rPr>
                <w:sz w:val="22"/>
                <w:szCs w:val="24"/>
              </w:rPr>
              <w:t xml:space="preserve">Feedbackgeber: </w:t>
            </w:r>
          </w:p>
        </w:tc>
        <w:tc>
          <w:tcPr>
            <w:tcW w:w="3863" w:type="dxa"/>
            <w:vMerge w:val="restart"/>
            <w:shd w:val="clear" w:color="auto" w:fill="auto"/>
            <w:vAlign w:val="center"/>
          </w:tcPr>
          <w:p w14:paraId="6F10114F" w14:textId="77777777" w:rsidR="00AE5A44" w:rsidRPr="0028077B" w:rsidRDefault="00AE5A44" w:rsidP="00AB637A">
            <w:pPr>
              <w:pStyle w:val="WKneu"/>
              <w:jc w:val="left"/>
              <w:rPr>
                <w:b/>
                <w:sz w:val="22"/>
                <w:szCs w:val="24"/>
              </w:rPr>
            </w:pPr>
            <w:r w:rsidRPr="0028077B">
              <w:rPr>
                <w:sz w:val="22"/>
                <w:szCs w:val="24"/>
              </w:rPr>
              <w:t xml:space="preserve">Feedbacknehmer: </w:t>
            </w:r>
          </w:p>
        </w:tc>
      </w:tr>
      <w:tr w:rsidR="00AE5A44" w:rsidRPr="00302CBC" w14:paraId="6806CE75" w14:textId="77777777" w:rsidTr="00AE5A44">
        <w:trPr>
          <w:trHeight w:val="283"/>
        </w:trPr>
        <w:tc>
          <w:tcPr>
            <w:tcW w:w="1955" w:type="dxa"/>
            <w:vMerge/>
            <w:vAlign w:val="center"/>
          </w:tcPr>
          <w:p w14:paraId="5E74B115" w14:textId="77777777" w:rsidR="00AE5A44" w:rsidRPr="00302CBC" w:rsidRDefault="00AE5A44" w:rsidP="00AB637A">
            <w:pPr>
              <w:pStyle w:val="WKneu"/>
            </w:pPr>
          </w:p>
        </w:tc>
        <w:tc>
          <w:tcPr>
            <w:tcW w:w="3862" w:type="dxa"/>
            <w:vMerge/>
            <w:vAlign w:val="center"/>
          </w:tcPr>
          <w:p w14:paraId="3DBA5BFB" w14:textId="77777777" w:rsidR="00AE5A44" w:rsidRPr="00A926F6" w:rsidRDefault="00AE5A44" w:rsidP="00AB637A">
            <w:pPr>
              <w:pStyle w:val="WKneu"/>
              <w:jc w:val="left"/>
              <w:rPr>
                <w:color w:val="00B050"/>
              </w:rPr>
            </w:pPr>
          </w:p>
        </w:tc>
        <w:tc>
          <w:tcPr>
            <w:tcW w:w="3863" w:type="dxa"/>
            <w:vMerge/>
            <w:tcMar>
              <w:top w:w="57" w:type="dxa"/>
              <w:bottom w:w="57" w:type="dxa"/>
            </w:tcMar>
            <w:vAlign w:val="center"/>
          </w:tcPr>
          <w:p w14:paraId="31676E7F" w14:textId="77777777" w:rsidR="00AE5A44" w:rsidRPr="00A926F6" w:rsidRDefault="00AE5A44" w:rsidP="00AB637A">
            <w:pPr>
              <w:pStyle w:val="WKneu"/>
              <w:jc w:val="left"/>
              <w:rPr>
                <w:color w:val="00B050"/>
              </w:rPr>
            </w:pPr>
          </w:p>
        </w:tc>
      </w:tr>
    </w:tbl>
    <w:p w14:paraId="43927FE0" w14:textId="77777777" w:rsidR="00AE5A44" w:rsidRDefault="00AE5A44" w:rsidP="00A246F6"/>
    <w:p w14:paraId="0E4BED9F" w14:textId="11E7B166" w:rsidR="0002680A" w:rsidRDefault="0002680A" w:rsidP="00A246F6"/>
    <w:tbl>
      <w:tblPr>
        <w:tblStyle w:val="Tabellenraster"/>
        <w:tblW w:w="0" w:type="auto"/>
        <w:tblInd w:w="279" w:type="dxa"/>
        <w:tblLook w:val="04A0" w:firstRow="1" w:lastRow="0" w:firstColumn="1" w:lastColumn="0" w:noHBand="0" w:noVBand="1"/>
      </w:tblPr>
      <w:tblGrid>
        <w:gridCol w:w="5528"/>
        <w:gridCol w:w="820"/>
        <w:gridCol w:w="821"/>
        <w:gridCol w:w="821"/>
        <w:gridCol w:w="821"/>
        <w:gridCol w:w="821"/>
      </w:tblGrid>
      <w:tr w:rsidR="0002680A" w:rsidRPr="00516C28" w14:paraId="76EA2E1C" w14:textId="77777777" w:rsidTr="00AE5A44">
        <w:trPr>
          <w:trHeight w:val="376"/>
        </w:trPr>
        <w:tc>
          <w:tcPr>
            <w:tcW w:w="9632" w:type="dxa"/>
            <w:gridSpan w:val="6"/>
            <w:shd w:val="clear" w:color="auto" w:fill="D9D9D9" w:themeFill="background1" w:themeFillShade="D9"/>
            <w:vAlign w:val="center"/>
          </w:tcPr>
          <w:p w14:paraId="00B9E747" w14:textId="45930516" w:rsidR="0002680A" w:rsidRPr="00516C28" w:rsidRDefault="0002680A" w:rsidP="0002680A">
            <w:pPr>
              <w:rPr>
                <w:rFonts w:ascii="Arial" w:hAnsi="Arial"/>
                <w:sz w:val="22"/>
                <w:szCs w:val="22"/>
              </w:rPr>
            </w:pPr>
            <w:r w:rsidRPr="00516C28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Kriterien für die Geschäftsidee</w:t>
            </w:r>
          </w:p>
        </w:tc>
      </w:tr>
      <w:tr w:rsidR="00516C28" w:rsidRPr="00516C28" w14:paraId="36F90DA1" w14:textId="77777777" w:rsidTr="00AE5A44">
        <w:trPr>
          <w:trHeight w:val="340"/>
        </w:trPr>
        <w:tc>
          <w:tcPr>
            <w:tcW w:w="5528" w:type="dxa"/>
          </w:tcPr>
          <w:p w14:paraId="10F7E588" w14:textId="77777777" w:rsidR="00516C28" w:rsidRPr="00516C28" w:rsidRDefault="00516C28" w:rsidP="00516C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0" w:type="dxa"/>
            <w:vAlign w:val="center"/>
          </w:tcPr>
          <w:p w14:paraId="112D4D14" w14:textId="3FA27DD5" w:rsidR="00516C28" w:rsidRPr="00516C28" w:rsidRDefault="00516C28" w:rsidP="00516C2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16C28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++</w:t>
            </w:r>
          </w:p>
        </w:tc>
        <w:tc>
          <w:tcPr>
            <w:tcW w:w="821" w:type="dxa"/>
            <w:vAlign w:val="center"/>
          </w:tcPr>
          <w:p w14:paraId="11F2B45C" w14:textId="57C223A7" w:rsidR="00516C28" w:rsidRPr="00516C28" w:rsidRDefault="00516C28" w:rsidP="00516C2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16C28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+</w:t>
            </w:r>
          </w:p>
        </w:tc>
        <w:tc>
          <w:tcPr>
            <w:tcW w:w="821" w:type="dxa"/>
            <w:vAlign w:val="center"/>
          </w:tcPr>
          <w:p w14:paraId="26FDFAD3" w14:textId="4DDE9E40" w:rsidR="00516C28" w:rsidRPr="00516C28" w:rsidRDefault="00516C28" w:rsidP="00516C2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16C28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21" w:type="dxa"/>
            <w:vAlign w:val="center"/>
          </w:tcPr>
          <w:p w14:paraId="53D912C2" w14:textId="7069DC42" w:rsidR="00516C28" w:rsidRPr="00516C28" w:rsidRDefault="00516C28" w:rsidP="00516C2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16C28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–</w:t>
            </w:r>
          </w:p>
        </w:tc>
        <w:tc>
          <w:tcPr>
            <w:tcW w:w="821" w:type="dxa"/>
            <w:vAlign w:val="center"/>
          </w:tcPr>
          <w:p w14:paraId="788C3C7A" w14:textId="2833B61B" w:rsidR="00516C28" w:rsidRPr="00516C28" w:rsidRDefault="00516C28" w:rsidP="00516C28">
            <w:pPr>
              <w:jc w:val="center"/>
              <w:rPr>
                <w:rFonts w:ascii="Arial" w:hAnsi="Arial"/>
                <w:sz w:val="22"/>
                <w:szCs w:val="22"/>
              </w:rPr>
            </w:pPr>
            <w:r w:rsidRPr="00516C28">
              <w:rPr>
                <w:rFonts w:ascii="Arial" w:hAnsi="Arial"/>
                <w:b/>
                <w:bCs/>
                <w:color w:val="000000"/>
                <w:sz w:val="22"/>
                <w:szCs w:val="22"/>
              </w:rPr>
              <w:t>– –</w:t>
            </w:r>
          </w:p>
        </w:tc>
      </w:tr>
      <w:tr w:rsidR="00516C28" w:rsidRPr="00516C28" w14:paraId="5F56BCFF" w14:textId="77777777" w:rsidTr="00AE5A44">
        <w:trPr>
          <w:trHeight w:val="567"/>
        </w:trPr>
        <w:tc>
          <w:tcPr>
            <w:tcW w:w="5528" w:type="dxa"/>
            <w:vAlign w:val="center"/>
          </w:tcPr>
          <w:p w14:paraId="28772B46" w14:textId="3BC30EC3" w:rsidR="00516C28" w:rsidRPr="00516C28" w:rsidRDefault="00516C28" w:rsidP="00516C28">
            <w:pPr>
              <w:rPr>
                <w:rFonts w:ascii="Arial" w:hAnsi="Arial"/>
                <w:sz w:val="22"/>
                <w:szCs w:val="22"/>
              </w:rPr>
            </w:pPr>
            <w:r w:rsidRPr="00516C28">
              <w:rPr>
                <w:rFonts w:ascii="Arial" w:hAnsi="Arial"/>
                <w:sz w:val="22"/>
                <w:szCs w:val="22"/>
              </w:rPr>
              <w:t>Das angebotene Produkt oder die angebotene Dienstleistung wurden ausführlich vorgestellt.</w:t>
            </w:r>
          </w:p>
        </w:tc>
        <w:tc>
          <w:tcPr>
            <w:tcW w:w="820" w:type="dxa"/>
            <w:vAlign w:val="center"/>
          </w:tcPr>
          <w:p w14:paraId="7EC3D958" w14:textId="77777777" w:rsidR="00516C28" w:rsidRPr="00516C28" w:rsidRDefault="00516C28" w:rsidP="00516C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3A75F8A9" w14:textId="77777777" w:rsidR="00516C28" w:rsidRPr="00516C28" w:rsidRDefault="00516C28" w:rsidP="00516C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5AD13041" w14:textId="77777777" w:rsidR="00516C28" w:rsidRPr="00516C28" w:rsidRDefault="00516C28" w:rsidP="00516C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263504AF" w14:textId="77777777" w:rsidR="00516C28" w:rsidRPr="00516C28" w:rsidRDefault="00516C28" w:rsidP="00516C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5B016399" w14:textId="77777777" w:rsidR="00516C28" w:rsidRPr="00516C28" w:rsidRDefault="00516C28" w:rsidP="00516C2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516C28" w:rsidRPr="00516C28" w14:paraId="2C7C27F2" w14:textId="77777777" w:rsidTr="00AE5A44">
        <w:trPr>
          <w:trHeight w:val="567"/>
        </w:trPr>
        <w:tc>
          <w:tcPr>
            <w:tcW w:w="5528" w:type="dxa"/>
            <w:vAlign w:val="center"/>
          </w:tcPr>
          <w:p w14:paraId="499DE0B7" w14:textId="1FDF125B" w:rsidR="00516C28" w:rsidRPr="00516C28" w:rsidRDefault="00516C28" w:rsidP="00516C2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Es wurde erklärt, </w:t>
            </w:r>
            <w:r w:rsidR="00056AF7">
              <w:rPr>
                <w:rFonts w:ascii="Arial" w:hAnsi="Arial"/>
                <w:sz w:val="22"/>
                <w:szCs w:val="22"/>
              </w:rPr>
              <w:t>welchen zusätzlichen Nutzen das Produkt oder die Dienstleistung bringt.</w:t>
            </w:r>
          </w:p>
        </w:tc>
        <w:tc>
          <w:tcPr>
            <w:tcW w:w="820" w:type="dxa"/>
            <w:vAlign w:val="center"/>
          </w:tcPr>
          <w:p w14:paraId="48C2AA37" w14:textId="77777777" w:rsidR="00516C28" w:rsidRPr="00516C28" w:rsidRDefault="00516C28" w:rsidP="00516C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6F08E2BC" w14:textId="77777777" w:rsidR="00516C28" w:rsidRPr="00516C28" w:rsidRDefault="00516C28" w:rsidP="00516C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42EF2F92" w14:textId="77777777" w:rsidR="00516C28" w:rsidRPr="00516C28" w:rsidRDefault="00516C28" w:rsidP="00516C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6D00D5D1" w14:textId="77777777" w:rsidR="00516C28" w:rsidRPr="00516C28" w:rsidRDefault="00516C28" w:rsidP="00516C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5417B4B3" w14:textId="77777777" w:rsidR="00516C28" w:rsidRPr="00516C28" w:rsidRDefault="00516C28" w:rsidP="00516C2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516C28" w:rsidRPr="00516C28" w14:paraId="0AD2BBAA" w14:textId="77777777" w:rsidTr="00AE5A44">
        <w:trPr>
          <w:trHeight w:val="567"/>
        </w:trPr>
        <w:tc>
          <w:tcPr>
            <w:tcW w:w="5528" w:type="dxa"/>
            <w:vAlign w:val="center"/>
          </w:tcPr>
          <w:p w14:paraId="48A9D3BC" w14:textId="611D3AC5" w:rsidR="00516C28" w:rsidRDefault="00516C28" w:rsidP="00516C2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Das Besondere beziehungsweise der Mehrwert sind erkennbar.</w:t>
            </w:r>
          </w:p>
        </w:tc>
        <w:tc>
          <w:tcPr>
            <w:tcW w:w="820" w:type="dxa"/>
            <w:vAlign w:val="center"/>
          </w:tcPr>
          <w:p w14:paraId="362CBD9F" w14:textId="77777777" w:rsidR="00516C28" w:rsidRPr="00516C28" w:rsidRDefault="00516C28" w:rsidP="00516C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6D734CEF" w14:textId="77777777" w:rsidR="00516C28" w:rsidRPr="00516C28" w:rsidRDefault="00516C28" w:rsidP="00516C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7B5B544C" w14:textId="77777777" w:rsidR="00516C28" w:rsidRPr="00516C28" w:rsidRDefault="00516C28" w:rsidP="00516C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79BDE1F7" w14:textId="77777777" w:rsidR="00516C28" w:rsidRPr="00516C28" w:rsidRDefault="00516C28" w:rsidP="00516C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0492B267" w14:textId="77777777" w:rsidR="00516C28" w:rsidRPr="00516C28" w:rsidRDefault="00516C28" w:rsidP="00516C2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516C28" w:rsidRPr="00516C28" w14:paraId="2CF4AAAD" w14:textId="77777777" w:rsidTr="00AE5A44">
        <w:trPr>
          <w:trHeight w:val="567"/>
        </w:trPr>
        <w:tc>
          <w:tcPr>
            <w:tcW w:w="5528" w:type="dxa"/>
            <w:vAlign w:val="center"/>
          </w:tcPr>
          <w:p w14:paraId="1BD9DC47" w14:textId="51DA5360" w:rsidR="00516C28" w:rsidRDefault="00516C28" w:rsidP="00516C2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Das Produkt oder die Dienstleistung ist für viele Kunden hilfreich.</w:t>
            </w:r>
          </w:p>
        </w:tc>
        <w:tc>
          <w:tcPr>
            <w:tcW w:w="820" w:type="dxa"/>
            <w:vAlign w:val="center"/>
          </w:tcPr>
          <w:p w14:paraId="0FE446A5" w14:textId="77777777" w:rsidR="00516C28" w:rsidRPr="00516C28" w:rsidRDefault="00516C28" w:rsidP="00516C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4376D9EB" w14:textId="77777777" w:rsidR="00516C28" w:rsidRPr="00516C28" w:rsidRDefault="00516C28" w:rsidP="00516C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4192EC21" w14:textId="77777777" w:rsidR="00516C28" w:rsidRPr="00516C28" w:rsidRDefault="00516C28" w:rsidP="00516C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3C798D13" w14:textId="77777777" w:rsidR="00516C28" w:rsidRPr="00516C28" w:rsidRDefault="00516C28" w:rsidP="00516C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1E25D8A3" w14:textId="77777777" w:rsidR="00516C28" w:rsidRPr="00516C28" w:rsidRDefault="00516C28" w:rsidP="00516C2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516C28" w:rsidRPr="00516C28" w14:paraId="340A837E" w14:textId="77777777" w:rsidTr="00AE5A44">
        <w:trPr>
          <w:trHeight w:val="567"/>
        </w:trPr>
        <w:tc>
          <w:tcPr>
            <w:tcW w:w="5528" w:type="dxa"/>
            <w:vAlign w:val="center"/>
          </w:tcPr>
          <w:p w14:paraId="3C924692" w14:textId="7C12FEA4" w:rsidR="00516C28" w:rsidRDefault="008236F9" w:rsidP="00516C2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Die Geschäftsidee wirkt durchdacht.</w:t>
            </w:r>
          </w:p>
        </w:tc>
        <w:tc>
          <w:tcPr>
            <w:tcW w:w="820" w:type="dxa"/>
            <w:vAlign w:val="center"/>
          </w:tcPr>
          <w:p w14:paraId="52AA28BA" w14:textId="77777777" w:rsidR="00516C28" w:rsidRPr="00516C28" w:rsidRDefault="00516C28" w:rsidP="00516C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64E951AB" w14:textId="77777777" w:rsidR="00516C28" w:rsidRPr="00516C28" w:rsidRDefault="00516C28" w:rsidP="00516C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65EEEEC0" w14:textId="77777777" w:rsidR="00516C28" w:rsidRPr="00516C28" w:rsidRDefault="00516C28" w:rsidP="00516C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1A4A2F97" w14:textId="77777777" w:rsidR="00516C28" w:rsidRPr="00516C28" w:rsidRDefault="00516C28" w:rsidP="00516C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2B1086A7" w14:textId="77777777" w:rsidR="00516C28" w:rsidRPr="00516C28" w:rsidRDefault="00516C28" w:rsidP="00516C2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236F9" w:rsidRPr="00516C28" w14:paraId="5C2EFD14" w14:textId="77777777" w:rsidTr="00AE5A44">
        <w:trPr>
          <w:trHeight w:val="567"/>
        </w:trPr>
        <w:tc>
          <w:tcPr>
            <w:tcW w:w="5528" w:type="dxa"/>
            <w:vAlign w:val="center"/>
          </w:tcPr>
          <w:p w14:paraId="2D2E9777" w14:textId="671EAAEA" w:rsidR="008236F9" w:rsidRDefault="008236F9" w:rsidP="00516C2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Die Geschäftsidee ist sachlich richtig.</w:t>
            </w:r>
          </w:p>
        </w:tc>
        <w:tc>
          <w:tcPr>
            <w:tcW w:w="820" w:type="dxa"/>
            <w:vAlign w:val="center"/>
          </w:tcPr>
          <w:p w14:paraId="6F758C77" w14:textId="77777777" w:rsidR="008236F9" w:rsidRPr="00516C28" w:rsidRDefault="008236F9" w:rsidP="00516C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0B9AA213" w14:textId="77777777" w:rsidR="008236F9" w:rsidRPr="00516C28" w:rsidRDefault="008236F9" w:rsidP="00516C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46487BA8" w14:textId="77777777" w:rsidR="008236F9" w:rsidRPr="00516C28" w:rsidRDefault="008236F9" w:rsidP="00516C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65BCC42E" w14:textId="77777777" w:rsidR="008236F9" w:rsidRPr="00516C28" w:rsidRDefault="008236F9" w:rsidP="00516C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15BF04FC" w14:textId="77777777" w:rsidR="008236F9" w:rsidRPr="00516C28" w:rsidRDefault="008236F9" w:rsidP="00516C2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236F9" w:rsidRPr="00516C28" w14:paraId="39CA5E77" w14:textId="77777777" w:rsidTr="00AE5A44">
        <w:trPr>
          <w:trHeight w:val="567"/>
        </w:trPr>
        <w:tc>
          <w:tcPr>
            <w:tcW w:w="5528" w:type="dxa"/>
            <w:vAlign w:val="center"/>
          </w:tcPr>
          <w:p w14:paraId="2D14292A" w14:textId="6EE1F001" w:rsidR="008236F9" w:rsidRDefault="008236F9" w:rsidP="00516C28">
            <w:pPr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Die Geschäftsidee ist erfolgsversprechend.</w:t>
            </w:r>
          </w:p>
        </w:tc>
        <w:tc>
          <w:tcPr>
            <w:tcW w:w="820" w:type="dxa"/>
            <w:vAlign w:val="center"/>
          </w:tcPr>
          <w:p w14:paraId="797C0B71" w14:textId="77777777" w:rsidR="008236F9" w:rsidRPr="00516C28" w:rsidRDefault="008236F9" w:rsidP="00516C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26CFF06E" w14:textId="77777777" w:rsidR="008236F9" w:rsidRPr="00516C28" w:rsidRDefault="008236F9" w:rsidP="00516C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1247618A" w14:textId="77777777" w:rsidR="008236F9" w:rsidRPr="00516C28" w:rsidRDefault="008236F9" w:rsidP="00516C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577599BD" w14:textId="77777777" w:rsidR="008236F9" w:rsidRPr="00516C28" w:rsidRDefault="008236F9" w:rsidP="00516C28">
            <w:pPr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821" w:type="dxa"/>
            <w:vAlign w:val="center"/>
          </w:tcPr>
          <w:p w14:paraId="5597C0C0" w14:textId="77777777" w:rsidR="008236F9" w:rsidRPr="00516C28" w:rsidRDefault="008236F9" w:rsidP="00516C28">
            <w:pPr>
              <w:rPr>
                <w:rFonts w:ascii="Arial" w:hAnsi="Arial"/>
                <w:sz w:val="22"/>
                <w:szCs w:val="22"/>
              </w:rPr>
            </w:pPr>
          </w:p>
        </w:tc>
      </w:tr>
      <w:tr w:rsidR="008236F9" w:rsidRPr="00516C28" w14:paraId="46F1E3EB" w14:textId="77777777" w:rsidTr="00AE5A44">
        <w:trPr>
          <w:trHeight w:val="567"/>
        </w:trPr>
        <w:tc>
          <w:tcPr>
            <w:tcW w:w="9632" w:type="dxa"/>
            <w:gridSpan w:val="6"/>
            <w:vAlign w:val="center"/>
          </w:tcPr>
          <w:p w14:paraId="344C42BB" w14:textId="77777777" w:rsidR="008236F9" w:rsidRDefault="008236F9" w:rsidP="008236F9">
            <w:pPr>
              <w:spacing w:before="40" w:after="40"/>
              <w:rPr>
                <w:rFonts w:ascii="Arial" w:hAnsi="Arial"/>
                <w:b/>
                <w:color w:val="000000"/>
                <w:sz w:val="24"/>
              </w:rPr>
            </w:pPr>
          </w:p>
          <w:p w14:paraId="6FB68680" w14:textId="1D35CED3" w:rsidR="008236F9" w:rsidRPr="00FE5C90" w:rsidRDefault="008236F9" w:rsidP="008236F9">
            <w:pPr>
              <w:spacing w:before="40" w:after="40"/>
              <w:rPr>
                <w:rFonts w:ascii="Arial" w:hAnsi="Arial"/>
                <w:b/>
                <w:color w:val="000000"/>
                <w:sz w:val="24"/>
              </w:rPr>
            </w:pPr>
            <w:r w:rsidRPr="00FE5C90">
              <w:rPr>
                <w:rFonts w:ascii="Arial" w:hAnsi="Arial"/>
                <w:b/>
                <w:color w:val="000000"/>
                <w:sz w:val="24"/>
              </w:rPr>
              <w:t>Bemerkenswert fand ich …</w:t>
            </w:r>
          </w:p>
          <w:p w14:paraId="4852C4F3" w14:textId="6CA8BDBF" w:rsidR="008236F9" w:rsidRDefault="008236F9" w:rsidP="008236F9">
            <w:pPr>
              <w:spacing w:before="40" w:after="40"/>
              <w:rPr>
                <w:rFonts w:ascii="Arial" w:hAnsi="Arial"/>
                <w:b/>
                <w:color w:val="000000"/>
                <w:sz w:val="24"/>
              </w:rPr>
            </w:pPr>
          </w:p>
          <w:p w14:paraId="208442F9" w14:textId="77777777" w:rsidR="008236F9" w:rsidRPr="00FE5C90" w:rsidRDefault="008236F9" w:rsidP="008236F9">
            <w:pPr>
              <w:spacing w:before="40" w:after="40"/>
              <w:rPr>
                <w:rFonts w:ascii="Arial" w:hAnsi="Arial"/>
                <w:b/>
                <w:color w:val="000000"/>
                <w:sz w:val="24"/>
              </w:rPr>
            </w:pPr>
          </w:p>
          <w:p w14:paraId="2A5A8036" w14:textId="77777777" w:rsidR="008236F9" w:rsidRPr="00FE5C90" w:rsidRDefault="008236F9" w:rsidP="008236F9">
            <w:pPr>
              <w:spacing w:before="40" w:after="40"/>
              <w:rPr>
                <w:rFonts w:ascii="Arial" w:hAnsi="Arial"/>
                <w:b/>
                <w:color w:val="000000"/>
                <w:sz w:val="24"/>
              </w:rPr>
            </w:pPr>
            <w:r w:rsidRPr="00FE5C90">
              <w:rPr>
                <w:rFonts w:ascii="Arial" w:hAnsi="Arial"/>
                <w:b/>
                <w:color w:val="000000"/>
                <w:sz w:val="24"/>
              </w:rPr>
              <w:t>Überrascht hat mich …</w:t>
            </w:r>
          </w:p>
          <w:p w14:paraId="6CF55A9A" w14:textId="42921F58" w:rsidR="008236F9" w:rsidRDefault="008236F9" w:rsidP="008236F9">
            <w:pPr>
              <w:spacing w:before="40" w:after="40"/>
              <w:rPr>
                <w:rFonts w:ascii="Arial" w:hAnsi="Arial"/>
                <w:b/>
                <w:color w:val="000000"/>
                <w:sz w:val="24"/>
              </w:rPr>
            </w:pPr>
          </w:p>
          <w:p w14:paraId="7AC93A4C" w14:textId="77777777" w:rsidR="008236F9" w:rsidRPr="00FE5C90" w:rsidRDefault="008236F9" w:rsidP="008236F9">
            <w:pPr>
              <w:spacing w:before="40" w:after="40"/>
              <w:rPr>
                <w:rFonts w:ascii="Arial" w:hAnsi="Arial"/>
                <w:b/>
                <w:color w:val="000000"/>
                <w:sz w:val="24"/>
              </w:rPr>
            </w:pPr>
          </w:p>
          <w:p w14:paraId="1BA1AE9F" w14:textId="77777777" w:rsidR="008236F9" w:rsidRPr="00FE5C90" w:rsidRDefault="008236F9" w:rsidP="008236F9">
            <w:pPr>
              <w:spacing w:before="40" w:after="40"/>
              <w:rPr>
                <w:rFonts w:ascii="Arial" w:hAnsi="Arial"/>
                <w:b/>
                <w:color w:val="000000"/>
                <w:sz w:val="24"/>
              </w:rPr>
            </w:pPr>
            <w:r w:rsidRPr="00FE5C90">
              <w:rPr>
                <w:rFonts w:ascii="Arial" w:hAnsi="Arial"/>
                <w:b/>
                <w:color w:val="000000"/>
                <w:sz w:val="24"/>
              </w:rPr>
              <w:t>Noch sagen wollte ich …</w:t>
            </w:r>
          </w:p>
          <w:p w14:paraId="4F17837B" w14:textId="77777777" w:rsidR="008236F9" w:rsidRDefault="008236F9" w:rsidP="00516C28">
            <w:pPr>
              <w:rPr>
                <w:rFonts w:ascii="Arial" w:hAnsi="Arial"/>
                <w:sz w:val="22"/>
                <w:szCs w:val="22"/>
              </w:rPr>
            </w:pPr>
          </w:p>
          <w:p w14:paraId="4F09EA71" w14:textId="77777777" w:rsidR="008236F9" w:rsidRDefault="008236F9" w:rsidP="00516C28">
            <w:pPr>
              <w:rPr>
                <w:rFonts w:ascii="Arial" w:hAnsi="Arial"/>
                <w:sz w:val="22"/>
                <w:szCs w:val="22"/>
              </w:rPr>
            </w:pPr>
          </w:p>
          <w:p w14:paraId="48A04132" w14:textId="541BF16E" w:rsidR="008236F9" w:rsidRPr="00516C28" w:rsidRDefault="008236F9" w:rsidP="00516C28">
            <w:pPr>
              <w:rPr>
                <w:rFonts w:ascii="Arial" w:hAnsi="Arial"/>
                <w:sz w:val="22"/>
                <w:szCs w:val="22"/>
              </w:rPr>
            </w:pPr>
          </w:p>
        </w:tc>
      </w:tr>
    </w:tbl>
    <w:p w14:paraId="06D7A483" w14:textId="59D2B743" w:rsidR="00B53BAF" w:rsidRPr="00A246F6" w:rsidRDefault="00B53BAF" w:rsidP="00A246F6"/>
    <w:sectPr w:rsidR="00B53BAF" w:rsidRPr="00A246F6" w:rsidSect="0002680A">
      <w:headerReference w:type="default" r:id="rId8"/>
      <w:footerReference w:type="default" r:id="rId9"/>
      <w:pgSz w:w="11906" w:h="16838" w:code="9"/>
      <w:pgMar w:top="1134" w:right="1134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F1DB" w14:textId="77777777" w:rsidR="0080225E" w:rsidRDefault="0080225E" w:rsidP="001E03DE">
      <w:r>
        <w:separator/>
      </w:r>
    </w:p>
  </w:endnote>
  <w:endnote w:type="continuationSeparator" w:id="0">
    <w:p w14:paraId="127970B8" w14:textId="77777777" w:rsidR="0080225E" w:rsidRDefault="0080225E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ource Sans Pro SemiBold"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CFD4" w14:textId="77777777" w:rsidR="00DA68DC" w:rsidRPr="007F6EF9" w:rsidRDefault="00422327" w:rsidP="007F6EF9">
    <w:pPr>
      <w:pStyle w:val="Fuzeile"/>
    </w:pPr>
    <w:r>
      <w:t>Zentrum für Schulqualität und Lehrerbildung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87EE" w14:textId="77777777" w:rsidR="0080225E" w:rsidRDefault="0080225E" w:rsidP="001E03DE">
      <w:r>
        <w:separator/>
      </w:r>
    </w:p>
  </w:footnote>
  <w:footnote w:type="continuationSeparator" w:id="0">
    <w:p w14:paraId="6DB037D3" w14:textId="77777777" w:rsidR="0080225E" w:rsidRDefault="0080225E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6AEC" w14:textId="77777777" w:rsidR="007F6EF9" w:rsidRDefault="00422327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136168" wp14:editId="7C752DFB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9525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51179" w14:textId="77777777" w:rsidR="00422327" w:rsidRDefault="00422327" w:rsidP="00422327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136168" id="Gruppieren 457" o:spid="_x0000_s1026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7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<v:textbox>
                  <w:txbxContent>
                    <w:p w14:paraId="5C851179" w14:textId="77777777" w:rsidR="00422327" w:rsidRDefault="00422327" w:rsidP="00422327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28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">
                <v:imagedata r:id="rId2" o:title=""/>
              </v:shape>
              <v:line id="Gerade Verbindung 460" o:spid="_x0000_s1029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8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650139B"/>
    <w:multiLevelType w:val="hybridMultilevel"/>
    <w:tmpl w:val="83B658C4"/>
    <w:lvl w:ilvl="0" w:tplc="A0764190">
      <w:numFmt w:val="bullet"/>
      <w:lvlText w:val="-"/>
      <w:lvlJc w:val="left"/>
      <w:pPr>
        <w:ind w:left="720" w:hanging="360"/>
      </w:pPr>
      <w:rPr>
        <w:rFonts w:ascii="Source Sans Pro SemiBold" w:eastAsia="Times New Roman" w:hAnsi="Source Sans Pro SemiBol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4" w15:restartNumberingAfterBreak="0">
    <w:nsid w:val="598B75E2"/>
    <w:multiLevelType w:val="hybridMultilevel"/>
    <w:tmpl w:val="3A509A1A"/>
    <w:lvl w:ilvl="0" w:tplc="A3BA9F00">
      <w:numFmt w:val="bullet"/>
      <w:lvlText w:val="-"/>
      <w:lvlJc w:val="left"/>
      <w:pPr>
        <w:ind w:left="644" w:hanging="360"/>
      </w:pPr>
      <w:rPr>
        <w:rFonts w:ascii="Source Sans Pro" w:eastAsiaTheme="minorHAnsi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73251"/>
    <w:multiLevelType w:val="hybridMultilevel"/>
    <w:tmpl w:val="D4C2D37E"/>
    <w:lvl w:ilvl="0" w:tplc="33547974">
      <w:numFmt w:val="bullet"/>
      <w:lvlText w:val="-"/>
      <w:lvlJc w:val="left"/>
      <w:pPr>
        <w:ind w:left="720" w:hanging="360"/>
      </w:pPr>
      <w:rPr>
        <w:rFonts w:ascii="Source Sans Pro SemiBold" w:eastAsia="Times New Roman" w:hAnsi="Source Sans Pro SemiBol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42504"/>
    <w:multiLevelType w:val="hybridMultilevel"/>
    <w:tmpl w:val="C532CB5A"/>
    <w:lvl w:ilvl="0" w:tplc="67DE04F6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8"/>
  </w:num>
  <w:num w:numId="5">
    <w:abstractNumId w:val="11"/>
  </w:num>
  <w:num w:numId="6">
    <w:abstractNumId w:val="22"/>
  </w:num>
  <w:num w:numId="7">
    <w:abstractNumId w:val="17"/>
  </w:num>
  <w:num w:numId="8">
    <w:abstractNumId w:val="1"/>
  </w:num>
  <w:num w:numId="9">
    <w:abstractNumId w:val="7"/>
  </w:num>
  <w:num w:numId="10">
    <w:abstractNumId w:val="5"/>
  </w:num>
  <w:num w:numId="11">
    <w:abstractNumId w:val="21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7"/>
  </w:num>
  <w:num w:numId="35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8"/>
  </w:num>
  <w:num w:numId="38">
    <w:abstractNumId w:val="3"/>
  </w:num>
  <w:num w:numId="39">
    <w:abstractNumId w:val="4"/>
  </w:num>
  <w:num w:numId="40">
    <w:abstractNumId w:val="2"/>
  </w:num>
  <w:num w:numId="41">
    <w:abstractNumId w:val="1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12"/>
  </w:num>
  <w:num w:numId="49">
    <w:abstractNumId w:val="20"/>
  </w:num>
  <w:num w:numId="50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D2"/>
    <w:rsid w:val="00005129"/>
    <w:rsid w:val="00005A28"/>
    <w:rsid w:val="00005EAC"/>
    <w:rsid w:val="00010974"/>
    <w:rsid w:val="000160EC"/>
    <w:rsid w:val="00024E63"/>
    <w:rsid w:val="0002680A"/>
    <w:rsid w:val="000343DC"/>
    <w:rsid w:val="00036A4D"/>
    <w:rsid w:val="000411A8"/>
    <w:rsid w:val="00044BAA"/>
    <w:rsid w:val="0005288C"/>
    <w:rsid w:val="00056AF7"/>
    <w:rsid w:val="00057390"/>
    <w:rsid w:val="00057B3D"/>
    <w:rsid w:val="00064582"/>
    <w:rsid w:val="00085AB3"/>
    <w:rsid w:val="00092DF1"/>
    <w:rsid w:val="000977FD"/>
    <w:rsid w:val="00097AAA"/>
    <w:rsid w:val="000A764B"/>
    <w:rsid w:val="000A7A5C"/>
    <w:rsid w:val="000B1737"/>
    <w:rsid w:val="000B2BC9"/>
    <w:rsid w:val="000C5FC9"/>
    <w:rsid w:val="000D5446"/>
    <w:rsid w:val="000D79E2"/>
    <w:rsid w:val="000E33F4"/>
    <w:rsid w:val="000E763B"/>
    <w:rsid w:val="00101F6F"/>
    <w:rsid w:val="001021F6"/>
    <w:rsid w:val="00102A7B"/>
    <w:rsid w:val="001066AF"/>
    <w:rsid w:val="00111E6A"/>
    <w:rsid w:val="0012000E"/>
    <w:rsid w:val="001332A4"/>
    <w:rsid w:val="001424B4"/>
    <w:rsid w:val="001467A4"/>
    <w:rsid w:val="00153EE8"/>
    <w:rsid w:val="00157EBB"/>
    <w:rsid w:val="001633C8"/>
    <w:rsid w:val="00164BB7"/>
    <w:rsid w:val="00173367"/>
    <w:rsid w:val="00176D0F"/>
    <w:rsid w:val="00177093"/>
    <w:rsid w:val="00185446"/>
    <w:rsid w:val="00186B1D"/>
    <w:rsid w:val="00186B3F"/>
    <w:rsid w:val="00191FDA"/>
    <w:rsid w:val="001979E7"/>
    <w:rsid w:val="001A1E3C"/>
    <w:rsid w:val="001A2103"/>
    <w:rsid w:val="001B4C23"/>
    <w:rsid w:val="001C241E"/>
    <w:rsid w:val="001C721C"/>
    <w:rsid w:val="001E03DE"/>
    <w:rsid w:val="001F1C14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53AA4"/>
    <w:rsid w:val="002611F5"/>
    <w:rsid w:val="00281CB1"/>
    <w:rsid w:val="002915B8"/>
    <w:rsid w:val="00296589"/>
    <w:rsid w:val="002979DC"/>
    <w:rsid w:val="002A1D90"/>
    <w:rsid w:val="002A2D21"/>
    <w:rsid w:val="002A725A"/>
    <w:rsid w:val="002A79B5"/>
    <w:rsid w:val="002B1CA9"/>
    <w:rsid w:val="002B5C8D"/>
    <w:rsid w:val="002E10B1"/>
    <w:rsid w:val="002E2050"/>
    <w:rsid w:val="002F2555"/>
    <w:rsid w:val="003079A7"/>
    <w:rsid w:val="0032000F"/>
    <w:rsid w:val="00327008"/>
    <w:rsid w:val="00327A81"/>
    <w:rsid w:val="00334277"/>
    <w:rsid w:val="003346C3"/>
    <w:rsid w:val="003421A1"/>
    <w:rsid w:val="003457A0"/>
    <w:rsid w:val="00351422"/>
    <w:rsid w:val="003552C0"/>
    <w:rsid w:val="00357C55"/>
    <w:rsid w:val="00361E5E"/>
    <w:rsid w:val="00362A92"/>
    <w:rsid w:val="00366215"/>
    <w:rsid w:val="003754CF"/>
    <w:rsid w:val="00385D63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4989"/>
    <w:rsid w:val="003F5C78"/>
    <w:rsid w:val="003F75E9"/>
    <w:rsid w:val="0042086D"/>
    <w:rsid w:val="00422327"/>
    <w:rsid w:val="0042345D"/>
    <w:rsid w:val="0043494C"/>
    <w:rsid w:val="00444F9C"/>
    <w:rsid w:val="0044650F"/>
    <w:rsid w:val="004524BD"/>
    <w:rsid w:val="004529FA"/>
    <w:rsid w:val="00453EC1"/>
    <w:rsid w:val="00472595"/>
    <w:rsid w:val="0047779F"/>
    <w:rsid w:val="00486468"/>
    <w:rsid w:val="00493E75"/>
    <w:rsid w:val="004A009B"/>
    <w:rsid w:val="004A0ACB"/>
    <w:rsid w:val="004B658C"/>
    <w:rsid w:val="004C18F1"/>
    <w:rsid w:val="004D3EFB"/>
    <w:rsid w:val="004F754E"/>
    <w:rsid w:val="005039B8"/>
    <w:rsid w:val="00506AC2"/>
    <w:rsid w:val="0051078A"/>
    <w:rsid w:val="00516C28"/>
    <w:rsid w:val="00516DF0"/>
    <w:rsid w:val="0051717F"/>
    <w:rsid w:val="00520BD0"/>
    <w:rsid w:val="00521BC6"/>
    <w:rsid w:val="0053570A"/>
    <w:rsid w:val="00535F4A"/>
    <w:rsid w:val="00542D04"/>
    <w:rsid w:val="00545AB7"/>
    <w:rsid w:val="005530EE"/>
    <w:rsid w:val="00573512"/>
    <w:rsid w:val="00581AF7"/>
    <w:rsid w:val="005825EB"/>
    <w:rsid w:val="00583BFC"/>
    <w:rsid w:val="00597140"/>
    <w:rsid w:val="005A6708"/>
    <w:rsid w:val="005B6550"/>
    <w:rsid w:val="005C19AC"/>
    <w:rsid w:val="005C4141"/>
    <w:rsid w:val="005C589B"/>
    <w:rsid w:val="005D451F"/>
    <w:rsid w:val="005D5850"/>
    <w:rsid w:val="005E4A43"/>
    <w:rsid w:val="0061505A"/>
    <w:rsid w:val="00616040"/>
    <w:rsid w:val="00624F16"/>
    <w:rsid w:val="006308C3"/>
    <w:rsid w:val="00635328"/>
    <w:rsid w:val="00665E61"/>
    <w:rsid w:val="00667825"/>
    <w:rsid w:val="0067020A"/>
    <w:rsid w:val="00674242"/>
    <w:rsid w:val="006802FE"/>
    <w:rsid w:val="0069030C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3107"/>
    <w:rsid w:val="006D75BC"/>
    <w:rsid w:val="006E4825"/>
    <w:rsid w:val="006F661D"/>
    <w:rsid w:val="006F6E2E"/>
    <w:rsid w:val="00706E47"/>
    <w:rsid w:val="00710D02"/>
    <w:rsid w:val="00712924"/>
    <w:rsid w:val="00712DA4"/>
    <w:rsid w:val="00715FF1"/>
    <w:rsid w:val="0072380A"/>
    <w:rsid w:val="00733323"/>
    <w:rsid w:val="00740ADF"/>
    <w:rsid w:val="0074339F"/>
    <w:rsid w:val="00744124"/>
    <w:rsid w:val="0075476A"/>
    <w:rsid w:val="00760104"/>
    <w:rsid w:val="00764360"/>
    <w:rsid w:val="007665EC"/>
    <w:rsid w:val="00770F61"/>
    <w:rsid w:val="007A239C"/>
    <w:rsid w:val="007B7335"/>
    <w:rsid w:val="007C55F7"/>
    <w:rsid w:val="007E1441"/>
    <w:rsid w:val="007E5B6A"/>
    <w:rsid w:val="007F67D3"/>
    <w:rsid w:val="007F6EF9"/>
    <w:rsid w:val="007F7024"/>
    <w:rsid w:val="0080225E"/>
    <w:rsid w:val="00822445"/>
    <w:rsid w:val="008236F9"/>
    <w:rsid w:val="00825057"/>
    <w:rsid w:val="00832068"/>
    <w:rsid w:val="00832BFD"/>
    <w:rsid w:val="00840DEE"/>
    <w:rsid w:val="00850A64"/>
    <w:rsid w:val="00862CBB"/>
    <w:rsid w:val="00873419"/>
    <w:rsid w:val="00874A59"/>
    <w:rsid w:val="00877B0B"/>
    <w:rsid w:val="008955B4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E2D1B"/>
    <w:rsid w:val="00900D7C"/>
    <w:rsid w:val="0091105E"/>
    <w:rsid w:val="00913F2D"/>
    <w:rsid w:val="009144D8"/>
    <w:rsid w:val="00916D0F"/>
    <w:rsid w:val="00917C6D"/>
    <w:rsid w:val="009334EC"/>
    <w:rsid w:val="00943640"/>
    <w:rsid w:val="009452CB"/>
    <w:rsid w:val="009533B3"/>
    <w:rsid w:val="0096073B"/>
    <w:rsid w:val="009735C6"/>
    <w:rsid w:val="00980E77"/>
    <w:rsid w:val="009839BE"/>
    <w:rsid w:val="009911FA"/>
    <w:rsid w:val="00992625"/>
    <w:rsid w:val="009935DA"/>
    <w:rsid w:val="00993F2E"/>
    <w:rsid w:val="009C05F9"/>
    <w:rsid w:val="009C2229"/>
    <w:rsid w:val="009C6AD3"/>
    <w:rsid w:val="009D56E0"/>
    <w:rsid w:val="009F66A5"/>
    <w:rsid w:val="009F74BE"/>
    <w:rsid w:val="00A010D4"/>
    <w:rsid w:val="00A02C45"/>
    <w:rsid w:val="00A103EA"/>
    <w:rsid w:val="00A1042A"/>
    <w:rsid w:val="00A16D65"/>
    <w:rsid w:val="00A20659"/>
    <w:rsid w:val="00A246F6"/>
    <w:rsid w:val="00A24DDF"/>
    <w:rsid w:val="00A33C98"/>
    <w:rsid w:val="00A402FC"/>
    <w:rsid w:val="00A410C8"/>
    <w:rsid w:val="00A5009A"/>
    <w:rsid w:val="00A567D9"/>
    <w:rsid w:val="00A73AEC"/>
    <w:rsid w:val="00A74C42"/>
    <w:rsid w:val="00A76E2C"/>
    <w:rsid w:val="00A777E9"/>
    <w:rsid w:val="00A8051B"/>
    <w:rsid w:val="00A90BD5"/>
    <w:rsid w:val="00A91AEE"/>
    <w:rsid w:val="00A9292C"/>
    <w:rsid w:val="00AB0902"/>
    <w:rsid w:val="00AB373B"/>
    <w:rsid w:val="00AB5F36"/>
    <w:rsid w:val="00AC3742"/>
    <w:rsid w:val="00AD3746"/>
    <w:rsid w:val="00AE418B"/>
    <w:rsid w:val="00AE47FF"/>
    <w:rsid w:val="00AE53C5"/>
    <w:rsid w:val="00AE5A44"/>
    <w:rsid w:val="00AF11A2"/>
    <w:rsid w:val="00AF1CFF"/>
    <w:rsid w:val="00AF5B64"/>
    <w:rsid w:val="00B139F3"/>
    <w:rsid w:val="00B2315B"/>
    <w:rsid w:val="00B333BE"/>
    <w:rsid w:val="00B43592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911F3"/>
    <w:rsid w:val="00BA3365"/>
    <w:rsid w:val="00BA64CC"/>
    <w:rsid w:val="00BB4334"/>
    <w:rsid w:val="00BD6CD2"/>
    <w:rsid w:val="00BE21B0"/>
    <w:rsid w:val="00BE4DD2"/>
    <w:rsid w:val="00BE7018"/>
    <w:rsid w:val="00BF021C"/>
    <w:rsid w:val="00BF35AC"/>
    <w:rsid w:val="00BF5E7A"/>
    <w:rsid w:val="00BF7272"/>
    <w:rsid w:val="00C036FE"/>
    <w:rsid w:val="00C0462A"/>
    <w:rsid w:val="00C074DE"/>
    <w:rsid w:val="00C07653"/>
    <w:rsid w:val="00C224C8"/>
    <w:rsid w:val="00C22DA6"/>
    <w:rsid w:val="00C258F2"/>
    <w:rsid w:val="00C26657"/>
    <w:rsid w:val="00C31109"/>
    <w:rsid w:val="00C37F08"/>
    <w:rsid w:val="00C4772F"/>
    <w:rsid w:val="00C62390"/>
    <w:rsid w:val="00C701E5"/>
    <w:rsid w:val="00C83212"/>
    <w:rsid w:val="00CA0F95"/>
    <w:rsid w:val="00CB0197"/>
    <w:rsid w:val="00CC3814"/>
    <w:rsid w:val="00CD1CB7"/>
    <w:rsid w:val="00CD6932"/>
    <w:rsid w:val="00CF0506"/>
    <w:rsid w:val="00D20D85"/>
    <w:rsid w:val="00D34A82"/>
    <w:rsid w:val="00D55E22"/>
    <w:rsid w:val="00D65102"/>
    <w:rsid w:val="00D7019F"/>
    <w:rsid w:val="00D71F3F"/>
    <w:rsid w:val="00D76BE8"/>
    <w:rsid w:val="00D77352"/>
    <w:rsid w:val="00DA15C8"/>
    <w:rsid w:val="00DA26E0"/>
    <w:rsid w:val="00DA68DC"/>
    <w:rsid w:val="00DB4A0B"/>
    <w:rsid w:val="00DB5F77"/>
    <w:rsid w:val="00DC0942"/>
    <w:rsid w:val="00DC2A31"/>
    <w:rsid w:val="00DD1147"/>
    <w:rsid w:val="00DE1C87"/>
    <w:rsid w:val="00DE4890"/>
    <w:rsid w:val="00DF22A5"/>
    <w:rsid w:val="00DF60B9"/>
    <w:rsid w:val="00DF78A1"/>
    <w:rsid w:val="00E00B95"/>
    <w:rsid w:val="00E0229A"/>
    <w:rsid w:val="00E20E9E"/>
    <w:rsid w:val="00E24864"/>
    <w:rsid w:val="00E25D0C"/>
    <w:rsid w:val="00E30E50"/>
    <w:rsid w:val="00E34088"/>
    <w:rsid w:val="00E4202E"/>
    <w:rsid w:val="00E45B19"/>
    <w:rsid w:val="00E52225"/>
    <w:rsid w:val="00E60E5A"/>
    <w:rsid w:val="00E74D14"/>
    <w:rsid w:val="00E879C1"/>
    <w:rsid w:val="00EA5107"/>
    <w:rsid w:val="00EA541A"/>
    <w:rsid w:val="00EC2400"/>
    <w:rsid w:val="00EC3F69"/>
    <w:rsid w:val="00EC4EC2"/>
    <w:rsid w:val="00EE257A"/>
    <w:rsid w:val="00EE39DB"/>
    <w:rsid w:val="00EE6694"/>
    <w:rsid w:val="00EF7FF8"/>
    <w:rsid w:val="00F0156F"/>
    <w:rsid w:val="00F01622"/>
    <w:rsid w:val="00F14895"/>
    <w:rsid w:val="00F1713F"/>
    <w:rsid w:val="00F44A67"/>
    <w:rsid w:val="00F52C69"/>
    <w:rsid w:val="00F62D64"/>
    <w:rsid w:val="00F67B00"/>
    <w:rsid w:val="00F701F9"/>
    <w:rsid w:val="00F7220D"/>
    <w:rsid w:val="00F748DF"/>
    <w:rsid w:val="00F84125"/>
    <w:rsid w:val="00F90D22"/>
    <w:rsid w:val="00F92799"/>
    <w:rsid w:val="00F9695E"/>
    <w:rsid w:val="00F96BE1"/>
    <w:rsid w:val="00F97152"/>
    <w:rsid w:val="00FA019B"/>
    <w:rsid w:val="00FA4123"/>
    <w:rsid w:val="00FA43B6"/>
    <w:rsid w:val="00FC0F56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F723BD"/>
  <w15:docId w15:val="{7AFE1436-B900-48A1-9A27-B93138AF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90D22"/>
    <w:pPr>
      <w:spacing w:line="240" w:lineRule="auto"/>
    </w:pPr>
    <w:rPr>
      <w:rFonts w:asciiTheme="minorHAnsi" w:hAnsiTheme="minorHAnsi"/>
      <w:sz w:val="19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F1CFF"/>
    <w:pPr>
      <w:keepNext/>
      <w:keepLines/>
      <w:suppressAutoHyphens/>
      <w:spacing w:before="200" w:after="120"/>
      <w:outlineLvl w:val="1"/>
    </w:pPr>
    <w:rPr>
      <w:rFonts w:eastAsia="Times New Roman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4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F90D22"/>
    <w:rPr>
      <w:rFonts w:asciiTheme="minorHAnsi" w:eastAsia="Times New Roman" w:hAnsiTheme="minorHAnsi" w:cs="Times New Roman"/>
      <w:sz w:val="19"/>
    </w:rPr>
  </w:style>
  <w:style w:type="character" w:customStyle="1" w:styleId="NL-Kopfzeilen-TitelZchn">
    <w:name w:val="NL-Kopfzeilen-Titel Zchn"/>
    <w:link w:val="NL-Kopfzeilen-Titel"/>
    <w:rsid w:val="00F90D22"/>
    <w:rPr>
      <w:rFonts w:asciiTheme="minorHAnsi" w:eastAsia="Times New Roman" w:hAnsiTheme="minorHAnsi" w:cs="Times New Roman"/>
      <w:sz w:val="19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1CFF"/>
    <w:rPr>
      <w:rFonts w:asciiTheme="minorHAnsi" w:eastAsia="Times New Roman" w:hAnsiTheme="minorHAnsi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5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28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40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39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41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42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  <w:style w:type="paragraph" w:customStyle="1" w:styleId="WKneu">
    <w:name w:val="WK neu"/>
    <w:basedOn w:val="Kopfzeile"/>
    <w:link w:val="WKneuZchn"/>
    <w:qFormat/>
    <w:rsid w:val="00A246F6"/>
    <w:pPr>
      <w:tabs>
        <w:tab w:val="clear" w:pos="4536"/>
        <w:tab w:val="center" w:pos="4253"/>
        <w:tab w:val="left" w:pos="7088"/>
        <w:tab w:val="right" w:pos="8364"/>
        <w:tab w:val="left" w:pos="9072"/>
      </w:tabs>
      <w:overflowPunct/>
      <w:autoSpaceDE/>
      <w:autoSpaceDN/>
      <w:adjustRightInd/>
      <w:jc w:val="center"/>
      <w:textAlignment w:val="auto"/>
    </w:pPr>
    <w:rPr>
      <w:rFonts w:ascii="Arial" w:eastAsia="Calibri" w:hAnsi="Arial"/>
      <w:noProof/>
      <w:color w:val="000000"/>
      <w:sz w:val="18"/>
    </w:rPr>
  </w:style>
  <w:style w:type="character" w:customStyle="1" w:styleId="WKneuZchn">
    <w:name w:val="WK neu Zchn"/>
    <w:basedOn w:val="KopfzeileZchn"/>
    <w:link w:val="WKneu"/>
    <w:rsid w:val="00A246F6"/>
    <w:rPr>
      <w:rFonts w:ascii="Arial" w:eastAsia="Calibri" w:hAnsi="Arial" w:cs="Times New Roman"/>
      <w:noProof/>
      <w:color w:val="000000"/>
      <w:sz w:val="18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T4\AppData\Local\Temp\20201015_Formatvorlage_Mantelbogen_Lernthemen_Lernschritt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3727-7529-4A94-917E-1CE89800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20201015_Formatvorlage_Mantelbogen_Lernthemen_Lernschritte</Template>
  <TotalTime>0</TotalTime>
  <Pages>1</Pages>
  <Words>91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Diana Muehlenkamp</cp:lastModifiedBy>
  <cp:revision>8</cp:revision>
  <cp:lastPrinted>2017-11-27T12:48:00Z</cp:lastPrinted>
  <dcterms:created xsi:type="dcterms:W3CDTF">2021-04-01T19:20:00Z</dcterms:created>
  <dcterms:modified xsi:type="dcterms:W3CDTF">2021-12-31T20:33:00Z</dcterms:modified>
</cp:coreProperties>
</file>