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7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8"/>
        <w:gridCol w:w="6251"/>
        <w:gridCol w:w="6252"/>
      </w:tblGrid>
      <w:tr w:rsidR="00A246F6" w:rsidRPr="0028077B" w14:paraId="6D59FF07" w14:textId="77777777" w:rsidTr="008179AF">
        <w:trPr>
          <w:trHeight w:val="253"/>
        </w:trPr>
        <w:tc>
          <w:tcPr>
            <w:tcW w:w="2268" w:type="dxa"/>
            <w:vMerge w:val="restart"/>
            <w:vAlign w:val="center"/>
          </w:tcPr>
          <w:p w14:paraId="2BD31D8E" w14:textId="77777777" w:rsidR="00A246F6" w:rsidRPr="0028077B" w:rsidRDefault="00A246F6" w:rsidP="00347694">
            <w:pPr>
              <w:pStyle w:val="WKneu"/>
              <w:rPr>
                <w:b/>
                <w:sz w:val="22"/>
                <w:szCs w:val="24"/>
              </w:rPr>
            </w:pPr>
            <w:r w:rsidRPr="0028077B">
              <w:rPr>
                <w:b/>
                <w:sz w:val="22"/>
                <w:szCs w:val="24"/>
              </w:rPr>
              <w:t>Feedbackbogen</w:t>
            </w:r>
          </w:p>
          <w:p w14:paraId="5D219572" w14:textId="36AE4157" w:rsidR="00A246F6" w:rsidRPr="0028077B" w:rsidRDefault="008179AF" w:rsidP="00347694">
            <w:pPr>
              <w:pStyle w:val="WKneu"/>
              <w:rPr>
                <w:b/>
                <w:sz w:val="22"/>
                <w:szCs w:val="24"/>
              </w:rPr>
            </w:pPr>
            <w:r>
              <w:rPr>
                <w:sz w:val="22"/>
                <w:szCs w:val="24"/>
              </w:rPr>
              <w:t>Geschäftsplan</w:t>
            </w:r>
          </w:p>
        </w:tc>
        <w:tc>
          <w:tcPr>
            <w:tcW w:w="6251" w:type="dxa"/>
            <w:vMerge w:val="restart"/>
            <w:shd w:val="clear" w:color="auto" w:fill="auto"/>
            <w:vAlign w:val="center"/>
          </w:tcPr>
          <w:p w14:paraId="6C6F0D7A" w14:textId="77777777" w:rsidR="00A246F6" w:rsidRPr="0028077B" w:rsidRDefault="00A246F6" w:rsidP="00347694">
            <w:pPr>
              <w:pStyle w:val="WKneu"/>
              <w:jc w:val="left"/>
              <w:rPr>
                <w:b/>
                <w:sz w:val="22"/>
                <w:szCs w:val="24"/>
              </w:rPr>
            </w:pPr>
            <w:r w:rsidRPr="0028077B">
              <w:rPr>
                <w:sz w:val="22"/>
                <w:szCs w:val="24"/>
              </w:rPr>
              <w:t xml:space="preserve">Feedbackgeber: </w:t>
            </w:r>
          </w:p>
        </w:tc>
        <w:tc>
          <w:tcPr>
            <w:tcW w:w="6252" w:type="dxa"/>
            <w:vMerge w:val="restart"/>
            <w:shd w:val="clear" w:color="auto" w:fill="auto"/>
            <w:vAlign w:val="center"/>
          </w:tcPr>
          <w:p w14:paraId="7B650411" w14:textId="77777777" w:rsidR="00A246F6" w:rsidRPr="0028077B" w:rsidRDefault="00A246F6" w:rsidP="00347694">
            <w:pPr>
              <w:pStyle w:val="WKneu"/>
              <w:jc w:val="left"/>
              <w:rPr>
                <w:b/>
                <w:sz w:val="22"/>
                <w:szCs w:val="24"/>
              </w:rPr>
            </w:pPr>
            <w:r w:rsidRPr="0028077B">
              <w:rPr>
                <w:sz w:val="22"/>
                <w:szCs w:val="24"/>
              </w:rPr>
              <w:t xml:space="preserve">Feedbacknehmer: </w:t>
            </w:r>
          </w:p>
        </w:tc>
      </w:tr>
      <w:tr w:rsidR="00A246F6" w:rsidRPr="00302CBC" w14:paraId="6BD93A57" w14:textId="77777777" w:rsidTr="00347694">
        <w:trPr>
          <w:trHeight w:val="283"/>
        </w:trPr>
        <w:tc>
          <w:tcPr>
            <w:tcW w:w="2268" w:type="dxa"/>
            <w:vMerge/>
            <w:vAlign w:val="center"/>
          </w:tcPr>
          <w:p w14:paraId="30999D50" w14:textId="77777777" w:rsidR="00A246F6" w:rsidRPr="00302CBC" w:rsidRDefault="00A246F6" w:rsidP="00347694">
            <w:pPr>
              <w:pStyle w:val="WKneu"/>
            </w:pPr>
          </w:p>
        </w:tc>
        <w:tc>
          <w:tcPr>
            <w:tcW w:w="6251" w:type="dxa"/>
            <w:vMerge/>
            <w:vAlign w:val="center"/>
          </w:tcPr>
          <w:p w14:paraId="1034E3F3" w14:textId="77777777" w:rsidR="00A246F6" w:rsidRPr="00A926F6" w:rsidRDefault="00A246F6" w:rsidP="00347694">
            <w:pPr>
              <w:pStyle w:val="WKneu"/>
              <w:jc w:val="left"/>
              <w:rPr>
                <w:color w:val="00B050"/>
              </w:rPr>
            </w:pPr>
          </w:p>
        </w:tc>
        <w:tc>
          <w:tcPr>
            <w:tcW w:w="6252" w:type="dxa"/>
            <w:vMerge/>
            <w:tcMar>
              <w:top w:w="57" w:type="dxa"/>
              <w:bottom w:w="57" w:type="dxa"/>
            </w:tcMar>
            <w:vAlign w:val="center"/>
          </w:tcPr>
          <w:p w14:paraId="5819AB9B" w14:textId="77777777" w:rsidR="00A246F6" w:rsidRPr="00A926F6" w:rsidRDefault="00A246F6" w:rsidP="00347694">
            <w:pPr>
              <w:pStyle w:val="WKneu"/>
              <w:jc w:val="left"/>
              <w:rPr>
                <w:color w:val="00B050"/>
              </w:rPr>
            </w:pPr>
          </w:p>
        </w:tc>
      </w:tr>
    </w:tbl>
    <w:p w14:paraId="079FFE11" w14:textId="3D18B26D" w:rsidR="00A246F6" w:rsidRDefault="00A246F6" w:rsidP="00A246F6"/>
    <w:tbl>
      <w:tblPr>
        <w:tblW w:w="148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1634"/>
        <w:gridCol w:w="4253"/>
        <w:gridCol w:w="567"/>
        <w:gridCol w:w="567"/>
        <w:gridCol w:w="567"/>
        <w:gridCol w:w="567"/>
        <w:gridCol w:w="567"/>
        <w:gridCol w:w="5736"/>
      </w:tblGrid>
      <w:tr w:rsidR="00A246F6" w:rsidRPr="00FE5C90" w14:paraId="70D8F1EC" w14:textId="77777777" w:rsidTr="00347694">
        <w:trPr>
          <w:cantSplit/>
          <w:trHeight w:val="358"/>
        </w:trPr>
        <w:tc>
          <w:tcPr>
            <w:tcW w:w="14809" w:type="dxa"/>
            <w:gridSpan w:val="9"/>
            <w:shd w:val="clear" w:color="auto" w:fill="BFBFBF" w:themeFill="background1" w:themeFillShade="BF"/>
          </w:tcPr>
          <w:p w14:paraId="4E56BE8C" w14:textId="515E0719" w:rsidR="00A246F6" w:rsidRPr="00FE5C90" w:rsidRDefault="00A246F6" w:rsidP="00347694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22"/>
                <w:szCs w:val="36"/>
              </w:rPr>
            </w:pPr>
            <w:r w:rsidRPr="00FE5C90">
              <w:rPr>
                <w:rFonts w:ascii="Arial" w:hAnsi="Arial"/>
                <w:b/>
                <w:bCs/>
                <w:color w:val="000000"/>
                <w:sz w:val="22"/>
                <w:szCs w:val="36"/>
              </w:rPr>
              <w:t xml:space="preserve">Kriterien für 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36"/>
              </w:rPr>
              <w:t xml:space="preserve">den </w:t>
            </w:r>
            <w:r w:rsidR="008179AF">
              <w:rPr>
                <w:rFonts w:ascii="Arial" w:hAnsi="Arial"/>
                <w:b/>
                <w:bCs/>
                <w:color w:val="000000"/>
                <w:sz w:val="22"/>
                <w:szCs w:val="36"/>
              </w:rPr>
              <w:t>Geschäftsplan</w:t>
            </w:r>
          </w:p>
        </w:tc>
      </w:tr>
      <w:tr w:rsidR="00A246F6" w:rsidRPr="00FE5C90" w14:paraId="3D5FA486" w14:textId="77777777" w:rsidTr="00347694">
        <w:trPr>
          <w:cantSplit/>
          <w:trHeight w:val="358"/>
        </w:trPr>
        <w:tc>
          <w:tcPr>
            <w:tcW w:w="14809" w:type="dxa"/>
            <w:gridSpan w:val="9"/>
          </w:tcPr>
          <w:p w14:paraId="4DC5EE9C" w14:textId="77777777" w:rsidR="00A246F6" w:rsidRPr="00FE5C90" w:rsidRDefault="00A246F6" w:rsidP="00347694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</w:p>
        </w:tc>
      </w:tr>
      <w:tr w:rsidR="00A246F6" w:rsidRPr="00FE5C90" w14:paraId="56EEF7C5" w14:textId="77777777" w:rsidTr="00347694">
        <w:trPr>
          <w:cantSplit/>
          <w:trHeight w:val="358"/>
        </w:trPr>
        <w:tc>
          <w:tcPr>
            <w:tcW w:w="1985" w:type="dxa"/>
            <w:gridSpan w:val="2"/>
          </w:tcPr>
          <w:p w14:paraId="193777F5" w14:textId="77777777" w:rsidR="00A246F6" w:rsidRPr="00FE5C90" w:rsidRDefault="00A246F6" w:rsidP="00347694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</w:p>
        </w:tc>
        <w:tc>
          <w:tcPr>
            <w:tcW w:w="4253" w:type="dxa"/>
          </w:tcPr>
          <w:p w14:paraId="0001AC3A" w14:textId="77777777" w:rsidR="00A246F6" w:rsidRPr="00FE5C90" w:rsidRDefault="00A246F6" w:rsidP="00347694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FE5C90">
              <w:rPr>
                <w:rFonts w:ascii="Arial" w:hAnsi="Arial"/>
                <w:b/>
                <w:bCs/>
                <w:color w:val="000000"/>
                <w:sz w:val="18"/>
              </w:rPr>
              <w:t>sehr gut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B38E5B7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FE5C90">
              <w:rPr>
                <w:rFonts w:ascii="Arial" w:hAnsi="Arial"/>
                <w:b/>
                <w:bCs/>
                <w:color w:val="000000"/>
                <w:sz w:val="18"/>
              </w:rPr>
              <w:t>++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0D1839C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FE5C90">
              <w:rPr>
                <w:rFonts w:ascii="Arial" w:hAnsi="Arial"/>
                <w:b/>
                <w:bCs/>
                <w:color w:val="000000"/>
                <w:sz w:val="18"/>
              </w:rPr>
              <w:t>+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0B2CF1C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FE5C90">
              <w:rPr>
                <w:rFonts w:ascii="Arial" w:hAnsi="Arial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6C06467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FE5C90">
              <w:rPr>
                <w:rFonts w:ascii="Arial" w:hAnsi="Arial"/>
                <w:b/>
                <w:bCs/>
                <w:color w:val="000000"/>
                <w:sz w:val="18"/>
              </w:rPr>
              <w:t>–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DD88760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FE5C90">
              <w:rPr>
                <w:rFonts w:ascii="Arial" w:hAnsi="Arial"/>
                <w:b/>
                <w:bCs/>
                <w:color w:val="000000"/>
                <w:sz w:val="18"/>
              </w:rPr>
              <w:t>– –</w:t>
            </w:r>
          </w:p>
        </w:tc>
        <w:tc>
          <w:tcPr>
            <w:tcW w:w="5736" w:type="dxa"/>
          </w:tcPr>
          <w:p w14:paraId="26CE646A" w14:textId="77777777" w:rsidR="00A246F6" w:rsidRPr="00FE5C90" w:rsidRDefault="00A246F6" w:rsidP="00347694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FE5C90">
              <w:rPr>
                <w:rFonts w:ascii="Arial" w:hAnsi="Arial"/>
                <w:b/>
                <w:bCs/>
                <w:color w:val="000000"/>
                <w:sz w:val="18"/>
              </w:rPr>
              <w:t>zu verbessern</w:t>
            </w:r>
          </w:p>
        </w:tc>
      </w:tr>
      <w:tr w:rsidR="008179AF" w:rsidRPr="00FE5C90" w14:paraId="68832C33" w14:textId="77777777" w:rsidTr="00712DA4">
        <w:trPr>
          <w:cantSplit/>
          <w:trHeight w:val="510"/>
        </w:trPr>
        <w:tc>
          <w:tcPr>
            <w:tcW w:w="351" w:type="dxa"/>
            <w:vMerge w:val="restart"/>
            <w:textDirection w:val="btLr"/>
          </w:tcPr>
          <w:p w14:paraId="6C394BDD" w14:textId="77777777" w:rsidR="008179AF" w:rsidRPr="00FE5C90" w:rsidRDefault="008179AF" w:rsidP="000D79E2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FE5C90">
              <w:rPr>
                <w:rFonts w:ascii="Arial" w:hAnsi="Arial"/>
                <w:b/>
                <w:bCs/>
                <w:color w:val="000000"/>
                <w:sz w:val="18"/>
              </w:rPr>
              <w:t>Inhalt</w:t>
            </w:r>
          </w:p>
        </w:tc>
        <w:tc>
          <w:tcPr>
            <w:tcW w:w="1634" w:type="dxa"/>
          </w:tcPr>
          <w:p w14:paraId="28A4226D" w14:textId="0AC4311A" w:rsidR="008179AF" w:rsidRPr="00FE5C90" w:rsidRDefault="008179AF" w:rsidP="00347694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</w:rPr>
              <w:t>Name des Unternehmens</w:t>
            </w:r>
          </w:p>
        </w:tc>
        <w:tc>
          <w:tcPr>
            <w:tcW w:w="4253" w:type="dxa"/>
          </w:tcPr>
          <w:p w14:paraId="3BC96B9E" w14:textId="3634C646" w:rsidR="008179AF" w:rsidRPr="00FE5C90" w:rsidRDefault="008179AF" w:rsidP="00347694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passt zum Konzept, beinhaltet alle Elemente</w:t>
            </w:r>
          </w:p>
        </w:tc>
        <w:tc>
          <w:tcPr>
            <w:tcW w:w="567" w:type="dxa"/>
            <w:vAlign w:val="center"/>
          </w:tcPr>
          <w:p w14:paraId="393252D5" w14:textId="77777777" w:rsidR="008179AF" w:rsidRPr="00FE5C90" w:rsidRDefault="008179AF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5AA08553" w14:textId="77777777" w:rsidR="008179AF" w:rsidRPr="00FE5C90" w:rsidRDefault="008179AF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5B27BA16" w14:textId="77777777" w:rsidR="008179AF" w:rsidRPr="00FE5C90" w:rsidRDefault="008179AF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1E1ABE47" w14:textId="77777777" w:rsidR="008179AF" w:rsidRPr="00FE5C90" w:rsidRDefault="008179AF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03026CEF" w14:textId="77777777" w:rsidR="008179AF" w:rsidRPr="00FE5C90" w:rsidRDefault="008179AF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736" w:type="dxa"/>
          </w:tcPr>
          <w:p w14:paraId="0F19B6B6" w14:textId="61B8C381" w:rsidR="008179AF" w:rsidRPr="00FE5C90" w:rsidRDefault="008179AF" w:rsidP="00347694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passt nicht zum Konzept, unvollständig</w:t>
            </w:r>
          </w:p>
        </w:tc>
      </w:tr>
      <w:tr w:rsidR="008179AF" w:rsidRPr="00FE5C90" w14:paraId="3867106E" w14:textId="77777777" w:rsidTr="00712DA4">
        <w:trPr>
          <w:cantSplit/>
          <w:trHeight w:val="510"/>
        </w:trPr>
        <w:tc>
          <w:tcPr>
            <w:tcW w:w="351" w:type="dxa"/>
            <w:vMerge/>
          </w:tcPr>
          <w:p w14:paraId="20F82C57" w14:textId="77777777" w:rsidR="008179AF" w:rsidRPr="00FE5C90" w:rsidRDefault="008179AF" w:rsidP="00347694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</w:p>
        </w:tc>
        <w:tc>
          <w:tcPr>
            <w:tcW w:w="1634" w:type="dxa"/>
          </w:tcPr>
          <w:p w14:paraId="6BC9BCFA" w14:textId="1E9DB18C" w:rsidR="008179AF" w:rsidRDefault="008179AF" w:rsidP="00347694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</w:rPr>
              <w:t>Logo</w:t>
            </w:r>
          </w:p>
        </w:tc>
        <w:tc>
          <w:tcPr>
            <w:tcW w:w="4253" w:type="dxa"/>
          </w:tcPr>
          <w:p w14:paraId="3563A594" w14:textId="4FE06694" w:rsidR="008179AF" w:rsidRPr="00FE5C90" w:rsidRDefault="008179AF" w:rsidP="00347694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verständlich, kreativ</w:t>
            </w:r>
          </w:p>
        </w:tc>
        <w:tc>
          <w:tcPr>
            <w:tcW w:w="567" w:type="dxa"/>
            <w:vAlign w:val="center"/>
          </w:tcPr>
          <w:p w14:paraId="4AD3E1D3" w14:textId="77777777" w:rsidR="008179AF" w:rsidRPr="00FE5C90" w:rsidRDefault="008179AF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3D8B4B4C" w14:textId="77777777" w:rsidR="008179AF" w:rsidRPr="00FE5C90" w:rsidRDefault="008179AF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23D46ED0" w14:textId="77777777" w:rsidR="008179AF" w:rsidRPr="00FE5C90" w:rsidRDefault="008179AF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27ABF0FD" w14:textId="77777777" w:rsidR="008179AF" w:rsidRPr="00FE5C90" w:rsidRDefault="008179AF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0A48E212" w14:textId="77777777" w:rsidR="008179AF" w:rsidRPr="00FE5C90" w:rsidRDefault="008179AF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736" w:type="dxa"/>
          </w:tcPr>
          <w:p w14:paraId="29157CF2" w14:textId="38C7C051" w:rsidR="008179AF" w:rsidRPr="00FE5C90" w:rsidRDefault="00C55774" w:rsidP="00347694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</w:t>
            </w:r>
            <w:r w:rsidR="008179AF" w:rsidRPr="00FE5C90">
              <w:rPr>
                <w:rFonts w:ascii="Arial" w:hAnsi="Arial"/>
                <w:color w:val="000000"/>
                <w:sz w:val="18"/>
              </w:rPr>
              <w:t xml:space="preserve">antasielos, wenig überraschend, löst wenig </w:t>
            </w:r>
            <w:r w:rsidR="008179AF">
              <w:rPr>
                <w:rFonts w:ascii="Arial" w:hAnsi="Arial"/>
                <w:color w:val="000000"/>
                <w:sz w:val="18"/>
              </w:rPr>
              <w:t>I</w:t>
            </w:r>
            <w:r w:rsidR="008179AF" w:rsidRPr="00FE5C90">
              <w:rPr>
                <w:rFonts w:ascii="Arial" w:hAnsi="Arial"/>
                <w:color w:val="000000"/>
                <w:sz w:val="18"/>
              </w:rPr>
              <w:t>nteresse aus</w:t>
            </w:r>
          </w:p>
        </w:tc>
      </w:tr>
      <w:tr w:rsidR="008179AF" w:rsidRPr="00FE5C90" w14:paraId="24FE1D19" w14:textId="77777777" w:rsidTr="00712DA4">
        <w:trPr>
          <w:cantSplit/>
          <w:trHeight w:val="510"/>
        </w:trPr>
        <w:tc>
          <w:tcPr>
            <w:tcW w:w="351" w:type="dxa"/>
            <w:vMerge/>
          </w:tcPr>
          <w:p w14:paraId="6C5F2918" w14:textId="77777777" w:rsidR="008179AF" w:rsidRPr="00FE5C90" w:rsidRDefault="008179AF" w:rsidP="00347694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</w:p>
        </w:tc>
        <w:tc>
          <w:tcPr>
            <w:tcW w:w="1634" w:type="dxa"/>
          </w:tcPr>
          <w:p w14:paraId="19B872AF" w14:textId="7DFC1906" w:rsidR="008179AF" w:rsidRDefault="008179AF" w:rsidP="00347694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</w:rPr>
              <w:t>Unternehmerpersönlichkeit</w:t>
            </w:r>
          </w:p>
        </w:tc>
        <w:tc>
          <w:tcPr>
            <w:tcW w:w="4253" w:type="dxa"/>
          </w:tcPr>
          <w:p w14:paraId="54146BE1" w14:textId="0B2638EE" w:rsidR="008179AF" w:rsidRPr="00FE5C90" w:rsidRDefault="008179AF" w:rsidP="00347694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 w:rsidRPr="00FE5C90">
              <w:rPr>
                <w:rFonts w:ascii="Arial" w:hAnsi="Arial"/>
                <w:color w:val="000000"/>
                <w:sz w:val="18"/>
              </w:rPr>
              <w:t xml:space="preserve">sachlich richtig, </w:t>
            </w:r>
            <w:r>
              <w:rPr>
                <w:rFonts w:ascii="Arial" w:hAnsi="Arial"/>
                <w:color w:val="000000"/>
                <w:sz w:val="18"/>
              </w:rPr>
              <w:t>Begründung nachvollziehbar</w:t>
            </w:r>
          </w:p>
        </w:tc>
        <w:tc>
          <w:tcPr>
            <w:tcW w:w="567" w:type="dxa"/>
            <w:vAlign w:val="center"/>
          </w:tcPr>
          <w:p w14:paraId="2E7B7B71" w14:textId="77777777" w:rsidR="008179AF" w:rsidRPr="00FE5C90" w:rsidRDefault="008179AF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523B7CAF" w14:textId="77777777" w:rsidR="008179AF" w:rsidRPr="00FE5C90" w:rsidRDefault="008179AF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4F2B2F39" w14:textId="77777777" w:rsidR="008179AF" w:rsidRPr="00FE5C90" w:rsidRDefault="008179AF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46BF7BE4" w14:textId="77777777" w:rsidR="008179AF" w:rsidRPr="00FE5C90" w:rsidRDefault="008179AF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3B00C008" w14:textId="77777777" w:rsidR="008179AF" w:rsidRPr="00FE5C90" w:rsidRDefault="008179AF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736" w:type="dxa"/>
          </w:tcPr>
          <w:p w14:paraId="26D3C375" w14:textId="6342A71B" w:rsidR="008179AF" w:rsidRPr="00FE5C90" w:rsidRDefault="008179AF" w:rsidP="00347694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unvollständig, Begründung nicht nachvollziehbar</w:t>
            </w:r>
          </w:p>
        </w:tc>
      </w:tr>
      <w:tr w:rsidR="008179AF" w:rsidRPr="00FE5C90" w14:paraId="5F0798C5" w14:textId="77777777" w:rsidTr="00712DA4">
        <w:trPr>
          <w:cantSplit/>
          <w:trHeight w:val="510"/>
        </w:trPr>
        <w:tc>
          <w:tcPr>
            <w:tcW w:w="351" w:type="dxa"/>
            <w:vMerge/>
          </w:tcPr>
          <w:p w14:paraId="705E65C7" w14:textId="77777777" w:rsidR="008179AF" w:rsidRPr="00FE5C90" w:rsidRDefault="008179AF" w:rsidP="008179AF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</w:p>
        </w:tc>
        <w:tc>
          <w:tcPr>
            <w:tcW w:w="1634" w:type="dxa"/>
          </w:tcPr>
          <w:p w14:paraId="70738165" w14:textId="4B0E130C" w:rsidR="008179AF" w:rsidRDefault="008179AF" w:rsidP="008179AF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</w:rPr>
              <w:t>Geschäftsidee</w:t>
            </w:r>
          </w:p>
        </w:tc>
        <w:tc>
          <w:tcPr>
            <w:tcW w:w="4253" w:type="dxa"/>
          </w:tcPr>
          <w:p w14:paraId="1A37F482" w14:textId="00BF9B42" w:rsidR="008179AF" w:rsidRPr="00FE5C90" w:rsidRDefault="008179AF" w:rsidP="008179AF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passt zur Geschäftsidee, ist sinnvoll begründet</w:t>
            </w:r>
          </w:p>
        </w:tc>
        <w:tc>
          <w:tcPr>
            <w:tcW w:w="567" w:type="dxa"/>
            <w:vAlign w:val="center"/>
          </w:tcPr>
          <w:p w14:paraId="6FABD998" w14:textId="77777777" w:rsidR="008179AF" w:rsidRPr="00FE5C90" w:rsidRDefault="008179AF" w:rsidP="008179AF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2EC7892A" w14:textId="77777777" w:rsidR="008179AF" w:rsidRPr="00FE5C90" w:rsidRDefault="008179AF" w:rsidP="008179AF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37E5EE4B" w14:textId="77777777" w:rsidR="008179AF" w:rsidRPr="00FE5C90" w:rsidRDefault="008179AF" w:rsidP="008179AF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0AF38B84" w14:textId="77777777" w:rsidR="008179AF" w:rsidRPr="00FE5C90" w:rsidRDefault="008179AF" w:rsidP="008179AF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3C3BF961" w14:textId="77777777" w:rsidR="008179AF" w:rsidRPr="00FE5C90" w:rsidRDefault="008179AF" w:rsidP="008179AF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736" w:type="dxa"/>
          </w:tcPr>
          <w:p w14:paraId="63DAE171" w14:textId="49A92B04" w:rsidR="008179AF" w:rsidRPr="00FE5C90" w:rsidRDefault="008179AF" w:rsidP="008179AF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passt nicht zur Geschäftsidee, Begründung fehlt</w:t>
            </w:r>
          </w:p>
        </w:tc>
      </w:tr>
      <w:tr w:rsidR="008179AF" w:rsidRPr="00FE5C90" w14:paraId="22697FDF" w14:textId="77777777" w:rsidTr="00712DA4">
        <w:trPr>
          <w:cantSplit/>
          <w:trHeight w:val="510"/>
        </w:trPr>
        <w:tc>
          <w:tcPr>
            <w:tcW w:w="351" w:type="dxa"/>
            <w:vMerge/>
          </w:tcPr>
          <w:p w14:paraId="105486AC" w14:textId="77777777" w:rsidR="008179AF" w:rsidRPr="00FE5C90" w:rsidRDefault="008179AF" w:rsidP="008179AF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</w:p>
        </w:tc>
        <w:tc>
          <w:tcPr>
            <w:tcW w:w="1634" w:type="dxa"/>
          </w:tcPr>
          <w:p w14:paraId="15BF2A5C" w14:textId="1D2F9768" w:rsidR="008179AF" w:rsidRDefault="008179AF" w:rsidP="008179AF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</w:rPr>
              <w:t>Standort</w:t>
            </w:r>
          </w:p>
        </w:tc>
        <w:tc>
          <w:tcPr>
            <w:tcW w:w="4253" w:type="dxa"/>
          </w:tcPr>
          <w:p w14:paraId="61C8D5E6" w14:textId="1D220D4D" w:rsidR="008179AF" w:rsidRPr="00FE5C90" w:rsidRDefault="008179AF" w:rsidP="008179AF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passt zur Geschäftsidee, ist sinnvoll begründet, vollständig</w:t>
            </w:r>
          </w:p>
        </w:tc>
        <w:tc>
          <w:tcPr>
            <w:tcW w:w="567" w:type="dxa"/>
            <w:vAlign w:val="center"/>
          </w:tcPr>
          <w:p w14:paraId="70C2C785" w14:textId="77777777" w:rsidR="008179AF" w:rsidRPr="00FE5C90" w:rsidRDefault="008179AF" w:rsidP="008179AF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7B6D39E4" w14:textId="77777777" w:rsidR="008179AF" w:rsidRPr="00FE5C90" w:rsidRDefault="008179AF" w:rsidP="008179AF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2852D458" w14:textId="77777777" w:rsidR="008179AF" w:rsidRPr="00FE5C90" w:rsidRDefault="008179AF" w:rsidP="008179AF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0CA8F8D5" w14:textId="77777777" w:rsidR="008179AF" w:rsidRPr="00FE5C90" w:rsidRDefault="008179AF" w:rsidP="008179AF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495EB415" w14:textId="77777777" w:rsidR="008179AF" w:rsidRPr="00FE5C90" w:rsidRDefault="008179AF" w:rsidP="008179AF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736" w:type="dxa"/>
          </w:tcPr>
          <w:p w14:paraId="512F6604" w14:textId="7F2243CF" w:rsidR="008179AF" w:rsidRPr="00FE5C90" w:rsidRDefault="008179AF" w:rsidP="008179AF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passt nicht zur Geschäftsidee, Begründung fehlt, unvollständig</w:t>
            </w:r>
          </w:p>
        </w:tc>
      </w:tr>
      <w:tr w:rsidR="008179AF" w:rsidRPr="00FE5C90" w14:paraId="48E54E87" w14:textId="77777777" w:rsidTr="008179AF">
        <w:trPr>
          <w:cantSplit/>
          <w:trHeight w:val="510"/>
        </w:trPr>
        <w:tc>
          <w:tcPr>
            <w:tcW w:w="351" w:type="dxa"/>
            <w:vMerge/>
          </w:tcPr>
          <w:p w14:paraId="13001ABB" w14:textId="77777777" w:rsidR="008179AF" w:rsidRDefault="008179AF" w:rsidP="008179AF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</w:p>
        </w:tc>
        <w:tc>
          <w:tcPr>
            <w:tcW w:w="1634" w:type="dxa"/>
          </w:tcPr>
          <w:p w14:paraId="5DF7348D" w14:textId="45D02CF3" w:rsidR="008179AF" w:rsidRDefault="008179AF" w:rsidP="008179AF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</w:rPr>
              <w:t>Rechtsform</w:t>
            </w:r>
          </w:p>
        </w:tc>
        <w:tc>
          <w:tcPr>
            <w:tcW w:w="4253" w:type="dxa"/>
          </w:tcPr>
          <w:p w14:paraId="6FA7FD41" w14:textId="5D0CD45A" w:rsidR="008179AF" w:rsidRDefault="008179AF" w:rsidP="008179AF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passt zur Geschäftsidee, ist sinnvoll begründet, vollständig</w:t>
            </w:r>
          </w:p>
        </w:tc>
        <w:tc>
          <w:tcPr>
            <w:tcW w:w="567" w:type="dxa"/>
            <w:vAlign w:val="center"/>
          </w:tcPr>
          <w:p w14:paraId="1AABA65E" w14:textId="77777777" w:rsidR="008179AF" w:rsidRPr="00FE5C90" w:rsidRDefault="008179AF" w:rsidP="008179AF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461A3273" w14:textId="77777777" w:rsidR="008179AF" w:rsidRPr="00FE5C90" w:rsidRDefault="008179AF" w:rsidP="008179AF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760E387F" w14:textId="77777777" w:rsidR="008179AF" w:rsidRPr="00FE5C90" w:rsidRDefault="008179AF" w:rsidP="008179AF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1A9A4E5C" w14:textId="77777777" w:rsidR="008179AF" w:rsidRPr="00FE5C90" w:rsidRDefault="008179AF" w:rsidP="008179AF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2CBCDA64" w14:textId="77777777" w:rsidR="008179AF" w:rsidRPr="00FE5C90" w:rsidRDefault="008179AF" w:rsidP="008179AF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736" w:type="dxa"/>
          </w:tcPr>
          <w:p w14:paraId="6413064B" w14:textId="5335CB4F" w:rsidR="008179AF" w:rsidRDefault="008179AF" w:rsidP="008179AF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passt nicht zur Geschäftsidee, Begründung fehlt, unvollständig</w:t>
            </w:r>
          </w:p>
        </w:tc>
      </w:tr>
      <w:tr w:rsidR="00A246F6" w:rsidRPr="00FE5C90" w14:paraId="2EBA529B" w14:textId="77777777" w:rsidTr="00712DA4">
        <w:trPr>
          <w:cantSplit/>
          <w:trHeight w:val="510"/>
        </w:trPr>
        <w:tc>
          <w:tcPr>
            <w:tcW w:w="1985" w:type="dxa"/>
            <w:gridSpan w:val="2"/>
          </w:tcPr>
          <w:p w14:paraId="4A3127F3" w14:textId="1B407A51" w:rsidR="00A246F6" w:rsidRPr="00FE5C90" w:rsidRDefault="00A246F6" w:rsidP="00347694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</w:rPr>
              <w:t>Vollständigkeit</w:t>
            </w:r>
          </w:p>
        </w:tc>
        <w:tc>
          <w:tcPr>
            <w:tcW w:w="4253" w:type="dxa"/>
          </w:tcPr>
          <w:p w14:paraId="5AD664DA" w14:textId="7AC9A0D4" w:rsidR="00A246F6" w:rsidRPr="00FE5C90" w:rsidRDefault="00A246F6" w:rsidP="00347694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alle erforderlichen Aspekte sind aufgeführt</w:t>
            </w:r>
          </w:p>
        </w:tc>
        <w:tc>
          <w:tcPr>
            <w:tcW w:w="567" w:type="dxa"/>
            <w:vAlign w:val="center"/>
          </w:tcPr>
          <w:p w14:paraId="6DE7D549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71EE4668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5D0FEB68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46C6D6B6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5527ED77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736" w:type="dxa"/>
          </w:tcPr>
          <w:p w14:paraId="77CDD6E7" w14:textId="5FBB2E8E" w:rsidR="00A246F6" w:rsidRPr="00FE5C90" w:rsidRDefault="00712DA4" w:rsidP="00347694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die Ausführungen sind </w:t>
            </w:r>
            <w:r w:rsidR="00A246F6">
              <w:rPr>
                <w:rFonts w:ascii="Arial" w:hAnsi="Arial"/>
                <w:color w:val="000000"/>
                <w:sz w:val="18"/>
              </w:rPr>
              <w:t>überwiegend</w:t>
            </w:r>
            <w:r w:rsidR="006802FE">
              <w:rPr>
                <w:rFonts w:ascii="Arial" w:hAnsi="Arial"/>
                <w:color w:val="000000"/>
                <w:sz w:val="18"/>
              </w:rPr>
              <w:t xml:space="preserve"> </w:t>
            </w:r>
            <w:r w:rsidR="00A246F6">
              <w:rPr>
                <w:rFonts w:ascii="Arial" w:hAnsi="Arial"/>
                <w:color w:val="000000"/>
                <w:sz w:val="18"/>
              </w:rPr>
              <w:t>nicht vorhanden</w:t>
            </w:r>
          </w:p>
        </w:tc>
      </w:tr>
      <w:tr w:rsidR="00A246F6" w:rsidRPr="00FE5C90" w14:paraId="562F5491" w14:textId="77777777" w:rsidTr="00712DA4">
        <w:trPr>
          <w:cantSplit/>
          <w:trHeight w:val="510"/>
        </w:trPr>
        <w:tc>
          <w:tcPr>
            <w:tcW w:w="1985" w:type="dxa"/>
            <w:gridSpan w:val="2"/>
          </w:tcPr>
          <w:p w14:paraId="0B438755" w14:textId="77777777" w:rsidR="00A246F6" w:rsidRPr="00FE5C90" w:rsidRDefault="00A246F6" w:rsidP="00347694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FE5C90">
              <w:rPr>
                <w:rFonts w:ascii="Arial" w:hAnsi="Arial"/>
                <w:b/>
                <w:bCs/>
                <w:color w:val="000000"/>
                <w:sz w:val="18"/>
              </w:rPr>
              <w:t>Struktur</w:t>
            </w:r>
          </w:p>
        </w:tc>
        <w:tc>
          <w:tcPr>
            <w:tcW w:w="4253" w:type="dxa"/>
          </w:tcPr>
          <w:p w14:paraId="38AB8373" w14:textId="66CB421B" w:rsidR="00A246F6" w:rsidRPr="00FE5C90" w:rsidRDefault="00A246F6" w:rsidP="00347694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 w:rsidRPr="00FE5C90">
              <w:rPr>
                <w:rFonts w:ascii="Arial" w:hAnsi="Arial"/>
                <w:color w:val="000000"/>
                <w:sz w:val="18"/>
              </w:rPr>
              <w:t>klar erkennbar, roter Faden</w:t>
            </w:r>
          </w:p>
        </w:tc>
        <w:tc>
          <w:tcPr>
            <w:tcW w:w="567" w:type="dxa"/>
            <w:vAlign w:val="center"/>
          </w:tcPr>
          <w:p w14:paraId="26DE95C4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44244284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3E189247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4FB07CD7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40B23626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736" w:type="dxa"/>
          </w:tcPr>
          <w:p w14:paraId="0FD414D1" w14:textId="77777777" w:rsidR="00A246F6" w:rsidRPr="00FE5C90" w:rsidRDefault="00A246F6" w:rsidP="00347694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 w:rsidRPr="00FE5C90">
              <w:rPr>
                <w:rFonts w:ascii="Arial" w:hAnsi="Arial"/>
                <w:color w:val="000000"/>
                <w:sz w:val="18"/>
              </w:rPr>
              <w:t>nicht nachvollziehbar, ungeschickt, verwirrend</w:t>
            </w:r>
          </w:p>
        </w:tc>
      </w:tr>
      <w:tr w:rsidR="00A246F6" w:rsidRPr="00FE5C90" w14:paraId="552DBE14" w14:textId="77777777" w:rsidTr="00347694">
        <w:trPr>
          <w:cantSplit/>
        </w:trPr>
        <w:tc>
          <w:tcPr>
            <w:tcW w:w="1985" w:type="dxa"/>
            <w:gridSpan w:val="2"/>
          </w:tcPr>
          <w:p w14:paraId="7F228004" w14:textId="77777777" w:rsidR="00A246F6" w:rsidRPr="00FE5C90" w:rsidRDefault="00A246F6" w:rsidP="00347694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FE5C90">
              <w:rPr>
                <w:rFonts w:ascii="Arial" w:hAnsi="Arial"/>
                <w:b/>
                <w:bCs/>
                <w:color w:val="000000"/>
                <w:sz w:val="18"/>
              </w:rPr>
              <w:t>Übersicht</w:t>
            </w:r>
          </w:p>
        </w:tc>
        <w:tc>
          <w:tcPr>
            <w:tcW w:w="4253" w:type="dxa"/>
          </w:tcPr>
          <w:p w14:paraId="69960A85" w14:textId="675ED028" w:rsidR="00A246F6" w:rsidRPr="00FE5C90" w:rsidRDefault="00A246F6" w:rsidP="00347694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 w:rsidRPr="00FE5C90">
              <w:rPr>
                <w:rFonts w:ascii="Arial" w:hAnsi="Arial"/>
                <w:color w:val="000000"/>
                <w:sz w:val="18"/>
              </w:rPr>
              <w:t>aussagekräftige</w:t>
            </w:r>
            <w:r w:rsidR="00712DA4">
              <w:rPr>
                <w:rFonts w:ascii="Arial" w:hAnsi="Arial"/>
                <w:color w:val="000000"/>
                <w:sz w:val="18"/>
              </w:rPr>
              <w:t>r</w:t>
            </w:r>
            <w:r w:rsidRPr="00FE5C90">
              <w:rPr>
                <w:rFonts w:ascii="Arial" w:hAnsi="Arial"/>
                <w:color w:val="000000"/>
                <w:sz w:val="18"/>
              </w:rPr>
              <w:t xml:space="preserve"> </w:t>
            </w:r>
            <w:r w:rsidR="008179AF">
              <w:rPr>
                <w:rFonts w:ascii="Arial" w:hAnsi="Arial"/>
                <w:color w:val="000000"/>
                <w:sz w:val="18"/>
              </w:rPr>
              <w:t>Geschäfts</w:t>
            </w:r>
            <w:r w:rsidR="00712DA4">
              <w:rPr>
                <w:rFonts w:ascii="Arial" w:hAnsi="Arial"/>
                <w:color w:val="000000"/>
                <w:sz w:val="18"/>
              </w:rPr>
              <w:t>plan</w:t>
            </w:r>
            <w:r w:rsidRPr="00FE5C90">
              <w:rPr>
                <w:rFonts w:ascii="Arial" w:hAnsi="Arial"/>
                <w:color w:val="000000"/>
                <w:sz w:val="18"/>
              </w:rPr>
              <w:t>, klare Bezeichnungen, Lesbarkeit (Schriftgröße, Rechtschreibung beachten)</w:t>
            </w:r>
            <w:r w:rsidR="00712DA4">
              <w:rPr>
                <w:rFonts w:ascii="Arial" w:hAnsi="Arial"/>
                <w:color w:val="000000"/>
                <w:sz w:val="18"/>
              </w:rPr>
              <w:t>, Formatierung</w:t>
            </w:r>
          </w:p>
        </w:tc>
        <w:tc>
          <w:tcPr>
            <w:tcW w:w="567" w:type="dxa"/>
            <w:vAlign w:val="center"/>
          </w:tcPr>
          <w:p w14:paraId="3C1E6DE7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766B0BBC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03AE1CD1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49943898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564C01AC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736" w:type="dxa"/>
          </w:tcPr>
          <w:p w14:paraId="3CE91740" w14:textId="31291994" w:rsidR="00A246F6" w:rsidRPr="00FE5C90" w:rsidRDefault="008179AF" w:rsidP="00347694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Geschäfts</w:t>
            </w:r>
            <w:r w:rsidR="00712DA4">
              <w:rPr>
                <w:rFonts w:ascii="Arial" w:hAnsi="Arial"/>
                <w:color w:val="000000"/>
                <w:sz w:val="18"/>
              </w:rPr>
              <w:t>plan hat keine Aussagekraft</w:t>
            </w:r>
            <w:r w:rsidR="00A246F6" w:rsidRPr="00FE5C90">
              <w:rPr>
                <w:rFonts w:ascii="Arial" w:hAnsi="Arial"/>
                <w:color w:val="000000"/>
                <w:sz w:val="18"/>
              </w:rPr>
              <w:t>, unleserliche Schriftart und Schriftgröße, viele Rechtschreibfehler</w:t>
            </w:r>
            <w:r w:rsidR="00712DA4">
              <w:rPr>
                <w:rFonts w:ascii="Arial" w:hAnsi="Arial"/>
                <w:color w:val="000000"/>
                <w:sz w:val="18"/>
              </w:rPr>
              <w:t>, keine Formatierung</w:t>
            </w:r>
          </w:p>
        </w:tc>
      </w:tr>
      <w:tr w:rsidR="00A246F6" w:rsidRPr="00FE5C90" w14:paraId="3DA39735" w14:textId="77777777" w:rsidTr="00712DA4">
        <w:trPr>
          <w:cantSplit/>
          <w:trHeight w:val="510"/>
        </w:trPr>
        <w:tc>
          <w:tcPr>
            <w:tcW w:w="1985" w:type="dxa"/>
            <w:gridSpan w:val="2"/>
          </w:tcPr>
          <w:p w14:paraId="56E1D836" w14:textId="77777777" w:rsidR="00A246F6" w:rsidRPr="00FE5C90" w:rsidRDefault="00A246F6" w:rsidP="00347694">
            <w:pPr>
              <w:spacing w:before="40" w:after="40"/>
              <w:ind w:left="57" w:right="57"/>
              <w:rPr>
                <w:rFonts w:ascii="Arial" w:hAnsi="Arial"/>
                <w:b/>
                <w:bCs/>
                <w:color w:val="000000"/>
                <w:sz w:val="18"/>
              </w:rPr>
            </w:pPr>
            <w:r w:rsidRPr="00FE5C90">
              <w:rPr>
                <w:rFonts w:ascii="Arial" w:hAnsi="Arial"/>
                <w:b/>
                <w:bCs/>
                <w:color w:val="000000"/>
                <w:sz w:val="18"/>
              </w:rPr>
              <w:t>Kreativität</w:t>
            </w:r>
          </w:p>
        </w:tc>
        <w:tc>
          <w:tcPr>
            <w:tcW w:w="4253" w:type="dxa"/>
          </w:tcPr>
          <w:p w14:paraId="31306C61" w14:textId="6A7DE0AA" w:rsidR="00A246F6" w:rsidRPr="00FE5C90" w:rsidRDefault="00A246F6" w:rsidP="00347694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 w:rsidRPr="00FE5C90">
              <w:rPr>
                <w:rFonts w:ascii="Arial" w:hAnsi="Arial"/>
                <w:color w:val="000000"/>
                <w:sz w:val="18"/>
              </w:rPr>
              <w:t>besondere Idee</w:t>
            </w:r>
            <w:r w:rsidR="00712DA4">
              <w:rPr>
                <w:rFonts w:ascii="Arial" w:hAnsi="Arial"/>
                <w:color w:val="000000"/>
                <w:sz w:val="18"/>
              </w:rPr>
              <w:t xml:space="preserve"> </w:t>
            </w:r>
            <w:r w:rsidR="00667825">
              <w:rPr>
                <w:rFonts w:ascii="Arial" w:hAnsi="Arial"/>
                <w:color w:val="000000"/>
                <w:sz w:val="18"/>
              </w:rPr>
              <w:t xml:space="preserve">(Geschäftsidee und/oder Aufbau des </w:t>
            </w:r>
            <w:r w:rsidR="008179AF">
              <w:rPr>
                <w:rFonts w:ascii="Arial" w:hAnsi="Arial"/>
                <w:color w:val="000000"/>
                <w:sz w:val="18"/>
              </w:rPr>
              <w:t>Geschäfts</w:t>
            </w:r>
            <w:r w:rsidR="00667825">
              <w:rPr>
                <w:rFonts w:ascii="Arial" w:hAnsi="Arial"/>
                <w:color w:val="000000"/>
                <w:sz w:val="18"/>
              </w:rPr>
              <w:t>plans)</w:t>
            </w:r>
          </w:p>
        </w:tc>
        <w:tc>
          <w:tcPr>
            <w:tcW w:w="567" w:type="dxa"/>
            <w:vAlign w:val="center"/>
          </w:tcPr>
          <w:p w14:paraId="29BA9A22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76B7DC78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0691EACC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26E949AF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67" w:type="dxa"/>
            <w:vAlign w:val="center"/>
          </w:tcPr>
          <w:p w14:paraId="5EBC938B" w14:textId="77777777" w:rsidR="00A246F6" w:rsidRPr="00FE5C90" w:rsidRDefault="00A246F6" w:rsidP="00347694">
            <w:pPr>
              <w:spacing w:before="40" w:after="40"/>
              <w:ind w:left="57" w:right="57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  <w:tc>
          <w:tcPr>
            <w:tcW w:w="5736" w:type="dxa"/>
          </w:tcPr>
          <w:p w14:paraId="03751497" w14:textId="74705576" w:rsidR="00A246F6" w:rsidRPr="00FE5C90" w:rsidRDefault="00C55774" w:rsidP="00347694">
            <w:pPr>
              <w:spacing w:before="40" w:after="40"/>
              <w:ind w:left="57" w:right="5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</w:t>
            </w:r>
            <w:r w:rsidR="00A246F6" w:rsidRPr="00FE5C90">
              <w:rPr>
                <w:rFonts w:ascii="Arial" w:hAnsi="Arial"/>
                <w:color w:val="000000"/>
                <w:sz w:val="18"/>
              </w:rPr>
              <w:t xml:space="preserve">antasielos, wenig überraschend, löst wenig </w:t>
            </w:r>
            <w:r w:rsidR="00712DA4">
              <w:rPr>
                <w:rFonts w:ascii="Arial" w:hAnsi="Arial"/>
                <w:color w:val="000000"/>
                <w:sz w:val="18"/>
              </w:rPr>
              <w:t>I</w:t>
            </w:r>
            <w:r w:rsidR="00A246F6" w:rsidRPr="00FE5C90">
              <w:rPr>
                <w:rFonts w:ascii="Arial" w:hAnsi="Arial"/>
                <w:color w:val="000000"/>
                <w:sz w:val="18"/>
              </w:rPr>
              <w:t>nteresse aus</w:t>
            </w:r>
          </w:p>
        </w:tc>
      </w:tr>
      <w:tr w:rsidR="00A246F6" w:rsidRPr="00FE5C90" w14:paraId="45F2C5AF" w14:textId="77777777" w:rsidTr="00347694">
        <w:trPr>
          <w:cantSplit/>
          <w:trHeight w:val="1738"/>
        </w:trPr>
        <w:tc>
          <w:tcPr>
            <w:tcW w:w="14809" w:type="dxa"/>
            <w:gridSpan w:val="9"/>
          </w:tcPr>
          <w:p w14:paraId="47ECA87E" w14:textId="77777777" w:rsidR="00A246F6" w:rsidRPr="00FE5C90" w:rsidRDefault="00A246F6" w:rsidP="00347694">
            <w:pPr>
              <w:spacing w:before="40" w:after="40"/>
              <w:rPr>
                <w:rFonts w:ascii="Arial" w:hAnsi="Arial"/>
                <w:b/>
                <w:color w:val="000000"/>
                <w:sz w:val="24"/>
              </w:rPr>
            </w:pPr>
            <w:r w:rsidRPr="00FE5C90">
              <w:rPr>
                <w:rFonts w:ascii="Arial" w:hAnsi="Arial"/>
                <w:b/>
                <w:color w:val="000000"/>
                <w:sz w:val="24"/>
              </w:rPr>
              <w:t>Bemerkenswert fand ich …</w:t>
            </w:r>
          </w:p>
          <w:p w14:paraId="5D08B440" w14:textId="77777777" w:rsidR="00A246F6" w:rsidRPr="00FE5C90" w:rsidRDefault="00A246F6" w:rsidP="00347694">
            <w:pPr>
              <w:spacing w:before="40" w:after="40"/>
              <w:rPr>
                <w:rFonts w:ascii="Arial" w:hAnsi="Arial"/>
                <w:b/>
                <w:color w:val="000000"/>
                <w:sz w:val="24"/>
              </w:rPr>
            </w:pPr>
          </w:p>
          <w:p w14:paraId="31F7EA38" w14:textId="77777777" w:rsidR="00A246F6" w:rsidRPr="00FE5C90" w:rsidRDefault="00A246F6" w:rsidP="00347694">
            <w:pPr>
              <w:spacing w:before="40" w:after="40"/>
              <w:rPr>
                <w:rFonts w:ascii="Arial" w:hAnsi="Arial"/>
                <w:b/>
                <w:color w:val="000000"/>
                <w:sz w:val="24"/>
              </w:rPr>
            </w:pPr>
            <w:r w:rsidRPr="00FE5C90">
              <w:rPr>
                <w:rFonts w:ascii="Arial" w:hAnsi="Arial"/>
                <w:b/>
                <w:color w:val="000000"/>
                <w:sz w:val="24"/>
              </w:rPr>
              <w:t>Überrascht hat mich …</w:t>
            </w:r>
          </w:p>
          <w:p w14:paraId="0EE14090" w14:textId="77777777" w:rsidR="00A246F6" w:rsidRPr="00FE5C90" w:rsidRDefault="00A246F6" w:rsidP="00347694">
            <w:pPr>
              <w:spacing w:before="40" w:after="40"/>
              <w:rPr>
                <w:rFonts w:ascii="Arial" w:hAnsi="Arial"/>
                <w:b/>
                <w:color w:val="000000"/>
                <w:sz w:val="24"/>
              </w:rPr>
            </w:pPr>
          </w:p>
          <w:p w14:paraId="72767C19" w14:textId="77777777" w:rsidR="00A246F6" w:rsidRPr="00FE5C90" w:rsidRDefault="00A246F6" w:rsidP="00347694">
            <w:pPr>
              <w:spacing w:before="40" w:after="40"/>
              <w:rPr>
                <w:rFonts w:ascii="Arial" w:hAnsi="Arial"/>
                <w:b/>
                <w:color w:val="000000"/>
                <w:sz w:val="24"/>
              </w:rPr>
            </w:pPr>
            <w:r w:rsidRPr="00FE5C90">
              <w:rPr>
                <w:rFonts w:ascii="Arial" w:hAnsi="Arial"/>
                <w:b/>
                <w:color w:val="000000"/>
                <w:sz w:val="24"/>
              </w:rPr>
              <w:t>Noch sagen wollte ich …</w:t>
            </w:r>
          </w:p>
          <w:p w14:paraId="4683B63B" w14:textId="77777777" w:rsidR="00A246F6" w:rsidRPr="00FE5C90" w:rsidRDefault="00A246F6" w:rsidP="00347694">
            <w:pPr>
              <w:spacing w:before="40" w:after="40"/>
              <w:jc w:val="center"/>
              <w:rPr>
                <w:rFonts w:ascii="Arial" w:hAnsi="Arial"/>
                <w:b/>
                <w:color w:val="000000"/>
                <w:sz w:val="40"/>
              </w:rPr>
            </w:pPr>
          </w:p>
        </w:tc>
      </w:tr>
    </w:tbl>
    <w:p w14:paraId="06D7A483" w14:textId="59D2B743" w:rsidR="00B53BAF" w:rsidRPr="00A246F6" w:rsidRDefault="00B53BAF" w:rsidP="008179AF"/>
    <w:sectPr w:rsidR="00B53BAF" w:rsidRPr="00A246F6" w:rsidSect="00521BC6">
      <w:headerReference w:type="default" r:id="rId8"/>
      <w:footerReference w:type="default" r:id="rId9"/>
      <w:pgSz w:w="16838" w:h="11906" w:orient="landscape" w:code="9"/>
      <w:pgMar w:top="113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F1DB" w14:textId="77777777" w:rsidR="0080225E" w:rsidRDefault="0080225E" w:rsidP="001E03DE">
      <w:r>
        <w:separator/>
      </w:r>
    </w:p>
  </w:endnote>
  <w:endnote w:type="continuationSeparator" w:id="0">
    <w:p w14:paraId="127970B8" w14:textId="77777777" w:rsidR="0080225E" w:rsidRDefault="0080225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CFD4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87EE" w14:textId="77777777" w:rsidR="0080225E" w:rsidRDefault="0080225E" w:rsidP="001E03DE">
      <w:r>
        <w:separator/>
      </w:r>
    </w:p>
  </w:footnote>
  <w:footnote w:type="continuationSeparator" w:id="0">
    <w:p w14:paraId="6DB037D3" w14:textId="77777777" w:rsidR="0080225E" w:rsidRDefault="0080225E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6AEC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136168" wp14:editId="7C752DFB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9525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1179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136168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14:paraId="5C851179" w14:textId="77777777"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8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650139B"/>
    <w:multiLevelType w:val="hybridMultilevel"/>
    <w:tmpl w:val="83B658C4"/>
    <w:lvl w:ilvl="0" w:tplc="A0764190">
      <w:numFmt w:val="bullet"/>
      <w:lvlText w:val="-"/>
      <w:lvlJc w:val="left"/>
      <w:pPr>
        <w:ind w:left="720" w:hanging="360"/>
      </w:pPr>
      <w:rPr>
        <w:rFonts w:ascii="Source Sans Pro SemiBold" w:eastAsia="Times New Roman" w:hAnsi="Source Sans Pro SemiBol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598B75E2"/>
    <w:multiLevelType w:val="hybridMultilevel"/>
    <w:tmpl w:val="3A509A1A"/>
    <w:lvl w:ilvl="0" w:tplc="A3BA9F00">
      <w:numFmt w:val="bullet"/>
      <w:lvlText w:val="-"/>
      <w:lvlJc w:val="left"/>
      <w:pPr>
        <w:ind w:left="644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73251"/>
    <w:multiLevelType w:val="hybridMultilevel"/>
    <w:tmpl w:val="D4C2D37E"/>
    <w:lvl w:ilvl="0" w:tplc="33547974">
      <w:numFmt w:val="bullet"/>
      <w:lvlText w:val="-"/>
      <w:lvlJc w:val="left"/>
      <w:pPr>
        <w:ind w:left="720" w:hanging="360"/>
      </w:pPr>
      <w:rPr>
        <w:rFonts w:ascii="Source Sans Pro SemiBold" w:eastAsia="Times New Roman" w:hAnsi="Source Sans Pro SemiBol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42504"/>
    <w:multiLevelType w:val="hybridMultilevel"/>
    <w:tmpl w:val="C532CB5A"/>
    <w:lvl w:ilvl="0" w:tplc="67DE04F6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8"/>
  </w:num>
  <w:num w:numId="5">
    <w:abstractNumId w:val="11"/>
  </w:num>
  <w:num w:numId="6">
    <w:abstractNumId w:val="22"/>
  </w:num>
  <w:num w:numId="7">
    <w:abstractNumId w:val="17"/>
  </w:num>
  <w:num w:numId="8">
    <w:abstractNumId w:val="1"/>
  </w:num>
  <w:num w:numId="9">
    <w:abstractNumId w:val="7"/>
  </w:num>
  <w:num w:numId="10">
    <w:abstractNumId w:val="5"/>
  </w:num>
  <w:num w:numId="11">
    <w:abstractNumId w:val="2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7"/>
  </w:num>
  <w:num w:numId="3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8"/>
  </w:num>
  <w:num w:numId="38">
    <w:abstractNumId w:val="3"/>
  </w:num>
  <w:num w:numId="39">
    <w:abstractNumId w:val="4"/>
  </w:num>
  <w:num w:numId="40">
    <w:abstractNumId w:val="2"/>
  </w:num>
  <w:num w:numId="41">
    <w:abstractNumId w:val="1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12"/>
  </w:num>
  <w:num w:numId="49">
    <w:abstractNumId w:val="20"/>
  </w:num>
  <w:num w:numId="50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D2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D79E2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73367"/>
    <w:rsid w:val="00176D0F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A0ACB"/>
    <w:rsid w:val="004B658C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21BC6"/>
    <w:rsid w:val="0053570A"/>
    <w:rsid w:val="00535F4A"/>
    <w:rsid w:val="00542D04"/>
    <w:rsid w:val="00545AB7"/>
    <w:rsid w:val="005530EE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5328"/>
    <w:rsid w:val="00665E61"/>
    <w:rsid w:val="00667825"/>
    <w:rsid w:val="0067020A"/>
    <w:rsid w:val="00674242"/>
    <w:rsid w:val="006802FE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0D02"/>
    <w:rsid w:val="00712924"/>
    <w:rsid w:val="00712DA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E1441"/>
    <w:rsid w:val="007E5B6A"/>
    <w:rsid w:val="007F67D3"/>
    <w:rsid w:val="007F6EF9"/>
    <w:rsid w:val="007F7024"/>
    <w:rsid w:val="0080225E"/>
    <w:rsid w:val="008179AF"/>
    <w:rsid w:val="00822445"/>
    <w:rsid w:val="00825057"/>
    <w:rsid w:val="00832068"/>
    <w:rsid w:val="00832BFD"/>
    <w:rsid w:val="00840DEE"/>
    <w:rsid w:val="00850A64"/>
    <w:rsid w:val="00862CBB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6F6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F36"/>
    <w:rsid w:val="00AC3742"/>
    <w:rsid w:val="00AD3746"/>
    <w:rsid w:val="00AE418B"/>
    <w:rsid w:val="00AE47FF"/>
    <w:rsid w:val="00AE53C5"/>
    <w:rsid w:val="00AF11A2"/>
    <w:rsid w:val="00AF1CFF"/>
    <w:rsid w:val="00AF5B64"/>
    <w:rsid w:val="00B139F3"/>
    <w:rsid w:val="00B2315B"/>
    <w:rsid w:val="00B333BE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4334"/>
    <w:rsid w:val="00BD6CD2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55774"/>
    <w:rsid w:val="00C62390"/>
    <w:rsid w:val="00C701E5"/>
    <w:rsid w:val="00C83212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F723BD"/>
  <w15:docId w15:val="{7AFE1436-B900-48A1-9A27-B93138A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4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5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28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40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39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41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42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paragraph" w:customStyle="1" w:styleId="WKneu">
    <w:name w:val="WK neu"/>
    <w:basedOn w:val="Kopfzeile"/>
    <w:link w:val="WKneuZchn"/>
    <w:qFormat/>
    <w:rsid w:val="00A246F6"/>
    <w:pPr>
      <w:tabs>
        <w:tab w:val="clear" w:pos="4536"/>
        <w:tab w:val="center" w:pos="4253"/>
        <w:tab w:val="left" w:pos="7088"/>
        <w:tab w:val="right" w:pos="8364"/>
        <w:tab w:val="left" w:pos="9072"/>
      </w:tabs>
      <w:overflowPunct/>
      <w:autoSpaceDE/>
      <w:autoSpaceDN/>
      <w:adjustRightInd/>
      <w:jc w:val="center"/>
      <w:textAlignment w:val="auto"/>
    </w:pPr>
    <w:rPr>
      <w:rFonts w:ascii="Arial" w:eastAsia="Calibri" w:hAnsi="Arial"/>
      <w:noProof/>
      <w:color w:val="000000"/>
      <w:sz w:val="18"/>
    </w:rPr>
  </w:style>
  <w:style w:type="character" w:customStyle="1" w:styleId="WKneuZchn">
    <w:name w:val="WK neu Zchn"/>
    <w:basedOn w:val="KopfzeileZchn"/>
    <w:link w:val="WKneu"/>
    <w:rsid w:val="00A246F6"/>
    <w:rPr>
      <w:rFonts w:ascii="Arial" w:eastAsia="Calibri" w:hAnsi="Arial" w:cs="Times New Roman"/>
      <w:noProof/>
      <w:color w:val="000000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T4\AppData\Local\Temp\20201015_Formatvorlage_Mantelbogen_Lernthemen_Lernschrit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3727-7529-4A94-917E-1CE89800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 Muehlenkamp</cp:lastModifiedBy>
  <cp:revision>7</cp:revision>
  <cp:lastPrinted>2017-11-27T12:48:00Z</cp:lastPrinted>
  <dcterms:created xsi:type="dcterms:W3CDTF">2021-04-01T19:20:00Z</dcterms:created>
  <dcterms:modified xsi:type="dcterms:W3CDTF">2022-03-06T07:08:00Z</dcterms:modified>
</cp:coreProperties>
</file>