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317B" w14:textId="77777777" w:rsidR="0032000F" w:rsidRDefault="0032000F">
      <w:bookmarkStart w:id="0" w:name="_GoBack"/>
      <w:bookmarkEnd w:id="0"/>
    </w:p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1A9BEB42" w14:textId="77777777" w:rsidTr="00654B17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80EDB" w14:textId="77777777" w:rsidR="00BF021C" w:rsidRDefault="00654B17" w:rsidP="005530EE">
            <w:pPr>
              <w:pStyle w:val="TabelleKopflinks"/>
              <w:spacing w:line="240" w:lineRule="exact"/>
            </w:pPr>
            <w:r w:rsidRPr="00B14D87">
              <w:t>Teilsysteme des Kühlsystems identifizieren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EB2DC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4090D2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4600752C" w14:textId="77777777" w:rsidR="00BF021C" w:rsidRDefault="00451ECE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DA68DC">
              <w:rPr>
                <w:lang w:val="en-GB" w:eastAsia="en-US"/>
              </w:rPr>
              <w:t>.01.01</w:t>
            </w:r>
          </w:p>
        </w:tc>
      </w:tr>
      <w:tr w:rsidR="00BF021C" w14:paraId="66CC5FD7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762" w14:textId="789B0A5F" w:rsidR="00BF021C" w:rsidRDefault="00187D47" w:rsidP="00BF021C">
            <w:pPr>
              <w:pStyle w:val="Tabelle6pt"/>
            </w:pPr>
            <w:r w:rsidRPr="00187D47">
              <w:drawing>
                <wp:anchor distT="0" distB="0" distL="114300" distR="114300" simplePos="0" relativeHeight="251661312" behindDoc="1" locked="0" layoutInCell="1" allowOverlap="1" wp14:anchorId="2EE33E5E" wp14:editId="14ADE7B3">
                  <wp:simplePos x="0" y="0"/>
                  <wp:positionH relativeFrom="column">
                    <wp:posOffset>4182110</wp:posOffset>
                  </wp:positionH>
                  <wp:positionV relativeFrom="paragraph">
                    <wp:posOffset>47625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veau 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25313496" w14:textId="73CD6B8F" w:rsidR="00654B17" w:rsidRDefault="00654B17" w:rsidP="000511F8">
            <w:pPr>
              <w:pStyle w:val="Kopf8ptafz"/>
              <w:ind w:left="227" w:hanging="170"/>
            </w:pPr>
            <w:r>
              <w:t>Ich kann das hydraulische Kühlsystem auf einer vereinfachten Darstellung erkennen</w:t>
            </w:r>
            <w:r w:rsidR="000511F8">
              <w:t>.</w:t>
            </w:r>
          </w:p>
          <w:p w14:paraId="6BBB2D3D" w14:textId="55875776" w:rsidR="00654B17" w:rsidRDefault="00187D47" w:rsidP="000511F8">
            <w:pPr>
              <w:pStyle w:val="Kopf8ptafz"/>
              <w:ind w:left="227" w:hanging="170"/>
            </w:pPr>
            <w:r w:rsidRPr="00187D47">
              <w:drawing>
                <wp:anchor distT="0" distB="0" distL="114300" distR="114300" simplePos="0" relativeHeight="251662336" behindDoc="1" locked="0" layoutInCell="1" allowOverlap="1" wp14:anchorId="47CFFD4D" wp14:editId="51FED64F">
                  <wp:simplePos x="0" y="0"/>
                  <wp:positionH relativeFrom="column">
                    <wp:posOffset>4175760</wp:posOffset>
                  </wp:positionH>
                  <wp:positionV relativeFrom="paragraph">
                    <wp:posOffset>67945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iveau 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B17">
              <w:t>Ich kann die Teilbereiche des Kühlsystems nennen</w:t>
            </w:r>
            <w:r w:rsidR="000511F8">
              <w:t>.</w:t>
            </w:r>
          </w:p>
          <w:p w14:paraId="06C379B2" w14:textId="21CC586B" w:rsidR="00654B17" w:rsidRDefault="00654B17" w:rsidP="000511F8">
            <w:pPr>
              <w:pStyle w:val="Kopf8ptafz"/>
              <w:ind w:left="227" w:hanging="170"/>
            </w:pPr>
            <w:r>
              <w:t>Ich kann die Teilbereiche des Kühlsystems einer Abbildung zuordnen</w:t>
            </w:r>
            <w:r w:rsidR="000511F8">
              <w:t>.</w:t>
            </w:r>
          </w:p>
          <w:p w14:paraId="142050F2" w14:textId="4641E54B" w:rsidR="00654B17" w:rsidRPr="000511F8" w:rsidRDefault="00187D47" w:rsidP="000511F8">
            <w:pPr>
              <w:pStyle w:val="Kopf8ptafz"/>
              <w:ind w:left="227" w:hanging="17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58C4606" wp14:editId="50C571B3">
                  <wp:simplePos x="0" y="0"/>
                  <wp:positionH relativeFrom="column">
                    <wp:posOffset>3679825</wp:posOffset>
                  </wp:positionH>
                  <wp:positionV relativeFrom="paragraph">
                    <wp:posOffset>94615</wp:posOffset>
                  </wp:positionV>
                  <wp:extent cx="374015" cy="411480"/>
                  <wp:effectExtent l="0" t="0" r="6985" b="7620"/>
                  <wp:wrapTight wrapText="bothSides">
                    <wp:wrapPolygon edited="0">
                      <wp:start x="5501" y="0"/>
                      <wp:lineTo x="3301" y="3000"/>
                      <wp:lineTo x="0" y="17000"/>
                      <wp:lineTo x="0" y="21000"/>
                      <wp:lineTo x="20903" y="21000"/>
                      <wp:lineTo x="20903" y="17000"/>
                      <wp:lineTo x="17603" y="3000"/>
                      <wp:lineTo x="15402" y="0"/>
                      <wp:lineTo x="5501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B17">
              <w:t>Ich kan</w:t>
            </w:r>
            <w:r w:rsidR="000511F8">
              <w:t xml:space="preserve">n die Aufgaben der </w:t>
            </w:r>
            <w:r w:rsidR="000511F8" w:rsidRPr="000511F8">
              <w:t>Teilbereiche</w:t>
            </w:r>
            <w:r w:rsidR="00654B17" w:rsidRPr="000511F8">
              <w:t xml:space="preserve"> zuordnen</w:t>
            </w:r>
            <w:r w:rsidR="000511F8" w:rsidRPr="000511F8">
              <w:t>.</w:t>
            </w:r>
          </w:p>
          <w:p w14:paraId="36CE1EFE" w14:textId="44332894" w:rsidR="00654B17" w:rsidRPr="000511F8" w:rsidRDefault="00187D47" w:rsidP="000511F8">
            <w:pPr>
              <w:pStyle w:val="Kopf8ptafz"/>
              <w:ind w:left="227" w:hanging="170"/>
            </w:pPr>
            <w:r w:rsidRPr="00187D47">
              <w:drawing>
                <wp:anchor distT="0" distB="0" distL="114300" distR="114300" simplePos="0" relativeHeight="251663360" behindDoc="1" locked="0" layoutInCell="1" allowOverlap="1" wp14:anchorId="45C4EE3E" wp14:editId="4AA408F2">
                  <wp:simplePos x="0" y="0"/>
                  <wp:positionH relativeFrom="column">
                    <wp:posOffset>4171950</wp:posOffset>
                  </wp:positionH>
                  <wp:positionV relativeFrom="paragraph">
                    <wp:posOffset>38735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iveau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4B17" w:rsidRPr="000511F8">
              <w:t>Ich kan</w:t>
            </w:r>
            <w:r w:rsidR="000511F8" w:rsidRPr="000511F8">
              <w:t>n die Aufgaben der Teilbereiche</w:t>
            </w:r>
            <w:r w:rsidR="00654B17" w:rsidRPr="000511F8">
              <w:t xml:space="preserve"> wiedergeben</w:t>
            </w:r>
            <w:r w:rsidR="000511F8" w:rsidRPr="000511F8">
              <w:t>.</w:t>
            </w:r>
          </w:p>
          <w:p w14:paraId="1C87D044" w14:textId="77777777" w:rsidR="00654B17" w:rsidRDefault="00654B17" w:rsidP="000511F8">
            <w:pPr>
              <w:pStyle w:val="Kopf8ptafz"/>
              <w:ind w:left="227" w:hanging="170"/>
              <w:rPr>
                <w:rFonts w:eastAsia="Times New Roman" w:cs="Times New Roman"/>
                <w:i/>
                <w:color w:val="000000"/>
                <w:lang w:eastAsia="de-DE"/>
              </w:rPr>
            </w:pPr>
            <w:r w:rsidRPr="00453EC1">
              <w:rPr>
                <w:rFonts w:eastAsia="Times New Roman" w:cs="Times New Roman"/>
                <w:i/>
                <w:color w:val="000000"/>
                <w:lang w:eastAsia="de-DE"/>
              </w:rPr>
              <w:t>Ich kan</w:t>
            </w:r>
            <w:r>
              <w:rPr>
                <w:rFonts w:eastAsia="Times New Roman" w:cs="Times New Roman"/>
                <w:i/>
                <w:color w:val="000000"/>
                <w:lang w:eastAsia="de-DE"/>
              </w:rPr>
              <w:t>n die Hilfestellung der Lernsoftware (App) annehmen</w:t>
            </w:r>
            <w:r w:rsidR="000511F8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  <w:p w14:paraId="214D79F3" w14:textId="77777777" w:rsidR="00654B17" w:rsidRDefault="00654B17" w:rsidP="000511F8">
            <w:pPr>
              <w:pStyle w:val="Kopf8ptafz"/>
              <w:ind w:left="227" w:hanging="170"/>
              <w:rPr>
                <w:rFonts w:eastAsia="Times New Roman" w:cs="Times New Roman"/>
                <w:i/>
                <w:color w:val="000000"/>
                <w:lang w:eastAsia="de-DE"/>
              </w:rPr>
            </w:pPr>
            <w:r>
              <w:rPr>
                <w:rFonts w:eastAsia="Times New Roman" w:cs="Times New Roman"/>
                <w:i/>
                <w:color w:val="000000"/>
                <w:lang w:eastAsia="de-DE"/>
              </w:rPr>
              <w:t>Ich kann den Arbeitsauftrag erfassen und umsetzen</w:t>
            </w:r>
            <w:r w:rsidR="000511F8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  <w:p w14:paraId="344C306D" w14:textId="77777777" w:rsidR="00BF021C" w:rsidRDefault="00654B17" w:rsidP="000511F8">
            <w:pPr>
              <w:pStyle w:val="Kopf8ptafz"/>
              <w:ind w:left="227" w:hanging="170"/>
            </w:pPr>
            <w:r>
              <w:rPr>
                <w:rFonts w:eastAsia="Times New Roman" w:cs="Times New Roman"/>
                <w:i/>
                <w:color w:val="000000"/>
                <w:lang w:eastAsia="de-DE"/>
              </w:rPr>
              <w:t>Ich kann Inhalte erfassen, strukturieren und dokumentieren</w:t>
            </w:r>
            <w:r w:rsidR="000511F8">
              <w:rPr>
                <w:rFonts w:eastAsia="Times New Roman" w:cs="Times New Roman"/>
                <w:i/>
                <w:color w:val="000000"/>
                <w:lang w:eastAsia="de-DE"/>
              </w:rPr>
              <w:t>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A9492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7F686B62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2901C" w14:textId="77777777" w:rsidR="00BF021C" w:rsidRDefault="00BF021C" w:rsidP="00187D4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656F71AA" w14:textId="77777777" w:rsidR="00561BAC" w:rsidRDefault="00561BAC" w:rsidP="00187D4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03BC8388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C8CA1" w14:textId="77777777" w:rsidR="00BF021C" w:rsidRDefault="00BF021C" w:rsidP="00187D4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04DBEA69" w14:textId="77777777" w:rsidR="00561BAC" w:rsidRDefault="00561BAC" w:rsidP="00187D47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  <w:tr w:rsidR="00BF021C" w14:paraId="4FEB8C2B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720EB386" w14:textId="77777777" w:rsidR="00BF021C" w:rsidRDefault="00BF021C" w:rsidP="00187D47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390A0195" w14:textId="77777777" w:rsidR="00561BAC" w:rsidRDefault="00561BAC" w:rsidP="00187D47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</w:tbl>
          <w:p w14:paraId="1A6D1BB3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46"/>
        <w:gridCol w:w="2041"/>
        <w:gridCol w:w="4347"/>
      </w:tblGrid>
      <w:tr w:rsidR="000511F8" w:rsidRPr="0008746A" w14:paraId="2FC9BF18" w14:textId="77777777" w:rsidTr="000511F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E1AE0" w14:textId="2DEA3996" w:rsidR="000511F8" w:rsidRPr="0008746A" w:rsidRDefault="000511F8" w:rsidP="000511F8">
            <w:pPr>
              <w:rPr>
                <w:sz w:val="22"/>
                <w:szCs w:val="22"/>
              </w:rPr>
            </w:pPr>
          </w:p>
        </w:tc>
      </w:tr>
      <w:tr w:rsidR="000511F8" w:rsidRPr="0008746A" w14:paraId="581B9002" w14:textId="77777777" w:rsidTr="000511F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4CCA4" w14:textId="77777777" w:rsidR="000511F8" w:rsidRPr="0008746A" w:rsidRDefault="000511F8" w:rsidP="005C120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E1ECC25" wp14:editId="60DA17B4">
                  <wp:extent cx="2318039" cy="1108574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689" cy="1132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1F8" w:rsidRPr="0008746A" w14:paraId="5DF0D743" w14:textId="77777777" w:rsidTr="000511F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70942A" w14:textId="77777777" w:rsidR="000511F8" w:rsidRPr="0008746A" w:rsidRDefault="000511F8" w:rsidP="005C120F">
            <w:pPr>
              <w:rPr>
                <w:sz w:val="22"/>
                <w:szCs w:val="22"/>
              </w:rPr>
            </w:pPr>
          </w:p>
        </w:tc>
      </w:tr>
      <w:tr w:rsidR="000511F8" w:rsidRPr="0008746A" w14:paraId="55439486" w14:textId="77777777" w:rsidTr="000511F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F1488" w14:textId="77777777" w:rsidR="000511F8" w:rsidRPr="005133BC" w:rsidRDefault="000511F8" w:rsidP="005C120F">
            <w:r>
              <w:t>Benennen Sie die Teilsysteme und die Aufgaben der Teilsysteme des Kühlsystems mit Hilfe der App.</w:t>
            </w:r>
          </w:p>
        </w:tc>
      </w:tr>
      <w:tr w:rsidR="000511F8" w:rsidRPr="0008746A" w14:paraId="1DE65129" w14:textId="77777777" w:rsidTr="000511F8"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A5C0E8" w14:textId="77777777" w:rsidR="000511F8" w:rsidRDefault="000511F8" w:rsidP="005C120F"/>
        </w:tc>
      </w:tr>
      <w:tr w:rsidR="000511F8" w14:paraId="79F4142B" w14:textId="77777777" w:rsidTr="000511F8">
        <w:tc>
          <w:tcPr>
            <w:tcW w:w="3246" w:type="dxa"/>
            <w:tcBorders>
              <w:top w:val="single" w:sz="4" w:space="0" w:color="auto"/>
            </w:tcBorders>
          </w:tcPr>
          <w:p w14:paraId="27C4534F" w14:textId="77777777" w:rsidR="000511F8" w:rsidRPr="00815CE4" w:rsidRDefault="000511F8" w:rsidP="005C120F">
            <w:pPr>
              <w:jc w:val="center"/>
              <w:rPr>
                <w:b/>
                <w:bCs/>
              </w:rPr>
            </w:pPr>
            <w:r w:rsidRPr="00815CE4">
              <w:rPr>
                <w:b/>
                <w:bCs/>
              </w:rPr>
              <w:t>Bild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31BCC721" w14:textId="77777777" w:rsidR="000511F8" w:rsidRPr="00815CE4" w:rsidRDefault="000511F8" w:rsidP="005C120F">
            <w:pPr>
              <w:jc w:val="center"/>
              <w:rPr>
                <w:b/>
                <w:bCs/>
              </w:rPr>
            </w:pPr>
            <w:r w:rsidRPr="00815CE4">
              <w:rPr>
                <w:b/>
                <w:bCs/>
              </w:rPr>
              <w:t>Bezeichnung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32301721" w14:textId="77777777" w:rsidR="000511F8" w:rsidRPr="00815CE4" w:rsidRDefault="000511F8" w:rsidP="005C120F">
            <w:pPr>
              <w:jc w:val="center"/>
              <w:rPr>
                <w:b/>
                <w:bCs/>
              </w:rPr>
            </w:pPr>
            <w:r w:rsidRPr="00815CE4">
              <w:rPr>
                <w:b/>
                <w:bCs/>
              </w:rPr>
              <w:t>Aufgabe</w:t>
            </w:r>
          </w:p>
        </w:tc>
      </w:tr>
      <w:tr w:rsidR="000511F8" w14:paraId="15C74C40" w14:textId="77777777" w:rsidTr="000511F8">
        <w:tc>
          <w:tcPr>
            <w:tcW w:w="3246" w:type="dxa"/>
          </w:tcPr>
          <w:p w14:paraId="23B6A4E4" w14:textId="77777777" w:rsidR="000511F8" w:rsidRDefault="000511F8" w:rsidP="005C12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97F1FD" wp14:editId="592B62BB">
                  <wp:extent cx="1607984" cy="8382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023" cy="84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30E08EA1" w14:textId="77777777" w:rsidR="000511F8" w:rsidRPr="004B60B1" w:rsidRDefault="000511F8" w:rsidP="005C12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31CC7B20" w14:textId="77777777" w:rsidR="000511F8" w:rsidRDefault="000511F8" w:rsidP="00DF7E3E">
            <w:pPr>
              <w:rPr>
                <w:color w:val="FF0000"/>
                <w:sz w:val="28"/>
                <w:szCs w:val="28"/>
              </w:rPr>
            </w:pPr>
          </w:p>
          <w:p w14:paraId="0C9C3CCA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60D4D3C5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5FCD03DB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5719D9D9" w14:textId="77777777" w:rsidR="00DF7E3E" w:rsidRPr="004B60B1" w:rsidRDefault="00DF7E3E" w:rsidP="00DF7E3E">
            <w:pPr>
              <w:rPr>
                <w:color w:val="FF0000"/>
                <w:sz w:val="28"/>
                <w:szCs w:val="28"/>
              </w:rPr>
            </w:pPr>
          </w:p>
        </w:tc>
      </w:tr>
      <w:tr w:rsidR="000511F8" w14:paraId="54AB4C00" w14:textId="77777777" w:rsidTr="000511F8">
        <w:tc>
          <w:tcPr>
            <w:tcW w:w="3246" w:type="dxa"/>
          </w:tcPr>
          <w:p w14:paraId="19C4F4BD" w14:textId="77777777" w:rsidR="000511F8" w:rsidRDefault="000511F8" w:rsidP="005C12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778862" wp14:editId="34B7F962">
                  <wp:extent cx="945162" cy="1097280"/>
                  <wp:effectExtent l="0" t="0" r="7620" b="7620"/>
                  <wp:docPr id="47" name="Grafik 47" descr="Ein Bild, das Pfei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Grafik 47" descr="Ein Bild, das Pfeil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31" cy="1117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33EDC70F" w14:textId="77777777" w:rsidR="000511F8" w:rsidRPr="004B60B1" w:rsidRDefault="000511F8" w:rsidP="005C120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43FA6078" w14:textId="77777777" w:rsidR="000511F8" w:rsidRDefault="000511F8" w:rsidP="005C120F">
            <w:pPr>
              <w:rPr>
                <w:color w:val="FF0000"/>
                <w:sz w:val="28"/>
                <w:szCs w:val="28"/>
              </w:rPr>
            </w:pPr>
          </w:p>
          <w:p w14:paraId="7753A326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5EA6D48D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413506DB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2A54CD09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124AA512" w14:textId="77777777" w:rsidR="00DF7E3E" w:rsidRPr="004B60B1" w:rsidRDefault="00DF7E3E" w:rsidP="005C120F">
            <w:pPr>
              <w:rPr>
                <w:color w:val="FF0000"/>
                <w:sz w:val="28"/>
                <w:szCs w:val="28"/>
              </w:rPr>
            </w:pPr>
          </w:p>
        </w:tc>
      </w:tr>
      <w:tr w:rsidR="000511F8" w14:paraId="04E4C108" w14:textId="77777777" w:rsidTr="000511F8">
        <w:tc>
          <w:tcPr>
            <w:tcW w:w="3246" w:type="dxa"/>
          </w:tcPr>
          <w:p w14:paraId="4A8F7923" w14:textId="77777777" w:rsidR="000511F8" w:rsidRDefault="000511F8" w:rsidP="005C12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E70018" wp14:editId="08FB43E2">
                  <wp:extent cx="663593" cy="967740"/>
                  <wp:effectExtent l="0" t="0" r="3175" b="381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k 4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694" cy="98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7D270515" w14:textId="77777777" w:rsidR="000511F8" w:rsidRPr="004B60B1" w:rsidRDefault="000511F8" w:rsidP="005C12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5CFB00DF" w14:textId="77777777" w:rsidR="000511F8" w:rsidRDefault="000511F8" w:rsidP="00DF7E3E">
            <w:pPr>
              <w:rPr>
                <w:color w:val="FF0000"/>
                <w:sz w:val="28"/>
                <w:szCs w:val="28"/>
              </w:rPr>
            </w:pPr>
          </w:p>
          <w:p w14:paraId="245D49CC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29E4E855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4DB1DAD2" w14:textId="77777777" w:rsidR="00DF7E3E" w:rsidRDefault="00DF7E3E" w:rsidP="00DF7E3E">
            <w:pPr>
              <w:rPr>
                <w:color w:val="FF0000"/>
                <w:sz w:val="28"/>
                <w:szCs w:val="28"/>
              </w:rPr>
            </w:pPr>
          </w:p>
          <w:p w14:paraId="3B24913E" w14:textId="77777777" w:rsidR="00DF7E3E" w:rsidRPr="004B60B1" w:rsidRDefault="00DF7E3E" w:rsidP="00DF7E3E">
            <w:pPr>
              <w:rPr>
                <w:color w:val="FF0000"/>
                <w:sz w:val="28"/>
                <w:szCs w:val="28"/>
              </w:rPr>
            </w:pPr>
          </w:p>
        </w:tc>
      </w:tr>
      <w:tr w:rsidR="000511F8" w14:paraId="6EFD6DA0" w14:textId="77777777" w:rsidTr="000511F8">
        <w:tc>
          <w:tcPr>
            <w:tcW w:w="3246" w:type="dxa"/>
          </w:tcPr>
          <w:p w14:paraId="56CE0AA6" w14:textId="77777777" w:rsidR="000511F8" w:rsidRDefault="000511F8" w:rsidP="005C120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7DA31" wp14:editId="6D2A6044">
                  <wp:extent cx="883920" cy="1473201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afik 4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06" cy="148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397B6BBB" w14:textId="77777777" w:rsidR="000511F8" w:rsidRPr="004B60B1" w:rsidRDefault="000511F8" w:rsidP="005C12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347" w:type="dxa"/>
            <w:vAlign w:val="center"/>
          </w:tcPr>
          <w:p w14:paraId="4EE0AE36" w14:textId="77777777" w:rsidR="000511F8" w:rsidRDefault="000511F8" w:rsidP="005C120F">
            <w:pPr>
              <w:rPr>
                <w:color w:val="FF0000"/>
                <w:sz w:val="28"/>
                <w:szCs w:val="28"/>
              </w:rPr>
            </w:pPr>
          </w:p>
          <w:p w14:paraId="1C88402F" w14:textId="77777777" w:rsidR="000511F8" w:rsidRDefault="000511F8" w:rsidP="005C120F">
            <w:pPr>
              <w:rPr>
                <w:color w:val="FF0000"/>
                <w:sz w:val="28"/>
                <w:szCs w:val="28"/>
              </w:rPr>
            </w:pPr>
          </w:p>
          <w:p w14:paraId="32131A80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21EC68A8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0577CBCD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5FD237FC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1EBAA773" w14:textId="77777777" w:rsidR="00DF7E3E" w:rsidRDefault="00DF7E3E" w:rsidP="005C120F">
            <w:pPr>
              <w:rPr>
                <w:color w:val="FF0000"/>
                <w:sz w:val="28"/>
                <w:szCs w:val="28"/>
              </w:rPr>
            </w:pPr>
          </w:p>
          <w:p w14:paraId="79B6A5A4" w14:textId="77777777" w:rsidR="00DF7E3E" w:rsidRPr="004B60B1" w:rsidRDefault="00DF7E3E" w:rsidP="005C120F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0B638671" w14:textId="77777777" w:rsidR="00BF021C" w:rsidRPr="0017713B" w:rsidRDefault="00BF021C" w:rsidP="0017713B">
      <w:pPr>
        <w:spacing w:line="240" w:lineRule="exact"/>
        <w:rPr>
          <w:sz w:val="16"/>
          <w:szCs w:val="16"/>
          <w:lang w:eastAsia="de-DE"/>
        </w:rPr>
      </w:pPr>
    </w:p>
    <w:sectPr w:rsidR="00BF021C" w:rsidRPr="0017713B" w:rsidSect="00654B17">
      <w:headerReference w:type="default" r:id="rId17"/>
      <w:footerReference w:type="default" r:id="rId18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13CB6" w14:textId="77777777" w:rsidR="005D5BAC" w:rsidRDefault="005D5BAC" w:rsidP="001E03DE">
      <w:r>
        <w:separator/>
      </w:r>
    </w:p>
  </w:endnote>
  <w:endnote w:type="continuationSeparator" w:id="0">
    <w:p w14:paraId="77E41C7E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E3EE2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C0213" w14:textId="77777777" w:rsidR="005D5BAC" w:rsidRDefault="005D5BAC" w:rsidP="001E03DE">
      <w:r>
        <w:separator/>
      </w:r>
    </w:p>
  </w:footnote>
  <w:footnote w:type="continuationSeparator" w:id="0">
    <w:p w14:paraId="519E148C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3CEBE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885C0E" wp14:editId="0F406AC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A756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11F8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7713B"/>
    <w:rsid w:val="00185446"/>
    <w:rsid w:val="00186B1D"/>
    <w:rsid w:val="00186B3F"/>
    <w:rsid w:val="00187D47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3A3C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1ECE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61BAC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54B17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DF7E3E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D2DA2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3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3264-2965-4E25-8548-A2052A73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(3).dotx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L_AUH</cp:lastModifiedBy>
  <cp:revision>7</cp:revision>
  <cp:lastPrinted>2017-11-27T12:48:00Z</cp:lastPrinted>
  <dcterms:created xsi:type="dcterms:W3CDTF">2020-11-23T10:39:00Z</dcterms:created>
  <dcterms:modified xsi:type="dcterms:W3CDTF">2020-12-22T04:40:00Z</dcterms:modified>
</cp:coreProperties>
</file>