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36"/>
        <w:gridCol w:w="4962"/>
      </w:tblGrid>
      <w:tr w:rsidR="00BD5460" w:rsidRPr="00747FCE" w14:paraId="78EB30F1" w14:textId="77777777" w:rsidTr="0012669D">
        <w:trPr>
          <w:trHeight w:val="544"/>
        </w:trPr>
        <w:tc>
          <w:tcPr>
            <w:tcW w:w="3936" w:type="dxa"/>
            <w:shd w:val="clear" w:color="auto" w:fill="B6DDE8" w:themeFill="accent5" w:themeFillTint="66"/>
            <w:vAlign w:val="center"/>
          </w:tcPr>
          <w:p w14:paraId="4F808CED" w14:textId="77777777" w:rsidR="00BD5460" w:rsidRPr="00747FCE" w:rsidRDefault="00BD5460" w:rsidP="003B6804">
            <w:pPr>
              <w:pStyle w:val="TabelleKopflinks"/>
              <w:spacing w:line="276" w:lineRule="auto"/>
              <w:jc w:val="both"/>
              <w:rPr>
                <w:rFonts w:ascii="Century Gothic" w:hAnsi="Century Gothic"/>
              </w:rPr>
            </w:pPr>
            <w:r w:rsidRPr="00747FCE">
              <w:rPr>
                <w:rFonts w:ascii="Century Gothic" w:hAnsi="Century Gothic"/>
              </w:rPr>
              <w:t>Didaktische Hinweise</w:t>
            </w:r>
          </w:p>
        </w:tc>
        <w:tc>
          <w:tcPr>
            <w:tcW w:w="4962" w:type="dxa"/>
            <w:shd w:val="clear" w:color="auto" w:fill="B6DDE8" w:themeFill="accent5" w:themeFillTint="66"/>
          </w:tcPr>
          <w:p w14:paraId="11AB4B53" w14:textId="17B2E19C" w:rsidR="00BD5460" w:rsidRPr="00747FCE" w:rsidRDefault="00CA70EF" w:rsidP="00D52CAB">
            <w:pPr>
              <w:pStyle w:val="TabelleKopflinks"/>
              <w:spacing w:line="276" w:lineRule="auto"/>
              <w:jc w:val="center"/>
              <w:rPr>
                <w:rFonts w:ascii="Century Gothic" w:hAnsi="Century Gothic"/>
              </w:rPr>
            </w:pPr>
            <w:r w:rsidRPr="00747FCE">
              <w:rPr>
                <w:rFonts w:ascii="Century Gothic" w:hAnsi="Century Gothic"/>
              </w:rPr>
              <w:t>Kinder in ihrer Lebenswelt wahrnehmen und pädagogische Beziehungen zu ihnen entwickeln</w:t>
            </w:r>
          </w:p>
          <w:p w14:paraId="73755FDA" w14:textId="4485D50B" w:rsidR="00BD5460" w:rsidRPr="00747FCE" w:rsidRDefault="00CA70EF" w:rsidP="00D52CAB">
            <w:pPr>
              <w:pStyle w:val="TabelleKopflinks"/>
              <w:spacing w:line="276" w:lineRule="auto"/>
              <w:jc w:val="center"/>
              <w:rPr>
                <w:rFonts w:ascii="Century Gothic" w:hAnsi="Century Gothic"/>
              </w:rPr>
            </w:pPr>
            <w:r w:rsidRPr="00747FCE">
              <w:rPr>
                <w:rFonts w:ascii="Century Gothic" w:hAnsi="Century Gothic"/>
              </w:rPr>
              <w:t>HF1 LF1</w:t>
            </w:r>
          </w:p>
        </w:tc>
      </w:tr>
    </w:tbl>
    <w:p w14:paraId="2F7037AF" w14:textId="04387C93" w:rsidR="004840C1" w:rsidRPr="00747FCE" w:rsidRDefault="004840C1" w:rsidP="003B6804">
      <w:pPr>
        <w:pStyle w:val="Textkrper"/>
        <w:spacing w:line="276" w:lineRule="auto"/>
        <w:rPr>
          <w:rFonts w:ascii="Century Gothic" w:eastAsia="Times New Roman" w:hAnsi="Century Gothic" w:cs="Times New Roman"/>
          <w:bCs/>
          <w:color w:val="FF0000"/>
          <w:szCs w:val="20"/>
        </w:rPr>
      </w:pPr>
    </w:p>
    <w:p w14:paraId="3D178E3B" w14:textId="77777777" w:rsidR="00037C80" w:rsidRPr="00DE18D4" w:rsidRDefault="00037C80" w:rsidP="003B6804">
      <w:pPr>
        <w:spacing w:line="276" w:lineRule="auto"/>
        <w:jc w:val="both"/>
        <w:rPr>
          <w:rFonts w:cstheme="minorHAnsi"/>
          <w:szCs w:val="19"/>
        </w:rPr>
      </w:pPr>
      <w:r w:rsidRPr="00DE18D4">
        <w:rPr>
          <w:rFonts w:cstheme="minorHAnsi"/>
          <w:b/>
          <w:szCs w:val="19"/>
        </w:rPr>
        <w:t>Lernlandschaften – Was versteht man unter „Lernen sichtbar machen?“</w:t>
      </w:r>
      <w:r w:rsidRPr="00DE18D4">
        <w:rPr>
          <w:rFonts w:cstheme="minorHAnsi"/>
          <w:szCs w:val="19"/>
        </w:rPr>
        <w:t xml:space="preserve"> </w:t>
      </w:r>
    </w:p>
    <w:p w14:paraId="4BB84E17" w14:textId="77777777" w:rsidR="00037C80" w:rsidRPr="00DE18D4" w:rsidRDefault="00037C80" w:rsidP="003B6804">
      <w:pPr>
        <w:tabs>
          <w:tab w:val="left" w:pos="7797"/>
        </w:tabs>
        <w:spacing w:line="276" w:lineRule="auto"/>
        <w:jc w:val="both"/>
        <w:rPr>
          <w:rFonts w:cstheme="minorHAnsi"/>
          <w:szCs w:val="19"/>
        </w:rPr>
      </w:pPr>
    </w:p>
    <w:p w14:paraId="7898AE54" w14:textId="358202F1" w:rsidR="00037C80" w:rsidRPr="00DE18D4" w:rsidRDefault="00037C80" w:rsidP="003B6804">
      <w:pPr>
        <w:tabs>
          <w:tab w:val="left" w:pos="7797"/>
        </w:tabs>
        <w:spacing w:line="276" w:lineRule="auto"/>
        <w:jc w:val="both"/>
        <w:rPr>
          <w:rFonts w:cstheme="minorHAnsi"/>
          <w:szCs w:val="19"/>
        </w:rPr>
      </w:pPr>
      <w:r w:rsidRPr="00DE18D4">
        <w:rPr>
          <w:rFonts w:cstheme="minorHAnsi"/>
          <w:szCs w:val="19"/>
        </w:rPr>
        <w:t>Die Lernlandschaft besteht aus Lernmaterial, welches selbstständiges, eigenverantwortliches Lernen unterstützt und bettet dieses in einen Wirkungszusammenhang methodischer Elemente wie Kompetenzraster, Offene Lernzeit, kooperative Lernformen, Lernagenda oder Lernberatung ein. Dabei stehen berufsbezogene oder lebensweltbezogene Handlungssituationen im Mittelpunkt eines Lern(</w:t>
      </w:r>
      <w:proofErr w:type="spellStart"/>
      <w:r w:rsidRPr="00DE18D4">
        <w:rPr>
          <w:rFonts w:cstheme="minorHAnsi"/>
          <w:szCs w:val="19"/>
        </w:rPr>
        <w:t>feld</w:t>
      </w:r>
      <w:proofErr w:type="spellEnd"/>
      <w:r w:rsidRPr="00DE18D4">
        <w:rPr>
          <w:rFonts w:cstheme="minorHAnsi"/>
          <w:szCs w:val="19"/>
        </w:rPr>
        <w:t>)</w:t>
      </w:r>
      <w:proofErr w:type="spellStart"/>
      <w:r w:rsidRPr="00DE18D4">
        <w:rPr>
          <w:rFonts w:cstheme="minorHAnsi"/>
          <w:szCs w:val="19"/>
        </w:rPr>
        <w:t>projektes</w:t>
      </w:r>
      <w:proofErr w:type="spellEnd"/>
      <w:r w:rsidRPr="00DE18D4">
        <w:rPr>
          <w:rFonts w:cstheme="minorHAnsi"/>
          <w:szCs w:val="19"/>
        </w:rPr>
        <w:t xml:space="preserve"> wie z. B. „Mein Auto selbst finanzieren“. Fachliche und überfachliche Kompetenzen werden fachübergreifend miteinander verknüpft. Für die Lernenden bleibt der Lebensweltbezug erhalten, obwohl sie z. B. im Fach Mathematik projektbezogen fachliche Kompetenzen erwerben, mit denen sie in der Folge dann u. a. Zinsen für einen Autokredit ausrechnen können. Teilkompetenzen aus mehreren Kompetenzrastern werden in der Lernlandschaft verknüpft und methodisch angepasst umgesetzt. </w:t>
      </w:r>
    </w:p>
    <w:p w14:paraId="1464D4E3" w14:textId="7AAED912" w:rsidR="00037C80" w:rsidRPr="00DE18D4" w:rsidRDefault="007D782D" w:rsidP="003B6804">
      <w:pPr>
        <w:tabs>
          <w:tab w:val="left" w:pos="7797"/>
        </w:tabs>
        <w:spacing w:line="276" w:lineRule="auto"/>
        <w:jc w:val="both"/>
        <w:rPr>
          <w:rFonts w:cstheme="minorHAnsi"/>
          <w:szCs w:val="19"/>
        </w:rPr>
      </w:pPr>
      <w:r w:rsidRPr="003B6804">
        <w:rPr>
          <w:rFonts w:cstheme="minorHAnsi"/>
          <w:noProof/>
          <w:szCs w:val="19"/>
          <w:lang w:eastAsia="de-DE"/>
        </w:rPr>
        <w:drawing>
          <wp:inline distT="0" distB="0" distL="0" distR="0" wp14:anchorId="20CA935C" wp14:editId="1305996B">
            <wp:extent cx="4679950" cy="36245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8">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7B47D26A" w14:textId="29792ACB" w:rsidR="00037C80" w:rsidRPr="00DE18D4" w:rsidRDefault="00037C80" w:rsidP="003B6804">
      <w:pPr>
        <w:tabs>
          <w:tab w:val="left" w:pos="7797"/>
        </w:tabs>
        <w:spacing w:before="120" w:line="276" w:lineRule="auto"/>
        <w:jc w:val="both"/>
        <w:rPr>
          <w:rFonts w:cstheme="minorHAnsi"/>
          <w:szCs w:val="19"/>
        </w:rPr>
      </w:pPr>
      <w:r w:rsidRPr="00DE18D4">
        <w:rPr>
          <w:rFonts w:cstheme="minorHAnsi"/>
          <w:szCs w:val="19"/>
        </w:rPr>
        <w:t>Ein Lern(</w:t>
      </w:r>
      <w:proofErr w:type="spellStart"/>
      <w:r w:rsidRPr="00DE18D4">
        <w:rPr>
          <w:rFonts w:cstheme="minorHAnsi"/>
          <w:szCs w:val="19"/>
        </w:rPr>
        <w:t>feld</w:t>
      </w:r>
      <w:proofErr w:type="spellEnd"/>
      <w:r w:rsidRPr="00DE18D4">
        <w:rPr>
          <w:rFonts w:cstheme="minorHAnsi"/>
          <w:szCs w:val="19"/>
        </w:rPr>
        <w:t>)</w:t>
      </w:r>
      <w:proofErr w:type="spellStart"/>
      <w:r w:rsidRPr="00DE18D4">
        <w:rPr>
          <w:rFonts w:cstheme="minorHAnsi"/>
          <w:szCs w:val="19"/>
        </w:rPr>
        <w:t>projekt</w:t>
      </w:r>
      <w:proofErr w:type="spellEnd"/>
      <w:r w:rsidRPr="00DE18D4">
        <w:rPr>
          <w:rFonts w:cstheme="minorHAnsi"/>
          <w:szCs w:val="19"/>
        </w:rPr>
        <w:t xml:space="preserve"> ist die Basis einer Lernlandschaft. Jedes </w:t>
      </w:r>
      <w:r w:rsidRPr="00DE18D4">
        <w:rPr>
          <w:rFonts w:cstheme="minorHAnsi"/>
          <w:b/>
          <w:szCs w:val="19"/>
        </w:rPr>
        <w:t>Lern(</w:t>
      </w:r>
      <w:proofErr w:type="spellStart"/>
      <w:r w:rsidRPr="00DE18D4">
        <w:rPr>
          <w:rFonts w:cstheme="minorHAnsi"/>
          <w:b/>
          <w:szCs w:val="19"/>
        </w:rPr>
        <w:t>feld</w:t>
      </w:r>
      <w:proofErr w:type="spellEnd"/>
      <w:r w:rsidRPr="00DE18D4">
        <w:rPr>
          <w:rFonts w:cstheme="minorHAnsi"/>
          <w:b/>
          <w:szCs w:val="19"/>
        </w:rPr>
        <w:t>)</w:t>
      </w:r>
      <w:proofErr w:type="spellStart"/>
      <w:r w:rsidRPr="00DE18D4">
        <w:rPr>
          <w:rFonts w:cstheme="minorHAnsi"/>
          <w:b/>
          <w:szCs w:val="19"/>
        </w:rPr>
        <w:t>projekt</w:t>
      </w:r>
      <w:proofErr w:type="spellEnd"/>
      <w:r w:rsidRPr="00DE18D4">
        <w:rPr>
          <w:rFonts w:cstheme="minorHAnsi"/>
          <w:szCs w:val="19"/>
        </w:rPr>
        <w:t xml:space="preserve"> wird durch einen Advance Organizer (AO) visualisiert, der die Lernthemen und deren Zusammenhänge aufzeigt sowie an das Vorwissen anknüpft. Die </w:t>
      </w:r>
      <w:r w:rsidRPr="00DE18D4">
        <w:rPr>
          <w:rFonts w:cstheme="minorHAnsi"/>
          <w:b/>
          <w:szCs w:val="19"/>
        </w:rPr>
        <w:t>Lernwegeliste</w:t>
      </w:r>
      <w:r w:rsidRPr="00DE18D4">
        <w:rPr>
          <w:rFonts w:cstheme="minorHAnsi"/>
          <w:szCs w:val="19"/>
        </w:rPr>
        <w:t xml:space="preserve"> (LWL) listet alle zu fördernden Teilkompetenzen als „Ich kann“-Formulierung auf, die in diesem Projekt erworben werden können – überfachliche wie fachliche. In der </w:t>
      </w:r>
      <w:r w:rsidRPr="00DE18D4">
        <w:rPr>
          <w:rFonts w:cstheme="minorHAnsi"/>
          <w:b/>
          <w:szCs w:val="19"/>
        </w:rPr>
        <w:t>Lernwegeliste</w:t>
      </w:r>
      <w:r w:rsidRPr="00DE18D4">
        <w:rPr>
          <w:rFonts w:cstheme="minorHAnsi"/>
          <w:szCs w:val="19"/>
        </w:rPr>
        <w:t xml:space="preserve"> werden jeder Teilkompetenz Lernmaterialien auf bis zu drei Niveaus zugeordnet. </w:t>
      </w:r>
    </w:p>
    <w:p w14:paraId="0D60376E" w14:textId="77777777" w:rsidR="00037C80" w:rsidRPr="00DE18D4" w:rsidRDefault="00037C80" w:rsidP="003B6804">
      <w:pPr>
        <w:tabs>
          <w:tab w:val="left" w:pos="7797"/>
        </w:tabs>
        <w:spacing w:before="120" w:line="276" w:lineRule="auto"/>
        <w:jc w:val="both"/>
        <w:rPr>
          <w:rFonts w:cstheme="minorHAnsi"/>
          <w:szCs w:val="19"/>
        </w:rPr>
      </w:pPr>
      <w:r w:rsidRPr="00DE18D4">
        <w:rPr>
          <w:rFonts w:cstheme="minorHAnsi"/>
          <w:szCs w:val="19"/>
        </w:rPr>
        <w:t xml:space="preserve">Das Lernfeldprojekt ist fächerübergreifend aufgebaut, die </w:t>
      </w:r>
      <w:r w:rsidRPr="00DE18D4">
        <w:rPr>
          <w:rFonts w:cstheme="minorHAnsi"/>
          <w:b/>
          <w:szCs w:val="19"/>
        </w:rPr>
        <w:t>Lernthemen</w:t>
      </w:r>
      <w:r w:rsidRPr="00DE18D4">
        <w:rPr>
          <w:rFonts w:cstheme="minorHAnsi"/>
          <w:szCs w:val="19"/>
        </w:rPr>
        <w:t xml:space="preserve"> sind fächerspezifisch zugeordnet und offen in der Aufgabenstellung. Die Bearbeitung von Lernthemen und/oder Lernschritten ermöglicht den Lernenden, die zu fördernden Kompetenzen zu erwerben. </w:t>
      </w:r>
    </w:p>
    <w:p w14:paraId="3F3B2172" w14:textId="77777777" w:rsidR="00037C80" w:rsidRPr="00DE18D4" w:rsidRDefault="00037C80" w:rsidP="003B6804">
      <w:pPr>
        <w:tabs>
          <w:tab w:val="left" w:pos="7797"/>
        </w:tabs>
        <w:spacing w:before="120" w:line="276" w:lineRule="auto"/>
        <w:jc w:val="both"/>
        <w:rPr>
          <w:rFonts w:cstheme="minorHAnsi"/>
          <w:szCs w:val="19"/>
        </w:rPr>
      </w:pPr>
      <w:r w:rsidRPr="00DE18D4">
        <w:rPr>
          <w:rFonts w:cstheme="minorHAnsi"/>
          <w:szCs w:val="19"/>
        </w:rPr>
        <w:t xml:space="preserve">Mit Hilfe der Lernwegeliste entscheidet der Lernende, welche Kompetenzen er noch benötigt, um das Lernthema erfolgreich abzuschließen. Zum Erwerb dieser Kompetenzen kann der Lernende die angebotenen </w:t>
      </w:r>
      <w:r w:rsidRPr="00DE18D4">
        <w:rPr>
          <w:rFonts w:cstheme="minorHAnsi"/>
          <w:b/>
          <w:szCs w:val="19"/>
        </w:rPr>
        <w:t>Lernschritte</w:t>
      </w:r>
      <w:r w:rsidRPr="00DE18D4">
        <w:rPr>
          <w:rFonts w:cstheme="minorHAnsi"/>
          <w:szCs w:val="19"/>
        </w:rPr>
        <w:t xml:space="preserve"> zur Hilfe nehmen. Lernschritte sind stark strukturierte, meist geschlossene Arbeitsaufträge, zu denen es Lösungshilfen und selbsterklärende Lösungen gibt. Abschließend reflektiert und dokumentiert er seine erworbenen Kompetenzen in der Lernwegeliste. </w:t>
      </w:r>
    </w:p>
    <w:p w14:paraId="2683A38A" w14:textId="77777777" w:rsidR="00512FF6" w:rsidRPr="00DE18D4" w:rsidRDefault="00512FF6" w:rsidP="003B6804">
      <w:pPr>
        <w:spacing w:line="276" w:lineRule="auto"/>
        <w:jc w:val="both"/>
        <w:rPr>
          <w:rFonts w:cstheme="minorHAnsi"/>
          <w:color w:val="FF0000"/>
          <w:szCs w:val="19"/>
          <w:lang w:eastAsia="de-DE"/>
        </w:rPr>
      </w:pPr>
    </w:p>
    <w:p w14:paraId="00ECAFF1" w14:textId="77777777" w:rsidR="009F6AA7" w:rsidRPr="00DE18D4" w:rsidRDefault="009F6AA7" w:rsidP="003B6804">
      <w:pPr>
        <w:spacing w:line="276" w:lineRule="auto"/>
        <w:jc w:val="both"/>
        <w:rPr>
          <w:rFonts w:cstheme="minorHAnsi"/>
          <w:color w:val="FF0000"/>
          <w:szCs w:val="19"/>
          <w:lang w:eastAsia="de-DE"/>
        </w:rPr>
      </w:pPr>
    </w:p>
    <w:tbl>
      <w:tblPr>
        <w:tblpPr w:leftFromText="141" w:rightFromText="141" w:vertAnchor="text" w:horzAnchor="margin" w:tblpY="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294"/>
        <w:gridCol w:w="3490"/>
      </w:tblGrid>
      <w:tr w:rsidR="00037C80" w:rsidRPr="00DE18D4" w14:paraId="3517F416" w14:textId="77777777" w:rsidTr="0012669D">
        <w:trPr>
          <w:trHeight w:val="540"/>
        </w:trPr>
        <w:tc>
          <w:tcPr>
            <w:tcW w:w="5294" w:type="dxa"/>
            <w:shd w:val="clear" w:color="auto" w:fill="B6DDE8" w:themeFill="accent5" w:themeFillTint="66"/>
            <w:vAlign w:val="center"/>
          </w:tcPr>
          <w:p w14:paraId="79CEC472" w14:textId="77777777" w:rsidR="00037C80" w:rsidRPr="00DE18D4" w:rsidRDefault="00037C80" w:rsidP="0084635A">
            <w:pPr>
              <w:pStyle w:val="TabelleKopflinks"/>
              <w:spacing w:line="276" w:lineRule="auto"/>
              <w:jc w:val="center"/>
              <w:rPr>
                <w:rFonts w:cstheme="minorHAnsi"/>
                <w:szCs w:val="19"/>
              </w:rPr>
            </w:pPr>
            <w:r w:rsidRPr="00DE18D4">
              <w:rPr>
                <w:rFonts w:cstheme="minorHAnsi"/>
                <w:szCs w:val="19"/>
              </w:rPr>
              <w:lastRenderedPageBreak/>
              <w:t>Dramaturgie</w:t>
            </w:r>
          </w:p>
        </w:tc>
        <w:tc>
          <w:tcPr>
            <w:tcW w:w="3490" w:type="dxa"/>
            <w:shd w:val="clear" w:color="auto" w:fill="B6DDE8" w:themeFill="accent5" w:themeFillTint="66"/>
          </w:tcPr>
          <w:p w14:paraId="54C7C50D" w14:textId="40D3C0AE" w:rsidR="00CA70EF" w:rsidRPr="00DE18D4" w:rsidRDefault="00CA70EF" w:rsidP="0084635A">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6FEEBEBB" w14:textId="0EDF6715" w:rsidR="00037C80" w:rsidRPr="00DE18D4" w:rsidRDefault="00CA70EF" w:rsidP="0084635A">
            <w:pPr>
              <w:pStyle w:val="TabelleKopflinks"/>
              <w:spacing w:line="276" w:lineRule="auto"/>
              <w:jc w:val="center"/>
              <w:rPr>
                <w:rFonts w:cstheme="minorHAnsi"/>
                <w:szCs w:val="19"/>
              </w:rPr>
            </w:pPr>
            <w:r w:rsidRPr="00DE18D4">
              <w:rPr>
                <w:rFonts w:cstheme="minorHAnsi"/>
                <w:szCs w:val="19"/>
              </w:rPr>
              <w:t>HF1 LF1</w:t>
            </w:r>
          </w:p>
        </w:tc>
      </w:tr>
    </w:tbl>
    <w:p w14:paraId="4356AC87" w14:textId="3C5F78C6" w:rsidR="004840C1" w:rsidRPr="00DE18D4" w:rsidRDefault="004840C1" w:rsidP="003B6804">
      <w:pPr>
        <w:spacing w:line="276" w:lineRule="auto"/>
        <w:jc w:val="both"/>
        <w:rPr>
          <w:rFonts w:cstheme="minorHAnsi"/>
          <w:color w:val="FF0000"/>
          <w:szCs w:val="19"/>
          <w:lang w:eastAsia="de-DE"/>
        </w:rPr>
      </w:pPr>
    </w:p>
    <w:p w14:paraId="2B823E90" w14:textId="3DD854F4" w:rsidR="00CA70EF" w:rsidRPr="00DE18D4" w:rsidRDefault="00CA70EF"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 xml:space="preserve">Die Lernsituation „Berufliche Identität entwickeln“ wurde für das erste Ausbildungsjahr der Sozialpädagogischen Assistenz </w:t>
      </w:r>
      <w:r w:rsidR="008C7BAC" w:rsidRPr="00DE18D4">
        <w:rPr>
          <w:rFonts w:cstheme="minorHAnsi"/>
          <w:color w:val="000000" w:themeColor="text1"/>
          <w:szCs w:val="19"/>
          <w:lang w:eastAsia="de-DE"/>
        </w:rPr>
        <w:t xml:space="preserve">(2BFSA1) </w:t>
      </w:r>
      <w:r w:rsidRPr="00DE18D4">
        <w:rPr>
          <w:rFonts w:cstheme="minorHAnsi"/>
          <w:color w:val="000000" w:themeColor="text1"/>
          <w:szCs w:val="19"/>
          <w:lang w:eastAsia="de-DE"/>
        </w:rPr>
        <w:t>entwickelt. Die Absolventinnen und Absolventen sollen ein grundlegendes Fachwissen zum Berufsbild, den einhergehenden Aufgaben und den damit verbunden</w:t>
      </w:r>
      <w:r w:rsidR="00BD67DF" w:rsidRPr="00DE18D4">
        <w:rPr>
          <w:rFonts w:cstheme="minorHAnsi"/>
          <w:color w:val="000000" w:themeColor="text1"/>
          <w:szCs w:val="19"/>
          <w:lang w:eastAsia="de-DE"/>
        </w:rPr>
        <w:t>en</w:t>
      </w:r>
      <w:r w:rsidRPr="00DE18D4">
        <w:rPr>
          <w:rFonts w:cstheme="minorHAnsi"/>
          <w:color w:val="000000" w:themeColor="text1"/>
          <w:szCs w:val="19"/>
          <w:lang w:eastAsia="de-DE"/>
        </w:rPr>
        <w:t xml:space="preserve"> Anforderungen </w:t>
      </w:r>
      <w:r w:rsidR="008C7BAC" w:rsidRPr="00DE18D4">
        <w:rPr>
          <w:rFonts w:cstheme="minorHAnsi"/>
          <w:color w:val="000000" w:themeColor="text1"/>
          <w:szCs w:val="19"/>
          <w:lang w:eastAsia="de-DE"/>
        </w:rPr>
        <w:t xml:space="preserve">gewinnen. </w:t>
      </w:r>
    </w:p>
    <w:p w14:paraId="148E8E47" w14:textId="57B7B73C" w:rsidR="008C7BAC" w:rsidRPr="00DE18D4" w:rsidRDefault="008C7BAC"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Das Lernmaterial zielt</w:t>
      </w:r>
      <w:r w:rsidR="00440D90">
        <w:rPr>
          <w:rFonts w:cstheme="minorHAnsi"/>
          <w:color w:val="000000" w:themeColor="text1"/>
          <w:szCs w:val="19"/>
          <w:lang w:eastAsia="de-DE"/>
        </w:rPr>
        <w:t>,</w:t>
      </w:r>
      <w:r w:rsidRPr="00DE18D4">
        <w:rPr>
          <w:rFonts w:cstheme="minorHAnsi"/>
          <w:color w:val="000000" w:themeColor="text1"/>
          <w:szCs w:val="19"/>
          <w:lang w:eastAsia="de-DE"/>
        </w:rPr>
        <w:t xml:space="preserve"> neben der theoretischen Erarbeitung von Fachwissen, auf eine intensive Auseinandersetzung mit den erforderlichen eigenen Fähigkeiten und Fertigkeiten, ab. Somit soll eine transparente Theorie-Praxis Verzahnung gewährleistet werden und die </w:t>
      </w:r>
      <w:r w:rsidR="00440D90">
        <w:rPr>
          <w:rFonts w:cstheme="minorHAnsi"/>
          <w:color w:val="000000" w:themeColor="text1"/>
          <w:szCs w:val="19"/>
          <w:lang w:eastAsia="de-DE"/>
        </w:rPr>
        <w:t>Lernenden</w:t>
      </w:r>
      <w:r w:rsidRPr="00DE18D4">
        <w:rPr>
          <w:rFonts w:cstheme="minorHAnsi"/>
          <w:color w:val="000000" w:themeColor="text1"/>
          <w:szCs w:val="19"/>
          <w:lang w:eastAsia="de-DE"/>
        </w:rPr>
        <w:t xml:space="preserve"> sollen kontinuierlich ihre Kompetenz der (kritischen) Selbstreflexion schulen. Diese Kompetenzen stellen die Weichen für eine erfolgreiche und zufriedenstellende Arbeit im pädagogischen Team dar. </w:t>
      </w:r>
    </w:p>
    <w:p w14:paraId="3EA6DB0D" w14:textId="0CED648B" w:rsidR="00CA70EF" w:rsidRPr="00DE18D4" w:rsidRDefault="00440D90" w:rsidP="003B6804">
      <w:pPr>
        <w:spacing w:line="276" w:lineRule="auto"/>
        <w:jc w:val="both"/>
        <w:rPr>
          <w:rFonts w:cstheme="minorHAnsi"/>
          <w:color w:val="000000" w:themeColor="text1"/>
          <w:szCs w:val="19"/>
          <w:lang w:eastAsia="de-DE"/>
        </w:rPr>
      </w:pPr>
      <w:r>
        <w:rPr>
          <w:rFonts w:cstheme="minorHAnsi"/>
          <w:color w:val="000000" w:themeColor="text1"/>
          <w:szCs w:val="19"/>
          <w:lang w:eastAsia="de-DE"/>
        </w:rPr>
        <w:t>Die Schülerinnen und Schüler (</w:t>
      </w:r>
      <w:proofErr w:type="spellStart"/>
      <w:r>
        <w:rPr>
          <w:rFonts w:cstheme="minorHAnsi"/>
          <w:color w:val="000000" w:themeColor="text1"/>
          <w:szCs w:val="19"/>
          <w:lang w:eastAsia="de-DE"/>
        </w:rPr>
        <w:t>SuS</w:t>
      </w:r>
      <w:proofErr w:type="spellEnd"/>
      <w:r>
        <w:rPr>
          <w:rFonts w:cstheme="minorHAnsi"/>
          <w:color w:val="000000" w:themeColor="text1"/>
          <w:szCs w:val="19"/>
          <w:lang w:eastAsia="de-DE"/>
        </w:rPr>
        <w:t>)</w:t>
      </w:r>
      <w:r w:rsidR="008C7BAC" w:rsidRPr="00DE18D4">
        <w:rPr>
          <w:rFonts w:cstheme="minorHAnsi"/>
          <w:color w:val="000000" w:themeColor="text1"/>
          <w:szCs w:val="19"/>
          <w:lang w:eastAsia="de-DE"/>
        </w:rPr>
        <w:t xml:space="preserve"> sollen in dieser Lernsituation mit wichtigen pädagogischen</w:t>
      </w:r>
      <w:r w:rsidR="00E06511" w:rsidRPr="00DE18D4">
        <w:rPr>
          <w:rFonts w:cstheme="minorHAnsi"/>
          <w:color w:val="000000" w:themeColor="text1"/>
          <w:szCs w:val="19"/>
          <w:lang w:eastAsia="de-DE"/>
        </w:rPr>
        <w:t xml:space="preserve"> </w:t>
      </w:r>
      <w:r>
        <w:rPr>
          <w:rFonts w:cstheme="minorHAnsi"/>
          <w:color w:val="000000" w:themeColor="text1"/>
          <w:szCs w:val="19"/>
          <w:lang w:eastAsia="de-DE"/>
        </w:rPr>
        <w:t xml:space="preserve">Grundbegriffen vertraut werden </w:t>
      </w:r>
      <w:r w:rsidR="008C7BAC" w:rsidRPr="00DE18D4">
        <w:rPr>
          <w:rFonts w:cstheme="minorHAnsi"/>
          <w:color w:val="000000" w:themeColor="text1"/>
          <w:szCs w:val="19"/>
          <w:lang w:eastAsia="de-DE"/>
        </w:rPr>
        <w:t>und gleichzeitig</w:t>
      </w:r>
      <w:r>
        <w:rPr>
          <w:rFonts w:cstheme="minorHAnsi"/>
          <w:color w:val="000000" w:themeColor="text1"/>
          <w:szCs w:val="19"/>
          <w:lang w:eastAsia="de-DE"/>
        </w:rPr>
        <w:t>,</w:t>
      </w:r>
      <w:r w:rsidR="008C7BAC" w:rsidRPr="00DE18D4">
        <w:rPr>
          <w:rFonts w:cstheme="minorHAnsi"/>
          <w:color w:val="000000" w:themeColor="text1"/>
          <w:szCs w:val="19"/>
          <w:lang w:eastAsia="de-DE"/>
        </w:rPr>
        <w:t xml:space="preserve"> mit Hilfe von Praxisbeispielen</w:t>
      </w:r>
      <w:r w:rsidR="00E06511" w:rsidRPr="00DE18D4">
        <w:rPr>
          <w:rFonts w:cstheme="minorHAnsi"/>
          <w:color w:val="000000" w:themeColor="text1"/>
          <w:szCs w:val="19"/>
          <w:lang w:eastAsia="de-DE"/>
        </w:rPr>
        <w:t>,</w:t>
      </w:r>
      <w:r w:rsidR="008C7BAC" w:rsidRPr="00DE18D4">
        <w:rPr>
          <w:rFonts w:cstheme="minorHAnsi"/>
          <w:color w:val="000000" w:themeColor="text1"/>
          <w:szCs w:val="19"/>
          <w:lang w:eastAsia="de-DE"/>
        </w:rPr>
        <w:t xml:space="preserve"> die Relevanz und Bedeutung dieser </w:t>
      </w:r>
      <w:r w:rsidR="00E06511" w:rsidRPr="00DE18D4">
        <w:rPr>
          <w:rFonts w:cstheme="minorHAnsi"/>
          <w:color w:val="000000" w:themeColor="text1"/>
          <w:szCs w:val="19"/>
          <w:lang w:eastAsia="de-DE"/>
        </w:rPr>
        <w:t xml:space="preserve">für sich </w:t>
      </w:r>
      <w:r w:rsidR="008C7BAC" w:rsidRPr="00DE18D4">
        <w:rPr>
          <w:rFonts w:cstheme="minorHAnsi"/>
          <w:color w:val="000000" w:themeColor="text1"/>
          <w:szCs w:val="19"/>
          <w:lang w:eastAsia="de-DE"/>
        </w:rPr>
        <w:t xml:space="preserve">erkennen. </w:t>
      </w:r>
    </w:p>
    <w:p w14:paraId="7618D1B8" w14:textId="771A402F" w:rsidR="00E06511" w:rsidRPr="00DE18D4" w:rsidRDefault="00E06511"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 xml:space="preserve">In der Arbeit mit Kindern stellen das Bild </w:t>
      </w:r>
      <w:r w:rsidR="004021DC" w:rsidRPr="00DE18D4">
        <w:rPr>
          <w:rFonts w:cstheme="minorHAnsi"/>
          <w:color w:val="000000" w:themeColor="text1"/>
          <w:szCs w:val="19"/>
          <w:lang w:eastAsia="de-DE"/>
        </w:rPr>
        <w:t xml:space="preserve">vom </w:t>
      </w:r>
      <w:r w:rsidRPr="00DE18D4">
        <w:rPr>
          <w:rFonts w:cstheme="minorHAnsi"/>
          <w:color w:val="000000" w:themeColor="text1"/>
          <w:szCs w:val="19"/>
          <w:lang w:eastAsia="de-DE"/>
        </w:rPr>
        <w:t xml:space="preserve">Kind und die pädagogische Grundhaltung eine entscheidende „Brücke“ für die Beziehungsarbeit dar. Die </w:t>
      </w:r>
      <w:proofErr w:type="spellStart"/>
      <w:r w:rsidR="00440D90">
        <w:rPr>
          <w:rFonts w:cstheme="minorHAnsi"/>
          <w:color w:val="000000" w:themeColor="text1"/>
          <w:szCs w:val="19"/>
          <w:lang w:eastAsia="de-DE"/>
        </w:rPr>
        <w:t>SuS</w:t>
      </w:r>
      <w:proofErr w:type="spellEnd"/>
      <w:r w:rsidR="00440D90">
        <w:rPr>
          <w:rFonts w:cstheme="minorHAnsi"/>
          <w:color w:val="000000" w:themeColor="text1"/>
          <w:szCs w:val="19"/>
          <w:lang w:eastAsia="de-DE"/>
        </w:rPr>
        <w:t xml:space="preserve"> </w:t>
      </w:r>
      <w:r w:rsidRPr="00DE18D4">
        <w:rPr>
          <w:rFonts w:cstheme="minorHAnsi"/>
          <w:color w:val="000000" w:themeColor="text1"/>
          <w:szCs w:val="19"/>
          <w:lang w:eastAsia="de-DE"/>
        </w:rPr>
        <w:t xml:space="preserve">sollen sich in der wertschätzenden Kommunikation schulen, auch mit Hilfe von konkreten Beispielen und selbstreflexiven Elementen. </w:t>
      </w:r>
    </w:p>
    <w:p w14:paraId="4C714A1A" w14:textId="38C2ADD7" w:rsidR="00E06511" w:rsidRPr="00DE18D4" w:rsidRDefault="00E06511"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 xml:space="preserve">Das Lernmaterial soll </w:t>
      </w:r>
      <w:r w:rsidR="000B715C" w:rsidRPr="00DE18D4">
        <w:rPr>
          <w:rFonts w:cstheme="minorHAnsi"/>
          <w:color w:val="000000" w:themeColor="text1"/>
          <w:szCs w:val="19"/>
          <w:lang w:eastAsia="de-DE"/>
        </w:rPr>
        <w:t xml:space="preserve">Gelegenheit bieten sich individuell und im eigenen Lerntempo mit den theoretischen Inhalten auseinanderzusetzen. Dabei wird auch ein erheblicher Wert auf die Übung und die Anwendung der Inhalte gelegt. </w:t>
      </w:r>
    </w:p>
    <w:p w14:paraId="1F93D452" w14:textId="4D9C08BF" w:rsidR="004021DC" w:rsidRPr="00DE18D4" w:rsidRDefault="004021DC"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 xml:space="preserve">Die Lernsituation </w:t>
      </w:r>
      <w:r w:rsidR="00124384">
        <w:rPr>
          <w:rFonts w:cstheme="minorHAnsi"/>
          <w:color w:val="000000" w:themeColor="text1"/>
          <w:szCs w:val="19"/>
          <w:lang w:eastAsia="de-DE"/>
        </w:rPr>
        <w:t xml:space="preserve">1 </w:t>
      </w:r>
      <w:r w:rsidRPr="00DE18D4">
        <w:rPr>
          <w:rFonts w:cstheme="minorHAnsi"/>
          <w:color w:val="000000" w:themeColor="text1"/>
          <w:szCs w:val="19"/>
          <w:lang w:eastAsia="de-DE"/>
        </w:rPr>
        <w:t xml:space="preserve">umfasst einen zeitlichen Rahmen </w:t>
      </w:r>
      <w:r w:rsidR="00440D90">
        <w:rPr>
          <w:rFonts w:cstheme="minorHAnsi"/>
          <w:szCs w:val="19"/>
          <w:lang w:eastAsia="de-DE"/>
        </w:rPr>
        <w:t xml:space="preserve">von ca. </w:t>
      </w:r>
      <w:r w:rsidR="00124384">
        <w:rPr>
          <w:rFonts w:cstheme="minorHAnsi"/>
          <w:szCs w:val="19"/>
          <w:lang w:eastAsia="de-DE"/>
        </w:rPr>
        <w:t>5-6</w:t>
      </w:r>
      <w:r w:rsidRPr="00440D90">
        <w:rPr>
          <w:rFonts w:cstheme="minorHAnsi"/>
          <w:szCs w:val="19"/>
          <w:lang w:eastAsia="de-DE"/>
        </w:rPr>
        <w:t xml:space="preserve"> Unterrichtsstunden</w:t>
      </w:r>
      <w:r w:rsidR="00124384">
        <w:rPr>
          <w:rFonts w:cstheme="minorHAnsi"/>
          <w:color w:val="000000" w:themeColor="text1"/>
          <w:szCs w:val="19"/>
          <w:lang w:eastAsia="de-DE"/>
        </w:rPr>
        <w:t xml:space="preserve">. Die Lernsituation 2 umfasst einen zeitlichen Rahmen von ca. </w:t>
      </w:r>
      <w:r w:rsidR="00132860">
        <w:rPr>
          <w:rFonts w:cstheme="minorHAnsi"/>
          <w:color w:val="000000" w:themeColor="text1"/>
          <w:szCs w:val="19"/>
          <w:lang w:eastAsia="de-DE"/>
        </w:rPr>
        <w:t xml:space="preserve">16 Unterrichtsstunden, </w:t>
      </w:r>
      <w:r w:rsidR="00440D90">
        <w:rPr>
          <w:rFonts w:cstheme="minorHAnsi"/>
          <w:color w:val="000000" w:themeColor="text1"/>
          <w:szCs w:val="19"/>
          <w:lang w:eastAsia="de-DE"/>
        </w:rPr>
        <w:t>in Abh</w:t>
      </w:r>
      <w:r w:rsidR="00431B9E">
        <w:rPr>
          <w:rFonts w:cstheme="minorHAnsi"/>
          <w:color w:val="000000" w:themeColor="text1"/>
          <w:szCs w:val="19"/>
          <w:lang w:eastAsia="de-DE"/>
        </w:rPr>
        <w:t>ängigkeit der medialen Kompetenzen und der</w:t>
      </w:r>
      <w:r w:rsidR="008B319A">
        <w:rPr>
          <w:rFonts w:cstheme="minorHAnsi"/>
          <w:color w:val="000000" w:themeColor="text1"/>
          <w:szCs w:val="19"/>
          <w:lang w:eastAsia="de-DE"/>
        </w:rPr>
        <w:t xml:space="preserve"> Kompetenzen im Ber</w:t>
      </w:r>
      <w:r w:rsidR="006B7C93">
        <w:rPr>
          <w:rFonts w:cstheme="minorHAnsi"/>
          <w:color w:val="000000" w:themeColor="text1"/>
          <w:szCs w:val="19"/>
          <w:lang w:eastAsia="de-DE"/>
        </w:rPr>
        <w:t>eich</w:t>
      </w:r>
      <w:r w:rsidR="008B319A">
        <w:rPr>
          <w:rFonts w:cstheme="minorHAnsi"/>
          <w:color w:val="000000" w:themeColor="text1"/>
          <w:szCs w:val="19"/>
          <w:lang w:eastAsia="de-DE"/>
        </w:rPr>
        <w:t xml:space="preserve"> des Textverständnisses und de</w:t>
      </w:r>
      <w:r w:rsidR="00431B9E">
        <w:rPr>
          <w:rFonts w:cstheme="minorHAnsi"/>
          <w:color w:val="000000" w:themeColor="text1"/>
          <w:szCs w:val="19"/>
          <w:lang w:eastAsia="de-DE"/>
        </w:rPr>
        <w:t>r</w:t>
      </w:r>
      <w:r w:rsidR="008B319A">
        <w:rPr>
          <w:rFonts w:cstheme="minorHAnsi"/>
          <w:color w:val="000000" w:themeColor="text1"/>
          <w:szCs w:val="19"/>
          <w:lang w:eastAsia="de-DE"/>
        </w:rPr>
        <w:t xml:space="preserve"> Vorkenntnisse in diesem Themengebiet. </w:t>
      </w:r>
    </w:p>
    <w:p w14:paraId="4AF50C28" w14:textId="30421F5C" w:rsidR="00747FCE" w:rsidRPr="00DE18D4" w:rsidRDefault="00747FCE"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 xml:space="preserve">Den Ausgangspunkt stellt dabei eine übergreifende Lernsituation dar. Diese soll die theoretischen und praxisrelevanten Inhalte aufzeigen, um sie dann in den einzelnen Kacheln schrittweise und gebündelt zu erarbeiten. </w:t>
      </w:r>
      <w:r w:rsidR="009E55FF" w:rsidRPr="00DE18D4">
        <w:rPr>
          <w:rFonts w:cstheme="minorHAnsi"/>
          <w:color w:val="000000" w:themeColor="text1"/>
          <w:szCs w:val="19"/>
          <w:lang w:eastAsia="de-DE"/>
        </w:rPr>
        <w:t xml:space="preserve">Die Lösungshinweise werden in einer separaten Kachel hinterlegt, welche lediglich für die Lehrkraft zugänglich gemacht werden soll. Je nach Lernfortschritt kann diese Grundeinstellung vereinzelt auch für die Lernenden zugänglich gemacht werden. </w:t>
      </w:r>
    </w:p>
    <w:p w14:paraId="222E592B" w14:textId="77777777" w:rsidR="00CA70EF" w:rsidRPr="00DE18D4" w:rsidRDefault="00CA70EF" w:rsidP="003B6804">
      <w:pPr>
        <w:jc w:val="both"/>
        <w:rPr>
          <w:rFonts w:cstheme="minorHAnsi"/>
          <w:color w:val="FF0000"/>
          <w:szCs w:val="19"/>
          <w:lang w:eastAsia="de-DE"/>
        </w:rPr>
      </w:pPr>
    </w:p>
    <w:p w14:paraId="2A6B1DAA" w14:textId="0B23DD4E" w:rsidR="00C75D98" w:rsidRPr="00DE18D4" w:rsidRDefault="009C69D2"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1: Handlungssituation 1 kennenlernen </w:t>
      </w:r>
    </w:p>
    <w:p w14:paraId="3E1A1EFE" w14:textId="3E42DD26" w:rsidR="009C69D2" w:rsidRPr="00DE18D4" w:rsidRDefault="009C69D2"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1.1: Eigene Berufswahl reflektieren und Aufgabenbereiche sozialpädagogischer Assistenzkräfte kennenlernen </w:t>
      </w:r>
    </w:p>
    <w:p w14:paraId="6B41ECCB" w14:textId="3DA345BF" w:rsidR="00503EEE" w:rsidRPr="00DE18D4" w:rsidRDefault="00503EEE"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 Handlungssituation (und Themengebiet) kennenlernen </w:t>
      </w:r>
    </w:p>
    <w:p w14:paraId="55BC8E13" w14:textId="1F5205D1" w:rsidR="00503EEE" w:rsidRPr="00DE18D4" w:rsidRDefault="00503EEE"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2.1 </w:t>
      </w:r>
      <w:r w:rsidR="00CF7BA4" w:rsidRPr="00DE18D4">
        <w:rPr>
          <w:rFonts w:cstheme="minorHAnsi"/>
          <w:szCs w:val="19"/>
          <w:lang w:eastAsia="de-DE"/>
        </w:rPr>
        <w:t xml:space="preserve">Das Bild vom Kind </w:t>
      </w:r>
    </w:p>
    <w:p w14:paraId="3CEB0600" w14:textId="16C52D71" w:rsidR="00CF7BA4" w:rsidRPr="00DE18D4" w:rsidRDefault="00CF7BA4"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2.2 Grundhaltung der Erziehenden (Kongruenz, Empathie, Wertschätzung) </w:t>
      </w:r>
    </w:p>
    <w:p w14:paraId="256D1275" w14:textId="36AC25FB" w:rsidR="00CF7BA4" w:rsidRPr="00DE18D4" w:rsidRDefault="00CF7BA4"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2.3 Partizipation und (Macht und Verantwortung) </w:t>
      </w:r>
    </w:p>
    <w:p w14:paraId="52F5EE5B" w14:textId="449E29D8" w:rsidR="00CF7BA4" w:rsidRPr="00DE18D4" w:rsidRDefault="00CF7BA4"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Kachel 2.4 Ressourcenorientierung</w:t>
      </w:r>
    </w:p>
    <w:p w14:paraId="57A9AA0C" w14:textId="65166B45" w:rsidR="00CF7BA4" w:rsidRPr="00DE18D4" w:rsidRDefault="00CF7BA4"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2.5 Wertschätzende Kommunikation und Haltung </w:t>
      </w:r>
    </w:p>
    <w:p w14:paraId="281E15FA" w14:textId="6BD898F6" w:rsidR="00CF7BA4" w:rsidRPr="00DE18D4" w:rsidRDefault="00CF7BA4"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2.6 Nähe und Distanz </w:t>
      </w:r>
    </w:p>
    <w:p w14:paraId="6F7111BF" w14:textId="2A8BBB24" w:rsidR="009E55FF" w:rsidRPr="00DE18D4" w:rsidRDefault="009E55FF"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2.7 Lösungshinweise (für Lehrkräfte) </w:t>
      </w:r>
    </w:p>
    <w:p w14:paraId="48F733DB" w14:textId="7F5B6E00" w:rsidR="00CF7BA4" w:rsidRPr="00DE18D4" w:rsidRDefault="00CF7BA4" w:rsidP="003B6804">
      <w:pPr>
        <w:jc w:val="both"/>
        <w:rPr>
          <w:rFonts w:cstheme="minorHAnsi"/>
          <w:szCs w:val="19"/>
          <w:lang w:eastAsia="de-DE"/>
        </w:rPr>
      </w:pPr>
    </w:p>
    <w:p w14:paraId="671F791F" w14:textId="760876F4" w:rsidR="00CA70EF" w:rsidRPr="00DE18D4" w:rsidRDefault="00B17C1D" w:rsidP="003B6804">
      <w:pPr>
        <w:jc w:val="both"/>
        <w:rPr>
          <w:rFonts w:cstheme="minorHAnsi"/>
          <w:color w:val="000000" w:themeColor="text1"/>
          <w:szCs w:val="19"/>
          <w:lang w:eastAsia="de-DE"/>
        </w:rPr>
      </w:pPr>
      <w:r w:rsidRPr="00DE18D4">
        <w:rPr>
          <w:rFonts w:cstheme="minorHAnsi"/>
          <w:color w:val="000000" w:themeColor="text1"/>
          <w:szCs w:val="19"/>
          <w:lang w:eastAsia="de-DE"/>
        </w:rPr>
        <w:t xml:space="preserve">Zu Beginn wird der Themenumfang mit Hilfe eines </w:t>
      </w:r>
      <w:r w:rsidR="00897416" w:rsidRPr="00DE18D4">
        <w:rPr>
          <w:rFonts w:cstheme="minorHAnsi"/>
          <w:color w:val="000000" w:themeColor="text1"/>
          <w:szCs w:val="19"/>
          <w:lang w:eastAsia="de-DE"/>
        </w:rPr>
        <w:t>„</w:t>
      </w:r>
      <w:r w:rsidR="0084635A">
        <w:rPr>
          <w:rFonts w:cstheme="minorHAnsi"/>
          <w:color w:val="000000" w:themeColor="text1"/>
          <w:szCs w:val="19"/>
          <w:lang w:eastAsia="de-DE"/>
        </w:rPr>
        <w:t>Advance Organizer</w:t>
      </w:r>
      <w:r w:rsidR="006B7C93">
        <w:rPr>
          <w:rFonts w:cstheme="minorHAnsi"/>
          <w:color w:val="000000" w:themeColor="text1"/>
          <w:szCs w:val="19"/>
          <w:lang w:eastAsia="de-DE"/>
        </w:rPr>
        <w:t>s</w:t>
      </w:r>
      <w:r w:rsidR="00897416" w:rsidRPr="00DE18D4">
        <w:rPr>
          <w:rFonts w:cstheme="minorHAnsi"/>
          <w:color w:val="000000" w:themeColor="text1"/>
          <w:szCs w:val="19"/>
          <w:lang w:eastAsia="de-DE"/>
        </w:rPr>
        <w:t>“</w:t>
      </w:r>
      <w:r w:rsidRPr="00DE18D4">
        <w:rPr>
          <w:rFonts w:cstheme="minorHAnsi"/>
          <w:color w:val="000000" w:themeColor="text1"/>
          <w:szCs w:val="19"/>
          <w:lang w:eastAsia="de-DE"/>
        </w:rPr>
        <w:t xml:space="preserve"> visualisiert. Mit Hilfe dieser Methode soll den Lernenden ein anschaulicher Überblick über die zu </w:t>
      </w:r>
      <w:r w:rsidR="00440D90">
        <w:rPr>
          <w:rFonts w:cstheme="minorHAnsi"/>
          <w:color w:val="000000" w:themeColor="text1"/>
          <w:szCs w:val="19"/>
          <w:lang w:eastAsia="de-DE"/>
        </w:rPr>
        <w:t>erarbeitenden</w:t>
      </w:r>
      <w:r w:rsidRPr="00DE18D4">
        <w:rPr>
          <w:rFonts w:cstheme="minorHAnsi"/>
          <w:color w:val="000000" w:themeColor="text1"/>
          <w:szCs w:val="19"/>
          <w:lang w:eastAsia="de-DE"/>
        </w:rPr>
        <w:t xml:space="preserve"> Lerninhalte geboten werden. </w:t>
      </w:r>
    </w:p>
    <w:p w14:paraId="270E8B43" w14:textId="2A4753B4" w:rsidR="00B17C1D" w:rsidRPr="00DE18D4" w:rsidRDefault="00B17C1D" w:rsidP="003B6804">
      <w:pPr>
        <w:jc w:val="both"/>
        <w:rPr>
          <w:rFonts w:cstheme="minorHAnsi"/>
          <w:color w:val="000000" w:themeColor="text1"/>
          <w:szCs w:val="19"/>
          <w:lang w:eastAsia="de-DE"/>
        </w:rPr>
      </w:pPr>
      <w:r w:rsidRPr="00DE18D4">
        <w:rPr>
          <w:rFonts w:cstheme="minorHAnsi"/>
          <w:color w:val="000000" w:themeColor="text1"/>
          <w:szCs w:val="19"/>
          <w:lang w:eastAsia="de-DE"/>
        </w:rPr>
        <w:t xml:space="preserve">Die Lerninhalte sind weitestgehend mit </w:t>
      </w:r>
      <w:r w:rsidR="00897416" w:rsidRPr="00DE18D4">
        <w:rPr>
          <w:rFonts w:cstheme="minorHAnsi"/>
          <w:color w:val="000000" w:themeColor="text1"/>
          <w:szCs w:val="19"/>
          <w:lang w:eastAsia="de-DE"/>
        </w:rPr>
        <w:t>„</w:t>
      </w:r>
      <w:proofErr w:type="spellStart"/>
      <w:r w:rsidRPr="00DE18D4">
        <w:rPr>
          <w:rFonts w:cstheme="minorHAnsi"/>
          <w:color w:val="000000" w:themeColor="text1"/>
          <w:szCs w:val="19"/>
          <w:lang w:eastAsia="de-DE"/>
        </w:rPr>
        <w:t>Moodle</w:t>
      </w:r>
      <w:proofErr w:type="spellEnd"/>
      <w:r w:rsidR="00897416" w:rsidRPr="00DE18D4">
        <w:rPr>
          <w:rFonts w:cstheme="minorHAnsi"/>
          <w:color w:val="000000" w:themeColor="text1"/>
          <w:szCs w:val="19"/>
          <w:lang w:eastAsia="de-DE"/>
        </w:rPr>
        <w:t>“</w:t>
      </w:r>
      <w:r w:rsidRPr="00DE18D4">
        <w:rPr>
          <w:rFonts w:cstheme="minorHAnsi"/>
          <w:color w:val="000000" w:themeColor="text1"/>
          <w:szCs w:val="19"/>
          <w:lang w:eastAsia="de-DE"/>
        </w:rPr>
        <w:t xml:space="preserve"> erstellt worden bzw. </w:t>
      </w:r>
      <w:r w:rsidR="006B7C93">
        <w:rPr>
          <w:rFonts w:cstheme="minorHAnsi"/>
          <w:color w:val="000000" w:themeColor="text1"/>
          <w:szCs w:val="19"/>
          <w:lang w:eastAsia="de-DE"/>
        </w:rPr>
        <w:t xml:space="preserve">es </w:t>
      </w:r>
      <w:r w:rsidRPr="00DE18D4">
        <w:rPr>
          <w:rFonts w:cstheme="minorHAnsi"/>
          <w:color w:val="000000" w:themeColor="text1"/>
          <w:szCs w:val="19"/>
          <w:lang w:eastAsia="de-DE"/>
        </w:rPr>
        <w:t xml:space="preserve">wurde die App </w:t>
      </w:r>
      <w:r w:rsidR="00897416" w:rsidRPr="00DE18D4">
        <w:rPr>
          <w:rFonts w:cstheme="minorHAnsi"/>
          <w:color w:val="000000" w:themeColor="text1"/>
          <w:szCs w:val="19"/>
          <w:lang w:eastAsia="de-DE"/>
        </w:rPr>
        <w:t>„</w:t>
      </w:r>
      <w:proofErr w:type="spellStart"/>
      <w:r w:rsidR="00897416" w:rsidRPr="00DE18D4">
        <w:rPr>
          <w:rFonts w:cstheme="minorHAnsi"/>
          <w:color w:val="000000" w:themeColor="text1"/>
          <w:szCs w:val="19"/>
          <w:lang w:eastAsia="de-DE"/>
        </w:rPr>
        <w:t>Lumi</w:t>
      </w:r>
      <w:proofErr w:type="spellEnd"/>
      <w:r w:rsidR="00897416" w:rsidRPr="00DE18D4">
        <w:rPr>
          <w:rFonts w:cstheme="minorHAnsi"/>
          <w:color w:val="000000" w:themeColor="text1"/>
          <w:szCs w:val="19"/>
          <w:lang w:eastAsia="de-DE"/>
        </w:rPr>
        <w:t>“ zum E</w:t>
      </w:r>
      <w:r w:rsidRPr="00DE18D4">
        <w:rPr>
          <w:rFonts w:cstheme="minorHAnsi"/>
          <w:color w:val="000000" w:themeColor="text1"/>
          <w:szCs w:val="19"/>
          <w:lang w:eastAsia="de-DE"/>
        </w:rPr>
        <w:t>rstellen von H5P</w:t>
      </w:r>
      <w:r w:rsidR="006B7C93">
        <w:rPr>
          <w:rFonts w:cstheme="minorHAnsi"/>
          <w:color w:val="000000" w:themeColor="text1"/>
          <w:szCs w:val="19"/>
          <w:lang w:eastAsia="de-DE"/>
        </w:rPr>
        <w:t>-</w:t>
      </w:r>
      <w:r w:rsidRPr="00DE18D4">
        <w:rPr>
          <w:rFonts w:cstheme="minorHAnsi"/>
          <w:color w:val="000000" w:themeColor="text1"/>
          <w:szCs w:val="19"/>
          <w:lang w:eastAsia="de-DE"/>
        </w:rPr>
        <w:t xml:space="preserve">Anwendungen herangezogen. Zudem wurde zur Vertiefung vereinzelt auf Lernvideos zurückgegriffen. Diese wurden über </w:t>
      </w:r>
      <w:r w:rsidR="00897416" w:rsidRPr="00DE18D4">
        <w:rPr>
          <w:rFonts w:cstheme="minorHAnsi"/>
          <w:color w:val="000000" w:themeColor="text1"/>
          <w:szCs w:val="19"/>
          <w:lang w:eastAsia="de-DE"/>
        </w:rPr>
        <w:t>„</w:t>
      </w:r>
      <w:proofErr w:type="spellStart"/>
      <w:r w:rsidRPr="00DE18D4">
        <w:rPr>
          <w:rFonts w:cstheme="minorHAnsi"/>
          <w:color w:val="000000" w:themeColor="text1"/>
          <w:szCs w:val="19"/>
          <w:lang w:eastAsia="de-DE"/>
        </w:rPr>
        <w:t>Youtube</w:t>
      </w:r>
      <w:proofErr w:type="spellEnd"/>
      <w:r w:rsidR="00897416" w:rsidRPr="00DE18D4">
        <w:rPr>
          <w:rFonts w:cstheme="minorHAnsi"/>
          <w:color w:val="000000" w:themeColor="text1"/>
          <w:szCs w:val="19"/>
          <w:lang w:eastAsia="de-DE"/>
        </w:rPr>
        <w:t>“</w:t>
      </w:r>
      <w:r w:rsidRPr="00DE18D4">
        <w:rPr>
          <w:rFonts w:cstheme="minorHAnsi"/>
          <w:color w:val="000000" w:themeColor="text1"/>
          <w:szCs w:val="19"/>
          <w:lang w:eastAsia="de-DE"/>
        </w:rPr>
        <w:t xml:space="preserve"> eingebettet </w:t>
      </w:r>
      <w:r w:rsidR="00897416" w:rsidRPr="00DE18D4">
        <w:rPr>
          <w:rFonts w:cstheme="minorHAnsi"/>
          <w:color w:val="000000" w:themeColor="text1"/>
          <w:szCs w:val="19"/>
          <w:lang w:eastAsia="de-DE"/>
        </w:rPr>
        <w:t xml:space="preserve">und dienen der praktischen Veranschaulichung der erarbeiteten Lerninhalte. </w:t>
      </w:r>
    </w:p>
    <w:p w14:paraId="74FB237C" w14:textId="27BF2B46" w:rsidR="00063D15" w:rsidRPr="00DE18D4" w:rsidRDefault="00063D15" w:rsidP="003B6804">
      <w:pPr>
        <w:jc w:val="both"/>
        <w:rPr>
          <w:rFonts w:cstheme="minorHAnsi"/>
          <w:color w:val="000000" w:themeColor="text1"/>
          <w:szCs w:val="19"/>
          <w:lang w:eastAsia="de-DE"/>
        </w:rPr>
      </w:pPr>
      <w:r w:rsidRPr="00DE18D4">
        <w:rPr>
          <w:rFonts w:cstheme="minorHAnsi"/>
          <w:color w:val="000000" w:themeColor="text1"/>
          <w:szCs w:val="19"/>
          <w:lang w:eastAsia="de-DE"/>
        </w:rPr>
        <w:t xml:space="preserve">Mit Hilfe der eingesetzten Piktogramme sollen für die Lernenden die Sozialformen wie auch die Differenzierungsstufen transparent gemacht werden. </w:t>
      </w:r>
      <w:r w:rsidR="00BD67DF" w:rsidRPr="00DE18D4">
        <w:rPr>
          <w:rFonts w:cstheme="minorHAnsi"/>
          <w:color w:val="000000" w:themeColor="text1"/>
          <w:szCs w:val="19"/>
          <w:lang w:eastAsia="de-DE"/>
        </w:rPr>
        <w:t xml:space="preserve">Letztere sind als variabel zu betrachten, was bedeutet, dass die Möglichkeit besteht, sich in einem höheren Niveau auszuprobieren oder auch mal unterhalb seines eigenen Niveaus zu arbeiten.  </w:t>
      </w:r>
    </w:p>
    <w:p w14:paraId="543F71F9" w14:textId="52F80D68" w:rsidR="00063D15" w:rsidRPr="00DE18D4" w:rsidRDefault="00063D15" w:rsidP="003B6804">
      <w:pPr>
        <w:jc w:val="both"/>
        <w:rPr>
          <w:rFonts w:cstheme="minorHAnsi"/>
          <w:color w:val="000000" w:themeColor="text1"/>
          <w:szCs w:val="19"/>
          <w:lang w:eastAsia="de-DE"/>
        </w:rPr>
      </w:pPr>
      <w:r w:rsidRPr="00DE18D4">
        <w:rPr>
          <w:rFonts w:cstheme="minorHAnsi"/>
          <w:color w:val="000000" w:themeColor="text1"/>
          <w:szCs w:val="19"/>
          <w:lang w:eastAsia="de-DE"/>
        </w:rPr>
        <w:t>Alle Aufgaben können mit Hilfe eines Tablets oder Laptops erarbeitet werden, wobei die Arbeitsblätter auch als PDF-Dateien abgelegt sind. Dies ermöglicht es</w:t>
      </w:r>
      <w:r w:rsidR="006B7C93">
        <w:rPr>
          <w:rFonts w:cstheme="minorHAnsi"/>
          <w:color w:val="000000" w:themeColor="text1"/>
          <w:szCs w:val="19"/>
          <w:lang w:eastAsia="de-DE"/>
        </w:rPr>
        <w:t>,</w:t>
      </w:r>
      <w:r w:rsidRPr="00DE18D4">
        <w:rPr>
          <w:rFonts w:cstheme="minorHAnsi"/>
          <w:color w:val="000000" w:themeColor="text1"/>
          <w:szCs w:val="19"/>
          <w:lang w:eastAsia="de-DE"/>
        </w:rPr>
        <w:t xml:space="preserve"> vereinzelte Lernschritte auch ohne ein Endgerät zu durchlaufen. </w:t>
      </w:r>
      <w:r w:rsidR="00036789">
        <w:rPr>
          <w:rFonts w:cstheme="minorHAnsi"/>
          <w:color w:val="000000" w:themeColor="text1"/>
          <w:szCs w:val="19"/>
          <w:lang w:eastAsia="de-DE"/>
        </w:rPr>
        <w:t>Dabei ist wichtig, dass die Lernen</w:t>
      </w:r>
      <w:r w:rsidR="00195AAC">
        <w:rPr>
          <w:rFonts w:cstheme="minorHAnsi"/>
          <w:color w:val="000000" w:themeColor="text1"/>
          <w:szCs w:val="19"/>
          <w:lang w:eastAsia="de-DE"/>
        </w:rPr>
        <w:t>den ihre Ergebnisse</w:t>
      </w:r>
      <w:r w:rsidR="00036789">
        <w:rPr>
          <w:rFonts w:cstheme="minorHAnsi"/>
          <w:color w:val="000000" w:themeColor="text1"/>
          <w:szCs w:val="19"/>
          <w:lang w:eastAsia="de-DE"/>
        </w:rPr>
        <w:t>, egal ob analog oder digital bearbeitet, immer in den vorgesehenen „Studienord</w:t>
      </w:r>
      <w:r w:rsidR="00431B9E">
        <w:rPr>
          <w:rFonts w:cstheme="minorHAnsi"/>
          <w:color w:val="000000" w:themeColor="text1"/>
          <w:szCs w:val="19"/>
          <w:lang w:eastAsia="de-DE"/>
        </w:rPr>
        <w:t>n</w:t>
      </w:r>
      <w:r w:rsidR="00036789">
        <w:rPr>
          <w:rFonts w:cstheme="minorHAnsi"/>
          <w:color w:val="000000" w:themeColor="text1"/>
          <w:szCs w:val="19"/>
          <w:lang w:eastAsia="de-DE"/>
        </w:rPr>
        <w:t xml:space="preserve">er “ablegen (wenn analog bearbeitet durch das Hochladen einer Fotografie).  </w:t>
      </w:r>
    </w:p>
    <w:p w14:paraId="6892706C" w14:textId="26EF2631" w:rsidR="00063D15" w:rsidRDefault="00063D15" w:rsidP="003B6804">
      <w:pPr>
        <w:jc w:val="both"/>
        <w:rPr>
          <w:rFonts w:cstheme="minorHAnsi"/>
          <w:color w:val="000000" w:themeColor="text1"/>
          <w:szCs w:val="19"/>
          <w:lang w:eastAsia="de-DE"/>
        </w:rPr>
      </w:pPr>
      <w:r w:rsidRPr="00DE18D4">
        <w:rPr>
          <w:rFonts w:cstheme="minorHAnsi"/>
          <w:color w:val="000000" w:themeColor="text1"/>
          <w:szCs w:val="19"/>
          <w:lang w:eastAsia="de-DE"/>
        </w:rPr>
        <w:lastRenderedPageBreak/>
        <w:t xml:space="preserve">Die Dokumentation der Lernfortschritte soll fortlaufend in den „Studienordner“ abgelegt werden. Dabei sind teilweise </w:t>
      </w:r>
      <w:proofErr w:type="gramStart"/>
      <w:r w:rsidRPr="00DE18D4">
        <w:rPr>
          <w:rFonts w:cstheme="minorHAnsi"/>
          <w:color w:val="000000" w:themeColor="text1"/>
          <w:szCs w:val="19"/>
          <w:lang w:eastAsia="de-DE"/>
        </w:rPr>
        <w:t>ganz unterschiedliche</w:t>
      </w:r>
      <w:proofErr w:type="gramEnd"/>
      <w:r w:rsidRPr="00DE18D4">
        <w:rPr>
          <w:rFonts w:cstheme="minorHAnsi"/>
          <w:color w:val="000000" w:themeColor="text1"/>
          <w:szCs w:val="19"/>
          <w:lang w:eastAsia="de-DE"/>
        </w:rPr>
        <w:t xml:space="preserve"> Handlungsprodukte möglich (</w:t>
      </w:r>
      <w:r w:rsidR="00EC2DEC" w:rsidRPr="00DE18D4">
        <w:rPr>
          <w:rFonts w:cstheme="minorHAnsi"/>
          <w:color w:val="000000" w:themeColor="text1"/>
          <w:szCs w:val="19"/>
          <w:lang w:eastAsia="de-DE"/>
        </w:rPr>
        <w:t>Mindmap</w:t>
      </w:r>
      <w:r w:rsidRPr="00DE18D4">
        <w:rPr>
          <w:rFonts w:cstheme="minorHAnsi"/>
          <w:color w:val="000000" w:themeColor="text1"/>
          <w:szCs w:val="19"/>
          <w:lang w:eastAsia="de-DE"/>
        </w:rPr>
        <w:t xml:space="preserve">, Videoaufnahmen von Rollenspielen, Podcast- Folgen, </w:t>
      </w:r>
      <w:r w:rsidR="00EC2DEC" w:rsidRPr="00DE18D4">
        <w:rPr>
          <w:rFonts w:cstheme="minorHAnsi"/>
          <w:color w:val="000000" w:themeColor="text1"/>
          <w:szCs w:val="19"/>
          <w:lang w:eastAsia="de-DE"/>
        </w:rPr>
        <w:t>Experteninterviews,…</w:t>
      </w:r>
      <w:r w:rsidRPr="00DE18D4">
        <w:rPr>
          <w:rFonts w:cstheme="minorHAnsi"/>
          <w:color w:val="000000" w:themeColor="text1"/>
          <w:szCs w:val="19"/>
          <w:lang w:eastAsia="de-DE"/>
        </w:rPr>
        <w:t>)</w:t>
      </w:r>
      <w:r w:rsidR="006B7C93">
        <w:rPr>
          <w:rFonts w:cstheme="minorHAnsi"/>
          <w:color w:val="000000" w:themeColor="text1"/>
          <w:szCs w:val="19"/>
          <w:lang w:eastAsia="de-DE"/>
        </w:rPr>
        <w:t>.</w:t>
      </w:r>
    </w:p>
    <w:p w14:paraId="141E6630" w14:textId="018D1B76" w:rsidR="00DE18D4" w:rsidRDefault="00DE18D4" w:rsidP="003B6804">
      <w:pPr>
        <w:jc w:val="both"/>
        <w:rPr>
          <w:rFonts w:cstheme="minorHAnsi"/>
          <w:color w:val="000000" w:themeColor="text1"/>
          <w:szCs w:val="19"/>
          <w:lang w:eastAsia="de-DE"/>
        </w:rPr>
      </w:pPr>
      <w:r>
        <w:rPr>
          <w:rFonts w:cstheme="minorHAnsi"/>
          <w:color w:val="000000" w:themeColor="text1"/>
          <w:szCs w:val="19"/>
          <w:lang w:eastAsia="de-DE"/>
        </w:rPr>
        <w:t xml:space="preserve">Am Ende eines Lernthemas (einer Kachel), erfolgt die Möglichkeit der Reflexion zur Feststellung des individuellen Lernerfolgs, des Verhaltens im Unterrichtsgeschehen und der Angemessenheit des Niveaus der Lerninhalte.  </w:t>
      </w:r>
    </w:p>
    <w:p w14:paraId="5ADF2828" w14:textId="68845BC7" w:rsidR="00DE18D4" w:rsidRPr="008B319A" w:rsidRDefault="008B319A" w:rsidP="003B6804">
      <w:pPr>
        <w:jc w:val="both"/>
        <w:rPr>
          <w:rFonts w:cstheme="minorHAnsi"/>
          <w:color w:val="000000" w:themeColor="text1"/>
          <w:szCs w:val="19"/>
          <w:lang w:eastAsia="de-DE"/>
        </w:rPr>
      </w:pPr>
      <w:r>
        <w:rPr>
          <w:rFonts w:cstheme="minorHAnsi"/>
          <w:color w:val="000000" w:themeColor="text1"/>
          <w:szCs w:val="19"/>
          <w:lang w:eastAsia="de-DE"/>
        </w:rPr>
        <w:t xml:space="preserve">Zur Erarbeitung dieser Lerninhalte bedarf es keines spezifischen Vorwissens vonseiten der Lernenden, jedoch sind Grundkenntnisse im Umgang mit </w:t>
      </w:r>
      <w:proofErr w:type="spellStart"/>
      <w:r>
        <w:rPr>
          <w:rFonts w:cstheme="minorHAnsi"/>
          <w:color w:val="000000" w:themeColor="text1"/>
          <w:szCs w:val="19"/>
          <w:lang w:eastAsia="de-DE"/>
        </w:rPr>
        <w:t>Moodle</w:t>
      </w:r>
      <w:proofErr w:type="spellEnd"/>
      <w:r>
        <w:rPr>
          <w:rFonts w:cstheme="minorHAnsi"/>
          <w:color w:val="000000" w:themeColor="text1"/>
          <w:szCs w:val="19"/>
          <w:lang w:eastAsia="de-DE"/>
        </w:rPr>
        <w:t xml:space="preserve"> und Textverarbeitungsprogrammen von Vorteil.  </w:t>
      </w:r>
    </w:p>
    <w:p w14:paraId="7FDC4EC4" w14:textId="084A1377" w:rsidR="00A27CF2" w:rsidRPr="00DE18D4" w:rsidRDefault="00A27CF2" w:rsidP="003B6804">
      <w:pPr>
        <w:jc w:val="both"/>
        <w:rPr>
          <w:rFonts w:cstheme="minorHAnsi"/>
          <w:color w:val="000000" w:themeColor="text1"/>
          <w:szCs w:val="19"/>
          <w:lang w:eastAsia="de-DE"/>
        </w:rPr>
      </w:pPr>
    </w:p>
    <w:p w14:paraId="1CD96944" w14:textId="046BA786" w:rsidR="00EC2DEC" w:rsidRPr="00DE18D4" w:rsidRDefault="00EC2DEC" w:rsidP="003B6804">
      <w:pPr>
        <w:jc w:val="both"/>
        <w:rPr>
          <w:rFonts w:cstheme="minorHAnsi"/>
          <w:b/>
          <w:color w:val="000000" w:themeColor="text1"/>
          <w:szCs w:val="19"/>
          <w:lang w:eastAsia="de-DE"/>
        </w:rPr>
      </w:pPr>
      <w:r w:rsidRPr="00DE18D4">
        <w:rPr>
          <w:rFonts w:cstheme="minorHAnsi"/>
          <w:b/>
          <w:color w:val="000000" w:themeColor="text1"/>
          <w:szCs w:val="19"/>
          <w:lang w:eastAsia="de-DE"/>
        </w:rPr>
        <w:t>Didaktische Hinweise zur Lernsituation 1</w:t>
      </w:r>
    </w:p>
    <w:p w14:paraId="14E91375" w14:textId="4A46C1D4" w:rsidR="00CA70EF" w:rsidRDefault="00EC2DEC" w:rsidP="003B6804">
      <w:pPr>
        <w:pStyle w:val="StandardWeb"/>
        <w:shd w:val="clear" w:color="auto" w:fill="FFFFFF"/>
        <w:spacing w:before="0" w:beforeAutospacing="0"/>
        <w:jc w:val="both"/>
        <w:rPr>
          <w:rFonts w:asciiTheme="minorHAnsi" w:eastAsia="Times New Roman" w:hAnsiTheme="minorHAnsi" w:cstheme="minorHAnsi"/>
          <w:i/>
          <w:iCs/>
          <w:color w:val="1D2125"/>
          <w:sz w:val="19"/>
          <w:szCs w:val="19"/>
        </w:rPr>
      </w:pPr>
      <w:r w:rsidRPr="00DE18D4">
        <w:rPr>
          <w:rFonts w:asciiTheme="minorHAnsi" w:hAnsiTheme="minorHAnsi" w:cstheme="minorHAnsi"/>
          <w:color w:val="000000" w:themeColor="text1"/>
          <w:sz w:val="19"/>
          <w:szCs w:val="19"/>
        </w:rPr>
        <w:t xml:space="preserve">Die Handlungssituation zur eigenen Berufswahlmotivation, der zukünftigen Berufsrolle und den Tätigkeitsfeldern wird durch einen Brief, welcher an Bente </w:t>
      </w:r>
      <w:proofErr w:type="gramStart"/>
      <w:r w:rsidRPr="00DE18D4">
        <w:rPr>
          <w:rFonts w:asciiTheme="minorHAnsi" w:hAnsiTheme="minorHAnsi" w:cstheme="minorHAnsi"/>
          <w:color w:val="000000" w:themeColor="text1"/>
          <w:sz w:val="19"/>
          <w:szCs w:val="19"/>
        </w:rPr>
        <w:t>adressiert ist</w:t>
      </w:r>
      <w:proofErr w:type="gramEnd"/>
      <w:r w:rsidRPr="00DE18D4">
        <w:rPr>
          <w:rFonts w:asciiTheme="minorHAnsi" w:hAnsiTheme="minorHAnsi" w:cstheme="minorHAnsi"/>
          <w:color w:val="000000" w:themeColor="text1"/>
          <w:sz w:val="19"/>
          <w:szCs w:val="19"/>
        </w:rPr>
        <w:t xml:space="preserve"> und von ihrer alten Schule verschickt wurde, eröffnet. </w:t>
      </w:r>
      <w:r w:rsidR="00DE18D4" w:rsidRPr="00DE18D4">
        <w:rPr>
          <w:rFonts w:asciiTheme="minorHAnsi" w:hAnsiTheme="minorHAnsi" w:cstheme="minorHAnsi"/>
          <w:color w:val="000000" w:themeColor="text1"/>
          <w:sz w:val="19"/>
          <w:szCs w:val="19"/>
        </w:rPr>
        <w:t xml:space="preserve">Dies soll die Lernenden zur Selbstreflexion anregen, indem wichtige Kompetenzen und Anforderungen einer sozialpädagogischen Assistenz erarbeitet werden. Diese Ergebnisse münden in einer Präsentation, in welcher </w:t>
      </w:r>
      <w:r w:rsidR="00DE18D4">
        <w:rPr>
          <w:rFonts w:asciiTheme="minorHAnsi" w:hAnsiTheme="minorHAnsi" w:cstheme="minorHAnsi"/>
          <w:color w:val="000000" w:themeColor="text1"/>
          <w:sz w:val="19"/>
          <w:szCs w:val="19"/>
        </w:rPr>
        <w:t>folgen</w:t>
      </w:r>
      <w:r w:rsidR="00DE18D4" w:rsidRPr="00DE18D4">
        <w:rPr>
          <w:rFonts w:asciiTheme="minorHAnsi" w:hAnsiTheme="minorHAnsi" w:cstheme="minorHAnsi"/>
          <w:color w:val="000000" w:themeColor="text1"/>
          <w:sz w:val="19"/>
          <w:szCs w:val="19"/>
        </w:rPr>
        <w:t xml:space="preserve">de Fragen </w:t>
      </w:r>
      <w:r w:rsidR="00036789">
        <w:rPr>
          <w:rFonts w:asciiTheme="minorHAnsi" w:hAnsiTheme="minorHAnsi" w:cstheme="minorHAnsi"/>
          <w:color w:val="000000" w:themeColor="text1"/>
          <w:sz w:val="19"/>
          <w:szCs w:val="19"/>
        </w:rPr>
        <w:t xml:space="preserve">aus dem Brief für die Ausstellung </w:t>
      </w:r>
      <w:r w:rsidR="00DE18D4" w:rsidRPr="00DE18D4">
        <w:rPr>
          <w:rFonts w:asciiTheme="minorHAnsi" w:hAnsiTheme="minorHAnsi" w:cstheme="minorHAnsi"/>
          <w:color w:val="000000" w:themeColor="text1"/>
          <w:sz w:val="19"/>
          <w:szCs w:val="19"/>
        </w:rPr>
        <w:t>beantwortet werden sollen „</w:t>
      </w:r>
      <w:r w:rsidR="00DE18D4" w:rsidRPr="00DE18D4">
        <w:rPr>
          <w:rFonts w:asciiTheme="minorHAnsi" w:eastAsia="Times New Roman" w:hAnsiTheme="minorHAnsi" w:cstheme="minorHAnsi"/>
          <w:i/>
          <w:iCs/>
          <w:color w:val="1D2125"/>
          <w:sz w:val="19"/>
          <w:szCs w:val="19"/>
        </w:rPr>
        <w:t>Wo kann ich arbeiten?“; „Welche Anforderungen sollte ich mitbringen?“; „Warum habe ich mich für diesen Beruf entschieden?“</w:t>
      </w:r>
      <w:r w:rsidR="00DE18D4">
        <w:rPr>
          <w:rFonts w:asciiTheme="minorHAnsi" w:eastAsia="Times New Roman" w:hAnsiTheme="minorHAnsi" w:cstheme="minorHAnsi"/>
          <w:i/>
          <w:iCs/>
          <w:color w:val="1D2125"/>
          <w:sz w:val="19"/>
          <w:szCs w:val="19"/>
        </w:rPr>
        <w:t xml:space="preserve">. </w:t>
      </w:r>
    </w:p>
    <w:p w14:paraId="26881086" w14:textId="3E47C6B9" w:rsidR="00E812CA" w:rsidRPr="00E812CA" w:rsidRDefault="00E812CA"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Lernplaneinheit umfasst ca.</w:t>
      </w:r>
      <w:r w:rsidR="00440D90">
        <w:rPr>
          <w:rFonts w:asciiTheme="minorHAnsi" w:eastAsia="Times New Roman" w:hAnsiTheme="minorHAnsi" w:cstheme="minorHAnsi"/>
          <w:iCs/>
          <w:color w:val="1D2125"/>
          <w:sz w:val="19"/>
          <w:szCs w:val="19"/>
        </w:rPr>
        <w:t xml:space="preserve"> </w:t>
      </w:r>
      <w:r>
        <w:rPr>
          <w:rFonts w:asciiTheme="minorHAnsi" w:eastAsia="Times New Roman" w:hAnsiTheme="minorHAnsi" w:cstheme="minorHAnsi"/>
          <w:iCs/>
          <w:color w:val="1D2125"/>
          <w:sz w:val="19"/>
          <w:szCs w:val="19"/>
        </w:rPr>
        <w:t xml:space="preserve">6 </w:t>
      </w:r>
      <w:r w:rsidR="0039162E">
        <w:rPr>
          <w:rFonts w:asciiTheme="minorHAnsi" w:eastAsia="Times New Roman" w:hAnsiTheme="minorHAnsi" w:cstheme="minorHAnsi"/>
          <w:iCs/>
          <w:color w:val="1D2125"/>
          <w:sz w:val="19"/>
          <w:szCs w:val="19"/>
        </w:rPr>
        <w:t>Unterrichtsstunden.</w:t>
      </w:r>
    </w:p>
    <w:p w14:paraId="1786B783" w14:textId="7EE7DC41" w:rsidR="00036789" w:rsidRDefault="00036789" w:rsidP="003B6804">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262178">
        <w:rPr>
          <w:rFonts w:asciiTheme="minorHAnsi" w:eastAsia="Times New Roman" w:hAnsiTheme="minorHAnsi" w:cstheme="minorHAnsi"/>
          <w:b/>
          <w:iCs/>
          <w:color w:val="1D2125"/>
          <w:sz w:val="19"/>
          <w:szCs w:val="19"/>
        </w:rPr>
        <w:t xml:space="preserve">Didaktische Hinweise zu Kachel </w:t>
      </w:r>
      <w:r w:rsidR="00262178" w:rsidRPr="00262178">
        <w:rPr>
          <w:rFonts w:asciiTheme="minorHAnsi" w:eastAsia="Times New Roman" w:hAnsiTheme="minorHAnsi" w:cstheme="minorHAnsi"/>
          <w:b/>
          <w:iCs/>
          <w:color w:val="1D2125"/>
          <w:sz w:val="19"/>
          <w:szCs w:val="19"/>
        </w:rPr>
        <w:t>2 „die Handlungssituation“</w:t>
      </w:r>
    </w:p>
    <w:p w14:paraId="277D2AC9" w14:textId="21338E2C" w:rsidR="003B6804" w:rsidRDefault="00262178"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 Handlungssituation soll die Themen der weiteren Einheit eröffnen und praxisnah aufzeigen. Durch die Darstellung sollen Situationen, Herausforderungen</w:t>
      </w:r>
      <w:r w:rsidR="00896742">
        <w:rPr>
          <w:rFonts w:asciiTheme="minorHAnsi" w:eastAsia="Times New Roman" w:hAnsiTheme="minorHAnsi" w:cstheme="minorHAnsi"/>
          <w:iCs/>
          <w:color w:val="1D2125"/>
          <w:sz w:val="19"/>
          <w:szCs w:val="19"/>
        </w:rPr>
        <w:t xml:space="preserve"> und Gedanken praxisnah an die </w:t>
      </w:r>
      <w:r w:rsidR="008548A2">
        <w:rPr>
          <w:rFonts w:asciiTheme="minorHAnsi" w:eastAsia="Times New Roman" w:hAnsiTheme="minorHAnsi" w:cstheme="minorHAnsi"/>
          <w:iCs/>
          <w:color w:val="1D2125"/>
          <w:sz w:val="19"/>
          <w:szCs w:val="19"/>
        </w:rPr>
        <w:t xml:space="preserve">Lernenden herangetragen werden. Die Handlungssituation ist als Text wie auch als Audio-Datei hinterlegt. </w:t>
      </w:r>
      <w:r w:rsidR="003B6804">
        <w:rPr>
          <w:rFonts w:asciiTheme="minorHAnsi" w:eastAsia="Times New Roman" w:hAnsiTheme="minorHAnsi" w:cstheme="minorHAnsi"/>
          <w:iCs/>
          <w:color w:val="1D2125"/>
          <w:sz w:val="19"/>
          <w:szCs w:val="19"/>
        </w:rPr>
        <w:t>Die wesentlichen Inhalte sollen mit Hilfe des übergreifend eingesetzten Formulars „Berufliche Handlungssituationen bearbeiten“ erfasst werden. Bei Bedarf kann hier die „Lese</w:t>
      </w:r>
      <w:r w:rsidR="00237EB1">
        <w:rPr>
          <w:rFonts w:asciiTheme="minorHAnsi" w:eastAsia="Times New Roman" w:hAnsiTheme="minorHAnsi" w:cstheme="minorHAnsi"/>
          <w:iCs/>
          <w:color w:val="1D2125"/>
          <w:sz w:val="19"/>
          <w:szCs w:val="19"/>
        </w:rPr>
        <w:t>-</w:t>
      </w:r>
      <w:r w:rsidR="003B6804">
        <w:rPr>
          <w:rFonts w:asciiTheme="minorHAnsi" w:eastAsia="Times New Roman" w:hAnsiTheme="minorHAnsi" w:cstheme="minorHAnsi"/>
          <w:iCs/>
          <w:color w:val="1D2125"/>
          <w:sz w:val="19"/>
          <w:szCs w:val="19"/>
        </w:rPr>
        <w:t>Strategie“ als Stütze</w:t>
      </w:r>
      <w:r w:rsidR="00431B9E">
        <w:rPr>
          <w:rFonts w:asciiTheme="minorHAnsi" w:eastAsia="Times New Roman" w:hAnsiTheme="minorHAnsi" w:cstheme="minorHAnsi"/>
          <w:iCs/>
          <w:color w:val="1D2125"/>
          <w:sz w:val="19"/>
          <w:szCs w:val="19"/>
        </w:rPr>
        <w:t xml:space="preserve"> herangezogen werden. Der Advanc</w:t>
      </w:r>
      <w:r w:rsidR="003B6804">
        <w:rPr>
          <w:rFonts w:asciiTheme="minorHAnsi" w:eastAsia="Times New Roman" w:hAnsiTheme="minorHAnsi" w:cstheme="minorHAnsi"/>
          <w:iCs/>
          <w:color w:val="1D2125"/>
          <w:sz w:val="19"/>
          <w:szCs w:val="19"/>
        </w:rPr>
        <w:t>e Organizer dient als wertvolles Produkt, um Orientierung und eine Übersicht zu gewährl</w:t>
      </w:r>
      <w:r w:rsidR="006B7C93">
        <w:rPr>
          <w:rFonts w:asciiTheme="minorHAnsi" w:eastAsia="Times New Roman" w:hAnsiTheme="minorHAnsi" w:cstheme="minorHAnsi"/>
          <w:iCs/>
          <w:color w:val="1D2125"/>
          <w:sz w:val="19"/>
          <w:szCs w:val="19"/>
        </w:rPr>
        <w:t>e</w:t>
      </w:r>
      <w:r w:rsidR="003B6804">
        <w:rPr>
          <w:rFonts w:asciiTheme="minorHAnsi" w:eastAsia="Times New Roman" w:hAnsiTheme="minorHAnsi" w:cstheme="minorHAnsi"/>
          <w:iCs/>
          <w:color w:val="1D2125"/>
          <w:sz w:val="19"/>
          <w:szCs w:val="19"/>
        </w:rPr>
        <w:t xml:space="preserve">isten. Dieser ist farblich in die einzelnen Kacheln gegliedert und wird durch Audio,- und Textdateien gestützt. </w:t>
      </w:r>
    </w:p>
    <w:p w14:paraId="277F1767" w14:textId="2661D060" w:rsidR="00132860" w:rsidRDefault="00132860"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Lerneinheit umfasst ca.16 Unterrichtsstunden.</w:t>
      </w:r>
    </w:p>
    <w:p w14:paraId="32403F8E" w14:textId="0039BF38" w:rsidR="003B6804" w:rsidRDefault="003B6804" w:rsidP="003B6804">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3B6804">
        <w:rPr>
          <w:rFonts w:asciiTheme="minorHAnsi" w:eastAsia="Times New Roman" w:hAnsiTheme="minorHAnsi" w:cstheme="minorHAnsi"/>
          <w:b/>
          <w:iCs/>
          <w:color w:val="1D2125"/>
          <w:sz w:val="19"/>
          <w:szCs w:val="19"/>
        </w:rPr>
        <w:t>Dida</w:t>
      </w:r>
      <w:r w:rsidR="008B319A">
        <w:rPr>
          <w:rFonts w:asciiTheme="minorHAnsi" w:eastAsia="Times New Roman" w:hAnsiTheme="minorHAnsi" w:cstheme="minorHAnsi"/>
          <w:b/>
          <w:iCs/>
          <w:color w:val="1D2125"/>
          <w:sz w:val="19"/>
          <w:szCs w:val="19"/>
        </w:rPr>
        <w:t xml:space="preserve">ktische Hinweise zu Kachel 2.1 </w:t>
      </w:r>
      <w:r w:rsidRPr="003B6804">
        <w:rPr>
          <w:rFonts w:asciiTheme="minorHAnsi" w:eastAsia="Times New Roman" w:hAnsiTheme="minorHAnsi" w:cstheme="minorHAnsi"/>
          <w:b/>
          <w:iCs/>
          <w:color w:val="1D2125"/>
          <w:sz w:val="19"/>
          <w:szCs w:val="19"/>
        </w:rPr>
        <w:t xml:space="preserve">Das Bild vom Kind“ </w:t>
      </w:r>
    </w:p>
    <w:p w14:paraId="6A97D7A5" w14:textId="49EF7772" w:rsidR="00237EB1" w:rsidRDefault="0039162E"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Lerneinheit soll</w:t>
      </w:r>
    </w:p>
    <w:p w14:paraId="6ADDC50D" w14:textId="2C686E9C" w:rsidR="00237EB1" w:rsidRDefault="00237EB1" w:rsidP="00535908">
      <w:pPr>
        <w:pStyle w:val="StandardWeb"/>
        <w:numPr>
          <w:ilvl w:val="0"/>
          <w:numId w:val="20"/>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mit Hilfe von </w:t>
      </w:r>
      <w:r w:rsidR="006B7C93">
        <w:rPr>
          <w:rFonts w:asciiTheme="minorHAnsi" w:eastAsia="Times New Roman" w:hAnsiTheme="minorHAnsi" w:cstheme="minorHAnsi"/>
          <w:iCs/>
          <w:color w:val="1D2125"/>
          <w:sz w:val="19"/>
          <w:szCs w:val="19"/>
        </w:rPr>
        <w:t>Biographiearbeit</w:t>
      </w:r>
      <w:r>
        <w:rPr>
          <w:rFonts w:asciiTheme="minorHAnsi" w:eastAsia="Times New Roman" w:hAnsiTheme="minorHAnsi" w:cstheme="minorHAnsi"/>
          <w:iCs/>
          <w:color w:val="1D2125"/>
          <w:sz w:val="19"/>
          <w:szCs w:val="19"/>
        </w:rPr>
        <w:t xml:space="preserve"> eigene Sichtweisen auf die Kindheitsphase </w:t>
      </w:r>
      <w:r w:rsidR="0039162E">
        <w:rPr>
          <w:rFonts w:asciiTheme="minorHAnsi" w:eastAsia="Times New Roman" w:hAnsiTheme="minorHAnsi" w:cstheme="minorHAnsi"/>
          <w:iCs/>
          <w:color w:val="1D2125"/>
          <w:sz w:val="19"/>
          <w:szCs w:val="19"/>
        </w:rPr>
        <w:t>ableiten,</w:t>
      </w:r>
    </w:p>
    <w:p w14:paraId="42D5D18B" w14:textId="46F409D4" w:rsidR="00237EB1" w:rsidRDefault="0039162E" w:rsidP="00535908">
      <w:pPr>
        <w:pStyle w:val="StandardWeb"/>
        <w:numPr>
          <w:ilvl w:val="0"/>
          <w:numId w:val="20"/>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den </w:t>
      </w:r>
      <w:r w:rsidR="00237EB1">
        <w:rPr>
          <w:rFonts w:asciiTheme="minorHAnsi" w:eastAsia="Times New Roman" w:hAnsiTheme="minorHAnsi" w:cstheme="minorHAnsi"/>
          <w:iCs/>
          <w:color w:val="1D2125"/>
          <w:sz w:val="19"/>
          <w:szCs w:val="19"/>
        </w:rPr>
        <w:t>Blick auf das Kind als Individuum und</w:t>
      </w:r>
      <w:r w:rsidR="006B7C93">
        <w:rPr>
          <w:rFonts w:asciiTheme="minorHAnsi" w:eastAsia="Times New Roman" w:hAnsiTheme="minorHAnsi" w:cstheme="minorHAnsi"/>
          <w:iCs/>
          <w:color w:val="1D2125"/>
          <w:sz w:val="19"/>
          <w:szCs w:val="19"/>
        </w:rPr>
        <w:t xml:space="preserve"> auf die</w:t>
      </w:r>
      <w:r w:rsidR="00237EB1">
        <w:rPr>
          <w:rFonts w:asciiTheme="minorHAnsi" w:eastAsia="Times New Roman" w:hAnsiTheme="minorHAnsi" w:cstheme="minorHAnsi"/>
          <w:iCs/>
          <w:color w:val="1D2125"/>
          <w:sz w:val="19"/>
          <w:szCs w:val="19"/>
        </w:rPr>
        <w:t xml:space="preserve"> eigene Persönlichkeit </w:t>
      </w:r>
      <w:r>
        <w:rPr>
          <w:rFonts w:asciiTheme="minorHAnsi" w:eastAsia="Times New Roman" w:hAnsiTheme="minorHAnsi" w:cstheme="minorHAnsi"/>
          <w:iCs/>
          <w:color w:val="1D2125"/>
          <w:sz w:val="19"/>
          <w:szCs w:val="19"/>
        </w:rPr>
        <w:t>schulen und sensibilisieren,</w:t>
      </w:r>
    </w:p>
    <w:p w14:paraId="50940A01" w14:textId="75862AE8" w:rsidR="00237EB1" w:rsidRDefault="00237EB1" w:rsidP="00535908">
      <w:pPr>
        <w:pStyle w:val="StandardWeb"/>
        <w:numPr>
          <w:ilvl w:val="0"/>
          <w:numId w:val="20"/>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das Bild vom Kind im</w:t>
      </w:r>
      <w:r w:rsidR="0039162E">
        <w:rPr>
          <w:rFonts w:asciiTheme="minorHAnsi" w:eastAsia="Times New Roman" w:hAnsiTheme="minorHAnsi" w:cstheme="minorHAnsi"/>
          <w:iCs/>
          <w:color w:val="1D2125"/>
          <w:sz w:val="19"/>
          <w:szCs w:val="19"/>
        </w:rPr>
        <w:t xml:space="preserve"> historischen Kontext skizzier</w:t>
      </w:r>
      <w:r w:rsidR="006B7C93">
        <w:rPr>
          <w:rFonts w:asciiTheme="minorHAnsi" w:eastAsia="Times New Roman" w:hAnsiTheme="minorHAnsi" w:cstheme="minorHAnsi"/>
          <w:iCs/>
          <w:color w:val="1D2125"/>
          <w:sz w:val="19"/>
          <w:szCs w:val="19"/>
        </w:rPr>
        <w:t>en</w:t>
      </w:r>
      <w:r w:rsidR="0039162E">
        <w:rPr>
          <w:rFonts w:asciiTheme="minorHAnsi" w:eastAsia="Times New Roman" w:hAnsiTheme="minorHAnsi" w:cstheme="minorHAnsi"/>
          <w:iCs/>
          <w:color w:val="1D2125"/>
          <w:sz w:val="19"/>
          <w:szCs w:val="19"/>
        </w:rPr>
        <w:t>,</w:t>
      </w:r>
    </w:p>
    <w:p w14:paraId="7D520F3F" w14:textId="458253C5" w:rsidR="00237EB1" w:rsidRDefault="00237EB1" w:rsidP="00535908">
      <w:pPr>
        <w:pStyle w:val="StandardWeb"/>
        <w:numPr>
          <w:ilvl w:val="0"/>
          <w:numId w:val="20"/>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die Sichtweise </w:t>
      </w:r>
      <w:r w:rsidR="0039162E">
        <w:rPr>
          <w:rFonts w:asciiTheme="minorHAnsi" w:eastAsia="Times New Roman" w:hAnsiTheme="minorHAnsi" w:cstheme="minorHAnsi"/>
          <w:iCs/>
          <w:color w:val="1D2125"/>
          <w:sz w:val="19"/>
          <w:szCs w:val="19"/>
        </w:rPr>
        <w:t>auf das Kind als „k</w:t>
      </w:r>
      <w:r>
        <w:rPr>
          <w:rFonts w:asciiTheme="minorHAnsi" w:eastAsia="Times New Roman" w:hAnsiTheme="minorHAnsi" w:cstheme="minorHAnsi"/>
          <w:iCs/>
          <w:color w:val="1D2125"/>
          <w:sz w:val="19"/>
          <w:szCs w:val="19"/>
        </w:rPr>
        <w:t>omp</w:t>
      </w:r>
      <w:r w:rsidR="000A1B50">
        <w:rPr>
          <w:rFonts w:asciiTheme="minorHAnsi" w:eastAsia="Times New Roman" w:hAnsiTheme="minorHAnsi" w:cstheme="minorHAnsi"/>
          <w:iCs/>
          <w:color w:val="1D2125"/>
          <w:sz w:val="19"/>
          <w:szCs w:val="19"/>
        </w:rPr>
        <w:t xml:space="preserve">etentes Kind“ </w:t>
      </w:r>
      <w:r w:rsidR="0039162E">
        <w:rPr>
          <w:rFonts w:asciiTheme="minorHAnsi" w:eastAsia="Times New Roman" w:hAnsiTheme="minorHAnsi" w:cstheme="minorHAnsi"/>
          <w:iCs/>
          <w:color w:val="1D2125"/>
          <w:sz w:val="19"/>
          <w:szCs w:val="19"/>
        </w:rPr>
        <w:t>beschreiben.</w:t>
      </w:r>
      <w:r w:rsidR="000A1B50">
        <w:rPr>
          <w:rFonts w:asciiTheme="minorHAnsi" w:eastAsia="Times New Roman" w:hAnsiTheme="minorHAnsi" w:cstheme="minorHAnsi"/>
          <w:iCs/>
          <w:color w:val="1D2125"/>
          <w:sz w:val="19"/>
          <w:szCs w:val="19"/>
        </w:rPr>
        <w:t xml:space="preserve">  </w:t>
      </w:r>
    </w:p>
    <w:p w14:paraId="6E2C9FF6" w14:textId="3D682E31" w:rsidR="008B319A" w:rsidRDefault="000A1B50"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In dieser Lerneinheit geht es darum</w:t>
      </w:r>
      <w:r w:rsidR="006B7C93">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sich historisch wie auch persönlich mit der Sichtweise auf die Kindheitsphase auseinanderzusetzen. Mit Hilfe von biografischer Selbstreflexion und </w:t>
      </w:r>
      <w:r w:rsidR="006D1F21">
        <w:rPr>
          <w:rFonts w:asciiTheme="minorHAnsi" w:eastAsia="Times New Roman" w:hAnsiTheme="minorHAnsi" w:cstheme="minorHAnsi"/>
          <w:iCs/>
          <w:color w:val="1D2125"/>
          <w:sz w:val="19"/>
          <w:szCs w:val="19"/>
        </w:rPr>
        <w:t>einer fachlichen</w:t>
      </w:r>
      <w:r>
        <w:rPr>
          <w:rFonts w:asciiTheme="minorHAnsi" w:eastAsia="Times New Roman" w:hAnsiTheme="minorHAnsi" w:cstheme="minorHAnsi"/>
          <w:iCs/>
          <w:color w:val="1D2125"/>
          <w:sz w:val="19"/>
          <w:szCs w:val="19"/>
        </w:rPr>
        <w:t xml:space="preserve"> Auseinandersetzung soll eine professionelle</w:t>
      </w:r>
      <w:r w:rsidR="0039162E">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w:t>
      </w:r>
      <w:r w:rsidR="0039162E">
        <w:rPr>
          <w:rFonts w:asciiTheme="minorHAnsi" w:eastAsia="Times New Roman" w:hAnsiTheme="minorHAnsi" w:cstheme="minorHAnsi"/>
          <w:iCs/>
          <w:color w:val="1D2125"/>
          <w:sz w:val="19"/>
          <w:szCs w:val="19"/>
        </w:rPr>
        <w:t xml:space="preserve">zeitgemäße </w:t>
      </w:r>
      <w:r w:rsidR="006D1F21">
        <w:rPr>
          <w:rFonts w:asciiTheme="minorHAnsi" w:eastAsia="Times New Roman" w:hAnsiTheme="minorHAnsi" w:cstheme="minorHAnsi"/>
          <w:iCs/>
          <w:color w:val="1D2125"/>
          <w:sz w:val="19"/>
          <w:szCs w:val="19"/>
        </w:rPr>
        <w:t xml:space="preserve">Grundhaltung, welche Kinder als „kompetente“ Wesen ansieht, </w:t>
      </w:r>
      <w:r w:rsidR="0049032C">
        <w:rPr>
          <w:rFonts w:asciiTheme="minorHAnsi" w:eastAsia="Times New Roman" w:hAnsiTheme="minorHAnsi" w:cstheme="minorHAnsi"/>
          <w:iCs/>
          <w:color w:val="1D2125"/>
          <w:sz w:val="19"/>
          <w:szCs w:val="19"/>
        </w:rPr>
        <w:t xml:space="preserve">resultieren. </w:t>
      </w:r>
    </w:p>
    <w:p w14:paraId="4361448F" w14:textId="59BD0925" w:rsidR="00A1743F" w:rsidRDefault="00A1743F"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 Lernenden setzten sich theoretisch mit der Entwicklung der Sichtweise</w:t>
      </w:r>
      <w:r w:rsidR="00F0366B">
        <w:rPr>
          <w:rFonts w:asciiTheme="minorHAnsi" w:eastAsia="Times New Roman" w:hAnsiTheme="minorHAnsi" w:cstheme="minorHAnsi"/>
          <w:iCs/>
          <w:color w:val="1D2125"/>
          <w:sz w:val="19"/>
          <w:szCs w:val="19"/>
        </w:rPr>
        <w:t>n</w:t>
      </w:r>
      <w:r>
        <w:rPr>
          <w:rFonts w:asciiTheme="minorHAnsi" w:eastAsia="Times New Roman" w:hAnsiTheme="minorHAnsi" w:cstheme="minorHAnsi"/>
          <w:iCs/>
          <w:color w:val="1D2125"/>
          <w:sz w:val="19"/>
          <w:szCs w:val="19"/>
        </w:rPr>
        <w:t xml:space="preserve"> auf die Kindheitsphase auseinander und sichern ihre Ergebnisse in der vorgesehenen Tabelle bzw. wählen eine eigene Methode. Als Hilfestellung können die fachlichen Inhalte auch als </w:t>
      </w:r>
      <w:r w:rsidR="006B7C93">
        <w:rPr>
          <w:rFonts w:asciiTheme="minorHAnsi" w:eastAsia="Times New Roman" w:hAnsiTheme="minorHAnsi" w:cstheme="minorHAnsi"/>
          <w:iCs/>
          <w:color w:val="1D2125"/>
          <w:sz w:val="19"/>
          <w:szCs w:val="19"/>
        </w:rPr>
        <w:t xml:space="preserve">die </w:t>
      </w:r>
      <w:r>
        <w:rPr>
          <w:rFonts w:asciiTheme="minorHAnsi" w:eastAsia="Times New Roman" w:hAnsiTheme="minorHAnsi" w:cstheme="minorHAnsi"/>
          <w:iCs/>
          <w:color w:val="1D2125"/>
          <w:sz w:val="19"/>
          <w:szCs w:val="19"/>
        </w:rPr>
        <w:t>Audio-Datei abgerufen werden. Eine erste Einführung in die Arbeit und die Bedeutung des Orientierungsplans wird mit Hilfe eines Videos erarbeitet. Als Lernzielkontrolle für die histo</w:t>
      </w:r>
      <w:r w:rsidR="00F0366B">
        <w:rPr>
          <w:rFonts w:asciiTheme="minorHAnsi" w:eastAsia="Times New Roman" w:hAnsiTheme="minorHAnsi" w:cstheme="minorHAnsi"/>
          <w:iCs/>
          <w:color w:val="1D2125"/>
          <w:sz w:val="19"/>
          <w:szCs w:val="19"/>
        </w:rPr>
        <w:t>rische Entwicklung wie auch zu den Grundkenntnissen des</w:t>
      </w:r>
      <w:r>
        <w:rPr>
          <w:rFonts w:asciiTheme="minorHAnsi" w:eastAsia="Times New Roman" w:hAnsiTheme="minorHAnsi" w:cstheme="minorHAnsi"/>
          <w:iCs/>
          <w:color w:val="1D2125"/>
          <w:sz w:val="19"/>
          <w:szCs w:val="19"/>
        </w:rPr>
        <w:t xml:space="preserve"> O</w:t>
      </w:r>
      <w:r w:rsidR="00EE72EE">
        <w:rPr>
          <w:rFonts w:asciiTheme="minorHAnsi" w:eastAsia="Times New Roman" w:hAnsiTheme="minorHAnsi" w:cstheme="minorHAnsi"/>
          <w:iCs/>
          <w:color w:val="1D2125"/>
          <w:sz w:val="19"/>
          <w:szCs w:val="19"/>
        </w:rPr>
        <w:t>rientierungsplan</w:t>
      </w:r>
      <w:r w:rsidR="006B7C93">
        <w:rPr>
          <w:rFonts w:asciiTheme="minorHAnsi" w:eastAsia="Times New Roman" w:hAnsiTheme="minorHAnsi" w:cstheme="minorHAnsi"/>
          <w:iCs/>
          <w:color w:val="1D2125"/>
          <w:sz w:val="19"/>
          <w:szCs w:val="19"/>
        </w:rPr>
        <w:t>s</w:t>
      </w:r>
      <w:r w:rsidR="00EE72EE">
        <w:rPr>
          <w:rFonts w:asciiTheme="minorHAnsi" w:eastAsia="Times New Roman" w:hAnsiTheme="minorHAnsi" w:cstheme="minorHAnsi"/>
          <w:iCs/>
          <w:color w:val="1D2125"/>
          <w:sz w:val="19"/>
          <w:szCs w:val="19"/>
        </w:rPr>
        <w:t xml:space="preserve"> wurde hier eine H5P</w:t>
      </w:r>
      <w:r w:rsidR="006B7C93">
        <w:rPr>
          <w:rFonts w:asciiTheme="minorHAnsi" w:eastAsia="Times New Roman" w:hAnsiTheme="minorHAnsi" w:cstheme="minorHAnsi"/>
          <w:iCs/>
          <w:color w:val="1D2125"/>
          <w:sz w:val="19"/>
          <w:szCs w:val="19"/>
        </w:rPr>
        <w:t>-</w:t>
      </w:r>
      <w:r w:rsidR="0084635A">
        <w:rPr>
          <w:rFonts w:asciiTheme="minorHAnsi" w:eastAsia="Times New Roman" w:hAnsiTheme="minorHAnsi" w:cstheme="minorHAnsi"/>
          <w:iCs/>
          <w:color w:val="1D2125"/>
          <w:sz w:val="19"/>
          <w:szCs w:val="19"/>
        </w:rPr>
        <w:t>Anwendung (</w:t>
      </w:r>
      <w:r>
        <w:rPr>
          <w:rFonts w:asciiTheme="minorHAnsi" w:eastAsia="Times New Roman" w:hAnsiTheme="minorHAnsi" w:cstheme="minorHAnsi"/>
          <w:iCs/>
          <w:color w:val="1D2125"/>
          <w:sz w:val="19"/>
          <w:szCs w:val="19"/>
        </w:rPr>
        <w:t xml:space="preserve">wahr oder falsch), </w:t>
      </w:r>
      <w:r w:rsidR="00EE72EE">
        <w:rPr>
          <w:rFonts w:asciiTheme="minorHAnsi" w:eastAsia="Times New Roman" w:hAnsiTheme="minorHAnsi" w:cstheme="minorHAnsi"/>
          <w:iCs/>
          <w:color w:val="1D2125"/>
          <w:sz w:val="19"/>
          <w:szCs w:val="19"/>
        </w:rPr>
        <w:t xml:space="preserve">eingesetzt. </w:t>
      </w:r>
      <w:r>
        <w:rPr>
          <w:rFonts w:asciiTheme="minorHAnsi" w:eastAsia="Times New Roman" w:hAnsiTheme="minorHAnsi" w:cstheme="minorHAnsi"/>
          <w:iCs/>
          <w:color w:val="1D2125"/>
          <w:sz w:val="19"/>
          <w:szCs w:val="19"/>
        </w:rPr>
        <w:t xml:space="preserve">  </w:t>
      </w:r>
    </w:p>
    <w:p w14:paraId="30549EE1" w14:textId="285D2290" w:rsidR="008B319A" w:rsidRPr="008B319A" w:rsidRDefault="008B319A" w:rsidP="003B6804">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8B319A">
        <w:rPr>
          <w:rFonts w:asciiTheme="minorHAnsi" w:eastAsia="Times New Roman" w:hAnsiTheme="minorHAnsi" w:cstheme="minorHAnsi"/>
          <w:b/>
          <w:iCs/>
          <w:color w:val="1D2125"/>
          <w:sz w:val="19"/>
          <w:szCs w:val="19"/>
        </w:rPr>
        <w:t>Didaktische Hinweise zu Kachel 2.2 „</w:t>
      </w:r>
      <w:r w:rsidR="0049032C" w:rsidRPr="008B319A">
        <w:rPr>
          <w:rFonts w:asciiTheme="minorHAnsi" w:eastAsia="Times New Roman" w:hAnsiTheme="minorHAnsi" w:cstheme="minorHAnsi"/>
          <w:b/>
          <w:iCs/>
          <w:color w:val="1D2125"/>
          <w:sz w:val="19"/>
          <w:szCs w:val="19"/>
        </w:rPr>
        <w:t>Grundhaltung der Erziehenden“</w:t>
      </w:r>
    </w:p>
    <w:p w14:paraId="280EA6F0" w14:textId="4414C5B4" w:rsidR="000F0A09" w:rsidRDefault="000F0A09"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Dieser Lernschritt setzt sich als Ziel</w:t>
      </w:r>
      <w:r w:rsidR="006B7C93">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eine Grundlage der pädagogischen Wertorientierung und einer professionellen Grundhaltung zu entwickeln.  </w:t>
      </w:r>
    </w:p>
    <w:p w14:paraId="767E4F7D" w14:textId="4DE070C2" w:rsidR="000F0A09" w:rsidRDefault="00DA1F27" w:rsidP="000F0A09">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Lehreinheit soll</w:t>
      </w:r>
    </w:p>
    <w:p w14:paraId="1425B01C" w14:textId="6C2E05E6" w:rsidR="000F0A09" w:rsidRPr="000F0A09" w:rsidRDefault="00DA1F27" w:rsidP="00535908">
      <w:pPr>
        <w:pStyle w:val="StandardWeb"/>
        <w:numPr>
          <w:ilvl w:val="0"/>
          <w:numId w:val="21"/>
        </w:numPr>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lastRenderedPageBreak/>
        <w:t>d</w:t>
      </w:r>
      <w:r w:rsidR="000F0A09">
        <w:rPr>
          <w:rFonts w:asciiTheme="minorHAnsi" w:eastAsia="Times New Roman" w:hAnsiTheme="minorHAnsi" w:cstheme="minorHAnsi"/>
          <w:iCs/>
          <w:color w:val="1D2125"/>
          <w:sz w:val="19"/>
          <w:szCs w:val="19"/>
        </w:rPr>
        <w:t xml:space="preserve">ie </w:t>
      </w:r>
      <w:r w:rsidR="000F0A09" w:rsidRPr="000F0A09">
        <w:rPr>
          <w:rFonts w:asciiTheme="minorHAnsi" w:eastAsia="Times New Roman" w:hAnsiTheme="minorHAnsi" w:cstheme="minorHAnsi"/>
          <w:iCs/>
          <w:color w:val="1D2125"/>
          <w:sz w:val="19"/>
          <w:szCs w:val="19"/>
        </w:rPr>
        <w:t xml:space="preserve">Merkmale einer positiven pädagogischen Grundhaltung </w:t>
      </w:r>
      <w:r>
        <w:rPr>
          <w:rFonts w:asciiTheme="minorHAnsi" w:eastAsia="Times New Roman" w:hAnsiTheme="minorHAnsi" w:cstheme="minorHAnsi"/>
          <w:iCs/>
          <w:color w:val="1D2125"/>
          <w:sz w:val="19"/>
          <w:szCs w:val="19"/>
        </w:rPr>
        <w:t>erarbeiten,</w:t>
      </w:r>
    </w:p>
    <w:p w14:paraId="04E1D55A" w14:textId="6BF16E7E" w:rsidR="000F0A09" w:rsidRPr="000F0A09" w:rsidRDefault="00DA1F27" w:rsidP="00535908">
      <w:pPr>
        <w:pStyle w:val="StandardWeb"/>
        <w:numPr>
          <w:ilvl w:val="0"/>
          <w:numId w:val="21"/>
        </w:numPr>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w:t>
      </w:r>
      <w:r w:rsidR="000F0A09" w:rsidRPr="000F0A09">
        <w:rPr>
          <w:rFonts w:asciiTheme="minorHAnsi" w:eastAsia="Times New Roman" w:hAnsiTheme="minorHAnsi" w:cstheme="minorHAnsi"/>
          <w:iCs/>
          <w:color w:val="1D2125"/>
          <w:sz w:val="19"/>
          <w:szCs w:val="19"/>
        </w:rPr>
        <w:t>ie Variablen einer pädagogischen Grundha</w:t>
      </w:r>
      <w:r>
        <w:rPr>
          <w:rFonts w:asciiTheme="minorHAnsi" w:eastAsia="Times New Roman" w:hAnsiTheme="minorHAnsi" w:cstheme="minorHAnsi"/>
          <w:iCs/>
          <w:color w:val="1D2125"/>
          <w:sz w:val="19"/>
          <w:szCs w:val="19"/>
        </w:rPr>
        <w:t>ltung nach C. Rogers erläutern</w:t>
      </w:r>
      <w:r w:rsidR="006B7C93">
        <w:rPr>
          <w:rFonts w:asciiTheme="minorHAnsi" w:eastAsia="Times New Roman" w:hAnsiTheme="minorHAnsi" w:cstheme="minorHAnsi"/>
          <w:iCs/>
          <w:color w:val="1D2125"/>
          <w:sz w:val="19"/>
          <w:szCs w:val="19"/>
        </w:rPr>
        <w:t>,</w:t>
      </w:r>
    </w:p>
    <w:p w14:paraId="51A132A5" w14:textId="1B311827" w:rsidR="000F0A09" w:rsidRPr="000F0A09" w:rsidRDefault="00DA1F27" w:rsidP="00535908">
      <w:pPr>
        <w:pStyle w:val="StandardWeb"/>
        <w:numPr>
          <w:ilvl w:val="0"/>
          <w:numId w:val="21"/>
        </w:numPr>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w:t>
      </w:r>
      <w:r w:rsidR="000F0A09">
        <w:rPr>
          <w:rFonts w:asciiTheme="minorHAnsi" w:eastAsia="Times New Roman" w:hAnsiTheme="minorHAnsi" w:cstheme="minorHAnsi"/>
          <w:iCs/>
          <w:color w:val="1D2125"/>
          <w:sz w:val="19"/>
          <w:szCs w:val="19"/>
        </w:rPr>
        <w:t>as</w:t>
      </w:r>
      <w:r w:rsidR="000F0A09" w:rsidRPr="000F0A09">
        <w:rPr>
          <w:rFonts w:asciiTheme="minorHAnsi" w:eastAsia="Times New Roman" w:hAnsiTheme="minorHAnsi" w:cstheme="minorHAnsi"/>
          <w:iCs/>
          <w:color w:val="1D2125"/>
          <w:sz w:val="19"/>
          <w:szCs w:val="19"/>
        </w:rPr>
        <w:t xml:space="preserve"> </w:t>
      </w:r>
      <w:r w:rsidR="000F0A09">
        <w:rPr>
          <w:rFonts w:asciiTheme="minorHAnsi" w:eastAsia="Times New Roman" w:hAnsiTheme="minorHAnsi" w:cstheme="minorHAnsi"/>
          <w:iCs/>
          <w:color w:val="1D2125"/>
          <w:sz w:val="19"/>
          <w:szCs w:val="19"/>
        </w:rPr>
        <w:t xml:space="preserve">eigene </w:t>
      </w:r>
      <w:r w:rsidR="000F0A09" w:rsidRPr="000F0A09">
        <w:rPr>
          <w:rFonts w:asciiTheme="minorHAnsi" w:eastAsia="Times New Roman" w:hAnsiTheme="minorHAnsi" w:cstheme="minorHAnsi"/>
          <w:iCs/>
          <w:color w:val="1D2125"/>
          <w:sz w:val="19"/>
          <w:szCs w:val="19"/>
        </w:rPr>
        <w:t>Kommunikationsv</w:t>
      </w:r>
      <w:r>
        <w:rPr>
          <w:rFonts w:asciiTheme="minorHAnsi" w:eastAsia="Times New Roman" w:hAnsiTheme="minorHAnsi" w:cstheme="minorHAnsi"/>
          <w:iCs/>
          <w:color w:val="1D2125"/>
          <w:sz w:val="19"/>
          <w:szCs w:val="19"/>
        </w:rPr>
        <w:t>erhalten (kritisch) reflektieren</w:t>
      </w:r>
      <w:r w:rsidR="000F0A09">
        <w:rPr>
          <w:rFonts w:asciiTheme="minorHAnsi" w:eastAsia="Times New Roman" w:hAnsiTheme="minorHAnsi" w:cstheme="minorHAnsi"/>
          <w:iCs/>
          <w:color w:val="1D2125"/>
          <w:sz w:val="19"/>
          <w:szCs w:val="19"/>
        </w:rPr>
        <w:t xml:space="preserve">. </w:t>
      </w:r>
    </w:p>
    <w:p w14:paraId="5955B106" w14:textId="5B497F67" w:rsidR="0078485E" w:rsidRDefault="0078485E" w:rsidP="0078485E">
      <w:pPr>
        <w:pStyle w:val="Textkrper"/>
        <w:rPr>
          <w:rFonts w:eastAsia="Times New Roman" w:cstheme="minorHAnsi"/>
          <w:color w:val="000000" w:themeColor="text1"/>
          <w:szCs w:val="20"/>
        </w:rPr>
      </w:pPr>
      <w:r>
        <w:rPr>
          <w:rFonts w:eastAsia="Times New Roman" w:cstheme="minorHAnsi"/>
          <w:color w:val="000000" w:themeColor="text1"/>
          <w:szCs w:val="20"/>
        </w:rPr>
        <w:t xml:space="preserve">Die Lernenden werden zunächst </w:t>
      </w:r>
      <w:r w:rsidR="004C48F0">
        <w:rPr>
          <w:rFonts w:eastAsia="Times New Roman" w:cstheme="minorHAnsi"/>
          <w:color w:val="000000" w:themeColor="text1"/>
          <w:szCs w:val="20"/>
        </w:rPr>
        <w:t xml:space="preserve">in diesen Lernschritt </w:t>
      </w:r>
      <w:r>
        <w:rPr>
          <w:rFonts w:eastAsia="Times New Roman" w:cstheme="minorHAnsi"/>
          <w:color w:val="000000" w:themeColor="text1"/>
          <w:szCs w:val="20"/>
        </w:rPr>
        <w:t xml:space="preserve">mit einer Kommunikationssituation zwischen Bente und ihrer Mutter eingeführt. Das Augenmerk liegt dabei in der Wahrnehmung der ambivalenten Einstellung und dem unterschiedlichen „Bild vom Kind“ zwischen der Mutter von Bente und den Erfahrungen aus der Praxis. Diese Ausgangssituation soll </w:t>
      </w:r>
      <w:r w:rsidR="006D7811">
        <w:rPr>
          <w:rFonts w:eastAsia="Times New Roman" w:cstheme="minorHAnsi"/>
          <w:color w:val="000000" w:themeColor="text1"/>
          <w:szCs w:val="20"/>
        </w:rPr>
        <w:t xml:space="preserve">als Element zur selbstständigen Recherche und Auseinandersetzung mit der eigenen Grundhaltung genutzt werden. </w:t>
      </w:r>
    </w:p>
    <w:p w14:paraId="660ECD3A" w14:textId="6790767F" w:rsidR="000F0A09" w:rsidRDefault="006D7811" w:rsidP="00E53244">
      <w:pPr>
        <w:pStyle w:val="Textkrper"/>
        <w:rPr>
          <w:rFonts w:eastAsia="Times New Roman" w:cstheme="minorHAnsi"/>
          <w:color w:val="000000" w:themeColor="text1"/>
          <w:szCs w:val="20"/>
        </w:rPr>
      </w:pPr>
      <w:r>
        <w:rPr>
          <w:rFonts w:eastAsia="Times New Roman" w:cstheme="minorHAnsi"/>
          <w:color w:val="000000" w:themeColor="text1"/>
          <w:szCs w:val="20"/>
        </w:rPr>
        <w:t xml:space="preserve">In der Erarbeitungsphase werden die Kompetenzen der strukturierten Erarbeitung von Sachtexten gefordert und gefördert. Die Lernenden sollen sich zunächst das fundierte Theoriewissen erarbeiten, um im nächsten Schritt den Praxisbezug herzustellen. Dies soll gelingen, indem sie </w:t>
      </w:r>
      <w:r w:rsidR="00E53244">
        <w:rPr>
          <w:rFonts w:eastAsia="Times New Roman" w:cstheme="minorHAnsi"/>
          <w:color w:val="000000" w:themeColor="text1"/>
          <w:szCs w:val="20"/>
        </w:rPr>
        <w:t>ihr Wissen auf Praxisbeispiele anwenden und</w:t>
      </w:r>
      <w:r w:rsidR="004C48F0">
        <w:rPr>
          <w:rFonts w:eastAsia="Times New Roman" w:cstheme="minorHAnsi"/>
          <w:color w:val="000000" w:themeColor="text1"/>
          <w:szCs w:val="20"/>
        </w:rPr>
        <w:t xml:space="preserve"> </w:t>
      </w:r>
      <w:r w:rsidR="00E53244">
        <w:rPr>
          <w:rFonts w:eastAsia="Times New Roman" w:cstheme="minorHAnsi"/>
          <w:color w:val="000000" w:themeColor="text1"/>
          <w:szCs w:val="20"/>
        </w:rPr>
        <w:t>den Grundhaltungen entspr</w:t>
      </w:r>
      <w:r w:rsidR="001F1F9A">
        <w:rPr>
          <w:rFonts w:eastAsia="Times New Roman" w:cstheme="minorHAnsi"/>
          <w:color w:val="000000" w:themeColor="text1"/>
          <w:szCs w:val="20"/>
        </w:rPr>
        <w:t>echende</w:t>
      </w:r>
      <w:r w:rsidR="00AB71FC">
        <w:rPr>
          <w:rFonts w:eastAsia="Times New Roman" w:cstheme="minorHAnsi"/>
          <w:color w:val="000000" w:themeColor="text1"/>
          <w:szCs w:val="20"/>
        </w:rPr>
        <w:t xml:space="preserve"> Reaktionen entwickeln</w:t>
      </w:r>
      <w:r w:rsidR="001F1F9A">
        <w:rPr>
          <w:rFonts w:eastAsia="Times New Roman" w:cstheme="minorHAnsi"/>
          <w:color w:val="000000" w:themeColor="text1"/>
          <w:szCs w:val="20"/>
        </w:rPr>
        <w:t xml:space="preserve"> bzw. eigene Beispiele </w:t>
      </w:r>
      <w:r w:rsidR="00AB71FC">
        <w:rPr>
          <w:rFonts w:eastAsia="Times New Roman" w:cstheme="minorHAnsi"/>
          <w:color w:val="000000" w:themeColor="text1"/>
          <w:szCs w:val="20"/>
        </w:rPr>
        <w:t>anfertigen</w:t>
      </w:r>
      <w:r w:rsidR="001F1F9A">
        <w:rPr>
          <w:rFonts w:eastAsia="Times New Roman" w:cstheme="minorHAnsi"/>
          <w:color w:val="000000" w:themeColor="text1"/>
          <w:szCs w:val="20"/>
        </w:rPr>
        <w:t xml:space="preserve"> (Binnendifferenzierung). </w:t>
      </w:r>
    </w:p>
    <w:p w14:paraId="4F7CDC57" w14:textId="348F1649" w:rsidR="001F1F9A" w:rsidRDefault="001F1F9A" w:rsidP="00E53244">
      <w:pPr>
        <w:pStyle w:val="Textkrper"/>
        <w:rPr>
          <w:rFonts w:eastAsia="Times New Roman" w:cstheme="minorHAnsi"/>
          <w:color w:val="000000" w:themeColor="text1"/>
          <w:szCs w:val="20"/>
        </w:rPr>
      </w:pPr>
      <w:r>
        <w:rPr>
          <w:rFonts w:eastAsia="Times New Roman" w:cstheme="minorHAnsi"/>
          <w:color w:val="000000" w:themeColor="text1"/>
          <w:szCs w:val="20"/>
        </w:rPr>
        <w:t>Des Weiteren erfolgt die Lernzielkontrolle mit Hilfe eines Lückentextes</w:t>
      </w:r>
      <w:r w:rsidR="000B2C3D">
        <w:rPr>
          <w:rFonts w:eastAsia="Times New Roman" w:cstheme="minorHAnsi"/>
          <w:color w:val="000000" w:themeColor="text1"/>
          <w:szCs w:val="20"/>
        </w:rPr>
        <w:t xml:space="preserve"> (H5P</w:t>
      </w:r>
      <w:r w:rsidR="004C48F0">
        <w:rPr>
          <w:rFonts w:eastAsia="Times New Roman" w:cstheme="minorHAnsi"/>
          <w:color w:val="000000" w:themeColor="text1"/>
          <w:szCs w:val="20"/>
        </w:rPr>
        <w:t>-</w:t>
      </w:r>
      <w:r w:rsidR="000B2C3D">
        <w:rPr>
          <w:rFonts w:eastAsia="Times New Roman" w:cstheme="minorHAnsi"/>
          <w:color w:val="000000" w:themeColor="text1"/>
          <w:szCs w:val="20"/>
        </w:rPr>
        <w:t>Anwendung)</w:t>
      </w:r>
      <w:r>
        <w:rPr>
          <w:rFonts w:eastAsia="Times New Roman" w:cstheme="minorHAnsi"/>
          <w:color w:val="000000" w:themeColor="text1"/>
          <w:szCs w:val="20"/>
        </w:rPr>
        <w:t xml:space="preserve"> und zur Vertiefung wird ein Video herangezogen</w:t>
      </w:r>
      <w:r w:rsidR="00A1743F">
        <w:rPr>
          <w:rFonts w:eastAsia="Times New Roman" w:cstheme="minorHAnsi"/>
          <w:color w:val="000000" w:themeColor="text1"/>
          <w:szCs w:val="20"/>
        </w:rPr>
        <w:t>. Um den biografischen und selbstreflexiven Bereich abzudecken, werden i</w:t>
      </w:r>
      <w:r>
        <w:rPr>
          <w:rFonts w:eastAsia="Times New Roman" w:cstheme="minorHAnsi"/>
          <w:color w:val="000000" w:themeColor="text1"/>
          <w:szCs w:val="20"/>
        </w:rPr>
        <w:t xml:space="preserve">m letzten Schritt praktische Übungen, welche in Partnerarbeit </w:t>
      </w:r>
      <w:r w:rsidR="00A1743F">
        <w:rPr>
          <w:rFonts w:eastAsia="Times New Roman" w:cstheme="minorHAnsi"/>
          <w:color w:val="000000" w:themeColor="text1"/>
          <w:szCs w:val="20"/>
        </w:rPr>
        <w:t>bearbeitet</w:t>
      </w:r>
      <w:r>
        <w:rPr>
          <w:rFonts w:eastAsia="Times New Roman" w:cstheme="minorHAnsi"/>
          <w:color w:val="000000" w:themeColor="text1"/>
          <w:szCs w:val="20"/>
        </w:rPr>
        <w:t xml:space="preserve"> werden sollen, </w:t>
      </w:r>
      <w:r w:rsidR="00A1743F">
        <w:rPr>
          <w:rFonts w:eastAsia="Times New Roman" w:cstheme="minorHAnsi"/>
          <w:color w:val="000000" w:themeColor="text1"/>
          <w:szCs w:val="20"/>
        </w:rPr>
        <w:t>eingesetzt</w:t>
      </w:r>
      <w:r>
        <w:rPr>
          <w:rFonts w:eastAsia="Times New Roman" w:cstheme="minorHAnsi"/>
          <w:color w:val="000000" w:themeColor="text1"/>
          <w:szCs w:val="20"/>
        </w:rPr>
        <w:t xml:space="preserve">. </w:t>
      </w:r>
    </w:p>
    <w:p w14:paraId="6413F27C" w14:textId="5349D7AE" w:rsidR="00A1743F" w:rsidRDefault="00A1743F" w:rsidP="00E53244">
      <w:pPr>
        <w:pStyle w:val="Textkrper"/>
        <w:rPr>
          <w:rFonts w:eastAsia="Times New Roman" w:cstheme="minorHAnsi"/>
          <w:color w:val="000000" w:themeColor="text1"/>
          <w:szCs w:val="20"/>
        </w:rPr>
      </w:pPr>
    </w:p>
    <w:p w14:paraId="52E403DA" w14:textId="77777777" w:rsidR="00FF21D2" w:rsidRDefault="00FF21D2" w:rsidP="00E53244">
      <w:pPr>
        <w:pStyle w:val="Textkrper"/>
        <w:rPr>
          <w:rFonts w:eastAsia="Times New Roman" w:cstheme="minorHAnsi"/>
          <w:color w:val="000000" w:themeColor="text1"/>
          <w:szCs w:val="20"/>
        </w:rPr>
      </w:pPr>
    </w:p>
    <w:p w14:paraId="6CFD7A4D" w14:textId="13E67F51" w:rsidR="00FF21D2" w:rsidRDefault="00A1743F" w:rsidP="00FF21D2">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8B319A">
        <w:rPr>
          <w:rFonts w:asciiTheme="minorHAnsi" w:eastAsia="Times New Roman" w:hAnsiTheme="minorHAnsi" w:cstheme="minorHAnsi"/>
          <w:b/>
          <w:iCs/>
          <w:color w:val="1D2125"/>
          <w:sz w:val="19"/>
          <w:szCs w:val="19"/>
        </w:rPr>
        <w:t>Di</w:t>
      </w:r>
      <w:r>
        <w:rPr>
          <w:rFonts w:asciiTheme="minorHAnsi" w:eastAsia="Times New Roman" w:hAnsiTheme="minorHAnsi" w:cstheme="minorHAnsi"/>
          <w:b/>
          <w:iCs/>
          <w:color w:val="1D2125"/>
          <w:sz w:val="19"/>
          <w:szCs w:val="19"/>
        </w:rPr>
        <w:t>daktische Hinweise zu Kachel 2.3</w:t>
      </w:r>
      <w:r w:rsidRPr="008B319A">
        <w:rPr>
          <w:rFonts w:asciiTheme="minorHAnsi" w:eastAsia="Times New Roman" w:hAnsiTheme="minorHAnsi" w:cstheme="minorHAnsi"/>
          <w:b/>
          <w:iCs/>
          <w:color w:val="1D2125"/>
          <w:sz w:val="19"/>
          <w:szCs w:val="19"/>
        </w:rPr>
        <w:t xml:space="preserve"> „</w:t>
      </w:r>
      <w:r w:rsidR="00FF21D2">
        <w:rPr>
          <w:rFonts w:asciiTheme="minorHAnsi" w:eastAsia="Times New Roman" w:hAnsiTheme="minorHAnsi" w:cstheme="minorHAnsi"/>
          <w:b/>
          <w:iCs/>
          <w:color w:val="1D2125"/>
          <w:sz w:val="19"/>
          <w:szCs w:val="19"/>
        </w:rPr>
        <w:t>Partizipation</w:t>
      </w:r>
      <w:r w:rsidRPr="008B319A">
        <w:rPr>
          <w:rFonts w:asciiTheme="minorHAnsi" w:eastAsia="Times New Roman" w:hAnsiTheme="minorHAnsi" w:cstheme="minorHAnsi"/>
          <w:b/>
          <w:iCs/>
          <w:color w:val="1D2125"/>
          <w:sz w:val="19"/>
          <w:szCs w:val="19"/>
        </w:rPr>
        <w:t>“</w:t>
      </w:r>
      <w:r w:rsidR="000B2C3D">
        <w:rPr>
          <w:rFonts w:asciiTheme="minorHAnsi" w:eastAsia="Times New Roman" w:hAnsiTheme="minorHAnsi" w:cstheme="minorHAnsi"/>
          <w:b/>
          <w:iCs/>
          <w:color w:val="1D2125"/>
          <w:sz w:val="19"/>
          <w:szCs w:val="19"/>
        </w:rPr>
        <w:t xml:space="preserve"> (im Zusammenhang mit Macht und Verantwortung) </w:t>
      </w:r>
    </w:p>
    <w:p w14:paraId="4BBDB2FD" w14:textId="48B3ACBD" w:rsidR="00FF21D2" w:rsidRPr="00FF21D2" w:rsidRDefault="00FF21D2" w:rsidP="00FF21D2">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Pr>
          <w:rFonts w:asciiTheme="minorHAnsi" w:eastAsia="Times New Roman" w:hAnsiTheme="minorHAnsi" w:cstheme="minorHAnsi"/>
          <w:iCs/>
          <w:color w:val="1D2125"/>
          <w:sz w:val="19"/>
          <w:szCs w:val="19"/>
        </w:rPr>
        <w:t>Dieser Lernschritt setzt sich als Ziel</w:t>
      </w:r>
      <w:r w:rsidR="004C48F0">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den Begriff der Partizipation als Querschnittsaufgabe und als Element der „gelebten Partizipation“ im Elementarbereich zu erarbeiten. Dabei wurde eine Verknüpfung zu den Fachbegriffen </w:t>
      </w:r>
      <w:r w:rsidR="000D5299">
        <w:rPr>
          <w:rFonts w:asciiTheme="minorHAnsi" w:eastAsia="Times New Roman" w:hAnsiTheme="minorHAnsi" w:cstheme="minorHAnsi"/>
          <w:iCs/>
          <w:color w:val="1D2125"/>
          <w:sz w:val="19"/>
          <w:szCs w:val="19"/>
        </w:rPr>
        <w:t>Macht und Verantwortung</w:t>
      </w:r>
      <w:r>
        <w:rPr>
          <w:rFonts w:asciiTheme="minorHAnsi" w:eastAsia="Times New Roman" w:hAnsiTheme="minorHAnsi" w:cstheme="minorHAnsi"/>
          <w:iCs/>
          <w:color w:val="1D2125"/>
          <w:sz w:val="19"/>
          <w:szCs w:val="19"/>
        </w:rPr>
        <w:t xml:space="preserve"> geschaffen, um den Lernenden eine fachliche und praxisnahe Verzahnung einzelner Themen zu ermöglichen. </w:t>
      </w:r>
    </w:p>
    <w:p w14:paraId="3BAB9B03" w14:textId="4A57E6A4" w:rsidR="00744CCE" w:rsidRDefault="000B2C3D" w:rsidP="000B2C3D">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Lerneinheit soll</w:t>
      </w:r>
    </w:p>
    <w:p w14:paraId="701DA77E" w14:textId="6504F8AB" w:rsidR="000D5299" w:rsidRPr="000D5299" w:rsidRDefault="000B2C3D" w:rsidP="00535908">
      <w:pPr>
        <w:pStyle w:val="StandardWeb"/>
        <w:numPr>
          <w:ilvl w:val="0"/>
          <w:numId w:val="22"/>
        </w:numPr>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den </w:t>
      </w:r>
      <w:r w:rsidR="000D5299" w:rsidRPr="000D5299">
        <w:rPr>
          <w:rFonts w:asciiTheme="minorHAnsi" w:eastAsia="Times New Roman" w:hAnsiTheme="minorHAnsi" w:cstheme="minorHAnsi"/>
          <w:iCs/>
          <w:color w:val="1D2125"/>
          <w:sz w:val="19"/>
          <w:szCs w:val="19"/>
        </w:rPr>
        <w:t xml:space="preserve">Begriff Partizipation </w:t>
      </w:r>
      <w:r>
        <w:rPr>
          <w:rFonts w:asciiTheme="minorHAnsi" w:eastAsia="Times New Roman" w:hAnsiTheme="minorHAnsi" w:cstheme="minorHAnsi"/>
          <w:iCs/>
          <w:color w:val="1D2125"/>
          <w:sz w:val="19"/>
          <w:szCs w:val="19"/>
        </w:rPr>
        <w:t>definieren,</w:t>
      </w:r>
    </w:p>
    <w:p w14:paraId="340B383A" w14:textId="6A581B02" w:rsidR="000D5299" w:rsidRPr="000D5299" w:rsidRDefault="000D5299" w:rsidP="00535908">
      <w:pPr>
        <w:pStyle w:val="StandardWeb"/>
        <w:numPr>
          <w:ilvl w:val="0"/>
          <w:numId w:val="22"/>
        </w:numPr>
        <w:shd w:val="clear" w:color="auto" w:fill="FFFFFF"/>
        <w:jc w:val="both"/>
        <w:rPr>
          <w:rFonts w:asciiTheme="minorHAnsi" w:eastAsia="Times New Roman" w:hAnsiTheme="minorHAnsi" w:cstheme="minorHAnsi"/>
          <w:iCs/>
          <w:color w:val="1D2125"/>
          <w:sz w:val="19"/>
          <w:szCs w:val="19"/>
        </w:rPr>
      </w:pPr>
      <w:r w:rsidRPr="000D5299">
        <w:rPr>
          <w:rFonts w:asciiTheme="minorHAnsi" w:eastAsia="Times New Roman" w:hAnsiTheme="minorHAnsi" w:cstheme="minorHAnsi"/>
          <w:iCs/>
          <w:color w:val="1D2125"/>
          <w:sz w:val="19"/>
          <w:szCs w:val="19"/>
        </w:rPr>
        <w:t>die Bedeutung von Partizipation für Betre</w:t>
      </w:r>
      <w:r w:rsidR="000B2C3D">
        <w:rPr>
          <w:rFonts w:asciiTheme="minorHAnsi" w:eastAsia="Times New Roman" w:hAnsiTheme="minorHAnsi" w:cstheme="minorHAnsi"/>
          <w:iCs/>
          <w:color w:val="1D2125"/>
          <w:sz w:val="19"/>
          <w:szCs w:val="19"/>
        </w:rPr>
        <w:t>uungseinrichtungen verdeutlichen,</w:t>
      </w:r>
    </w:p>
    <w:p w14:paraId="456999D9" w14:textId="15A90AD2" w:rsidR="000D5299" w:rsidRPr="000D5299" w:rsidRDefault="000D5299" w:rsidP="00535908">
      <w:pPr>
        <w:pStyle w:val="StandardWeb"/>
        <w:numPr>
          <w:ilvl w:val="0"/>
          <w:numId w:val="22"/>
        </w:numPr>
        <w:shd w:val="clear" w:color="auto" w:fill="FFFFFF"/>
        <w:jc w:val="both"/>
        <w:rPr>
          <w:rFonts w:asciiTheme="minorHAnsi" w:eastAsia="Times New Roman" w:hAnsiTheme="minorHAnsi" w:cstheme="minorHAnsi"/>
          <w:iCs/>
          <w:color w:val="1D2125"/>
          <w:sz w:val="19"/>
          <w:szCs w:val="19"/>
        </w:rPr>
      </w:pPr>
      <w:r w:rsidRPr="000D5299">
        <w:rPr>
          <w:rFonts w:asciiTheme="minorHAnsi" w:eastAsia="Times New Roman" w:hAnsiTheme="minorHAnsi" w:cstheme="minorHAnsi"/>
          <w:iCs/>
          <w:color w:val="1D2125"/>
          <w:sz w:val="19"/>
          <w:szCs w:val="19"/>
        </w:rPr>
        <w:t xml:space="preserve">konkrete Umsetzungsmöglichkeiten für „gelebte Partizipation“ </w:t>
      </w:r>
      <w:r w:rsidR="000B2C3D">
        <w:rPr>
          <w:rFonts w:asciiTheme="minorHAnsi" w:eastAsia="Times New Roman" w:hAnsiTheme="minorHAnsi" w:cstheme="minorHAnsi"/>
          <w:iCs/>
          <w:color w:val="1D2125"/>
          <w:sz w:val="19"/>
          <w:szCs w:val="19"/>
        </w:rPr>
        <w:t>darlegen,</w:t>
      </w:r>
    </w:p>
    <w:p w14:paraId="0EC3178E" w14:textId="4E75F592" w:rsidR="000D5299" w:rsidRPr="000D5299" w:rsidRDefault="000D5299" w:rsidP="00535908">
      <w:pPr>
        <w:pStyle w:val="StandardWeb"/>
        <w:numPr>
          <w:ilvl w:val="0"/>
          <w:numId w:val="22"/>
        </w:numPr>
        <w:shd w:val="clear" w:color="auto" w:fill="FFFFFF"/>
        <w:jc w:val="both"/>
        <w:rPr>
          <w:rFonts w:asciiTheme="minorHAnsi" w:eastAsia="Times New Roman" w:hAnsiTheme="minorHAnsi" w:cstheme="minorHAnsi"/>
          <w:iCs/>
          <w:color w:val="1D2125"/>
          <w:sz w:val="19"/>
          <w:szCs w:val="19"/>
        </w:rPr>
      </w:pPr>
      <w:r w:rsidRPr="000D5299">
        <w:rPr>
          <w:rFonts w:asciiTheme="minorHAnsi" w:eastAsia="Times New Roman" w:hAnsiTheme="minorHAnsi" w:cstheme="minorHAnsi"/>
          <w:iCs/>
          <w:color w:val="1D2125"/>
          <w:sz w:val="19"/>
          <w:szCs w:val="19"/>
        </w:rPr>
        <w:t xml:space="preserve">das Spannungsverhältnis zwischen Macht und Verantwortung im pädagogischen Alltag greifbar </w:t>
      </w:r>
      <w:r w:rsidR="000B2C3D">
        <w:rPr>
          <w:rFonts w:asciiTheme="minorHAnsi" w:eastAsia="Times New Roman" w:hAnsiTheme="minorHAnsi" w:cstheme="minorHAnsi"/>
          <w:iCs/>
          <w:color w:val="1D2125"/>
          <w:sz w:val="19"/>
          <w:szCs w:val="19"/>
        </w:rPr>
        <w:t>machen,</w:t>
      </w:r>
      <w:r w:rsidRPr="000D5299">
        <w:rPr>
          <w:rFonts w:asciiTheme="minorHAnsi" w:eastAsia="Times New Roman" w:hAnsiTheme="minorHAnsi" w:cstheme="minorHAnsi"/>
          <w:iCs/>
          <w:color w:val="1D2125"/>
          <w:sz w:val="19"/>
          <w:szCs w:val="19"/>
        </w:rPr>
        <w:t xml:space="preserve"> </w:t>
      </w:r>
    </w:p>
    <w:p w14:paraId="4D3E2E0A" w14:textId="06F56BC6" w:rsidR="000D5299" w:rsidRDefault="000D5299" w:rsidP="00535908">
      <w:pPr>
        <w:pStyle w:val="StandardWeb"/>
        <w:numPr>
          <w:ilvl w:val="0"/>
          <w:numId w:val="22"/>
        </w:numPr>
        <w:shd w:val="clear" w:color="auto" w:fill="FFFFFF"/>
        <w:jc w:val="both"/>
        <w:rPr>
          <w:rFonts w:asciiTheme="minorHAnsi" w:eastAsia="Times New Roman" w:hAnsiTheme="minorHAnsi" w:cstheme="minorHAnsi"/>
          <w:iCs/>
          <w:color w:val="1D2125"/>
          <w:sz w:val="19"/>
          <w:szCs w:val="19"/>
        </w:rPr>
      </w:pPr>
      <w:r w:rsidRPr="000D5299">
        <w:rPr>
          <w:rFonts w:asciiTheme="minorHAnsi" w:eastAsia="Times New Roman" w:hAnsiTheme="minorHAnsi" w:cstheme="minorHAnsi"/>
          <w:iCs/>
          <w:color w:val="1D2125"/>
          <w:sz w:val="19"/>
          <w:szCs w:val="19"/>
        </w:rPr>
        <w:t>de</w:t>
      </w:r>
      <w:r w:rsidR="000B2C3D">
        <w:rPr>
          <w:rFonts w:asciiTheme="minorHAnsi" w:eastAsia="Times New Roman" w:hAnsiTheme="minorHAnsi" w:cstheme="minorHAnsi"/>
          <w:iCs/>
          <w:color w:val="1D2125"/>
          <w:sz w:val="19"/>
          <w:szCs w:val="19"/>
        </w:rPr>
        <w:t>n</w:t>
      </w:r>
      <w:r w:rsidRPr="000D5299">
        <w:rPr>
          <w:rFonts w:asciiTheme="minorHAnsi" w:eastAsia="Times New Roman" w:hAnsiTheme="minorHAnsi" w:cstheme="minorHAnsi"/>
          <w:iCs/>
          <w:color w:val="1D2125"/>
          <w:sz w:val="19"/>
          <w:szCs w:val="19"/>
        </w:rPr>
        <w:t xml:space="preserve"> Zusammenhang zwischen den Begriffen Macht und Verantwortung und Partizipation </w:t>
      </w:r>
      <w:r>
        <w:rPr>
          <w:rFonts w:asciiTheme="minorHAnsi" w:eastAsia="Times New Roman" w:hAnsiTheme="minorHAnsi" w:cstheme="minorHAnsi"/>
          <w:iCs/>
          <w:color w:val="1D2125"/>
          <w:sz w:val="19"/>
          <w:szCs w:val="19"/>
        </w:rPr>
        <w:t xml:space="preserve">ersichtlich </w:t>
      </w:r>
      <w:r w:rsidR="000B2C3D">
        <w:rPr>
          <w:rFonts w:asciiTheme="minorHAnsi" w:eastAsia="Times New Roman" w:hAnsiTheme="minorHAnsi" w:cstheme="minorHAnsi"/>
          <w:iCs/>
          <w:color w:val="1D2125"/>
          <w:sz w:val="19"/>
          <w:szCs w:val="19"/>
        </w:rPr>
        <w:t xml:space="preserve">machen. </w:t>
      </w:r>
      <w:r>
        <w:rPr>
          <w:rFonts w:asciiTheme="minorHAnsi" w:eastAsia="Times New Roman" w:hAnsiTheme="minorHAnsi" w:cstheme="minorHAnsi"/>
          <w:iCs/>
          <w:color w:val="1D2125"/>
          <w:sz w:val="19"/>
          <w:szCs w:val="19"/>
        </w:rPr>
        <w:t xml:space="preserve"> </w:t>
      </w:r>
    </w:p>
    <w:p w14:paraId="7DDCB5E0" w14:textId="592B7FB6" w:rsidR="004463C8" w:rsidRDefault="008030F9" w:rsidP="008030F9">
      <w:pPr>
        <w:pStyle w:val="StandardWeb"/>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Der Einstieg in diese Le</w:t>
      </w:r>
      <w:r w:rsidR="001A13BF">
        <w:rPr>
          <w:rFonts w:asciiTheme="minorHAnsi" w:eastAsia="Times New Roman" w:hAnsiTheme="minorHAnsi" w:cstheme="minorHAnsi"/>
          <w:iCs/>
          <w:color w:val="1D2125"/>
          <w:sz w:val="19"/>
          <w:szCs w:val="19"/>
        </w:rPr>
        <w:t>rnphase erfolgt mit Hilfe eines Praxisbeispiels aus dem Krippenbereich, welches die Lernenden vor eine Dilemma</w:t>
      </w:r>
      <w:r w:rsidR="004C48F0">
        <w:rPr>
          <w:rFonts w:asciiTheme="minorHAnsi" w:eastAsia="Times New Roman" w:hAnsiTheme="minorHAnsi" w:cstheme="minorHAnsi"/>
          <w:iCs/>
          <w:color w:val="1D2125"/>
          <w:sz w:val="19"/>
          <w:szCs w:val="19"/>
        </w:rPr>
        <w:t>-</w:t>
      </w:r>
      <w:r w:rsidR="004463C8">
        <w:rPr>
          <w:rFonts w:asciiTheme="minorHAnsi" w:eastAsia="Times New Roman" w:hAnsiTheme="minorHAnsi" w:cstheme="minorHAnsi"/>
          <w:iCs/>
          <w:color w:val="1D2125"/>
          <w:sz w:val="19"/>
          <w:szCs w:val="19"/>
        </w:rPr>
        <w:t>Situation stellt, indem zwei pädagogische Grundhaltungen miteinander kollidieren. Im nächsten Schritt wird mit Hilfe eines Auszuges aus der Handlungssituation die Umsetzung von Partizipation in Kindertageseinrichtungen greifbar gemacht und theoretische Grund</w:t>
      </w:r>
      <w:r w:rsidR="00FF784D">
        <w:rPr>
          <w:rFonts w:asciiTheme="minorHAnsi" w:eastAsia="Times New Roman" w:hAnsiTheme="minorHAnsi" w:cstheme="minorHAnsi"/>
          <w:iCs/>
          <w:color w:val="1D2125"/>
          <w:sz w:val="19"/>
          <w:szCs w:val="19"/>
        </w:rPr>
        <w:t xml:space="preserve">lagen selbstständig erarbeitet. </w:t>
      </w:r>
    </w:p>
    <w:p w14:paraId="3EAEA601" w14:textId="69A6147C" w:rsidR="00FF784D" w:rsidRDefault="00FF784D" w:rsidP="008030F9">
      <w:pPr>
        <w:pStyle w:val="StandardWeb"/>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Im zweiten Arbeitsauftrag des Lernschrittes geht es darum</w:t>
      </w:r>
      <w:r w:rsidR="004C48F0">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das Thema Partizipation in einen thematischen Kontext mit dem Thema Macht und Verantwortung zu bringen. Die Herausforderungen, die sich durch „gelebte Partizipation“ in Zusammenhang mit ein</w:t>
      </w:r>
      <w:r w:rsidR="000B2C3D">
        <w:rPr>
          <w:rFonts w:asciiTheme="minorHAnsi" w:eastAsia="Times New Roman" w:hAnsiTheme="minorHAnsi" w:cstheme="minorHAnsi"/>
          <w:iCs/>
          <w:color w:val="1D2125"/>
          <w:sz w:val="19"/>
          <w:szCs w:val="19"/>
        </w:rPr>
        <w:t xml:space="preserve">hergehender Übergabe von Macht </w:t>
      </w:r>
      <w:r>
        <w:rPr>
          <w:rFonts w:asciiTheme="minorHAnsi" w:eastAsia="Times New Roman" w:hAnsiTheme="minorHAnsi" w:cstheme="minorHAnsi"/>
          <w:iCs/>
          <w:color w:val="1D2125"/>
          <w:sz w:val="19"/>
          <w:szCs w:val="19"/>
        </w:rPr>
        <w:t xml:space="preserve">ergeben, sollen ersichtlich werden. Diese werden mit Hilfe eines Sachtextes erarbeitet und im Anschluss auf das Einstiegsbeispiel angewendet. </w:t>
      </w:r>
      <w:r w:rsidR="007805B3">
        <w:rPr>
          <w:rFonts w:asciiTheme="minorHAnsi" w:eastAsia="Times New Roman" w:hAnsiTheme="minorHAnsi" w:cstheme="minorHAnsi"/>
          <w:iCs/>
          <w:color w:val="1D2125"/>
          <w:sz w:val="19"/>
          <w:szCs w:val="19"/>
        </w:rPr>
        <w:t xml:space="preserve">Als Vertiefung </w:t>
      </w:r>
      <w:r w:rsidR="004C0CC3">
        <w:rPr>
          <w:rFonts w:asciiTheme="minorHAnsi" w:eastAsia="Times New Roman" w:hAnsiTheme="minorHAnsi" w:cstheme="minorHAnsi"/>
          <w:iCs/>
          <w:color w:val="1D2125"/>
          <w:sz w:val="19"/>
          <w:szCs w:val="19"/>
        </w:rPr>
        <w:t xml:space="preserve">wird ein Erklär-Video herangezogen, </w:t>
      </w:r>
      <w:r w:rsidR="007805B3">
        <w:rPr>
          <w:rFonts w:asciiTheme="minorHAnsi" w:eastAsia="Times New Roman" w:hAnsiTheme="minorHAnsi" w:cstheme="minorHAnsi"/>
          <w:iCs/>
          <w:color w:val="1D2125"/>
          <w:sz w:val="19"/>
          <w:szCs w:val="19"/>
        </w:rPr>
        <w:t>wobei die fachlichen Inhalte, gestützt durch „digitale Karteikarten“</w:t>
      </w:r>
      <w:r w:rsidR="000B2C3D">
        <w:rPr>
          <w:rFonts w:asciiTheme="minorHAnsi" w:eastAsia="Times New Roman" w:hAnsiTheme="minorHAnsi" w:cstheme="minorHAnsi"/>
          <w:iCs/>
          <w:color w:val="1D2125"/>
          <w:sz w:val="19"/>
          <w:szCs w:val="19"/>
        </w:rPr>
        <w:t xml:space="preserve"> (H5</w:t>
      </w:r>
      <w:r w:rsidR="004C48F0">
        <w:rPr>
          <w:rFonts w:asciiTheme="minorHAnsi" w:eastAsia="Times New Roman" w:hAnsiTheme="minorHAnsi" w:cstheme="minorHAnsi"/>
          <w:iCs/>
          <w:color w:val="1D2125"/>
          <w:sz w:val="19"/>
          <w:szCs w:val="19"/>
        </w:rPr>
        <w:t>-</w:t>
      </w:r>
      <w:r w:rsidR="000B2C3D">
        <w:rPr>
          <w:rFonts w:asciiTheme="minorHAnsi" w:eastAsia="Times New Roman" w:hAnsiTheme="minorHAnsi" w:cstheme="minorHAnsi"/>
          <w:iCs/>
          <w:color w:val="1D2125"/>
          <w:sz w:val="19"/>
          <w:szCs w:val="19"/>
        </w:rPr>
        <w:t xml:space="preserve"> Anwendung)</w:t>
      </w:r>
      <w:r w:rsidR="007805B3">
        <w:rPr>
          <w:rFonts w:asciiTheme="minorHAnsi" w:eastAsia="Times New Roman" w:hAnsiTheme="minorHAnsi" w:cstheme="minorHAnsi"/>
          <w:iCs/>
          <w:color w:val="1D2125"/>
          <w:sz w:val="19"/>
          <w:szCs w:val="19"/>
        </w:rPr>
        <w:t xml:space="preserve">, überprüft werden sollen. </w:t>
      </w:r>
    </w:p>
    <w:p w14:paraId="7E30842C" w14:textId="3ECC8CD9" w:rsidR="00073891" w:rsidRDefault="00073891" w:rsidP="00073891">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8B319A">
        <w:rPr>
          <w:rFonts w:asciiTheme="minorHAnsi" w:eastAsia="Times New Roman" w:hAnsiTheme="minorHAnsi" w:cstheme="minorHAnsi"/>
          <w:b/>
          <w:iCs/>
          <w:color w:val="1D2125"/>
          <w:sz w:val="19"/>
          <w:szCs w:val="19"/>
        </w:rPr>
        <w:t>Di</w:t>
      </w:r>
      <w:r>
        <w:rPr>
          <w:rFonts w:asciiTheme="minorHAnsi" w:eastAsia="Times New Roman" w:hAnsiTheme="minorHAnsi" w:cstheme="minorHAnsi"/>
          <w:b/>
          <w:iCs/>
          <w:color w:val="1D2125"/>
          <w:sz w:val="19"/>
          <w:szCs w:val="19"/>
        </w:rPr>
        <w:t>daktische Hinweise zu Kachel 2.4</w:t>
      </w:r>
      <w:r w:rsidRPr="008B319A">
        <w:rPr>
          <w:rFonts w:asciiTheme="minorHAnsi" w:eastAsia="Times New Roman" w:hAnsiTheme="minorHAnsi" w:cstheme="minorHAnsi"/>
          <w:b/>
          <w:iCs/>
          <w:color w:val="1D2125"/>
          <w:sz w:val="19"/>
          <w:szCs w:val="19"/>
        </w:rPr>
        <w:t xml:space="preserve"> „</w:t>
      </w:r>
      <w:r>
        <w:rPr>
          <w:rFonts w:asciiTheme="minorHAnsi" w:eastAsia="Times New Roman" w:hAnsiTheme="minorHAnsi" w:cstheme="minorHAnsi"/>
          <w:b/>
          <w:iCs/>
          <w:color w:val="1D2125"/>
          <w:sz w:val="19"/>
          <w:szCs w:val="19"/>
        </w:rPr>
        <w:t>Ressourcenorientierung</w:t>
      </w:r>
      <w:r w:rsidRPr="008B319A">
        <w:rPr>
          <w:rFonts w:asciiTheme="minorHAnsi" w:eastAsia="Times New Roman" w:hAnsiTheme="minorHAnsi" w:cstheme="minorHAnsi"/>
          <w:b/>
          <w:iCs/>
          <w:color w:val="1D2125"/>
          <w:sz w:val="19"/>
          <w:szCs w:val="19"/>
        </w:rPr>
        <w:t>“</w:t>
      </w:r>
    </w:p>
    <w:p w14:paraId="3E0F1CD4" w14:textId="1640E14B" w:rsidR="00FD370D" w:rsidRDefault="00FD370D" w:rsidP="00073891">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Dieser Lernschritt setzt sich als Ziel</w:t>
      </w:r>
      <w:r w:rsidR="004C48F0">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w:t>
      </w:r>
      <w:r w:rsidR="004C48F0">
        <w:rPr>
          <w:rFonts w:asciiTheme="minorHAnsi" w:eastAsia="Times New Roman" w:hAnsiTheme="minorHAnsi" w:cstheme="minorHAnsi"/>
          <w:iCs/>
          <w:color w:val="1D2125"/>
          <w:sz w:val="19"/>
          <w:szCs w:val="19"/>
        </w:rPr>
        <w:t xml:space="preserve">für </w:t>
      </w:r>
      <w:r>
        <w:rPr>
          <w:rFonts w:asciiTheme="minorHAnsi" w:eastAsia="Times New Roman" w:hAnsiTheme="minorHAnsi" w:cstheme="minorHAnsi"/>
          <w:iCs/>
          <w:color w:val="1D2125"/>
          <w:sz w:val="19"/>
          <w:szCs w:val="19"/>
        </w:rPr>
        <w:t xml:space="preserve">eine professionelle, ressourcenorientierte Grundhaltung zu sensibilisieren. Dabei soll der Blick auf die </w:t>
      </w:r>
      <w:r w:rsidR="006D3981">
        <w:rPr>
          <w:rFonts w:asciiTheme="minorHAnsi" w:eastAsia="Times New Roman" w:hAnsiTheme="minorHAnsi" w:cstheme="minorHAnsi"/>
          <w:iCs/>
          <w:color w:val="1D2125"/>
          <w:sz w:val="19"/>
          <w:szCs w:val="19"/>
        </w:rPr>
        <w:t xml:space="preserve">individuellen </w:t>
      </w:r>
      <w:r>
        <w:rPr>
          <w:rFonts w:asciiTheme="minorHAnsi" w:eastAsia="Times New Roman" w:hAnsiTheme="minorHAnsi" w:cstheme="minorHAnsi"/>
          <w:iCs/>
          <w:color w:val="1D2125"/>
          <w:sz w:val="19"/>
          <w:szCs w:val="19"/>
        </w:rPr>
        <w:t xml:space="preserve">Stärken der </w:t>
      </w:r>
      <w:proofErr w:type="spellStart"/>
      <w:r w:rsidR="006D3981">
        <w:rPr>
          <w:rFonts w:asciiTheme="minorHAnsi" w:eastAsia="Times New Roman" w:hAnsiTheme="minorHAnsi" w:cstheme="minorHAnsi"/>
          <w:iCs/>
          <w:color w:val="1D2125"/>
          <w:sz w:val="19"/>
          <w:szCs w:val="19"/>
        </w:rPr>
        <w:t>SuS</w:t>
      </w:r>
      <w:proofErr w:type="spellEnd"/>
      <w:r>
        <w:rPr>
          <w:rFonts w:asciiTheme="minorHAnsi" w:eastAsia="Times New Roman" w:hAnsiTheme="minorHAnsi" w:cstheme="minorHAnsi"/>
          <w:iCs/>
          <w:color w:val="1D2125"/>
          <w:sz w:val="19"/>
          <w:szCs w:val="19"/>
        </w:rPr>
        <w:t xml:space="preserve"> g</w:t>
      </w:r>
      <w:r w:rsidR="00744CCE">
        <w:rPr>
          <w:rFonts w:asciiTheme="minorHAnsi" w:eastAsia="Times New Roman" w:hAnsiTheme="minorHAnsi" w:cstheme="minorHAnsi"/>
          <w:iCs/>
          <w:color w:val="1D2125"/>
          <w:sz w:val="19"/>
          <w:szCs w:val="19"/>
        </w:rPr>
        <w:t>eschult werden. G</w:t>
      </w:r>
      <w:r>
        <w:rPr>
          <w:rFonts w:asciiTheme="minorHAnsi" w:eastAsia="Times New Roman" w:hAnsiTheme="minorHAnsi" w:cstheme="minorHAnsi"/>
          <w:iCs/>
          <w:color w:val="1D2125"/>
          <w:sz w:val="19"/>
          <w:szCs w:val="19"/>
        </w:rPr>
        <w:t>leichzeitig sollen die Lernenden</w:t>
      </w:r>
      <w:r w:rsidR="006D3981">
        <w:rPr>
          <w:rFonts w:asciiTheme="minorHAnsi" w:eastAsia="Times New Roman" w:hAnsiTheme="minorHAnsi" w:cstheme="minorHAnsi"/>
          <w:iCs/>
          <w:color w:val="1D2125"/>
          <w:sz w:val="19"/>
          <w:szCs w:val="19"/>
        </w:rPr>
        <w:t xml:space="preserve">, </w:t>
      </w:r>
      <w:r w:rsidR="00744CCE">
        <w:rPr>
          <w:rFonts w:asciiTheme="minorHAnsi" w:eastAsia="Times New Roman" w:hAnsiTheme="minorHAnsi" w:cstheme="minorHAnsi"/>
          <w:iCs/>
          <w:color w:val="1D2125"/>
          <w:sz w:val="19"/>
          <w:szCs w:val="19"/>
        </w:rPr>
        <w:t>durch eine biografische Selbstreflexion und mit Hilfe von Erfahrungswerten, sich ihrer eigenen Ressourcen bewusst</w:t>
      </w:r>
      <w:r w:rsidR="004C48F0">
        <w:rPr>
          <w:rFonts w:asciiTheme="minorHAnsi" w:eastAsia="Times New Roman" w:hAnsiTheme="minorHAnsi" w:cstheme="minorHAnsi"/>
          <w:iCs/>
          <w:color w:val="1D2125"/>
          <w:sz w:val="19"/>
          <w:szCs w:val="19"/>
        </w:rPr>
        <w:t xml:space="preserve"> </w:t>
      </w:r>
      <w:r w:rsidR="00744CCE">
        <w:rPr>
          <w:rFonts w:asciiTheme="minorHAnsi" w:eastAsia="Times New Roman" w:hAnsiTheme="minorHAnsi" w:cstheme="minorHAnsi"/>
          <w:iCs/>
          <w:color w:val="1D2125"/>
          <w:sz w:val="19"/>
          <w:szCs w:val="19"/>
        </w:rPr>
        <w:t>werden.</w:t>
      </w:r>
    </w:p>
    <w:p w14:paraId="4D8F69C2" w14:textId="776EEBF8" w:rsidR="00744CCE" w:rsidRDefault="006D3981" w:rsidP="00744CCE">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Lerneinheit soll</w:t>
      </w:r>
    </w:p>
    <w:p w14:paraId="4E3DF053" w14:textId="6E340E25" w:rsidR="00744CCE" w:rsidRDefault="00744CCE" w:rsidP="00535908">
      <w:pPr>
        <w:pStyle w:val="StandardWeb"/>
        <w:numPr>
          <w:ilvl w:val="0"/>
          <w:numId w:val="23"/>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das Prinzip der Re</w:t>
      </w:r>
      <w:r w:rsidR="008C14B2">
        <w:rPr>
          <w:rFonts w:asciiTheme="minorHAnsi" w:eastAsia="Times New Roman" w:hAnsiTheme="minorHAnsi" w:cstheme="minorHAnsi"/>
          <w:iCs/>
          <w:color w:val="1D2125"/>
          <w:sz w:val="19"/>
          <w:szCs w:val="19"/>
        </w:rPr>
        <w:t>ssourcenorientierung</w:t>
      </w:r>
      <w:r>
        <w:rPr>
          <w:rFonts w:asciiTheme="minorHAnsi" w:eastAsia="Times New Roman" w:hAnsiTheme="minorHAnsi" w:cstheme="minorHAnsi"/>
          <w:iCs/>
          <w:color w:val="1D2125"/>
          <w:sz w:val="19"/>
          <w:szCs w:val="19"/>
        </w:rPr>
        <w:t xml:space="preserve"> </w:t>
      </w:r>
      <w:r w:rsidR="006D3981">
        <w:rPr>
          <w:rFonts w:asciiTheme="minorHAnsi" w:eastAsia="Times New Roman" w:hAnsiTheme="minorHAnsi" w:cstheme="minorHAnsi"/>
          <w:iCs/>
          <w:color w:val="1D2125"/>
          <w:sz w:val="19"/>
          <w:szCs w:val="19"/>
        </w:rPr>
        <w:t>erklären,</w:t>
      </w:r>
    </w:p>
    <w:p w14:paraId="1892A9F9" w14:textId="13D3C114" w:rsidR="00744CCE" w:rsidRPr="00744CCE" w:rsidRDefault="00744CCE" w:rsidP="00535908">
      <w:pPr>
        <w:pStyle w:val="StandardWeb"/>
        <w:numPr>
          <w:ilvl w:val="0"/>
          <w:numId w:val="23"/>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die Bedeutung einer ressourcenorientierten </w:t>
      </w:r>
      <w:r w:rsidR="008C14B2">
        <w:rPr>
          <w:rFonts w:asciiTheme="minorHAnsi" w:eastAsia="Times New Roman" w:hAnsiTheme="minorHAnsi" w:cstheme="minorHAnsi"/>
          <w:iCs/>
          <w:color w:val="1D2125"/>
          <w:sz w:val="19"/>
          <w:szCs w:val="19"/>
        </w:rPr>
        <w:t xml:space="preserve">Erziehung </w:t>
      </w:r>
      <w:r w:rsidR="006D3981">
        <w:rPr>
          <w:rFonts w:asciiTheme="minorHAnsi" w:eastAsia="Times New Roman" w:hAnsiTheme="minorHAnsi" w:cstheme="minorHAnsi"/>
          <w:iCs/>
          <w:color w:val="1D2125"/>
          <w:sz w:val="19"/>
          <w:szCs w:val="19"/>
        </w:rPr>
        <w:t>greifbar machen.</w:t>
      </w:r>
    </w:p>
    <w:p w14:paraId="48444217" w14:textId="6853ECB8" w:rsidR="00073891" w:rsidRDefault="00073891" w:rsidP="00073891">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lastRenderedPageBreak/>
        <w:t xml:space="preserve">Im ersten Lernschritt geht es um die Bedeutung des Begriffs „Ressource“, welcher zunächst losgelöst vom pädagogischen Fachgebiet erarbeitet werden soll. Im Kontext der </w:t>
      </w:r>
      <w:r w:rsidR="00806C8A">
        <w:rPr>
          <w:rFonts w:asciiTheme="minorHAnsi" w:eastAsia="Times New Roman" w:hAnsiTheme="minorHAnsi" w:cstheme="minorHAnsi"/>
          <w:iCs/>
          <w:color w:val="1D2125"/>
          <w:sz w:val="19"/>
          <w:szCs w:val="19"/>
        </w:rPr>
        <w:t xml:space="preserve">Nachhaltigkeitserziehung soll das Bewusstsein im </w:t>
      </w:r>
      <w:r>
        <w:rPr>
          <w:rFonts w:asciiTheme="minorHAnsi" w:eastAsia="Times New Roman" w:hAnsiTheme="minorHAnsi" w:cstheme="minorHAnsi"/>
          <w:iCs/>
          <w:color w:val="1D2125"/>
          <w:sz w:val="19"/>
          <w:szCs w:val="19"/>
        </w:rPr>
        <w:t xml:space="preserve">Umgang mit den Ressourcen </w:t>
      </w:r>
      <w:r w:rsidR="004C48F0">
        <w:rPr>
          <w:rFonts w:asciiTheme="minorHAnsi" w:eastAsia="Times New Roman" w:hAnsiTheme="minorHAnsi" w:cstheme="minorHAnsi"/>
          <w:iCs/>
          <w:color w:val="1D2125"/>
          <w:sz w:val="19"/>
          <w:szCs w:val="19"/>
        </w:rPr>
        <w:t>unseres</w:t>
      </w:r>
      <w:r>
        <w:rPr>
          <w:rFonts w:asciiTheme="minorHAnsi" w:eastAsia="Times New Roman" w:hAnsiTheme="minorHAnsi" w:cstheme="minorHAnsi"/>
          <w:iCs/>
          <w:color w:val="1D2125"/>
          <w:sz w:val="19"/>
          <w:szCs w:val="19"/>
        </w:rPr>
        <w:t xml:space="preserve"> </w:t>
      </w:r>
      <w:r w:rsidR="00806C8A">
        <w:rPr>
          <w:rFonts w:asciiTheme="minorHAnsi" w:eastAsia="Times New Roman" w:hAnsiTheme="minorHAnsi" w:cstheme="minorHAnsi"/>
          <w:iCs/>
          <w:color w:val="1D2125"/>
          <w:sz w:val="19"/>
          <w:szCs w:val="19"/>
        </w:rPr>
        <w:t>Planeten</w:t>
      </w:r>
      <w:r>
        <w:rPr>
          <w:rFonts w:asciiTheme="minorHAnsi" w:eastAsia="Times New Roman" w:hAnsiTheme="minorHAnsi" w:cstheme="minorHAnsi"/>
          <w:iCs/>
          <w:color w:val="1D2125"/>
          <w:sz w:val="19"/>
          <w:szCs w:val="19"/>
        </w:rPr>
        <w:t xml:space="preserve"> </w:t>
      </w:r>
      <w:r w:rsidR="00806C8A">
        <w:rPr>
          <w:rFonts w:asciiTheme="minorHAnsi" w:eastAsia="Times New Roman" w:hAnsiTheme="minorHAnsi" w:cstheme="minorHAnsi"/>
          <w:iCs/>
          <w:color w:val="1D2125"/>
          <w:sz w:val="19"/>
          <w:szCs w:val="19"/>
        </w:rPr>
        <w:t xml:space="preserve">sensibilisiert </w:t>
      </w:r>
      <w:r w:rsidR="00EF5FCC">
        <w:rPr>
          <w:rFonts w:asciiTheme="minorHAnsi" w:eastAsia="Times New Roman" w:hAnsiTheme="minorHAnsi" w:cstheme="minorHAnsi"/>
          <w:iCs/>
          <w:color w:val="1D2125"/>
          <w:sz w:val="19"/>
          <w:szCs w:val="19"/>
        </w:rPr>
        <w:t>werden und der Begriff selbstständig recherchiert werden. Im zweiten Schritt soll mit Hilfe einer Karikatur das Wissen, zunächst auf Tiere</w:t>
      </w:r>
      <w:r w:rsidR="006D3981">
        <w:rPr>
          <w:rFonts w:asciiTheme="minorHAnsi" w:eastAsia="Times New Roman" w:hAnsiTheme="minorHAnsi" w:cstheme="minorHAnsi"/>
          <w:iCs/>
          <w:color w:val="1D2125"/>
          <w:sz w:val="19"/>
          <w:szCs w:val="19"/>
        </w:rPr>
        <w:t>,</w:t>
      </w:r>
      <w:r w:rsidR="00EF5FCC">
        <w:rPr>
          <w:rFonts w:asciiTheme="minorHAnsi" w:eastAsia="Times New Roman" w:hAnsiTheme="minorHAnsi" w:cstheme="minorHAnsi"/>
          <w:iCs/>
          <w:color w:val="1D2125"/>
          <w:sz w:val="19"/>
          <w:szCs w:val="19"/>
        </w:rPr>
        <w:t xml:space="preserve"> und im Anschluss auf eine mögliche Kindergruppe transferiert werden (bei Bedarf können hier Hilfestellungen herangezogen werden). Im zweiten Arbeitsauftrag soll die Verzahnung der theoretischen Inhalte mit der pädagogischen Praxis gelingen. Die Lernenden erarbeiten den Sachtext und wenden die Erkenntnisse zur ressourcenorientierten Sichtweise auf ihre eigene individuelle Erfahrungswelt an. Für ein </w:t>
      </w:r>
      <w:r w:rsidR="00CB3582">
        <w:rPr>
          <w:rFonts w:asciiTheme="minorHAnsi" w:eastAsia="Times New Roman" w:hAnsiTheme="minorHAnsi" w:cstheme="minorHAnsi"/>
          <w:iCs/>
          <w:color w:val="1D2125"/>
          <w:sz w:val="19"/>
          <w:szCs w:val="19"/>
        </w:rPr>
        <w:t>weitreichenderes</w:t>
      </w:r>
      <w:r w:rsidR="00EF5FCC">
        <w:rPr>
          <w:rFonts w:asciiTheme="minorHAnsi" w:eastAsia="Times New Roman" w:hAnsiTheme="minorHAnsi" w:cstheme="minorHAnsi"/>
          <w:iCs/>
          <w:color w:val="1D2125"/>
          <w:sz w:val="19"/>
          <w:szCs w:val="19"/>
        </w:rPr>
        <w:t xml:space="preserve"> Verständnis soll das </w:t>
      </w:r>
      <w:r w:rsidR="00CB3582">
        <w:rPr>
          <w:rFonts w:asciiTheme="minorHAnsi" w:eastAsia="Times New Roman" w:hAnsiTheme="minorHAnsi" w:cstheme="minorHAnsi"/>
          <w:iCs/>
          <w:color w:val="1D2125"/>
          <w:sz w:val="19"/>
          <w:szCs w:val="19"/>
        </w:rPr>
        <w:t>Erklärv</w:t>
      </w:r>
      <w:r w:rsidR="00EF5FCC">
        <w:rPr>
          <w:rFonts w:asciiTheme="minorHAnsi" w:eastAsia="Times New Roman" w:hAnsiTheme="minorHAnsi" w:cstheme="minorHAnsi"/>
          <w:iCs/>
          <w:color w:val="1D2125"/>
          <w:sz w:val="19"/>
          <w:szCs w:val="19"/>
        </w:rPr>
        <w:t xml:space="preserve">ideo dienen, wobei die Lernzielkontrolle </w:t>
      </w:r>
      <w:r w:rsidR="008C14B2">
        <w:rPr>
          <w:rFonts w:asciiTheme="minorHAnsi" w:eastAsia="Times New Roman" w:hAnsiTheme="minorHAnsi" w:cstheme="minorHAnsi"/>
          <w:iCs/>
          <w:color w:val="1D2125"/>
          <w:sz w:val="19"/>
          <w:szCs w:val="19"/>
        </w:rPr>
        <w:t xml:space="preserve">zum einen </w:t>
      </w:r>
      <w:r w:rsidR="00CB3582">
        <w:rPr>
          <w:rFonts w:asciiTheme="minorHAnsi" w:eastAsia="Times New Roman" w:hAnsiTheme="minorHAnsi" w:cstheme="minorHAnsi"/>
          <w:iCs/>
          <w:color w:val="1D2125"/>
          <w:sz w:val="19"/>
          <w:szCs w:val="19"/>
        </w:rPr>
        <w:t>über e</w:t>
      </w:r>
      <w:r w:rsidR="008C14B2">
        <w:rPr>
          <w:rFonts w:asciiTheme="minorHAnsi" w:eastAsia="Times New Roman" w:hAnsiTheme="minorHAnsi" w:cstheme="minorHAnsi"/>
          <w:iCs/>
          <w:color w:val="1D2125"/>
          <w:sz w:val="19"/>
          <w:szCs w:val="19"/>
        </w:rPr>
        <w:t xml:space="preserve">ine Multiple- Choice Anwendung </w:t>
      </w:r>
      <w:r w:rsidR="006D3981">
        <w:rPr>
          <w:rFonts w:asciiTheme="minorHAnsi" w:eastAsia="Times New Roman" w:hAnsiTheme="minorHAnsi" w:cstheme="minorHAnsi"/>
          <w:iCs/>
          <w:color w:val="1D2125"/>
          <w:sz w:val="19"/>
          <w:szCs w:val="19"/>
        </w:rPr>
        <w:t xml:space="preserve">(H5P) </w:t>
      </w:r>
      <w:r w:rsidR="00CB3582">
        <w:rPr>
          <w:rFonts w:asciiTheme="minorHAnsi" w:eastAsia="Times New Roman" w:hAnsiTheme="minorHAnsi" w:cstheme="minorHAnsi"/>
          <w:iCs/>
          <w:color w:val="1D2125"/>
          <w:sz w:val="19"/>
          <w:szCs w:val="19"/>
        </w:rPr>
        <w:t>abgedeck</w:t>
      </w:r>
      <w:r w:rsidR="008C14B2">
        <w:rPr>
          <w:rFonts w:asciiTheme="minorHAnsi" w:eastAsia="Times New Roman" w:hAnsiTheme="minorHAnsi" w:cstheme="minorHAnsi"/>
          <w:iCs/>
          <w:color w:val="1D2125"/>
          <w:sz w:val="19"/>
          <w:szCs w:val="19"/>
        </w:rPr>
        <w:t>t wird</w:t>
      </w:r>
      <w:r w:rsidR="004C48F0">
        <w:rPr>
          <w:rFonts w:asciiTheme="minorHAnsi" w:eastAsia="Times New Roman" w:hAnsiTheme="minorHAnsi" w:cstheme="minorHAnsi"/>
          <w:iCs/>
          <w:color w:val="1D2125"/>
          <w:sz w:val="19"/>
          <w:szCs w:val="19"/>
        </w:rPr>
        <w:t xml:space="preserve"> </w:t>
      </w:r>
      <w:r w:rsidR="008C14B2">
        <w:rPr>
          <w:rFonts w:asciiTheme="minorHAnsi" w:eastAsia="Times New Roman" w:hAnsiTheme="minorHAnsi" w:cstheme="minorHAnsi"/>
          <w:iCs/>
          <w:color w:val="1D2125"/>
          <w:sz w:val="19"/>
          <w:szCs w:val="19"/>
        </w:rPr>
        <w:t>und zum anderen über ein</w:t>
      </w:r>
      <w:r w:rsidR="006D3981">
        <w:rPr>
          <w:rFonts w:asciiTheme="minorHAnsi" w:eastAsia="Times New Roman" w:hAnsiTheme="minorHAnsi" w:cstheme="minorHAnsi"/>
          <w:iCs/>
          <w:color w:val="1D2125"/>
          <w:sz w:val="19"/>
          <w:szCs w:val="19"/>
        </w:rPr>
        <w:t>e Anwendung mit offenen Fragen (H5P)</w:t>
      </w:r>
      <w:r w:rsidR="004C48F0">
        <w:rPr>
          <w:rFonts w:asciiTheme="minorHAnsi" w:eastAsia="Times New Roman" w:hAnsiTheme="minorHAnsi" w:cstheme="minorHAnsi"/>
          <w:iCs/>
          <w:color w:val="1D2125"/>
          <w:sz w:val="19"/>
          <w:szCs w:val="19"/>
        </w:rPr>
        <w:t xml:space="preserve"> erfolgt</w:t>
      </w:r>
      <w:r w:rsidR="006D3981">
        <w:rPr>
          <w:rFonts w:asciiTheme="minorHAnsi" w:eastAsia="Times New Roman" w:hAnsiTheme="minorHAnsi" w:cstheme="minorHAnsi"/>
          <w:iCs/>
          <w:color w:val="1D2125"/>
          <w:sz w:val="19"/>
          <w:szCs w:val="19"/>
        </w:rPr>
        <w:t xml:space="preserve">. </w:t>
      </w:r>
    </w:p>
    <w:p w14:paraId="4E8CEE93" w14:textId="24986448" w:rsidR="0004670B" w:rsidRDefault="0004670B" w:rsidP="0004670B">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8B319A">
        <w:rPr>
          <w:rFonts w:asciiTheme="minorHAnsi" w:eastAsia="Times New Roman" w:hAnsiTheme="minorHAnsi" w:cstheme="minorHAnsi"/>
          <w:b/>
          <w:iCs/>
          <w:color w:val="1D2125"/>
          <w:sz w:val="19"/>
          <w:szCs w:val="19"/>
        </w:rPr>
        <w:t>Di</w:t>
      </w:r>
      <w:r>
        <w:rPr>
          <w:rFonts w:asciiTheme="minorHAnsi" w:eastAsia="Times New Roman" w:hAnsiTheme="minorHAnsi" w:cstheme="minorHAnsi"/>
          <w:b/>
          <w:iCs/>
          <w:color w:val="1D2125"/>
          <w:sz w:val="19"/>
          <w:szCs w:val="19"/>
        </w:rPr>
        <w:t>daktische Hinweise zu Kachel 2.5</w:t>
      </w:r>
      <w:r w:rsidRPr="008B319A">
        <w:rPr>
          <w:rFonts w:asciiTheme="minorHAnsi" w:eastAsia="Times New Roman" w:hAnsiTheme="minorHAnsi" w:cstheme="minorHAnsi"/>
          <w:b/>
          <w:iCs/>
          <w:color w:val="1D2125"/>
          <w:sz w:val="19"/>
          <w:szCs w:val="19"/>
        </w:rPr>
        <w:t xml:space="preserve"> „</w:t>
      </w:r>
      <w:r>
        <w:rPr>
          <w:rFonts w:asciiTheme="minorHAnsi" w:eastAsia="Times New Roman" w:hAnsiTheme="minorHAnsi" w:cstheme="minorHAnsi"/>
          <w:b/>
          <w:iCs/>
          <w:color w:val="1D2125"/>
          <w:sz w:val="19"/>
          <w:szCs w:val="19"/>
        </w:rPr>
        <w:t>Wertschätzende Kommunikation und Haltung</w:t>
      </w:r>
      <w:r w:rsidRPr="008B319A">
        <w:rPr>
          <w:rFonts w:asciiTheme="minorHAnsi" w:eastAsia="Times New Roman" w:hAnsiTheme="minorHAnsi" w:cstheme="minorHAnsi"/>
          <w:b/>
          <w:iCs/>
          <w:color w:val="1D2125"/>
          <w:sz w:val="19"/>
          <w:szCs w:val="19"/>
        </w:rPr>
        <w:t>“</w:t>
      </w:r>
    </w:p>
    <w:p w14:paraId="5BDD999B" w14:textId="76AD3A10" w:rsidR="0004670B" w:rsidRDefault="0004670B" w:rsidP="00F4758E">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Dieser Lernschritt setzt sich als Ziel</w:t>
      </w:r>
      <w:r w:rsidR="004C48F0">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eine professionelle, wertschätzende Kommunikation</w:t>
      </w:r>
      <w:r w:rsidR="009E19BD">
        <w:rPr>
          <w:rFonts w:asciiTheme="minorHAnsi" w:eastAsia="Times New Roman" w:hAnsiTheme="minorHAnsi" w:cstheme="minorHAnsi"/>
          <w:iCs/>
          <w:color w:val="1D2125"/>
          <w:sz w:val="19"/>
          <w:szCs w:val="19"/>
        </w:rPr>
        <w:t xml:space="preserve"> und Haltung</w:t>
      </w:r>
      <w:r>
        <w:rPr>
          <w:rFonts w:asciiTheme="minorHAnsi" w:eastAsia="Times New Roman" w:hAnsiTheme="minorHAnsi" w:cstheme="minorHAnsi"/>
          <w:iCs/>
          <w:color w:val="1D2125"/>
          <w:sz w:val="19"/>
          <w:szCs w:val="19"/>
        </w:rPr>
        <w:t>, im Hinblick auf</w:t>
      </w:r>
      <w:r w:rsidR="009E19BD">
        <w:rPr>
          <w:rFonts w:asciiTheme="minorHAnsi" w:eastAsia="Times New Roman" w:hAnsiTheme="minorHAnsi" w:cstheme="minorHAnsi"/>
          <w:iCs/>
          <w:color w:val="1D2125"/>
          <w:sz w:val="19"/>
          <w:szCs w:val="19"/>
        </w:rPr>
        <w:t xml:space="preserve"> den Beziehungsaufbau zum Kind und auch im pädagogischen Team, zu fördern. </w:t>
      </w:r>
    </w:p>
    <w:p w14:paraId="32AC5E78" w14:textId="19B0EA47" w:rsidR="00F4758E" w:rsidRDefault="00F4758E" w:rsidP="00F4758E">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Lerneinheit soll</w:t>
      </w:r>
    </w:p>
    <w:p w14:paraId="38AADCD3" w14:textId="6E99753D" w:rsidR="0004670B" w:rsidRPr="009E19BD" w:rsidRDefault="009E19BD" w:rsidP="00535908">
      <w:pPr>
        <w:pStyle w:val="StandardWeb"/>
        <w:numPr>
          <w:ilvl w:val="0"/>
          <w:numId w:val="24"/>
        </w:numPr>
        <w:shd w:val="clear" w:color="auto" w:fill="FFFFFF"/>
        <w:spacing w:before="0" w:beforeAutospacing="0"/>
        <w:jc w:val="both"/>
        <w:rPr>
          <w:rFonts w:asciiTheme="minorHAnsi" w:eastAsia="Times New Roman" w:hAnsiTheme="minorHAnsi" w:cstheme="minorHAnsi"/>
          <w:b/>
          <w:iCs/>
          <w:color w:val="1D2125"/>
          <w:sz w:val="19"/>
          <w:szCs w:val="19"/>
        </w:rPr>
      </w:pPr>
      <w:r>
        <w:rPr>
          <w:rFonts w:asciiTheme="minorHAnsi" w:eastAsia="Times New Roman" w:hAnsiTheme="minorHAnsi" w:cstheme="minorHAnsi"/>
          <w:iCs/>
          <w:color w:val="1D2125"/>
          <w:sz w:val="19"/>
          <w:szCs w:val="19"/>
        </w:rPr>
        <w:t>d</w:t>
      </w:r>
      <w:r w:rsidR="00F4758E">
        <w:rPr>
          <w:rFonts w:asciiTheme="minorHAnsi" w:eastAsia="Times New Roman" w:hAnsiTheme="minorHAnsi" w:cstheme="minorHAnsi"/>
          <w:iCs/>
          <w:color w:val="1D2125"/>
          <w:sz w:val="19"/>
          <w:szCs w:val="19"/>
        </w:rPr>
        <w:t>efinieren</w:t>
      </w:r>
      <w:r w:rsidR="004C48F0">
        <w:rPr>
          <w:rFonts w:asciiTheme="minorHAnsi" w:eastAsia="Times New Roman" w:hAnsiTheme="minorHAnsi" w:cstheme="minorHAnsi"/>
          <w:iCs/>
          <w:color w:val="1D2125"/>
          <w:sz w:val="19"/>
          <w:szCs w:val="19"/>
        </w:rPr>
        <w:t>,</w:t>
      </w:r>
      <w:r w:rsidR="00F4758E">
        <w:rPr>
          <w:rFonts w:asciiTheme="minorHAnsi" w:eastAsia="Times New Roman" w:hAnsiTheme="minorHAnsi" w:cstheme="minorHAnsi"/>
          <w:iCs/>
          <w:color w:val="1D2125"/>
          <w:sz w:val="19"/>
          <w:szCs w:val="19"/>
        </w:rPr>
        <w:t xml:space="preserve"> </w:t>
      </w:r>
      <w:r>
        <w:rPr>
          <w:rFonts w:asciiTheme="minorHAnsi" w:eastAsia="Times New Roman" w:hAnsiTheme="minorHAnsi" w:cstheme="minorHAnsi"/>
          <w:iCs/>
          <w:color w:val="1D2125"/>
          <w:sz w:val="19"/>
          <w:szCs w:val="19"/>
        </w:rPr>
        <w:t>was man unter einer wertschätzenden Kommunikation und Haltung versteht,</w:t>
      </w:r>
    </w:p>
    <w:p w14:paraId="290EF87A" w14:textId="6C893F10" w:rsidR="009E19BD" w:rsidRPr="009E19BD" w:rsidRDefault="009E19BD" w:rsidP="00535908">
      <w:pPr>
        <w:pStyle w:val="StandardWeb"/>
        <w:numPr>
          <w:ilvl w:val="0"/>
          <w:numId w:val="24"/>
        </w:numPr>
        <w:shd w:val="clear" w:color="auto" w:fill="FFFFFF"/>
        <w:spacing w:before="0" w:beforeAutospacing="0"/>
        <w:jc w:val="both"/>
        <w:rPr>
          <w:rFonts w:asciiTheme="minorHAnsi" w:eastAsia="Times New Roman" w:hAnsiTheme="minorHAnsi" w:cstheme="minorHAnsi"/>
          <w:b/>
          <w:iCs/>
          <w:color w:val="1D2125"/>
          <w:sz w:val="19"/>
          <w:szCs w:val="19"/>
        </w:rPr>
      </w:pPr>
      <w:r>
        <w:rPr>
          <w:rFonts w:asciiTheme="minorHAnsi" w:eastAsia="Times New Roman" w:hAnsiTheme="minorHAnsi" w:cstheme="minorHAnsi"/>
          <w:iCs/>
          <w:color w:val="1D2125"/>
          <w:sz w:val="19"/>
          <w:szCs w:val="19"/>
        </w:rPr>
        <w:t>die Bedeutung einer wertschätzen</w:t>
      </w:r>
      <w:r w:rsidR="00184E1C">
        <w:rPr>
          <w:rFonts w:asciiTheme="minorHAnsi" w:eastAsia="Times New Roman" w:hAnsiTheme="minorHAnsi" w:cstheme="minorHAnsi"/>
          <w:iCs/>
          <w:color w:val="1D2125"/>
          <w:sz w:val="19"/>
          <w:szCs w:val="19"/>
        </w:rPr>
        <w:t>den Kommunikation und Haltung</w:t>
      </w:r>
      <w:r w:rsidR="00F4758E">
        <w:rPr>
          <w:rFonts w:asciiTheme="minorHAnsi" w:eastAsia="Times New Roman" w:hAnsiTheme="minorHAnsi" w:cstheme="minorHAnsi"/>
          <w:iCs/>
          <w:color w:val="1D2125"/>
          <w:sz w:val="19"/>
          <w:szCs w:val="19"/>
        </w:rPr>
        <w:t>,</w:t>
      </w:r>
      <w:r w:rsidR="00184E1C">
        <w:rPr>
          <w:rFonts w:asciiTheme="minorHAnsi" w:eastAsia="Times New Roman" w:hAnsiTheme="minorHAnsi" w:cstheme="minorHAnsi"/>
          <w:iCs/>
          <w:color w:val="1D2125"/>
          <w:sz w:val="19"/>
          <w:szCs w:val="19"/>
        </w:rPr>
        <w:t xml:space="preserve"> im</w:t>
      </w:r>
      <w:r>
        <w:rPr>
          <w:rFonts w:asciiTheme="minorHAnsi" w:eastAsia="Times New Roman" w:hAnsiTheme="minorHAnsi" w:cstheme="minorHAnsi"/>
          <w:iCs/>
          <w:color w:val="1D2125"/>
          <w:sz w:val="19"/>
          <w:szCs w:val="19"/>
        </w:rPr>
        <w:t xml:space="preserve"> Hinblick auf die kindliche Entwicklung</w:t>
      </w:r>
      <w:r w:rsidR="00F4758E">
        <w:rPr>
          <w:rFonts w:asciiTheme="minorHAnsi" w:eastAsia="Times New Roman" w:hAnsiTheme="minorHAnsi" w:cstheme="minorHAnsi"/>
          <w:iCs/>
          <w:color w:val="1D2125"/>
          <w:sz w:val="19"/>
          <w:szCs w:val="19"/>
        </w:rPr>
        <w:t xml:space="preserve">, verdeutlichen. </w:t>
      </w:r>
    </w:p>
    <w:p w14:paraId="612F48F6" w14:textId="2611541D" w:rsidR="009E19BD" w:rsidRPr="009E19BD" w:rsidRDefault="00963200" w:rsidP="009E19BD">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Pr>
          <w:rFonts w:asciiTheme="minorHAnsi" w:eastAsia="Times New Roman" w:hAnsiTheme="minorHAnsi" w:cstheme="minorHAnsi"/>
          <w:iCs/>
          <w:color w:val="1D2125"/>
          <w:sz w:val="19"/>
          <w:szCs w:val="19"/>
        </w:rPr>
        <w:t>Der Einstieg in diese Lerneinheit er</w:t>
      </w:r>
      <w:r w:rsidR="0058197B">
        <w:rPr>
          <w:rFonts w:asciiTheme="minorHAnsi" w:eastAsia="Times New Roman" w:hAnsiTheme="minorHAnsi" w:cstheme="minorHAnsi"/>
          <w:iCs/>
          <w:color w:val="1D2125"/>
          <w:sz w:val="19"/>
          <w:szCs w:val="19"/>
        </w:rPr>
        <w:t>folgt</w:t>
      </w:r>
      <w:r w:rsidR="00780B40">
        <w:rPr>
          <w:rFonts w:asciiTheme="minorHAnsi" w:eastAsia="Times New Roman" w:hAnsiTheme="minorHAnsi" w:cstheme="minorHAnsi"/>
          <w:iCs/>
          <w:color w:val="1D2125"/>
          <w:sz w:val="19"/>
          <w:szCs w:val="19"/>
        </w:rPr>
        <w:t xml:space="preserve"> praxisnah, mit Hilfe einer Situation, welche Bente in einer orientierungslosen Lage widerspiegelt. Bedingt durch das ambivalente Interaktions- und Kommunikationsverhalten ihrer Anleitung begibt Bente sich auf die Suche nach einer</w:t>
      </w:r>
      <w:r w:rsidR="00F4758E">
        <w:rPr>
          <w:rFonts w:asciiTheme="minorHAnsi" w:eastAsia="Times New Roman" w:hAnsiTheme="minorHAnsi" w:cstheme="minorHAnsi"/>
          <w:iCs/>
          <w:color w:val="1D2125"/>
          <w:sz w:val="19"/>
          <w:szCs w:val="19"/>
        </w:rPr>
        <w:t xml:space="preserve"> klaren Orientierung, welche dem</w:t>
      </w:r>
      <w:r w:rsidR="00780B40">
        <w:rPr>
          <w:rFonts w:asciiTheme="minorHAnsi" w:eastAsia="Times New Roman" w:hAnsiTheme="minorHAnsi" w:cstheme="minorHAnsi"/>
          <w:iCs/>
          <w:color w:val="1D2125"/>
          <w:sz w:val="19"/>
          <w:szCs w:val="19"/>
        </w:rPr>
        <w:t xml:space="preserve"> Bedürfnis nach einer Vorbildfunktion </w:t>
      </w:r>
      <w:r w:rsidR="00C04BF9">
        <w:rPr>
          <w:rFonts w:asciiTheme="minorHAnsi" w:eastAsia="Times New Roman" w:hAnsiTheme="minorHAnsi" w:cstheme="minorHAnsi"/>
          <w:iCs/>
          <w:color w:val="1D2125"/>
          <w:sz w:val="19"/>
          <w:szCs w:val="19"/>
        </w:rPr>
        <w:t>nachkommen kann. G</w:t>
      </w:r>
      <w:r w:rsidR="00DC20F5">
        <w:rPr>
          <w:rFonts w:asciiTheme="minorHAnsi" w:eastAsia="Times New Roman" w:hAnsiTheme="minorHAnsi" w:cstheme="minorHAnsi"/>
          <w:iCs/>
          <w:color w:val="1D2125"/>
          <w:sz w:val="19"/>
          <w:szCs w:val="19"/>
        </w:rPr>
        <w:t>estützt durch eine Videosequenz, welche eine pädagogische Fachkraft in Int</w:t>
      </w:r>
      <w:r w:rsidR="00C04BF9">
        <w:rPr>
          <w:rFonts w:asciiTheme="minorHAnsi" w:eastAsia="Times New Roman" w:hAnsiTheme="minorHAnsi" w:cstheme="minorHAnsi"/>
          <w:iCs/>
          <w:color w:val="1D2125"/>
          <w:sz w:val="19"/>
          <w:szCs w:val="19"/>
        </w:rPr>
        <w:t>eraktion mit zwei Kindern zeigt, sollen die Lernenden das Interaktionsverhalten der Fachkraft analysieren und einordnen.</w:t>
      </w:r>
      <w:r w:rsidR="00DC20F5">
        <w:rPr>
          <w:rFonts w:asciiTheme="minorHAnsi" w:eastAsia="Times New Roman" w:hAnsiTheme="minorHAnsi" w:cstheme="minorHAnsi"/>
          <w:iCs/>
          <w:color w:val="1D2125"/>
          <w:sz w:val="19"/>
          <w:szCs w:val="19"/>
        </w:rPr>
        <w:t xml:space="preserve"> </w:t>
      </w:r>
      <w:r w:rsidR="00D61E9A">
        <w:rPr>
          <w:rFonts w:asciiTheme="minorHAnsi" w:eastAsia="Times New Roman" w:hAnsiTheme="minorHAnsi" w:cstheme="minorHAnsi"/>
          <w:iCs/>
          <w:color w:val="1D2125"/>
          <w:sz w:val="19"/>
          <w:szCs w:val="19"/>
        </w:rPr>
        <w:t xml:space="preserve">Diesem Auftrag soll </w:t>
      </w:r>
      <w:r w:rsidR="00DC20F5">
        <w:rPr>
          <w:rFonts w:asciiTheme="minorHAnsi" w:eastAsia="Times New Roman" w:hAnsiTheme="minorHAnsi" w:cstheme="minorHAnsi"/>
          <w:iCs/>
          <w:color w:val="1D2125"/>
          <w:sz w:val="19"/>
          <w:szCs w:val="19"/>
        </w:rPr>
        <w:t>auf unterschiedlichen Niveaustu</w:t>
      </w:r>
      <w:r w:rsidR="00D61E9A">
        <w:rPr>
          <w:rFonts w:asciiTheme="minorHAnsi" w:eastAsia="Times New Roman" w:hAnsiTheme="minorHAnsi" w:cstheme="minorHAnsi"/>
          <w:iCs/>
          <w:color w:val="1D2125"/>
          <w:sz w:val="19"/>
          <w:szCs w:val="19"/>
        </w:rPr>
        <w:t>fen</w:t>
      </w:r>
      <w:r w:rsidR="00DC20F5">
        <w:rPr>
          <w:rFonts w:asciiTheme="minorHAnsi" w:eastAsia="Times New Roman" w:hAnsiTheme="minorHAnsi" w:cstheme="minorHAnsi"/>
          <w:iCs/>
          <w:color w:val="1D2125"/>
          <w:sz w:val="19"/>
          <w:szCs w:val="19"/>
        </w:rPr>
        <w:t xml:space="preserve"> </w:t>
      </w:r>
      <w:r w:rsidR="00D61E9A">
        <w:rPr>
          <w:rFonts w:asciiTheme="minorHAnsi" w:eastAsia="Times New Roman" w:hAnsiTheme="minorHAnsi" w:cstheme="minorHAnsi"/>
          <w:iCs/>
          <w:color w:val="1D2125"/>
          <w:sz w:val="19"/>
          <w:szCs w:val="19"/>
        </w:rPr>
        <w:t>nachgegangen werden</w:t>
      </w:r>
      <w:r w:rsidR="00C57275">
        <w:rPr>
          <w:rFonts w:asciiTheme="minorHAnsi" w:eastAsia="Times New Roman" w:hAnsiTheme="minorHAnsi" w:cstheme="minorHAnsi"/>
          <w:iCs/>
          <w:color w:val="1D2125"/>
          <w:sz w:val="19"/>
          <w:szCs w:val="19"/>
        </w:rPr>
        <w:t xml:space="preserve">. Zudem sollen fachliche Inhalte mit Hilfe des Fachtextes erarbeitet werden.  Die Lernzielkontrolle erfolgt hier über eine Anwendung, welche als Lückentext </w:t>
      </w:r>
      <w:r w:rsidR="008F6B4A">
        <w:rPr>
          <w:rFonts w:asciiTheme="minorHAnsi" w:eastAsia="Times New Roman" w:hAnsiTheme="minorHAnsi" w:cstheme="minorHAnsi"/>
          <w:iCs/>
          <w:color w:val="1D2125"/>
          <w:sz w:val="19"/>
          <w:szCs w:val="19"/>
        </w:rPr>
        <w:t xml:space="preserve">(H5P) </w:t>
      </w:r>
      <w:r w:rsidR="00C57275">
        <w:rPr>
          <w:rFonts w:asciiTheme="minorHAnsi" w:eastAsia="Times New Roman" w:hAnsiTheme="minorHAnsi" w:cstheme="minorHAnsi"/>
          <w:iCs/>
          <w:color w:val="1D2125"/>
          <w:sz w:val="19"/>
          <w:szCs w:val="19"/>
        </w:rPr>
        <w:t>konzipiert</w:t>
      </w:r>
      <w:r w:rsidR="00FE41A2">
        <w:rPr>
          <w:rFonts w:asciiTheme="minorHAnsi" w:eastAsia="Times New Roman" w:hAnsiTheme="minorHAnsi" w:cstheme="minorHAnsi"/>
          <w:iCs/>
          <w:color w:val="1D2125"/>
          <w:sz w:val="19"/>
          <w:szCs w:val="19"/>
        </w:rPr>
        <w:t xml:space="preserve"> wurde. </w:t>
      </w:r>
      <w:r w:rsidR="004C48F0">
        <w:rPr>
          <w:rFonts w:asciiTheme="minorHAnsi" w:eastAsia="Times New Roman" w:hAnsiTheme="minorHAnsi" w:cstheme="minorHAnsi"/>
          <w:iCs/>
          <w:color w:val="1D2125"/>
          <w:sz w:val="19"/>
          <w:szCs w:val="19"/>
        </w:rPr>
        <w:t>Im letzten Schritt</w:t>
      </w:r>
      <w:r w:rsidR="00FE41A2">
        <w:rPr>
          <w:rFonts w:asciiTheme="minorHAnsi" w:eastAsia="Times New Roman" w:hAnsiTheme="minorHAnsi" w:cstheme="minorHAnsi"/>
          <w:iCs/>
          <w:color w:val="1D2125"/>
          <w:sz w:val="19"/>
          <w:szCs w:val="19"/>
        </w:rPr>
        <w:t xml:space="preserve"> sollen die Erkenntnisse auf das eigene </w:t>
      </w:r>
      <w:r w:rsidR="00195AAC">
        <w:rPr>
          <w:rFonts w:asciiTheme="minorHAnsi" w:eastAsia="Times New Roman" w:hAnsiTheme="minorHAnsi" w:cstheme="minorHAnsi"/>
          <w:iCs/>
          <w:color w:val="1D2125"/>
          <w:sz w:val="19"/>
          <w:szCs w:val="19"/>
        </w:rPr>
        <w:t>Kommunikation</w:t>
      </w:r>
      <w:r w:rsidR="00FE41A2">
        <w:rPr>
          <w:rFonts w:asciiTheme="minorHAnsi" w:eastAsia="Times New Roman" w:hAnsiTheme="minorHAnsi" w:cstheme="minorHAnsi"/>
          <w:iCs/>
          <w:color w:val="1D2125"/>
          <w:sz w:val="19"/>
          <w:szCs w:val="19"/>
        </w:rPr>
        <w:t xml:space="preserve">,- und Interaktionsverhalten angewendet werden und (kritisch) reflektiert werden. </w:t>
      </w:r>
    </w:p>
    <w:p w14:paraId="726B69A3" w14:textId="77777777" w:rsidR="009E19BD" w:rsidRDefault="009E19BD" w:rsidP="009E19BD">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p>
    <w:p w14:paraId="2DC9B204" w14:textId="79E59571" w:rsidR="000A1FE1" w:rsidRDefault="000A1FE1" w:rsidP="000A1FE1">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8B319A">
        <w:rPr>
          <w:rFonts w:asciiTheme="minorHAnsi" w:eastAsia="Times New Roman" w:hAnsiTheme="minorHAnsi" w:cstheme="minorHAnsi"/>
          <w:b/>
          <w:iCs/>
          <w:color w:val="1D2125"/>
          <w:sz w:val="19"/>
          <w:szCs w:val="19"/>
        </w:rPr>
        <w:t>Di</w:t>
      </w:r>
      <w:r>
        <w:rPr>
          <w:rFonts w:asciiTheme="minorHAnsi" w:eastAsia="Times New Roman" w:hAnsiTheme="minorHAnsi" w:cstheme="minorHAnsi"/>
          <w:b/>
          <w:iCs/>
          <w:color w:val="1D2125"/>
          <w:sz w:val="19"/>
          <w:szCs w:val="19"/>
        </w:rPr>
        <w:t>daktische Hinweise zu Kachel 2.6</w:t>
      </w:r>
      <w:r w:rsidRPr="008B319A">
        <w:rPr>
          <w:rFonts w:asciiTheme="minorHAnsi" w:eastAsia="Times New Roman" w:hAnsiTheme="minorHAnsi" w:cstheme="minorHAnsi"/>
          <w:b/>
          <w:iCs/>
          <w:color w:val="1D2125"/>
          <w:sz w:val="19"/>
          <w:szCs w:val="19"/>
        </w:rPr>
        <w:t xml:space="preserve"> „</w:t>
      </w:r>
      <w:r>
        <w:rPr>
          <w:rFonts w:asciiTheme="minorHAnsi" w:eastAsia="Times New Roman" w:hAnsiTheme="minorHAnsi" w:cstheme="minorHAnsi"/>
          <w:b/>
          <w:iCs/>
          <w:color w:val="1D2125"/>
          <w:sz w:val="19"/>
          <w:szCs w:val="19"/>
        </w:rPr>
        <w:t>Nähe und Distanz</w:t>
      </w:r>
      <w:r w:rsidRPr="008B319A">
        <w:rPr>
          <w:rFonts w:asciiTheme="minorHAnsi" w:eastAsia="Times New Roman" w:hAnsiTheme="minorHAnsi" w:cstheme="minorHAnsi"/>
          <w:b/>
          <w:iCs/>
          <w:color w:val="1D2125"/>
          <w:sz w:val="19"/>
          <w:szCs w:val="19"/>
        </w:rPr>
        <w:t>“</w:t>
      </w:r>
    </w:p>
    <w:p w14:paraId="2DBEFF9F" w14:textId="3523D536" w:rsidR="000A1FE1" w:rsidRPr="00FF21D2" w:rsidRDefault="000A1FE1" w:rsidP="000A1FE1">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Pr>
          <w:rFonts w:asciiTheme="minorHAnsi" w:eastAsia="Times New Roman" w:hAnsiTheme="minorHAnsi" w:cstheme="minorHAnsi"/>
          <w:iCs/>
          <w:color w:val="1D2125"/>
          <w:sz w:val="19"/>
          <w:szCs w:val="19"/>
        </w:rPr>
        <w:t>Dieser Lernschritt setzt sich als Ziel die Herausforderung einer pädagogischen Fachkraft im Hinblick auf Nähe und Distanz zu vergegenwärtigen</w:t>
      </w:r>
      <w:r w:rsidR="007C519B">
        <w:rPr>
          <w:rFonts w:asciiTheme="minorHAnsi" w:eastAsia="Times New Roman" w:hAnsiTheme="minorHAnsi" w:cstheme="minorHAnsi"/>
          <w:iCs/>
          <w:color w:val="1D2125"/>
          <w:sz w:val="19"/>
          <w:szCs w:val="19"/>
        </w:rPr>
        <w:t xml:space="preserve">. Dabei werden theoretische Inhalte, aber auch praktische Übungen eingesetzt. </w:t>
      </w:r>
    </w:p>
    <w:p w14:paraId="13614B22" w14:textId="1C9EF361" w:rsidR="000A1FE1" w:rsidRDefault="008F6B4A" w:rsidP="000A1FE1">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Diese Lerneinheit soll </w:t>
      </w:r>
    </w:p>
    <w:p w14:paraId="002AD49F" w14:textId="21EEA9B3" w:rsidR="0002122E" w:rsidRDefault="0002122E" w:rsidP="00535908">
      <w:pPr>
        <w:pStyle w:val="StandardWeb"/>
        <w:numPr>
          <w:ilvl w:val="0"/>
          <w:numId w:val="25"/>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die Begriffe Nähe und Distanz im pädagogischen Kontext </w:t>
      </w:r>
      <w:r w:rsidR="008F6B4A">
        <w:rPr>
          <w:rFonts w:asciiTheme="minorHAnsi" w:eastAsia="Times New Roman" w:hAnsiTheme="minorHAnsi" w:cstheme="minorHAnsi"/>
          <w:iCs/>
          <w:color w:val="1D2125"/>
          <w:sz w:val="19"/>
          <w:szCs w:val="19"/>
        </w:rPr>
        <w:t>erklären</w:t>
      </w:r>
      <w:r>
        <w:rPr>
          <w:rFonts w:asciiTheme="minorHAnsi" w:eastAsia="Times New Roman" w:hAnsiTheme="minorHAnsi" w:cstheme="minorHAnsi"/>
          <w:iCs/>
          <w:color w:val="1D2125"/>
          <w:sz w:val="19"/>
          <w:szCs w:val="19"/>
        </w:rPr>
        <w:t xml:space="preserve">, </w:t>
      </w:r>
    </w:p>
    <w:p w14:paraId="75CFBD4C" w14:textId="49AC0A4E" w:rsidR="0002122E" w:rsidRDefault="0002122E" w:rsidP="00535908">
      <w:pPr>
        <w:pStyle w:val="StandardWeb"/>
        <w:numPr>
          <w:ilvl w:val="0"/>
          <w:numId w:val="25"/>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die Herausforderungen von Nähe und Distanz im pädagogischen Kontext und </w:t>
      </w:r>
      <w:r w:rsidR="008F6B4A">
        <w:rPr>
          <w:rFonts w:asciiTheme="minorHAnsi" w:eastAsia="Times New Roman" w:hAnsiTheme="minorHAnsi" w:cstheme="minorHAnsi"/>
          <w:iCs/>
          <w:color w:val="1D2125"/>
          <w:sz w:val="19"/>
          <w:szCs w:val="19"/>
        </w:rPr>
        <w:t>Alltag greifbar machen.</w:t>
      </w:r>
    </w:p>
    <w:p w14:paraId="38E95F27" w14:textId="79DD6EDA" w:rsidR="007565C3" w:rsidRDefault="00B40131" w:rsidP="007565C3">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Zu Beginn der letzten thematische</w:t>
      </w:r>
      <w:r w:rsidR="007C519B">
        <w:rPr>
          <w:rFonts w:asciiTheme="minorHAnsi" w:eastAsia="Times New Roman" w:hAnsiTheme="minorHAnsi" w:cstheme="minorHAnsi"/>
          <w:iCs/>
          <w:color w:val="1D2125"/>
          <w:sz w:val="19"/>
          <w:szCs w:val="19"/>
        </w:rPr>
        <w:t xml:space="preserve">n Kachel wird ein Bild eingesetzt. Dieses soll von den Lernenden im Hinblick auf die Emotionen des Mädchens beschrieben werden. </w:t>
      </w:r>
      <w:r w:rsidR="004C48F0">
        <w:rPr>
          <w:rFonts w:asciiTheme="minorHAnsi" w:eastAsia="Times New Roman" w:hAnsiTheme="minorHAnsi" w:cstheme="minorHAnsi"/>
          <w:iCs/>
          <w:color w:val="1D2125"/>
          <w:sz w:val="19"/>
          <w:szCs w:val="19"/>
        </w:rPr>
        <w:t>Im F</w:t>
      </w:r>
      <w:r w:rsidR="004B4662">
        <w:rPr>
          <w:rFonts w:asciiTheme="minorHAnsi" w:eastAsia="Times New Roman" w:hAnsiTheme="minorHAnsi" w:cstheme="minorHAnsi"/>
          <w:iCs/>
          <w:color w:val="1D2125"/>
          <w:sz w:val="19"/>
          <w:szCs w:val="19"/>
        </w:rPr>
        <w:t>olgend</w:t>
      </w:r>
      <w:r w:rsidR="004C48F0">
        <w:rPr>
          <w:rFonts w:asciiTheme="minorHAnsi" w:eastAsia="Times New Roman" w:hAnsiTheme="minorHAnsi" w:cstheme="minorHAnsi"/>
          <w:iCs/>
          <w:color w:val="1D2125"/>
          <w:sz w:val="19"/>
          <w:szCs w:val="19"/>
        </w:rPr>
        <w:t>en</w:t>
      </w:r>
      <w:r w:rsidR="004B4662">
        <w:rPr>
          <w:rFonts w:asciiTheme="minorHAnsi" w:eastAsia="Times New Roman" w:hAnsiTheme="minorHAnsi" w:cstheme="minorHAnsi"/>
          <w:iCs/>
          <w:color w:val="1D2125"/>
          <w:sz w:val="19"/>
          <w:szCs w:val="19"/>
        </w:rPr>
        <w:t xml:space="preserve"> wird</w:t>
      </w:r>
      <w:r w:rsidR="007C519B">
        <w:rPr>
          <w:rFonts w:asciiTheme="minorHAnsi" w:eastAsia="Times New Roman" w:hAnsiTheme="minorHAnsi" w:cstheme="minorHAnsi"/>
          <w:iCs/>
          <w:color w:val="1D2125"/>
          <w:sz w:val="19"/>
          <w:szCs w:val="19"/>
        </w:rPr>
        <w:t xml:space="preserve"> eine praktische Übung herangezogen, welche die Lernenden mit den eigenen physischen Grenzen und den dabei empfundenen Emotionen konfrontiert. Im ersten Arbeitsauftrag werden die Distanzzonen erarbeitet und ein Transfer </w:t>
      </w:r>
      <w:r w:rsidR="008F6B4A">
        <w:rPr>
          <w:rFonts w:asciiTheme="minorHAnsi" w:eastAsia="Times New Roman" w:hAnsiTheme="minorHAnsi" w:cstheme="minorHAnsi"/>
          <w:iCs/>
          <w:color w:val="1D2125"/>
          <w:sz w:val="19"/>
          <w:szCs w:val="19"/>
        </w:rPr>
        <w:t xml:space="preserve">zur individuellen Lebenswelt </w:t>
      </w:r>
      <w:r w:rsidR="004B4662">
        <w:rPr>
          <w:rFonts w:asciiTheme="minorHAnsi" w:eastAsia="Times New Roman" w:hAnsiTheme="minorHAnsi" w:cstheme="minorHAnsi"/>
          <w:iCs/>
          <w:color w:val="1D2125"/>
          <w:sz w:val="19"/>
          <w:szCs w:val="19"/>
        </w:rPr>
        <w:t>geschaffen.</w:t>
      </w:r>
      <w:r w:rsidR="007C519B">
        <w:rPr>
          <w:rFonts w:asciiTheme="minorHAnsi" w:eastAsia="Times New Roman" w:hAnsiTheme="minorHAnsi" w:cstheme="minorHAnsi"/>
          <w:iCs/>
          <w:color w:val="1D2125"/>
          <w:sz w:val="19"/>
          <w:szCs w:val="19"/>
        </w:rPr>
        <w:t xml:space="preserve"> </w:t>
      </w:r>
      <w:r w:rsidR="004B4662">
        <w:rPr>
          <w:rFonts w:asciiTheme="minorHAnsi" w:eastAsia="Times New Roman" w:hAnsiTheme="minorHAnsi" w:cstheme="minorHAnsi"/>
          <w:iCs/>
          <w:color w:val="1D2125"/>
          <w:sz w:val="19"/>
          <w:szCs w:val="19"/>
        </w:rPr>
        <w:t>Dieser soll zum einen auf der Ebene des privaten sozialen Umfelds und zum anderen für das Berufsfeld vollzogen werden. Der zweite Arbeitsauftrag stützt sich auf einen Auszug aus der Handlungssituation und dient als Grundlage zur Erarbeitung der fachlichen Inhalte zum Thema Nähe und Distanz in der pädagogischen Arbeit (unterschiedliche Niveaustufen stehen zur Auswahl). Die Lernzielkontrolle, bezogen auf die fachlichen Inhalte, erfolgt mit Hilfe eines Lückentextes</w:t>
      </w:r>
      <w:r w:rsidR="00E3369C">
        <w:rPr>
          <w:rFonts w:asciiTheme="minorHAnsi" w:eastAsia="Times New Roman" w:hAnsiTheme="minorHAnsi" w:cstheme="minorHAnsi"/>
          <w:iCs/>
          <w:color w:val="1D2125"/>
          <w:sz w:val="19"/>
          <w:szCs w:val="19"/>
        </w:rPr>
        <w:t xml:space="preserve"> (H5P)</w:t>
      </w:r>
      <w:r w:rsidR="004B4662">
        <w:rPr>
          <w:rFonts w:asciiTheme="minorHAnsi" w:eastAsia="Times New Roman" w:hAnsiTheme="minorHAnsi" w:cstheme="minorHAnsi"/>
          <w:iCs/>
          <w:color w:val="1D2125"/>
          <w:sz w:val="19"/>
          <w:szCs w:val="19"/>
        </w:rPr>
        <w:t>.</w:t>
      </w:r>
    </w:p>
    <w:p w14:paraId="30E7FF6B" w14:textId="1222974F" w:rsidR="004B4662" w:rsidRDefault="004B4662" w:rsidP="007565C3">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Zum Abschluss stehen zwei Wiederholungsanwendungen </w:t>
      </w:r>
      <w:r w:rsidR="00E3369C">
        <w:rPr>
          <w:rFonts w:asciiTheme="minorHAnsi" w:eastAsia="Times New Roman" w:hAnsiTheme="minorHAnsi" w:cstheme="minorHAnsi"/>
          <w:iCs/>
          <w:color w:val="1D2125"/>
          <w:sz w:val="19"/>
          <w:szCs w:val="19"/>
        </w:rPr>
        <w:t xml:space="preserve">(H5P) </w:t>
      </w:r>
      <w:r>
        <w:rPr>
          <w:rFonts w:asciiTheme="minorHAnsi" w:eastAsia="Times New Roman" w:hAnsiTheme="minorHAnsi" w:cstheme="minorHAnsi"/>
          <w:iCs/>
          <w:color w:val="1D2125"/>
          <w:sz w:val="19"/>
          <w:szCs w:val="19"/>
        </w:rPr>
        <w:t xml:space="preserve">zur Verfügung, welche die Inhalte aller Kacheln auf einem einfachen Niveau abdecken. </w:t>
      </w:r>
    </w:p>
    <w:p w14:paraId="4EB20811" w14:textId="77777777" w:rsidR="00FF21D2" w:rsidRDefault="00FF21D2" w:rsidP="0074527D">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p>
    <w:p w14:paraId="655E1994" w14:textId="77777777" w:rsidR="00195AAC" w:rsidRDefault="00195AAC" w:rsidP="00195AAC">
      <w:pPr>
        <w:pStyle w:val="Textkrper"/>
        <w:rPr>
          <w:rFonts w:eastAsia="Times New Roman" w:cstheme="minorHAnsi"/>
          <w:szCs w:val="20"/>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557"/>
        <w:gridCol w:w="4365"/>
      </w:tblGrid>
      <w:tr w:rsidR="0084635A" w14:paraId="4FF94E87" w14:textId="77777777" w:rsidTr="0084635A">
        <w:trPr>
          <w:trHeight w:val="584"/>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0842D1" w14:textId="77777777" w:rsidR="0084635A" w:rsidRDefault="0084635A" w:rsidP="00E5644B">
            <w:pPr>
              <w:pStyle w:val="TabelleKopflinks"/>
              <w:spacing w:line="240" w:lineRule="exact"/>
              <w:jc w:val="center"/>
            </w:pPr>
            <w:r>
              <w:t>Dramaturgie</w:t>
            </w:r>
          </w:p>
          <w:p w14:paraId="65F83606" w14:textId="3602EB49" w:rsidR="0084635A" w:rsidRDefault="0084635A" w:rsidP="00E5644B">
            <w:pPr>
              <w:pStyle w:val="TabelleKopflinks"/>
              <w:spacing w:line="240" w:lineRule="exact"/>
              <w:jc w:val="center"/>
            </w:pPr>
            <w:r>
              <w:t>Kachel 1  und 1.1 „Sie haben Post“</w:t>
            </w:r>
          </w:p>
        </w:tc>
        <w:tc>
          <w:tcPr>
            <w:tcW w:w="4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9203DF" w14:textId="77777777" w:rsidR="0084635A" w:rsidRPr="00DE18D4" w:rsidRDefault="0084635A" w:rsidP="00E812CA">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5AE7B75B" w14:textId="76AB5926" w:rsidR="0084635A" w:rsidRDefault="0084635A" w:rsidP="00E812CA">
            <w:pPr>
              <w:pStyle w:val="TabelleKopflinks"/>
              <w:spacing w:line="240" w:lineRule="exact"/>
              <w:jc w:val="center"/>
            </w:pPr>
            <w:r w:rsidRPr="00DE18D4">
              <w:rPr>
                <w:rFonts w:cstheme="minorHAnsi"/>
                <w:szCs w:val="19"/>
              </w:rPr>
              <w:t>HF1 LF1</w:t>
            </w:r>
          </w:p>
        </w:tc>
      </w:tr>
    </w:tbl>
    <w:p w14:paraId="7E460B58" w14:textId="77777777" w:rsidR="00A1743F" w:rsidRDefault="00A1743F" w:rsidP="00E53244">
      <w:pPr>
        <w:pStyle w:val="Textkrper"/>
        <w:rPr>
          <w:rFonts w:eastAsia="Times New Roman" w:cstheme="minorHAnsi"/>
          <w:color w:val="000000" w:themeColor="text1"/>
          <w:szCs w:val="20"/>
        </w:rPr>
      </w:pPr>
    </w:p>
    <w:p w14:paraId="02A25CE7" w14:textId="77777777" w:rsidR="001F1F9A" w:rsidRDefault="001F1F9A" w:rsidP="00E53244">
      <w:pPr>
        <w:pStyle w:val="Textkrper"/>
        <w:rPr>
          <w:rFonts w:eastAsia="Times New Roman" w:cstheme="minorHAnsi"/>
          <w:iCs/>
          <w:color w:val="1D2125"/>
          <w:szCs w:val="19"/>
        </w:rPr>
      </w:pPr>
    </w:p>
    <w:tbl>
      <w:tblPr>
        <w:tblStyle w:val="FarbigeListe-Akzent2"/>
        <w:tblW w:w="9922" w:type="dxa"/>
        <w:tblLayout w:type="fixed"/>
        <w:tblLook w:val="04A0" w:firstRow="1" w:lastRow="0" w:firstColumn="1" w:lastColumn="0" w:noHBand="0" w:noVBand="1"/>
      </w:tblPr>
      <w:tblGrid>
        <w:gridCol w:w="1112"/>
        <w:gridCol w:w="835"/>
        <w:gridCol w:w="4824"/>
        <w:gridCol w:w="1797"/>
        <w:gridCol w:w="1354"/>
      </w:tblGrid>
      <w:tr w:rsidR="00CE7772" w:rsidRPr="008F5733" w14:paraId="5D32D8ED" w14:textId="77777777" w:rsidTr="00500A12">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4B7093B6" w14:textId="77777777" w:rsidR="00037C80" w:rsidRPr="00037C80" w:rsidRDefault="00037C80" w:rsidP="003B6804">
            <w:pPr>
              <w:tabs>
                <w:tab w:val="left" w:pos="14601"/>
              </w:tabs>
              <w:jc w:val="both"/>
              <w:rPr>
                <w:rFonts w:cs="Tahoma"/>
                <w:b w:val="0"/>
                <w:bCs w:val="0"/>
                <w:sz w:val="20"/>
                <w:szCs w:val="20"/>
              </w:rPr>
            </w:pPr>
            <w:r w:rsidRPr="00037C80">
              <w:rPr>
                <w:rFonts w:cs="Tahoma"/>
                <w:sz w:val="20"/>
                <w:szCs w:val="20"/>
              </w:rPr>
              <w:t>Sozial-</w:t>
            </w:r>
          </w:p>
          <w:p w14:paraId="38DF87B5" w14:textId="77777777" w:rsidR="00037C80" w:rsidRPr="00037C80" w:rsidRDefault="00037C80" w:rsidP="003B6804">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7265F561" w14:textId="77777777" w:rsidR="00037C80" w:rsidRPr="00037C80" w:rsidRDefault="00037C80" w:rsidP="003B6804">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4C838725" w14:textId="77777777" w:rsidR="00037C80" w:rsidRPr="00037C80" w:rsidRDefault="00037C80" w:rsidP="003B6804">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6CE4687C" w14:textId="758688EE" w:rsidR="00037C80" w:rsidRPr="00037C80" w:rsidRDefault="00037C80" w:rsidP="003B6804">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54" w:type="dxa"/>
            <w:tcBorders>
              <w:top w:val="single" w:sz="4" w:space="0" w:color="auto"/>
              <w:left w:val="single" w:sz="4" w:space="0" w:color="auto"/>
              <w:bottom w:val="single" w:sz="4" w:space="0" w:color="auto"/>
              <w:right w:val="single" w:sz="4" w:space="0" w:color="auto"/>
            </w:tcBorders>
          </w:tcPr>
          <w:p w14:paraId="11895948" w14:textId="77777777" w:rsidR="00037C80" w:rsidRPr="00037C80" w:rsidRDefault="00037C80" w:rsidP="003B6804">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CE7772" w:rsidRPr="009F05F8" w14:paraId="2A8ED239" w14:textId="77777777" w:rsidTr="00500A1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2B8D7AA" w14:textId="21A0705C" w:rsidR="00037C80" w:rsidRPr="009F05F8" w:rsidRDefault="00CE7772" w:rsidP="003B6804">
            <w:pPr>
              <w:jc w:val="both"/>
              <w:rPr>
                <w:rFonts w:cstheme="minorHAnsi"/>
                <w:sz w:val="20"/>
                <w:szCs w:val="20"/>
              </w:rPr>
            </w:pPr>
            <w:r w:rsidRPr="009F05F8">
              <w:rPr>
                <w:rFonts w:cstheme="minorHAnsi"/>
                <w:noProof/>
                <w:sz w:val="20"/>
                <w:szCs w:val="20"/>
                <w:lang w:eastAsia="de-DE"/>
              </w:rPr>
              <w:drawing>
                <wp:anchor distT="0" distB="0" distL="114300" distR="114300" simplePos="0" relativeHeight="251603456" behindDoc="0" locked="0" layoutInCell="0" allowOverlap="1" wp14:anchorId="7976115C" wp14:editId="596F56DC">
                  <wp:simplePos x="0" y="0"/>
                  <wp:positionH relativeFrom="rightMargin">
                    <wp:posOffset>-4519930</wp:posOffset>
                  </wp:positionH>
                  <wp:positionV relativeFrom="paragraph">
                    <wp:posOffset>116205</wp:posOffset>
                  </wp:positionV>
                  <wp:extent cx="238125" cy="238125"/>
                  <wp:effectExtent l="0" t="0" r="9525" b="9525"/>
                  <wp:wrapNone/>
                  <wp:docPr id="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83646E3" w14:textId="77777777" w:rsidR="00037C80" w:rsidRPr="009F05F8" w:rsidRDefault="00037C80"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0DD50BCD" w14:textId="3FEB5111" w:rsidR="00195AAC" w:rsidRPr="009F05F8" w:rsidRDefault="00EC2DEC" w:rsidP="00195AA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F05F8">
              <w:rPr>
                <w:rFonts w:cstheme="minorHAnsi"/>
                <w:b/>
                <w:bCs/>
                <w:sz w:val="20"/>
                <w:szCs w:val="20"/>
              </w:rPr>
              <w:t xml:space="preserve"> </w:t>
            </w:r>
          </w:p>
          <w:p w14:paraId="672509AD" w14:textId="2AE9CBDD" w:rsidR="00195AAC" w:rsidRPr="009F05F8" w:rsidRDefault="00195AAC" w:rsidP="00195AA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F05F8">
              <w:rPr>
                <w:rFonts w:cstheme="minorHAnsi"/>
                <w:b/>
                <w:bCs/>
                <w:sz w:val="20"/>
                <w:szCs w:val="20"/>
              </w:rPr>
              <w:t>Input: Handlungssituation „Sie haben Post“</w:t>
            </w:r>
          </w:p>
          <w:p w14:paraId="4E6DFB4F" w14:textId="511203F7" w:rsidR="00CE7772" w:rsidRPr="009F05F8" w:rsidRDefault="00195AAC" w:rsidP="0014547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F05F8">
              <w:rPr>
                <w:rFonts w:cstheme="minorHAnsi"/>
                <w:sz w:val="20"/>
                <w:szCs w:val="20"/>
              </w:rPr>
              <w:t>Die Handlungssitu</w:t>
            </w:r>
            <w:r w:rsidR="00CE7772" w:rsidRPr="009F05F8">
              <w:rPr>
                <w:rFonts w:cstheme="minorHAnsi"/>
                <w:sz w:val="20"/>
                <w:szCs w:val="20"/>
              </w:rPr>
              <w:t xml:space="preserve">ation wird gemeinsam </w:t>
            </w:r>
            <w:r w:rsidR="0014547F" w:rsidRPr="009F05F8">
              <w:rPr>
                <w:rFonts w:cstheme="minorHAnsi"/>
                <w:sz w:val="20"/>
                <w:szCs w:val="20"/>
              </w:rPr>
              <w:t>gelesen.</w:t>
            </w:r>
          </w:p>
          <w:p w14:paraId="254A39CD" w14:textId="73FADE98" w:rsidR="00CE7772" w:rsidRPr="009F05F8" w:rsidRDefault="00CE7772" w:rsidP="0014547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B9834F2" w14:textId="2158E686" w:rsidR="00037C80" w:rsidRPr="009F05F8" w:rsidRDefault="00A3564C" w:rsidP="0014547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9F05F8">
              <w:rPr>
                <w:rFonts w:cstheme="minorHAnsi"/>
                <w:sz w:val="20"/>
                <w:szCs w:val="20"/>
              </w:rPr>
              <w:t>Moodle</w:t>
            </w:r>
            <w:proofErr w:type="spellEnd"/>
          </w:p>
        </w:tc>
        <w:tc>
          <w:tcPr>
            <w:tcW w:w="1354" w:type="dxa"/>
            <w:tcBorders>
              <w:top w:val="single" w:sz="4" w:space="0" w:color="auto"/>
              <w:left w:val="single" w:sz="4" w:space="0" w:color="auto"/>
              <w:bottom w:val="single" w:sz="4" w:space="0" w:color="auto"/>
              <w:right w:val="single" w:sz="4" w:space="0" w:color="auto"/>
            </w:tcBorders>
            <w:vAlign w:val="center"/>
          </w:tcPr>
          <w:p w14:paraId="0933FD73" w14:textId="63967C25" w:rsidR="00037C80" w:rsidRPr="009F05F8" w:rsidRDefault="0014547F"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Audio-aufnahmen</w:t>
            </w:r>
          </w:p>
        </w:tc>
      </w:tr>
      <w:tr w:rsidR="00CE7772" w:rsidRPr="009F05F8" w14:paraId="16DFB244" w14:textId="77777777" w:rsidTr="00500A12">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423A1B2" w14:textId="114C354A" w:rsidR="00037C80" w:rsidRPr="009F05F8" w:rsidRDefault="0014547F" w:rsidP="003B6804">
            <w:pPr>
              <w:jc w:val="both"/>
              <w:rPr>
                <w:rFonts w:cstheme="minorHAnsi"/>
                <w:sz w:val="20"/>
                <w:szCs w:val="20"/>
              </w:rPr>
            </w:pPr>
            <w:r w:rsidRPr="009F05F8">
              <w:rPr>
                <w:rFonts w:cstheme="minorHAnsi"/>
                <w:noProof/>
                <w:color w:val="FFFFFF" w:themeColor="background1"/>
                <w:sz w:val="20"/>
                <w:szCs w:val="20"/>
                <w:lang w:eastAsia="de-DE"/>
              </w:rPr>
              <w:drawing>
                <wp:anchor distT="0" distB="0" distL="114300" distR="114300" simplePos="0" relativeHeight="251605504" behindDoc="0" locked="0" layoutInCell="0" allowOverlap="1" wp14:anchorId="3072A020" wp14:editId="2508E3F4">
                  <wp:simplePos x="0" y="0"/>
                  <wp:positionH relativeFrom="rightMargin">
                    <wp:posOffset>-4672330</wp:posOffset>
                  </wp:positionH>
                  <wp:positionV relativeFrom="paragraph">
                    <wp:posOffset>375285</wp:posOffset>
                  </wp:positionV>
                  <wp:extent cx="200025" cy="213995"/>
                  <wp:effectExtent l="0" t="0" r="0" b="0"/>
                  <wp:wrapNone/>
                  <wp:docPr id="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5FF08B6" w14:textId="60D6718F" w:rsidR="00037C80" w:rsidRPr="009F05F8" w:rsidRDefault="00D1308B" w:rsidP="00A356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2BC8A7CB" w14:textId="77777777" w:rsidR="00037C80" w:rsidRPr="009F05F8" w:rsidRDefault="0014547F" w:rsidP="003B680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05F8">
              <w:rPr>
                <w:rFonts w:cstheme="minorHAnsi"/>
                <w:b/>
                <w:sz w:val="20"/>
                <w:szCs w:val="20"/>
              </w:rPr>
              <w:t xml:space="preserve">Arbeitsauftrag: </w:t>
            </w:r>
          </w:p>
          <w:p w14:paraId="02A8E5CE" w14:textId="77777777" w:rsidR="0014547F" w:rsidRPr="009F05F8" w:rsidRDefault="0014547F" w:rsidP="00535908">
            <w:pPr>
              <w:pStyle w:val="Listenabsatz"/>
              <w:numPr>
                <w:ilvl w:val="0"/>
                <w:numId w:val="26"/>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Fassen Sie die wesentlichen Inhalte der Handlungssituation zusammen.</w:t>
            </w:r>
          </w:p>
          <w:p w14:paraId="43FE0496" w14:textId="4C1D62F9" w:rsidR="0014547F" w:rsidRPr="009F05F8" w:rsidRDefault="0014547F" w:rsidP="00535908">
            <w:pPr>
              <w:pStyle w:val="Listenabsatz"/>
              <w:numPr>
                <w:ilvl w:val="0"/>
                <w:numId w:val="26"/>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Formulieren Sie den Arbeitsauftrag in eigenen Worten</w:t>
            </w:r>
            <w:r w:rsidR="00E5644B">
              <w:rPr>
                <w:rFonts w:cstheme="minorHAnsi"/>
                <w:sz w:val="20"/>
                <w:szCs w:val="20"/>
              </w:rPr>
              <w:t>.</w:t>
            </w:r>
          </w:p>
        </w:tc>
        <w:tc>
          <w:tcPr>
            <w:tcW w:w="1797" w:type="dxa"/>
            <w:tcBorders>
              <w:top w:val="single" w:sz="4" w:space="0" w:color="auto"/>
              <w:left w:val="single" w:sz="4" w:space="0" w:color="auto"/>
              <w:bottom w:val="single" w:sz="4" w:space="0" w:color="auto"/>
              <w:right w:val="single" w:sz="4" w:space="0" w:color="auto"/>
            </w:tcBorders>
            <w:vAlign w:val="center"/>
          </w:tcPr>
          <w:p w14:paraId="0302B980" w14:textId="69FC8F75" w:rsidR="00037C80" w:rsidRPr="009F05F8" w:rsidRDefault="0014547F" w:rsidP="003B6804">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F05F8">
              <w:rPr>
                <w:rFonts w:cstheme="minorHAnsi"/>
                <w:noProof/>
                <w:color w:val="auto"/>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1A931029" w14:textId="77777777" w:rsidR="00037C80" w:rsidRPr="009F05F8" w:rsidRDefault="00037C80"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E7772" w:rsidRPr="009F05F8" w14:paraId="1727FA31" w14:textId="77777777" w:rsidTr="00500A1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EC69C1E" w14:textId="56537D48" w:rsidR="00037C80" w:rsidRPr="009F05F8" w:rsidRDefault="00A3564C" w:rsidP="003B6804">
            <w:pPr>
              <w:jc w:val="both"/>
              <w:rPr>
                <w:rFonts w:cstheme="minorHAnsi"/>
                <w:sz w:val="20"/>
                <w:szCs w:val="20"/>
              </w:rPr>
            </w:pPr>
            <w:r w:rsidRPr="009F05F8">
              <w:rPr>
                <w:rFonts w:cstheme="minorHAnsi"/>
                <w:noProof/>
                <w:color w:val="FFFFFF" w:themeColor="background1"/>
                <w:sz w:val="20"/>
                <w:szCs w:val="20"/>
                <w:lang w:eastAsia="de-DE"/>
              </w:rPr>
              <w:drawing>
                <wp:anchor distT="0" distB="0" distL="114300" distR="114300" simplePos="0" relativeHeight="251609600" behindDoc="0" locked="0" layoutInCell="0" allowOverlap="1" wp14:anchorId="76E27DA2" wp14:editId="3C6FB894">
                  <wp:simplePos x="0" y="0"/>
                  <wp:positionH relativeFrom="rightMargin">
                    <wp:posOffset>-4396105</wp:posOffset>
                  </wp:positionH>
                  <wp:positionV relativeFrom="paragraph">
                    <wp:posOffset>89535</wp:posOffset>
                  </wp:positionV>
                  <wp:extent cx="200025" cy="213995"/>
                  <wp:effectExtent l="0" t="0" r="0" b="0"/>
                  <wp:wrapNone/>
                  <wp:docPr id="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5F8">
              <w:rPr>
                <w:rFonts w:cstheme="minorHAnsi"/>
                <w:noProof/>
                <w:color w:val="FFFFFF" w:themeColor="background1"/>
                <w:sz w:val="20"/>
                <w:szCs w:val="20"/>
                <w:lang w:eastAsia="de-DE"/>
              </w:rPr>
              <w:drawing>
                <wp:anchor distT="0" distB="0" distL="114300" distR="114300" simplePos="0" relativeHeight="251607552" behindDoc="0" locked="0" layoutInCell="0" allowOverlap="1" wp14:anchorId="7B6E8D20" wp14:editId="49617FC6">
                  <wp:simplePos x="0" y="0"/>
                  <wp:positionH relativeFrom="rightMargin">
                    <wp:posOffset>-4634230</wp:posOffset>
                  </wp:positionH>
                  <wp:positionV relativeFrom="paragraph">
                    <wp:posOffset>88900</wp:posOffset>
                  </wp:positionV>
                  <wp:extent cx="200025" cy="213995"/>
                  <wp:effectExtent l="0" t="0" r="0" b="0"/>
                  <wp:wrapNone/>
                  <wp:docPr id="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45FF454" w14:textId="77777777" w:rsidR="00037C80" w:rsidRPr="009F05F8" w:rsidRDefault="00037C80"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9F05F8">
              <w:rPr>
                <w:rFonts w:cstheme="minorHAnsi"/>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35EA32C6" w14:textId="77777777" w:rsidR="00037C80" w:rsidRPr="009F05F8" w:rsidRDefault="00A3564C" w:rsidP="003B680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F05F8">
              <w:rPr>
                <w:rFonts w:cstheme="minorHAnsi"/>
                <w:b/>
                <w:sz w:val="20"/>
                <w:szCs w:val="20"/>
              </w:rPr>
              <w:t>Appetizer</w:t>
            </w:r>
          </w:p>
          <w:p w14:paraId="302D14A8" w14:textId="75B6314C" w:rsidR="00A3564C" w:rsidRPr="009F05F8" w:rsidRDefault="00E5644B"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00A3564C" w:rsidRPr="009F05F8">
              <w:rPr>
                <w:rFonts w:cstheme="minorHAnsi"/>
                <w:sz w:val="20"/>
                <w:szCs w:val="20"/>
              </w:rPr>
              <w:t>Welche Superkräfte braucht eine pädagogische Fachkraft?</w:t>
            </w:r>
            <w:r>
              <w:rPr>
                <w:rFonts w:cstheme="minorHAnsi"/>
                <w:sz w:val="20"/>
                <w:szCs w:val="20"/>
              </w:rPr>
              <w:t>“</w:t>
            </w:r>
          </w:p>
        </w:tc>
        <w:tc>
          <w:tcPr>
            <w:tcW w:w="1797" w:type="dxa"/>
            <w:tcBorders>
              <w:top w:val="single" w:sz="4" w:space="0" w:color="auto"/>
              <w:left w:val="single" w:sz="4" w:space="0" w:color="auto"/>
              <w:bottom w:val="single" w:sz="4" w:space="0" w:color="auto"/>
              <w:right w:val="single" w:sz="4" w:space="0" w:color="auto"/>
            </w:tcBorders>
            <w:vAlign w:val="center"/>
          </w:tcPr>
          <w:p w14:paraId="4C7E3836" w14:textId="6A905973" w:rsidR="00037C80" w:rsidRPr="009F05F8" w:rsidRDefault="00A3564C"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9F05F8">
              <w:rPr>
                <w:rFonts w:cstheme="minorHAnsi"/>
                <w:sz w:val="20"/>
                <w:szCs w:val="20"/>
              </w:rPr>
              <w:t>Moodle</w:t>
            </w:r>
            <w:proofErr w:type="spellEnd"/>
          </w:p>
        </w:tc>
        <w:tc>
          <w:tcPr>
            <w:tcW w:w="1354" w:type="dxa"/>
            <w:tcBorders>
              <w:top w:val="single" w:sz="4" w:space="0" w:color="auto"/>
              <w:left w:val="single" w:sz="4" w:space="0" w:color="auto"/>
              <w:bottom w:val="single" w:sz="4" w:space="0" w:color="auto"/>
              <w:right w:val="single" w:sz="4" w:space="0" w:color="auto"/>
            </w:tcBorders>
            <w:vAlign w:val="center"/>
          </w:tcPr>
          <w:p w14:paraId="213F5EE3" w14:textId="77777777" w:rsidR="00037C80" w:rsidRPr="009F05F8" w:rsidRDefault="00037C80"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 </w:t>
            </w:r>
          </w:p>
        </w:tc>
      </w:tr>
      <w:tr w:rsidR="00CE7772" w:rsidRPr="009F05F8" w14:paraId="75681F6A" w14:textId="77777777" w:rsidTr="00500A12">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73B5E777" w14:textId="75A45F71" w:rsidR="00037C80" w:rsidRPr="009F05F8" w:rsidRDefault="00A3564C" w:rsidP="003B6804">
            <w:pPr>
              <w:jc w:val="both"/>
              <w:rPr>
                <w:rFonts w:cstheme="minorHAnsi"/>
                <w:sz w:val="20"/>
                <w:szCs w:val="20"/>
              </w:rPr>
            </w:pPr>
            <w:r w:rsidRPr="009F05F8">
              <w:rPr>
                <w:rFonts w:cstheme="minorHAnsi"/>
                <w:noProof/>
                <w:color w:val="FFFFFF" w:themeColor="background1"/>
                <w:sz w:val="20"/>
                <w:szCs w:val="20"/>
                <w:lang w:eastAsia="de-DE"/>
              </w:rPr>
              <w:drawing>
                <wp:anchor distT="0" distB="0" distL="114300" distR="114300" simplePos="0" relativeHeight="251611648" behindDoc="0" locked="0" layoutInCell="0" allowOverlap="1" wp14:anchorId="4F16E295" wp14:editId="32BE4B74">
                  <wp:simplePos x="0" y="0"/>
                  <wp:positionH relativeFrom="rightMargin">
                    <wp:posOffset>-4538980</wp:posOffset>
                  </wp:positionH>
                  <wp:positionV relativeFrom="paragraph">
                    <wp:posOffset>183515</wp:posOffset>
                  </wp:positionV>
                  <wp:extent cx="200025" cy="213995"/>
                  <wp:effectExtent l="0" t="0" r="0" b="0"/>
                  <wp:wrapNone/>
                  <wp:docPr id="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47DACE1" w14:textId="673304A6" w:rsidR="00037C80" w:rsidRPr="009F05F8" w:rsidRDefault="00D1308B"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2263F34E" w14:textId="1D181245" w:rsidR="00037C80" w:rsidRPr="009F05F8" w:rsidRDefault="00A3564C" w:rsidP="003B6804">
            <w:pPr>
              <w:tabs>
                <w:tab w:val="left" w:pos="14601"/>
              </w:tabs>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05F8">
              <w:rPr>
                <w:rFonts w:cstheme="minorHAnsi"/>
                <w:b/>
                <w:sz w:val="20"/>
                <w:szCs w:val="20"/>
              </w:rPr>
              <w:t>Arbeitsauftrag 1</w:t>
            </w:r>
          </w:p>
          <w:p w14:paraId="045DF5E7" w14:textId="26647369" w:rsidR="00A3564C" w:rsidRPr="009F05F8" w:rsidRDefault="00A3564C" w:rsidP="003B6804">
            <w:pPr>
              <w:tabs>
                <w:tab w:val="left" w:pos="14601"/>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Selbstreflexion: Beweggründe der eigenen Berufswahlmotivation</w:t>
            </w:r>
          </w:p>
        </w:tc>
        <w:tc>
          <w:tcPr>
            <w:tcW w:w="1797" w:type="dxa"/>
            <w:tcBorders>
              <w:top w:val="single" w:sz="4" w:space="0" w:color="auto"/>
              <w:left w:val="single" w:sz="4" w:space="0" w:color="auto"/>
              <w:bottom w:val="single" w:sz="4" w:space="0" w:color="auto"/>
              <w:right w:val="single" w:sz="4" w:space="0" w:color="auto"/>
            </w:tcBorders>
            <w:vAlign w:val="center"/>
          </w:tcPr>
          <w:p w14:paraId="23AF614E" w14:textId="28DFBDC1" w:rsidR="00037C80"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9F05F8">
              <w:rPr>
                <w:rFonts w:cstheme="minorHAnsi"/>
                <w:sz w:val="20"/>
                <w:szCs w:val="20"/>
              </w:rPr>
              <w:t>Moodle</w:t>
            </w:r>
            <w:proofErr w:type="spellEnd"/>
          </w:p>
        </w:tc>
        <w:tc>
          <w:tcPr>
            <w:tcW w:w="1354" w:type="dxa"/>
            <w:tcBorders>
              <w:top w:val="single" w:sz="4" w:space="0" w:color="auto"/>
              <w:left w:val="single" w:sz="4" w:space="0" w:color="auto"/>
              <w:bottom w:val="single" w:sz="4" w:space="0" w:color="auto"/>
              <w:right w:val="single" w:sz="4" w:space="0" w:color="auto"/>
            </w:tcBorders>
            <w:vAlign w:val="center"/>
          </w:tcPr>
          <w:p w14:paraId="1A34C4A1" w14:textId="77777777" w:rsidR="00037C80" w:rsidRPr="009F05F8" w:rsidRDefault="00037C80"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E7772" w:rsidRPr="009F05F8" w14:paraId="23C74715" w14:textId="77777777" w:rsidTr="00500A1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68A17ED" w14:textId="3DEE7972" w:rsidR="00037C80" w:rsidRPr="009F05F8" w:rsidRDefault="00500A12" w:rsidP="003B6804">
            <w:pPr>
              <w:jc w:val="both"/>
              <w:rPr>
                <w:rFonts w:cstheme="minorHAnsi"/>
                <w:i/>
                <w:sz w:val="20"/>
                <w:szCs w:val="20"/>
              </w:rPr>
            </w:pPr>
            <w:r w:rsidRPr="009F05F8">
              <w:rPr>
                <w:rFonts w:cstheme="minorHAnsi"/>
                <w:noProof/>
                <w:color w:val="FFFFFF" w:themeColor="background1"/>
                <w:sz w:val="20"/>
                <w:szCs w:val="20"/>
                <w:lang w:eastAsia="de-DE"/>
              </w:rPr>
              <w:drawing>
                <wp:anchor distT="0" distB="0" distL="114300" distR="114300" simplePos="0" relativeHeight="251601408" behindDoc="0" locked="0" layoutInCell="0" allowOverlap="1" wp14:anchorId="4BB4F26F" wp14:editId="613B15C0">
                  <wp:simplePos x="0" y="0"/>
                  <wp:positionH relativeFrom="rightMargin">
                    <wp:posOffset>-4491355</wp:posOffset>
                  </wp:positionH>
                  <wp:positionV relativeFrom="paragraph">
                    <wp:posOffset>127635</wp:posOffset>
                  </wp:positionV>
                  <wp:extent cx="200025" cy="213995"/>
                  <wp:effectExtent l="0" t="0" r="0" b="0"/>
                  <wp:wrapNone/>
                  <wp:docPr id="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C80" w:rsidRPr="009F05F8">
              <w:rPr>
                <w:rFonts w:cstheme="minorHAnsi"/>
                <w:i/>
                <w:sz w:val="20"/>
                <w:szCs w:val="20"/>
              </w:rPr>
              <w:t xml:space="preserve"> </w:t>
            </w:r>
          </w:p>
        </w:tc>
        <w:tc>
          <w:tcPr>
            <w:tcW w:w="835" w:type="dxa"/>
            <w:tcBorders>
              <w:top w:val="single" w:sz="4" w:space="0" w:color="auto"/>
              <w:left w:val="single" w:sz="4" w:space="0" w:color="auto"/>
              <w:bottom w:val="single" w:sz="4" w:space="0" w:color="auto"/>
              <w:right w:val="single" w:sz="4" w:space="0" w:color="auto"/>
            </w:tcBorders>
            <w:vAlign w:val="center"/>
          </w:tcPr>
          <w:p w14:paraId="6AC4A0A8" w14:textId="4E9AA938" w:rsidR="00037C80" w:rsidRPr="009F05F8" w:rsidRDefault="00D1308B"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1C721B67" w14:textId="01995404" w:rsidR="00500A12" w:rsidRPr="009F05F8" w:rsidRDefault="00500A12" w:rsidP="003B680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F05F8">
              <w:rPr>
                <w:rFonts w:cstheme="minorHAnsi"/>
                <w:b/>
                <w:sz w:val="20"/>
                <w:szCs w:val="20"/>
              </w:rPr>
              <w:t xml:space="preserve">Arbeitsauftrag 2 </w:t>
            </w:r>
          </w:p>
          <w:p w14:paraId="14544AC4" w14:textId="2639A83F" w:rsidR="00037C80" w:rsidRPr="009F05F8" w:rsidRDefault="00500A12"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Arbeitsfelder und Tätigkeitsbereiche werden arbeitsteilig und binnendifferenziert erarbeitet.</w:t>
            </w:r>
          </w:p>
        </w:tc>
        <w:tc>
          <w:tcPr>
            <w:tcW w:w="1797" w:type="dxa"/>
            <w:tcBorders>
              <w:top w:val="single" w:sz="4" w:space="0" w:color="auto"/>
              <w:left w:val="single" w:sz="4" w:space="0" w:color="auto"/>
              <w:bottom w:val="single" w:sz="4" w:space="0" w:color="auto"/>
              <w:right w:val="single" w:sz="4" w:space="0" w:color="auto"/>
            </w:tcBorders>
            <w:vAlign w:val="center"/>
          </w:tcPr>
          <w:p w14:paraId="00C4ECBE" w14:textId="688B4C78" w:rsidR="00037C80" w:rsidRPr="009F05F8" w:rsidRDefault="00500A12" w:rsidP="00500A12">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9F05F8">
              <w:rPr>
                <w:rFonts w:cstheme="minorHAnsi"/>
                <w:sz w:val="20"/>
                <w:szCs w:val="20"/>
              </w:rPr>
              <w:t>Moodle</w:t>
            </w:r>
            <w:proofErr w:type="spellEnd"/>
            <w:r w:rsidRPr="009F05F8">
              <w:rPr>
                <w:rFonts w:cstheme="minorHAnsi"/>
                <w:sz w:val="20"/>
                <w:szCs w:val="20"/>
              </w:rPr>
              <w:t xml:space="preserve">, </w:t>
            </w:r>
            <w:r w:rsidR="0084635A" w:rsidRPr="009F05F8">
              <w:rPr>
                <w:rFonts w:cstheme="minorHAnsi"/>
                <w:sz w:val="20"/>
                <w:szCs w:val="20"/>
              </w:rPr>
              <w:t>Lehrbuch</w:t>
            </w:r>
            <w:r w:rsidRPr="009F05F8">
              <w:rPr>
                <w:rFonts w:cstheme="minorHAnsi"/>
                <w:sz w:val="20"/>
                <w:szCs w:val="20"/>
              </w:rPr>
              <w:t xml:space="preserve">, Internet </w:t>
            </w:r>
          </w:p>
        </w:tc>
        <w:tc>
          <w:tcPr>
            <w:tcW w:w="1354" w:type="dxa"/>
            <w:tcBorders>
              <w:top w:val="single" w:sz="4" w:space="0" w:color="auto"/>
              <w:left w:val="single" w:sz="4" w:space="0" w:color="auto"/>
              <w:bottom w:val="single" w:sz="4" w:space="0" w:color="auto"/>
              <w:right w:val="single" w:sz="4" w:space="0" w:color="auto"/>
            </w:tcBorders>
            <w:vAlign w:val="center"/>
          </w:tcPr>
          <w:p w14:paraId="1DBAD698" w14:textId="77777777" w:rsidR="00037C80" w:rsidRPr="009F05F8" w:rsidRDefault="00037C80"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E7772" w:rsidRPr="009F05F8" w14:paraId="44D6A25E" w14:textId="77777777" w:rsidTr="00500A12">
        <w:trPr>
          <w:trHeight w:val="1969"/>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2EFEC902" w14:textId="4783EB6F" w:rsidR="00037C80" w:rsidRPr="009F05F8" w:rsidRDefault="00500A12" w:rsidP="003B6804">
            <w:pPr>
              <w:jc w:val="both"/>
              <w:rPr>
                <w:rFonts w:cstheme="minorHAnsi"/>
                <w:sz w:val="20"/>
                <w:szCs w:val="20"/>
              </w:rPr>
            </w:pPr>
            <w:r w:rsidRPr="009F05F8">
              <w:rPr>
                <w:rFonts w:cstheme="minorHAnsi"/>
                <w:noProof/>
                <w:color w:val="FFFFFF" w:themeColor="background1"/>
                <w:sz w:val="20"/>
                <w:szCs w:val="20"/>
                <w:lang w:eastAsia="de-DE"/>
              </w:rPr>
              <w:drawing>
                <wp:anchor distT="0" distB="0" distL="114300" distR="114300" simplePos="0" relativeHeight="251567616" behindDoc="0" locked="0" layoutInCell="0" allowOverlap="1" wp14:anchorId="53F936C9" wp14:editId="2A5D881A">
                  <wp:simplePos x="0" y="0"/>
                  <wp:positionH relativeFrom="rightMargin">
                    <wp:posOffset>-4586605</wp:posOffset>
                  </wp:positionH>
                  <wp:positionV relativeFrom="paragraph">
                    <wp:posOffset>282575</wp:posOffset>
                  </wp:positionV>
                  <wp:extent cx="352425" cy="251460"/>
                  <wp:effectExtent l="0" t="0" r="9525" b="0"/>
                  <wp:wrapNone/>
                  <wp:docPr id="949"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7F7221C9" w14:textId="77777777" w:rsidR="00037C80" w:rsidRPr="009F05F8" w:rsidRDefault="00037C80"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9F05F8">
              <w:rPr>
                <w:rFonts w:cstheme="minorHAnsi"/>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2C607FA8" w14:textId="77777777" w:rsidR="00037C80"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05F8">
              <w:rPr>
                <w:rFonts w:cstheme="minorHAnsi"/>
                <w:b/>
                <w:sz w:val="20"/>
                <w:szCs w:val="20"/>
              </w:rPr>
              <w:t xml:space="preserve">Ergebnissicherung 1: </w:t>
            </w:r>
          </w:p>
          <w:p w14:paraId="1F977CDE" w14:textId="7F190B46" w:rsidR="00500A12" w:rsidRPr="009F05F8" w:rsidRDefault="00500A12" w:rsidP="00535908">
            <w:pPr>
              <w:pStyle w:val="Listenabsatz"/>
              <w:numPr>
                <w:ilvl w:val="0"/>
                <w:numId w:val="2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Gegenseitiges Vorstellen der Arbeitsfelder.</w:t>
            </w:r>
          </w:p>
          <w:p w14:paraId="76618DAC" w14:textId="7ED28937" w:rsidR="00500A12" w:rsidRPr="009F05F8" w:rsidRDefault="00500A12" w:rsidP="00535908">
            <w:pPr>
              <w:pStyle w:val="Listenabsatz"/>
              <w:numPr>
                <w:ilvl w:val="0"/>
                <w:numId w:val="2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 xml:space="preserve">Überprüfung des Wissens mit Hilfe der Lernkarten. </w:t>
            </w:r>
          </w:p>
          <w:p w14:paraId="643515FA" w14:textId="6DE70EDE" w:rsidR="00500A12" w:rsidRPr="009F05F8" w:rsidRDefault="00500A12" w:rsidP="00535908">
            <w:pPr>
              <w:pStyle w:val="Listenabsatz"/>
              <w:numPr>
                <w:ilvl w:val="0"/>
                <w:numId w:val="2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 xml:space="preserve">Sicherung der Anforderungen in Tabelle. </w:t>
            </w:r>
          </w:p>
          <w:p w14:paraId="58870C39" w14:textId="54325FA5" w:rsidR="00500A12" w:rsidRPr="009F05F8" w:rsidRDefault="00500A12" w:rsidP="00535908">
            <w:pPr>
              <w:pStyle w:val="Listenabsatz"/>
              <w:numPr>
                <w:ilvl w:val="0"/>
                <w:numId w:val="27"/>
              </w:num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05F8">
              <w:rPr>
                <w:rFonts w:cstheme="minorHAnsi"/>
                <w:sz w:val="20"/>
                <w:szCs w:val="20"/>
              </w:rPr>
              <w:t>Ableiten von fünf wichtigen Anforderungen an eine sozialpädagogische Assistenz.</w:t>
            </w:r>
            <w:r w:rsidRPr="009F05F8">
              <w:rPr>
                <w:rFonts w:cstheme="minorHAnsi"/>
                <w:b/>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69A9891E" w14:textId="20ECC28E" w:rsidR="00037C80"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9F05F8">
              <w:rPr>
                <w:rFonts w:cstheme="minorHAnsi"/>
                <w:sz w:val="20"/>
                <w:szCs w:val="20"/>
              </w:rPr>
              <w:t>Moodle</w:t>
            </w:r>
            <w:proofErr w:type="spellEnd"/>
            <w:r w:rsidRPr="009F05F8">
              <w:rPr>
                <w:rFonts w:cstheme="minorHAnsi"/>
                <w:sz w:val="20"/>
                <w:szCs w:val="20"/>
              </w:rPr>
              <w:t>, H5P</w:t>
            </w:r>
          </w:p>
          <w:p w14:paraId="60EF25B3" w14:textId="77777777" w:rsidR="00500A12"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0FB305F" w14:textId="472E93F6" w:rsidR="00500A12"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Tabelle</w:t>
            </w:r>
          </w:p>
          <w:p w14:paraId="4FECD407" w14:textId="51861BFE" w:rsidR="00500A12"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 xml:space="preserve">Arbeitsblatt </w:t>
            </w:r>
          </w:p>
        </w:tc>
        <w:tc>
          <w:tcPr>
            <w:tcW w:w="1354" w:type="dxa"/>
            <w:tcBorders>
              <w:top w:val="single" w:sz="4" w:space="0" w:color="auto"/>
              <w:left w:val="single" w:sz="4" w:space="0" w:color="auto"/>
              <w:bottom w:val="single" w:sz="4" w:space="0" w:color="auto"/>
              <w:right w:val="single" w:sz="4" w:space="0" w:color="auto"/>
            </w:tcBorders>
            <w:vAlign w:val="center"/>
          </w:tcPr>
          <w:p w14:paraId="4B8EEAE8" w14:textId="04E5CA9E" w:rsidR="00037C80" w:rsidRPr="009F05F8" w:rsidRDefault="00037C80"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00A12" w:rsidRPr="009F05F8" w14:paraId="7ED18BBD" w14:textId="77777777" w:rsidTr="00500A12">
        <w:trPr>
          <w:cnfStyle w:val="000000100000" w:firstRow="0" w:lastRow="0" w:firstColumn="0" w:lastColumn="0" w:oddVBand="0" w:evenVBand="0" w:oddHBand="1" w:evenHBand="0" w:firstRowFirstColumn="0" w:firstRowLastColumn="0" w:lastRowFirstColumn="0" w:lastRowLastColumn="0"/>
          <w:trHeight w:val="1969"/>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5A31F7D" w14:textId="2AEBEB0D" w:rsidR="00500A12" w:rsidRPr="009F05F8" w:rsidRDefault="00E812CA" w:rsidP="003B6804">
            <w:pPr>
              <w:jc w:val="both"/>
              <w:rPr>
                <w:rFonts w:cstheme="minorHAnsi"/>
                <w:noProof/>
                <w:color w:val="FFFFFF" w:themeColor="background1"/>
                <w:sz w:val="20"/>
                <w:szCs w:val="20"/>
                <w:lang w:eastAsia="de-DE"/>
              </w:rPr>
            </w:pPr>
            <w:r w:rsidRPr="009F05F8">
              <w:rPr>
                <w:rFonts w:cstheme="minorHAnsi"/>
                <w:noProof/>
                <w:sz w:val="20"/>
                <w:szCs w:val="20"/>
                <w:lang w:eastAsia="de-DE"/>
              </w:rPr>
              <w:drawing>
                <wp:anchor distT="0" distB="0" distL="114300" distR="114300" simplePos="0" relativeHeight="251615744" behindDoc="0" locked="0" layoutInCell="0" allowOverlap="1" wp14:anchorId="088E2E6D" wp14:editId="02B62B1B">
                  <wp:simplePos x="0" y="0"/>
                  <wp:positionH relativeFrom="rightMargin">
                    <wp:posOffset>-4638040</wp:posOffset>
                  </wp:positionH>
                  <wp:positionV relativeFrom="paragraph">
                    <wp:posOffset>538480</wp:posOffset>
                  </wp:positionV>
                  <wp:extent cx="314325" cy="457200"/>
                  <wp:effectExtent l="0" t="0" r="9525" b="0"/>
                  <wp:wrapNone/>
                  <wp:docPr id="1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5F8">
              <w:rPr>
                <w:rFonts w:cstheme="minorHAnsi"/>
                <w:noProof/>
                <w:color w:val="FFFFFF" w:themeColor="background1"/>
                <w:sz w:val="20"/>
                <w:szCs w:val="20"/>
                <w:lang w:eastAsia="de-DE"/>
              </w:rPr>
              <w:drawing>
                <wp:anchor distT="0" distB="0" distL="114300" distR="114300" simplePos="0" relativeHeight="251613696" behindDoc="0" locked="0" layoutInCell="0" allowOverlap="1" wp14:anchorId="5EC65CF1" wp14:editId="050EF870">
                  <wp:simplePos x="0" y="0"/>
                  <wp:positionH relativeFrom="rightMargin">
                    <wp:posOffset>-4672330</wp:posOffset>
                  </wp:positionH>
                  <wp:positionV relativeFrom="paragraph">
                    <wp:posOffset>82550</wp:posOffset>
                  </wp:positionV>
                  <wp:extent cx="352425" cy="251460"/>
                  <wp:effectExtent l="0" t="0" r="9525" b="0"/>
                  <wp:wrapNone/>
                  <wp:docPr id="10"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1A06B66" w14:textId="1450297A" w:rsidR="00500A12" w:rsidRPr="009F05F8" w:rsidRDefault="00D1308B"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k</w:t>
            </w:r>
            <w:r w:rsidR="00E812CA" w:rsidRPr="009F05F8">
              <w:rPr>
                <w:rFonts w:cstheme="minorHAnsi"/>
                <w:sz w:val="20"/>
                <w:szCs w:val="20"/>
              </w:rPr>
              <w:t>oop</w:t>
            </w:r>
            <w:proofErr w:type="spellEnd"/>
          </w:p>
          <w:p w14:paraId="2634DD4E" w14:textId="77777777" w:rsidR="00E812CA" w:rsidRPr="009F05F8" w:rsidRDefault="00E812CA"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DFBB5DC" w14:textId="47178174" w:rsidR="00E812CA" w:rsidRPr="009F05F8" w:rsidRDefault="00D1308B"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5706993F" w14:textId="77777777" w:rsidR="00500A12" w:rsidRPr="009F05F8" w:rsidRDefault="00E812CA" w:rsidP="003B680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F05F8">
              <w:rPr>
                <w:rFonts w:cstheme="minorHAnsi"/>
                <w:b/>
                <w:sz w:val="20"/>
                <w:szCs w:val="20"/>
              </w:rPr>
              <w:t xml:space="preserve">Ergebnissicherung 2 </w:t>
            </w:r>
          </w:p>
          <w:p w14:paraId="51CC9824" w14:textId="77777777" w:rsidR="00E812CA" w:rsidRPr="009F05F8" w:rsidRDefault="00E812CA"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Rückbezug zur Handlungssituation: </w:t>
            </w:r>
          </w:p>
          <w:p w14:paraId="0E4BF28E" w14:textId="77777777" w:rsidR="00E812CA" w:rsidRPr="009F05F8" w:rsidRDefault="00E812CA" w:rsidP="00535908">
            <w:pPr>
              <w:pStyle w:val="Listenabsatz"/>
              <w:numPr>
                <w:ilvl w:val="0"/>
                <w:numId w:val="28"/>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Skizzieren der wichtigsten Ergebnisse aus vorangegangener Arbeitsphase.</w:t>
            </w:r>
          </w:p>
          <w:p w14:paraId="479A110B" w14:textId="77777777" w:rsidR="00E812CA" w:rsidRPr="009F05F8" w:rsidRDefault="00E812CA" w:rsidP="00535908">
            <w:pPr>
              <w:pStyle w:val="Listenabsatz"/>
              <w:numPr>
                <w:ilvl w:val="0"/>
                <w:numId w:val="28"/>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Erstellen des Beitrags für „Welt der Berufe“ </w:t>
            </w:r>
          </w:p>
          <w:p w14:paraId="2C7C87C9" w14:textId="3EF28C6B" w:rsidR="00E812CA" w:rsidRPr="009F05F8" w:rsidRDefault="00E5644B" w:rsidP="00E812CA">
            <w:pPr>
              <w:pStyle w:val="Listenabsatz"/>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w:t>
            </w:r>
            <w:r w:rsidR="00E812CA" w:rsidRPr="009F05F8">
              <w:rPr>
                <w:rFonts w:cstheme="minorHAnsi"/>
                <w:sz w:val="20"/>
                <w:szCs w:val="20"/>
              </w:rPr>
              <w:t>reie Wahl der Darstellungsform/ Methode)</w:t>
            </w:r>
            <w:r w:rsidR="004C48F0">
              <w:rPr>
                <w:rFonts w:cstheme="minorHAnsi"/>
                <w:sz w:val="20"/>
                <w:szCs w:val="20"/>
              </w:rPr>
              <w:t>.</w:t>
            </w:r>
            <w:r w:rsidR="00E812CA"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4071F775" w14:textId="485B4748" w:rsidR="00500A12" w:rsidRPr="009F05F8" w:rsidRDefault="00E812CA"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Studienordner </w:t>
            </w:r>
          </w:p>
        </w:tc>
        <w:tc>
          <w:tcPr>
            <w:tcW w:w="1354" w:type="dxa"/>
            <w:tcBorders>
              <w:top w:val="single" w:sz="4" w:space="0" w:color="auto"/>
              <w:left w:val="single" w:sz="4" w:space="0" w:color="auto"/>
              <w:bottom w:val="single" w:sz="4" w:space="0" w:color="auto"/>
              <w:right w:val="single" w:sz="4" w:space="0" w:color="auto"/>
            </w:tcBorders>
            <w:vAlign w:val="center"/>
          </w:tcPr>
          <w:p w14:paraId="6F2F25FF" w14:textId="77777777" w:rsidR="00500A12" w:rsidRPr="009F05F8" w:rsidRDefault="00500A12"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26A9BBBD" w14:textId="77777777" w:rsidR="00E5644B" w:rsidRDefault="00E5644B" w:rsidP="003B6804">
      <w:pPr>
        <w:pStyle w:val="Textkrper"/>
      </w:pPr>
    </w:p>
    <w:p w14:paraId="589403E5" w14:textId="77777777" w:rsidR="00E5644B" w:rsidRDefault="00E5644B" w:rsidP="003B6804">
      <w:pPr>
        <w:pStyle w:val="Textkrper"/>
      </w:pPr>
    </w:p>
    <w:p w14:paraId="416657E9" w14:textId="77777777" w:rsidR="00E5644B" w:rsidRDefault="00E5644B" w:rsidP="003B6804">
      <w:pPr>
        <w:pStyle w:val="Textkrper"/>
      </w:pPr>
    </w:p>
    <w:p w14:paraId="08112B60" w14:textId="1DC5E391" w:rsidR="00396721" w:rsidRDefault="00396721" w:rsidP="003B6804">
      <w:pPr>
        <w:pStyle w:val="Textkrper"/>
      </w:pPr>
    </w:p>
    <w:p w14:paraId="4BB7F39D" w14:textId="06749E2A" w:rsidR="0012669D" w:rsidRDefault="0012669D" w:rsidP="003B6804">
      <w:pPr>
        <w:pStyle w:val="Textkrper"/>
      </w:pPr>
    </w:p>
    <w:p w14:paraId="42E46376" w14:textId="53044956" w:rsidR="0012669D" w:rsidRDefault="0012669D" w:rsidP="003B6804">
      <w:pPr>
        <w:pStyle w:val="Textkrper"/>
      </w:pPr>
    </w:p>
    <w:p w14:paraId="667E5376" w14:textId="2664CA4A" w:rsidR="0012669D" w:rsidRDefault="0012669D" w:rsidP="003B6804">
      <w:pPr>
        <w:pStyle w:val="Textkrper"/>
      </w:pPr>
    </w:p>
    <w:p w14:paraId="03B14CBB" w14:textId="6623F278" w:rsidR="0012669D" w:rsidRDefault="0012669D" w:rsidP="003B6804">
      <w:pPr>
        <w:pStyle w:val="Textkrper"/>
      </w:pPr>
    </w:p>
    <w:p w14:paraId="0C19D7CA" w14:textId="2E3EB91B" w:rsidR="0012669D" w:rsidRDefault="0012669D" w:rsidP="003B6804">
      <w:pPr>
        <w:pStyle w:val="Textkrper"/>
      </w:pPr>
    </w:p>
    <w:p w14:paraId="37501B3F" w14:textId="605B09D7" w:rsidR="0012669D" w:rsidRDefault="0012669D" w:rsidP="003B6804">
      <w:pPr>
        <w:pStyle w:val="Textkrper"/>
      </w:pPr>
    </w:p>
    <w:p w14:paraId="1F95616D" w14:textId="0881C632" w:rsidR="0012669D" w:rsidRDefault="0012669D" w:rsidP="003B6804">
      <w:pPr>
        <w:pStyle w:val="Textkrper"/>
      </w:pPr>
    </w:p>
    <w:p w14:paraId="759D2974" w14:textId="77777777" w:rsidR="0012669D" w:rsidRDefault="0012669D" w:rsidP="003B6804">
      <w:pPr>
        <w:pStyle w:val="Textkrper"/>
      </w:pPr>
    </w:p>
    <w:tbl>
      <w:tblPr>
        <w:tblpPr w:leftFromText="141" w:rightFromText="141" w:vertAnchor="text" w:horzAnchor="margin" w:tblpY="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3999"/>
      </w:tblGrid>
      <w:tr w:rsidR="00396721" w14:paraId="0389F3A9" w14:textId="77777777" w:rsidTr="0012669D">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AC5CB" w14:textId="77777777" w:rsidR="00396721" w:rsidRDefault="00396721" w:rsidP="00E5644B">
            <w:pPr>
              <w:pStyle w:val="TabelleKopflinks"/>
              <w:spacing w:line="240" w:lineRule="exact"/>
              <w:jc w:val="center"/>
            </w:pPr>
            <w:r>
              <w:lastRenderedPageBreak/>
              <w:t>Dramaturgie</w:t>
            </w:r>
          </w:p>
          <w:p w14:paraId="09B2C8CE" w14:textId="3180D1F1" w:rsidR="00396721" w:rsidRDefault="00396721" w:rsidP="00E5644B">
            <w:pPr>
              <w:pStyle w:val="TabelleKopflinks"/>
              <w:spacing w:line="240" w:lineRule="exact"/>
              <w:jc w:val="center"/>
            </w:pPr>
            <w:r>
              <w:t>Kachel 2  Handlungssituation kennenlernen</w:t>
            </w:r>
          </w:p>
        </w:tc>
        <w:tc>
          <w:tcPr>
            <w:tcW w:w="3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E38F7" w14:textId="77777777" w:rsidR="00396721" w:rsidRPr="00DE18D4" w:rsidRDefault="00396721" w:rsidP="0029094C">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446C2310" w14:textId="77777777" w:rsidR="00396721" w:rsidRDefault="00396721" w:rsidP="0029094C">
            <w:pPr>
              <w:pStyle w:val="TabelleKopflinks"/>
              <w:spacing w:line="240" w:lineRule="exact"/>
              <w:jc w:val="center"/>
            </w:pPr>
            <w:r w:rsidRPr="00DE18D4">
              <w:rPr>
                <w:rFonts w:cstheme="minorHAnsi"/>
                <w:szCs w:val="19"/>
              </w:rPr>
              <w:t>HF1 LF1</w:t>
            </w:r>
          </w:p>
        </w:tc>
      </w:tr>
    </w:tbl>
    <w:p w14:paraId="023EDE82" w14:textId="77777777" w:rsidR="00396721" w:rsidRDefault="00396721" w:rsidP="003B6804">
      <w:pPr>
        <w:pStyle w:val="Textkrper"/>
      </w:pPr>
    </w:p>
    <w:p w14:paraId="20449618" w14:textId="77777777" w:rsidR="00396721" w:rsidRDefault="00396721" w:rsidP="003B6804">
      <w:pPr>
        <w:pStyle w:val="Textkrper"/>
      </w:pPr>
    </w:p>
    <w:tbl>
      <w:tblPr>
        <w:tblStyle w:val="FarbigeListe-Akzent2"/>
        <w:tblW w:w="9922" w:type="dxa"/>
        <w:tblLayout w:type="fixed"/>
        <w:tblLook w:val="04A0" w:firstRow="1" w:lastRow="0" w:firstColumn="1" w:lastColumn="0" w:noHBand="0" w:noVBand="1"/>
      </w:tblPr>
      <w:tblGrid>
        <w:gridCol w:w="1112"/>
        <w:gridCol w:w="835"/>
        <w:gridCol w:w="4824"/>
        <w:gridCol w:w="1797"/>
        <w:gridCol w:w="1354"/>
      </w:tblGrid>
      <w:tr w:rsidR="00396721" w:rsidRPr="008F5733" w14:paraId="38DCDC8E" w14:textId="77777777" w:rsidTr="0029094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565580C3" w14:textId="77777777" w:rsidR="00396721" w:rsidRPr="00037C80" w:rsidRDefault="00396721" w:rsidP="0029094C">
            <w:pPr>
              <w:tabs>
                <w:tab w:val="left" w:pos="14601"/>
              </w:tabs>
              <w:jc w:val="both"/>
              <w:rPr>
                <w:rFonts w:cs="Tahoma"/>
                <w:b w:val="0"/>
                <w:bCs w:val="0"/>
                <w:sz w:val="20"/>
                <w:szCs w:val="20"/>
              </w:rPr>
            </w:pPr>
            <w:r w:rsidRPr="00037C80">
              <w:rPr>
                <w:rFonts w:cs="Tahoma"/>
                <w:sz w:val="20"/>
                <w:szCs w:val="20"/>
              </w:rPr>
              <w:t>Sozial-</w:t>
            </w:r>
          </w:p>
          <w:p w14:paraId="29398FE9" w14:textId="77777777" w:rsidR="00396721" w:rsidRPr="00037C80" w:rsidRDefault="00396721" w:rsidP="0029094C">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205293AC" w14:textId="77777777" w:rsidR="00396721" w:rsidRPr="00037C80" w:rsidRDefault="00396721"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1AF7DF8A" w14:textId="77777777" w:rsidR="00396721" w:rsidRPr="00037C80" w:rsidRDefault="00396721"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3247717F" w14:textId="77777777" w:rsidR="00396721" w:rsidRPr="00037C80" w:rsidRDefault="00396721"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54" w:type="dxa"/>
            <w:tcBorders>
              <w:top w:val="single" w:sz="4" w:space="0" w:color="auto"/>
              <w:left w:val="single" w:sz="4" w:space="0" w:color="auto"/>
              <w:bottom w:val="single" w:sz="4" w:space="0" w:color="auto"/>
              <w:right w:val="single" w:sz="4" w:space="0" w:color="auto"/>
            </w:tcBorders>
          </w:tcPr>
          <w:p w14:paraId="79D9F019" w14:textId="77777777" w:rsidR="00396721" w:rsidRPr="00037C80" w:rsidRDefault="00396721"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396721" w:rsidRPr="008F5733" w14:paraId="33ACBA44"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C05F59A" w14:textId="4F2BBA82" w:rsidR="00396721" w:rsidRPr="00F370CE" w:rsidRDefault="00AD30C1" w:rsidP="0029094C">
            <w:pPr>
              <w:jc w:val="both"/>
              <w:rPr>
                <w:rFonts w:cs="Arial"/>
                <w:sz w:val="22"/>
              </w:rPr>
            </w:pPr>
            <w:r w:rsidRPr="00F370CE">
              <w:rPr>
                <w:rFonts w:cs="Tahoma"/>
                <w:noProof/>
                <w:color w:val="FFFFFF" w:themeColor="background1"/>
                <w:sz w:val="24"/>
                <w:szCs w:val="24"/>
                <w:lang w:eastAsia="de-DE"/>
              </w:rPr>
              <w:drawing>
                <wp:anchor distT="0" distB="0" distL="114300" distR="114300" simplePos="0" relativeHeight="251581952" behindDoc="0" locked="0" layoutInCell="0" allowOverlap="1" wp14:anchorId="5B9EE424" wp14:editId="4F838EED">
                  <wp:simplePos x="0" y="0"/>
                  <wp:positionH relativeFrom="rightMargin">
                    <wp:posOffset>-4472305</wp:posOffset>
                  </wp:positionH>
                  <wp:positionV relativeFrom="paragraph">
                    <wp:posOffset>323215</wp:posOffset>
                  </wp:positionV>
                  <wp:extent cx="200025" cy="213995"/>
                  <wp:effectExtent l="0" t="0" r="0" b="0"/>
                  <wp:wrapNone/>
                  <wp:docPr id="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BABC965" w14:textId="2BF755EC" w:rsidR="00396721" w:rsidRPr="0014547F" w:rsidRDefault="00D1308B" w:rsidP="0029094C">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685A0739" w14:textId="77777777" w:rsidR="00396721" w:rsidRPr="00AD30C1" w:rsidRDefault="00396721"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60D4063F" w14:textId="0DDBF555" w:rsidR="00396721" w:rsidRPr="00AD30C1" w:rsidRDefault="00396721" w:rsidP="00396721">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Input: Handlungssituation „</w:t>
            </w:r>
            <w:r w:rsidR="00AD30C1" w:rsidRPr="00AD30C1">
              <w:rPr>
                <w:rFonts w:cstheme="minorHAnsi"/>
                <w:b/>
                <w:bCs/>
                <w:sz w:val="20"/>
                <w:szCs w:val="20"/>
              </w:rPr>
              <w:t>Neue Eindrücke aus der Kita Purzelbaum“</w:t>
            </w:r>
          </w:p>
          <w:p w14:paraId="41009859" w14:textId="1C4CAAD3" w:rsidR="00396721" w:rsidRPr="00AD30C1" w:rsidRDefault="00396721"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sz w:val="20"/>
                <w:szCs w:val="20"/>
              </w:rPr>
              <w:t xml:space="preserve">Die Handlungssituation wird </w:t>
            </w:r>
            <w:r w:rsidR="00AD30C1" w:rsidRPr="00AD30C1">
              <w:rPr>
                <w:rFonts w:cstheme="minorHAnsi"/>
                <w:sz w:val="20"/>
                <w:szCs w:val="20"/>
              </w:rPr>
              <w:t>in Einzelarbeit</w:t>
            </w:r>
            <w:r w:rsidRPr="00AD30C1">
              <w:rPr>
                <w:rFonts w:cstheme="minorHAnsi"/>
                <w:sz w:val="20"/>
                <w:szCs w:val="20"/>
              </w:rPr>
              <w:t xml:space="preserve"> gelesen.</w:t>
            </w:r>
          </w:p>
          <w:p w14:paraId="4EE152AB" w14:textId="77777777" w:rsidR="00396721" w:rsidRPr="00AD30C1" w:rsidRDefault="00396721" w:rsidP="002909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1543F25C" w14:textId="77777777" w:rsidR="00AD30C1" w:rsidRPr="00AD30C1" w:rsidRDefault="00AD30C1"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52D36C6" w14:textId="77777777" w:rsidR="00396721" w:rsidRPr="00AD30C1" w:rsidRDefault="00396721"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p>
        </w:tc>
        <w:tc>
          <w:tcPr>
            <w:tcW w:w="1354" w:type="dxa"/>
            <w:tcBorders>
              <w:top w:val="single" w:sz="4" w:space="0" w:color="auto"/>
              <w:left w:val="single" w:sz="4" w:space="0" w:color="auto"/>
              <w:bottom w:val="single" w:sz="4" w:space="0" w:color="auto"/>
              <w:right w:val="single" w:sz="4" w:space="0" w:color="auto"/>
            </w:tcBorders>
            <w:vAlign w:val="center"/>
          </w:tcPr>
          <w:p w14:paraId="229B1CCD" w14:textId="77777777" w:rsidR="00396721" w:rsidRPr="00AD30C1" w:rsidRDefault="00396721"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D30C1">
              <w:rPr>
                <w:rFonts w:cstheme="minorHAnsi"/>
                <w:sz w:val="20"/>
                <w:szCs w:val="20"/>
              </w:rPr>
              <w:t>Audio-aufnahmen</w:t>
            </w:r>
          </w:p>
        </w:tc>
      </w:tr>
      <w:tr w:rsidR="00396721" w:rsidRPr="008F5733" w14:paraId="647C5B86"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4729BB9" w14:textId="77E48DA9" w:rsidR="00396721" w:rsidRPr="00F370CE" w:rsidRDefault="00AD30C1" w:rsidP="0029094C">
            <w:pPr>
              <w:jc w:val="both"/>
              <w:rPr>
                <w:rFonts w:cs="Arial"/>
                <w:sz w:val="22"/>
              </w:rPr>
            </w:pPr>
            <w:r w:rsidRPr="00F370CE">
              <w:rPr>
                <w:rFonts w:cs="Tahoma"/>
                <w:noProof/>
                <w:color w:val="FFFFFF" w:themeColor="background1"/>
                <w:sz w:val="24"/>
                <w:szCs w:val="24"/>
                <w:lang w:eastAsia="de-DE"/>
              </w:rPr>
              <w:drawing>
                <wp:anchor distT="0" distB="0" distL="114300" distR="114300" simplePos="0" relativeHeight="251587072" behindDoc="0" locked="0" layoutInCell="0" allowOverlap="1" wp14:anchorId="185C370F" wp14:editId="30F559D2">
                  <wp:simplePos x="0" y="0"/>
                  <wp:positionH relativeFrom="rightMargin">
                    <wp:posOffset>-4567555</wp:posOffset>
                  </wp:positionH>
                  <wp:positionV relativeFrom="paragraph">
                    <wp:posOffset>646430</wp:posOffset>
                  </wp:positionV>
                  <wp:extent cx="200025" cy="213995"/>
                  <wp:effectExtent l="0" t="0" r="0" b="0"/>
                  <wp:wrapNone/>
                  <wp:docPr id="2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592192" behindDoc="0" locked="0" layoutInCell="0" allowOverlap="1" wp14:anchorId="4D06F7C8" wp14:editId="2589C272">
                  <wp:simplePos x="0" y="0"/>
                  <wp:positionH relativeFrom="rightMargin">
                    <wp:posOffset>-4329430</wp:posOffset>
                  </wp:positionH>
                  <wp:positionV relativeFrom="paragraph">
                    <wp:posOffset>646430</wp:posOffset>
                  </wp:positionV>
                  <wp:extent cx="200025" cy="213995"/>
                  <wp:effectExtent l="0" t="0" r="0" b="0"/>
                  <wp:wrapNone/>
                  <wp:docPr id="2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721" w:rsidRPr="00F370CE">
              <w:rPr>
                <w:rFonts w:cs="Tahoma"/>
                <w:noProof/>
                <w:color w:val="FFFFFF" w:themeColor="background1"/>
                <w:sz w:val="24"/>
                <w:szCs w:val="24"/>
                <w:lang w:eastAsia="de-DE"/>
              </w:rPr>
              <w:drawing>
                <wp:anchor distT="0" distB="0" distL="114300" distR="114300" simplePos="0" relativeHeight="251575808" behindDoc="0" locked="0" layoutInCell="0" allowOverlap="1" wp14:anchorId="46556577" wp14:editId="3CAF20CA">
                  <wp:simplePos x="0" y="0"/>
                  <wp:positionH relativeFrom="rightMargin">
                    <wp:posOffset>-4472305</wp:posOffset>
                  </wp:positionH>
                  <wp:positionV relativeFrom="paragraph">
                    <wp:posOffset>146685</wp:posOffset>
                  </wp:positionV>
                  <wp:extent cx="200025" cy="213995"/>
                  <wp:effectExtent l="0" t="0" r="0" b="0"/>
                  <wp:wrapNone/>
                  <wp:docPr id="1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451E4ED" w14:textId="77777777" w:rsidR="00396721" w:rsidRDefault="00D1308B"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i</w:t>
            </w:r>
          </w:p>
          <w:p w14:paraId="64C84664" w14:textId="77777777" w:rsidR="00D1308B" w:rsidRDefault="00D1308B"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3BCCB397" w14:textId="7241528D" w:rsidR="00D1308B" w:rsidRPr="0014547F" w:rsidRDefault="00D1308B"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37128837" w14:textId="03383CEC" w:rsidR="00396721" w:rsidRPr="00AD30C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D30C1">
              <w:rPr>
                <w:rFonts w:cstheme="minorHAnsi"/>
                <w:b/>
                <w:sz w:val="20"/>
                <w:szCs w:val="20"/>
              </w:rPr>
              <w:t>Advance Organizer/ Arbeitsauftrag</w:t>
            </w:r>
          </w:p>
          <w:p w14:paraId="6A2F414C" w14:textId="1BA67DEC" w:rsidR="00396721" w:rsidRPr="00AD30C1" w:rsidRDefault="00AD30C1" w:rsidP="00535908">
            <w:pPr>
              <w:pStyle w:val="Listenabsatz"/>
              <w:numPr>
                <w:ilvl w:val="0"/>
                <w:numId w:val="2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D30C1">
              <w:rPr>
                <w:rFonts w:cstheme="minorHAnsi"/>
                <w:sz w:val="20"/>
                <w:szCs w:val="20"/>
              </w:rPr>
              <w:t>Skizzieren Sie mithilfe des Formulars</w:t>
            </w:r>
            <w:r w:rsidR="009B31B1">
              <w:rPr>
                <w:rFonts w:cstheme="minorHAnsi"/>
                <w:sz w:val="20"/>
                <w:szCs w:val="20"/>
              </w:rPr>
              <w:t xml:space="preserve"> „E</w:t>
            </w:r>
            <w:r w:rsidRPr="00AD30C1">
              <w:rPr>
                <w:rFonts w:cstheme="minorHAnsi"/>
                <w:sz w:val="20"/>
                <w:szCs w:val="20"/>
              </w:rPr>
              <w:t>ine</w:t>
            </w:r>
            <w:r w:rsidR="00E5644B">
              <w:rPr>
                <w:rFonts w:cstheme="minorHAnsi"/>
                <w:sz w:val="20"/>
                <w:szCs w:val="20"/>
              </w:rPr>
              <w:t xml:space="preserve"> </w:t>
            </w:r>
            <w:r w:rsidR="009B31B1">
              <w:rPr>
                <w:rFonts w:cstheme="minorHAnsi"/>
                <w:sz w:val="20"/>
                <w:szCs w:val="20"/>
              </w:rPr>
              <w:t>b</w:t>
            </w:r>
            <w:r w:rsidR="00E5644B">
              <w:rPr>
                <w:rFonts w:cstheme="minorHAnsi"/>
                <w:sz w:val="20"/>
                <w:szCs w:val="20"/>
              </w:rPr>
              <w:t xml:space="preserve">erufliche Handlungssituation </w:t>
            </w:r>
            <w:r w:rsidRPr="00AD30C1">
              <w:rPr>
                <w:rFonts w:cstheme="minorHAnsi"/>
                <w:sz w:val="20"/>
                <w:szCs w:val="20"/>
              </w:rPr>
              <w:t>bearbeiten“</w:t>
            </w:r>
            <w:r w:rsidR="009B31B1">
              <w:rPr>
                <w:rFonts w:cstheme="minorHAnsi"/>
                <w:sz w:val="20"/>
                <w:szCs w:val="20"/>
              </w:rPr>
              <w:t xml:space="preserve"> </w:t>
            </w:r>
            <w:r w:rsidRPr="00AD30C1">
              <w:rPr>
                <w:rFonts w:cstheme="minorHAnsi"/>
                <w:sz w:val="20"/>
                <w:szCs w:val="20"/>
              </w:rPr>
              <w:t xml:space="preserve">die Rahmenbedingungen. </w:t>
            </w:r>
          </w:p>
          <w:p w14:paraId="1F85E4DB" w14:textId="2F96A272" w:rsidR="00AD30C1" w:rsidRPr="00AD30C1" w:rsidRDefault="00AD30C1" w:rsidP="00535908">
            <w:pPr>
              <w:pStyle w:val="Listenabsatz"/>
              <w:numPr>
                <w:ilvl w:val="0"/>
                <w:numId w:val="2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D30C1">
              <w:rPr>
                <w:rFonts w:cstheme="minorHAnsi"/>
                <w:sz w:val="20"/>
                <w:szCs w:val="20"/>
              </w:rPr>
              <w:t>Ermitteln Sie</w:t>
            </w:r>
            <w:r w:rsidR="004C48F0">
              <w:rPr>
                <w:rFonts w:cstheme="minorHAnsi"/>
                <w:sz w:val="20"/>
                <w:szCs w:val="20"/>
              </w:rPr>
              <w:t>,</w:t>
            </w:r>
            <w:r w:rsidRPr="00AD30C1">
              <w:rPr>
                <w:rFonts w:cstheme="minorHAnsi"/>
                <w:sz w:val="20"/>
                <w:szCs w:val="20"/>
              </w:rPr>
              <w:t xml:space="preserve"> welche päd. Themen in den einzelnen Abschnitten zu finden sind.</w:t>
            </w:r>
          </w:p>
          <w:p w14:paraId="74D8C81E" w14:textId="40E2C3DC" w:rsidR="00AD30C1" w:rsidRPr="00AD30C1" w:rsidRDefault="00AD30C1" w:rsidP="00535908">
            <w:pPr>
              <w:pStyle w:val="Listenabsatz"/>
              <w:numPr>
                <w:ilvl w:val="0"/>
                <w:numId w:val="2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D30C1">
              <w:rPr>
                <w:rFonts w:cstheme="minorHAnsi"/>
                <w:sz w:val="20"/>
                <w:szCs w:val="20"/>
              </w:rPr>
              <w:t>Vergleichen Sie Ihre Ergebnisse mit einem Mitschüler/einer Mitschülerin</w:t>
            </w:r>
          </w:p>
        </w:tc>
        <w:tc>
          <w:tcPr>
            <w:tcW w:w="1797" w:type="dxa"/>
            <w:tcBorders>
              <w:top w:val="single" w:sz="4" w:space="0" w:color="auto"/>
              <w:left w:val="single" w:sz="4" w:space="0" w:color="auto"/>
              <w:bottom w:val="single" w:sz="4" w:space="0" w:color="auto"/>
              <w:right w:val="single" w:sz="4" w:space="0" w:color="auto"/>
            </w:tcBorders>
            <w:vAlign w:val="center"/>
          </w:tcPr>
          <w:p w14:paraId="6AB56300" w14:textId="102DA38D" w:rsidR="00AD30C1" w:rsidRPr="00AD30C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H5P,</w:t>
            </w:r>
          </w:p>
          <w:p w14:paraId="6F98C81C" w14:textId="41E81B49" w:rsidR="00AD30C1" w:rsidRPr="00AD30C1" w:rsidRDefault="00396721"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Moodle</w:t>
            </w:r>
            <w:r w:rsidR="00AD30C1" w:rsidRPr="00AD30C1">
              <w:rPr>
                <w:rFonts w:cstheme="minorHAnsi"/>
                <w:noProof/>
                <w:color w:val="auto"/>
                <w:sz w:val="20"/>
                <w:szCs w:val="20"/>
                <w:lang w:eastAsia="de-DE"/>
              </w:rPr>
              <w:t>,</w:t>
            </w:r>
          </w:p>
          <w:p w14:paraId="6CEB2DAB" w14:textId="77777777" w:rsidR="00396721" w:rsidRPr="00AD30C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 xml:space="preserve">Arbeitsblatt </w:t>
            </w:r>
            <w:r w:rsidR="00396721" w:rsidRPr="00AD30C1">
              <w:rPr>
                <w:rFonts w:cstheme="minorHAnsi"/>
                <w:noProof/>
                <w:color w:val="auto"/>
                <w:sz w:val="20"/>
                <w:szCs w:val="20"/>
                <w:lang w:eastAsia="de-DE"/>
              </w:rPr>
              <w:t xml:space="preserve"> </w:t>
            </w:r>
          </w:p>
          <w:p w14:paraId="3B8215B8" w14:textId="1F6F11B1" w:rsidR="00AD30C1" w:rsidRPr="00AD30C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216D9285" w14:textId="77777777" w:rsidR="0039672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Audio-Aufnahmen,</w:t>
            </w:r>
          </w:p>
          <w:p w14:paraId="08880033" w14:textId="5FA65D73" w:rsidR="00AD30C1" w:rsidRPr="00AD30C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Lesestrategie </w:t>
            </w:r>
          </w:p>
        </w:tc>
      </w:tr>
      <w:tr w:rsidR="009F05F8" w:rsidRPr="008F5733" w14:paraId="0E339433"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21D4AE4" w14:textId="6BC930D5" w:rsidR="009F05F8" w:rsidRPr="00F370CE" w:rsidRDefault="009F05F8"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29056" behindDoc="0" locked="0" layoutInCell="0" allowOverlap="1" wp14:anchorId="20634016" wp14:editId="4D07BB74">
                  <wp:simplePos x="0" y="0"/>
                  <wp:positionH relativeFrom="rightMargin">
                    <wp:posOffset>-4453255</wp:posOffset>
                  </wp:positionH>
                  <wp:positionV relativeFrom="paragraph">
                    <wp:posOffset>95250</wp:posOffset>
                  </wp:positionV>
                  <wp:extent cx="200025" cy="213995"/>
                  <wp:effectExtent l="0" t="0" r="0" b="0"/>
                  <wp:wrapNone/>
                  <wp:docPr id="4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8CED344" w14:textId="224B3CCB" w:rsidR="009F05F8"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13023F23" w14:textId="77777777" w:rsid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Ergebnissicherung</w:t>
            </w:r>
          </w:p>
          <w:p w14:paraId="018B814B" w14:textId="0945FA08" w:rsidR="009F05F8" w:rsidRP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Im vorgesehenen Studienordner </w:t>
            </w:r>
          </w:p>
        </w:tc>
        <w:tc>
          <w:tcPr>
            <w:tcW w:w="1797" w:type="dxa"/>
            <w:tcBorders>
              <w:top w:val="single" w:sz="4" w:space="0" w:color="auto"/>
              <w:left w:val="single" w:sz="4" w:space="0" w:color="auto"/>
              <w:bottom w:val="single" w:sz="4" w:space="0" w:color="auto"/>
              <w:right w:val="single" w:sz="4" w:space="0" w:color="auto"/>
            </w:tcBorders>
            <w:vAlign w:val="center"/>
          </w:tcPr>
          <w:p w14:paraId="5FEBC674" w14:textId="5C95B562" w:rsidR="009F05F8" w:rsidRPr="00AD30C1"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tc>
        <w:tc>
          <w:tcPr>
            <w:tcW w:w="1354" w:type="dxa"/>
            <w:tcBorders>
              <w:top w:val="single" w:sz="4" w:space="0" w:color="auto"/>
              <w:left w:val="single" w:sz="4" w:space="0" w:color="auto"/>
              <w:bottom w:val="single" w:sz="4" w:space="0" w:color="auto"/>
              <w:right w:val="single" w:sz="4" w:space="0" w:color="auto"/>
            </w:tcBorders>
            <w:vAlign w:val="center"/>
          </w:tcPr>
          <w:p w14:paraId="7329306C" w14:textId="77777777" w:rsid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11D93F13" w14:textId="583CCF92" w:rsidR="00396721" w:rsidRDefault="00396721" w:rsidP="003B6804">
      <w:pPr>
        <w:pStyle w:val="Textkrper"/>
      </w:pPr>
    </w:p>
    <w:p w14:paraId="616325E8" w14:textId="77777777" w:rsidR="00594908" w:rsidRDefault="00594908" w:rsidP="003B6804">
      <w:pPr>
        <w:pStyle w:val="Textkrper"/>
      </w:pPr>
    </w:p>
    <w:p w14:paraId="33B2199C" w14:textId="77777777" w:rsidR="00594908" w:rsidRDefault="00594908" w:rsidP="003B6804">
      <w:pPr>
        <w:pStyle w:val="Textkrper"/>
      </w:pPr>
    </w:p>
    <w:tbl>
      <w:tblPr>
        <w:tblpPr w:leftFromText="141" w:rightFromText="141" w:vertAnchor="text" w:horzAnchor="margin" w:tblpY="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032"/>
      </w:tblGrid>
      <w:tr w:rsidR="00594908" w14:paraId="45EA5E10" w14:textId="77777777" w:rsidTr="0084635A">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4E4CED" w14:textId="77777777" w:rsidR="00594908" w:rsidRDefault="00594908" w:rsidP="009F05F8">
            <w:pPr>
              <w:pStyle w:val="TabelleKopflinks"/>
              <w:spacing w:line="240" w:lineRule="exact"/>
              <w:jc w:val="center"/>
            </w:pPr>
            <w:r>
              <w:t>Dramaturgie</w:t>
            </w:r>
          </w:p>
          <w:p w14:paraId="5FE9EE65" w14:textId="36DCD013" w:rsidR="00594908" w:rsidRDefault="00594908" w:rsidP="009F05F8">
            <w:pPr>
              <w:pStyle w:val="TabelleKopflinks"/>
              <w:spacing w:line="240" w:lineRule="exact"/>
              <w:jc w:val="center"/>
            </w:pPr>
            <w:r>
              <w:t>Kachel 2</w:t>
            </w:r>
            <w:r w:rsidR="009F05F8">
              <w:t>.1  Das Bild vom Kind</w:t>
            </w:r>
          </w:p>
        </w:tc>
        <w:tc>
          <w:tcPr>
            <w:tcW w:w="4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B91C7" w14:textId="77777777" w:rsidR="00594908" w:rsidRPr="00DE18D4" w:rsidRDefault="00594908" w:rsidP="0029094C">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35C44726" w14:textId="77777777" w:rsidR="00594908" w:rsidRDefault="00594908" w:rsidP="0029094C">
            <w:pPr>
              <w:pStyle w:val="TabelleKopflinks"/>
              <w:spacing w:line="240" w:lineRule="exact"/>
              <w:jc w:val="center"/>
            </w:pPr>
            <w:r w:rsidRPr="00DE18D4">
              <w:rPr>
                <w:rFonts w:cstheme="minorHAnsi"/>
                <w:szCs w:val="19"/>
              </w:rPr>
              <w:t>HF1 LF1</w:t>
            </w:r>
          </w:p>
        </w:tc>
      </w:tr>
    </w:tbl>
    <w:p w14:paraId="528D57D4" w14:textId="77777777" w:rsidR="00594908" w:rsidRDefault="00594908" w:rsidP="003B6804">
      <w:pPr>
        <w:pStyle w:val="Textkrper"/>
      </w:pPr>
    </w:p>
    <w:p w14:paraId="13700681" w14:textId="77777777" w:rsidR="00594908" w:rsidRDefault="00594908" w:rsidP="003B6804">
      <w:pPr>
        <w:pStyle w:val="Textkrper"/>
      </w:pPr>
    </w:p>
    <w:tbl>
      <w:tblPr>
        <w:tblStyle w:val="FarbigeListe-Akzent2"/>
        <w:tblW w:w="9922" w:type="dxa"/>
        <w:tblLayout w:type="fixed"/>
        <w:tblLook w:val="04A0" w:firstRow="1" w:lastRow="0" w:firstColumn="1" w:lastColumn="0" w:noHBand="0" w:noVBand="1"/>
      </w:tblPr>
      <w:tblGrid>
        <w:gridCol w:w="1112"/>
        <w:gridCol w:w="835"/>
        <w:gridCol w:w="4824"/>
        <w:gridCol w:w="1797"/>
        <w:gridCol w:w="1354"/>
      </w:tblGrid>
      <w:tr w:rsidR="00A674A6" w:rsidRPr="008F5733" w14:paraId="7427BE28" w14:textId="77777777" w:rsidTr="0029094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67BB81FA" w14:textId="77777777" w:rsidR="00A674A6" w:rsidRPr="00037C80" w:rsidRDefault="00A674A6" w:rsidP="0029094C">
            <w:pPr>
              <w:tabs>
                <w:tab w:val="left" w:pos="14601"/>
              </w:tabs>
              <w:jc w:val="both"/>
              <w:rPr>
                <w:rFonts w:cs="Tahoma"/>
                <w:b w:val="0"/>
                <w:bCs w:val="0"/>
                <w:sz w:val="20"/>
                <w:szCs w:val="20"/>
              </w:rPr>
            </w:pPr>
            <w:r w:rsidRPr="00037C80">
              <w:rPr>
                <w:rFonts w:cs="Tahoma"/>
                <w:sz w:val="20"/>
                <w:szCs w:val="20"/>
              </w:rPr>
              <w:t>Sozial-</w:t>
            </w:r>
          </w:p>
          <w:p w14:paraId="1F764ABC" w14:textId="77777777" w:rsidR="00A674A6" w:rsidRPr="00037C80" w:rsidRDefault="00A674A6" w:rsidP="0029094C">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181DCBE4" w14:textId="77777777" w:rsidR="00A674A6" w:rsidRPr="00037C80" w:rsidRDefault="00A674A6"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4A23A924" w14:textId="77777777" w:rsidR="00A674A6" w:rsidRPr="00037C80" w:rsidRDefault="00A674A6"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551CB693" w14:textId="77777777" w:rsidR="00A674A6" w:rsidRPr="00037C80" w:rsidRDefault="00A674A6"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54" w:type="dxa"/>
            <w:tcBorders>
              <w:top w:val="single" w:sz="4" w:space="0" w:color="auto"/>
              <w:left w:val="single" w:sz="4" w:space="0" w:color="auto"/>
              <w:bottom w:val="single" w:sz="4" w:space="0" w:color="auto"/>
              <w:right w:val="single" w:sz="4" w:space="0" w:color="auto"/>
            </w:tcBorders>
          </w:tcPr>
          <w:p w14:paraId="4994FFD7" w14:textId="77777777" w:rsidR="00A674A6" w:rsidRPr="00037C80" w:rsidRDefault="00A674A6"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A674A6" w:rsidRPr="008F5733" w14:paraId="0D66E1A7"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3B709AE" w14:textId="0F4D0B50" w:rsidR="00A674A6" w:rsidRPr="00F370CE" w:rsidRDefault="00A674A6" w:rsidP="0029094C">
            <w:pPr>
              <w:jc w:val="both"/>
              <w:rPr>
                <w:rFonts w:cs="Arial"/>
                <w:sz w:val="22"/>
              </w:rPr>
            </w:pPr>
            <w:r w:rsidRPr="00F370CE">
              <w:rPr>
                <w:noProof/>
                <w:sz w:val="24"/>
                <w:lang w:eastAsia="de-DE"/>
              </w:rPr>
              <w:drawing>
                <wp:anchor distT="0" distB="0" distL="114300" distR="114300" simplePos="0" relativeHeight="251599360" behindDoc="0" locked="0" layoutInCell="0" allowOverlap="1" wp14:anchorId="5E27EC12" wp14:editId="47E9AF7E">
                  <wp:simplePos x="0" y="0"/>
                  <wp:positionH relativeFrom="rightMargin">
                    <wp:posOffset>-4504690</wp:posOffset>
                  </wp:positionH>
                  <wp:positionV relativeFrom="paragraph">
                    <wp:posOffset>311785</wp:posOffset>
                  </wp:positionV>
                  <wp:extent cx="295275" cy="429260"/>
                  <wp:effectExtent l="0" t="0" r="9525" b="8890"/>
                  <wp:wrapNone/>
                  <wp:docPr id="3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FFB2983" w14:textId="3D882045" w:rsidR="00A674A6" w:rsidRPr="0014547F" w:rsidRDefault="00A674A6" w:rsidP="0029094C">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31743D24" w14:textId="77777777" w:rsidR="00A674A6" w:rsidRPr="00AD30C1" w:rsidRDefault="00A674A6"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49EAA6BD" w14:textId="394725E5" w:rsidR="00A674A6" w:rsidRDefault="00A674A6"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Appetizer</w:t>
            </w:r>
          </w:p>
          <w:p w14:paraId="2A4AD70D" w14:textId="7E73C610" w:rsidR="00A674A6" w:rsidRPr="000F4AD0" w:rsidRDefault="00A674A6" w:rsidP="00535908">
            <w:pPr>
              <w:pStyle w:val="Listenabsatz"/>
              <w:numPr>
                <w:ilvl w:val="0"/>
                <w:numId w:val="30"/>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F4AD0">
              <w:rPr>
                <w:rFonts w:cstheme="minorHAnsi"/>
                <w:bCs/>
                <w:sz w:val="20"/>
                <w:szCs w:val="20"/>
              </w:rPr>
              <w:t xml:space="preserve">Welche Überschrift würden Sie dem Bild geben? </w:t>
            </w:r>
          </w:p>
          <w:p w14:paraId="14897020" w14:textId="1F2AC5C9" w:rsidR="00A674A6" w:rsidRPr="000F4AD0" w:rsidRDefault="00A674A6" w:rsidP="00535908">
            <w:pPr>
              <w:pStyle w:val="Listenabsatz"/>
              <w:numPr>
                <w:ilvl w:val="0"/>
                <w:numId w:val="30"/>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F4AD0">
              <w:rPr>
                <w:rFonts w:cstheme="minorHAnsi"/>
                <w:bCs/>
                <w:sz w:val="20"/>
                <w:szCs w:val="20"/>
              </w:rPr>
              <w:t>Erstellen Sie ein eigen</w:t>
            </w:r>
            <w:r w:rsidR="004C48F0">
              <w:rPr>
                <w:rFonts w:cstheme="minorHAnsi"/>
                <w:bCs/>
                <w:sz w:val="20"/>
                <w:szCs w:val="20"/>
              </w:rPr>
              <w:t>e</w:t>
            </w:r>
            <w:r w:rsidRPr="000F4AD0">
              <w:rPr>
                <w:rFonts w:cstheme="minorHAnsi"/>
                <w:bCs/>
                <w:sz w:val="20"/>
                <w:szCs w:val="20"/>
              </w:rPr>
              <w:t xml:space="preserve">s Schaubild </w:t>
            </w:r>
            <w:r w:rsidR="000F4AD0" w:rsidRPr="000F4AD0">
              <w:rPr>
                <w:rFonts w:cstheme="minorHAnsi"/>
                <w:bCs/>
                <w:sz w:val="20"/>
                <w:szCs w:val="20"/>
              </w:rPr>
              <w:t>mit Wörtern, da</w:t>
            </w:r>
            <w:r w:rsidRPr="000F4AD0">
              <w:rPr>
                <w:rFonts w:cstheme="minorHAnsi"/>
                <w:bCs/>
                <w:sz w:val="20"/>
                <w:szCs w:val="20"/>
              </w:rPr>
              <w:t>s Sie mit Ihrer Überschrift verbinden.</w:t>
            </w:r>
          </w:p>
          <w:p w14:paraId="4A0B7E3F" w14:textId="77777777" w:rsidR="00A674A6" w:rsidRPr="00AD30C1" w:rsidRDefault="00A674A6" w:rsidP="002909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1CEA4EBF" w14:textId="77777777" w:rsidR="00A674A6" w:rsidRDefault="00A674A6"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p>
          <w:p w14:paraId="6188E9E8" w14:textId="63DBB12D" w:rsidR="00206DD0" w:rsidRPr="00AD30C1" w:rsidRDefault="00206DD0"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Wörterwolke </w:t>
            </w:r>
          </w:p>
        </w:tc>
        <w:tc>
          <w:tcPr>
            <w:tcW w:w="1354" w:type="dxa"/>
            <w:tcBorders>
              <w:top w:val="single" w:sz="4" w:space="0" w:color="auto"/>
              <w:left w:val="single" w:sz="4" w:space="0" w:color="auto"/>
              <w:bottom w:val="single" w:sz="4" w:space="0" w:color="auto"/>
              <w:right w:val="single" w:sz="4" w:space="0" w:color="auto"/>
            </w:tcBorders>
            <w:vAlign w:val="center"/>
          </w:tcPr>
          <w:p w14:paraId="5C824A3D" w14:textId="3942ECE6" w:rsidR="00A674A6" w:rsidRPr="00AD30C1" w:rsidRDefault="00A674A6"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A674A6" w:rsidRPr="008F5733" w14:paraId="63DD6362"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EEB6ED4" w14:textId="184E2D77" w:rsidR="00A674A6" w:rsidRPr="00F370CE" w:rsidRDefault="00B041CC" w:rsidP="0029094C">
            <w:pPr>
              <w:jc w:val="both"/>
              <w:rPr>
                <w:rFonts w:cs="Arial"/>
                <w:sz w:val="22"/>
              </w:rPr>
            </w:pPr>
            <w:r w:rsidRPr="00F370CE">
              <w:rPr>
                <w:rFonts w:cs="Tahoma"/>
                <w:noProof/>
                <w:color w:val="FFFFFF" w:themeColor="background1"/>
                <w:sz w:val="24"/>
                <w:szCs w:val="24"/>
                <w:lang w:eastAsia="de-DE"/>
              </w:rPr>
              <w:drawing>
                <wp:anchor distT="0" distB="0" distL="114300" distR="114300" simplePos="0" relativeHeight="251617792" behindDoc="0" locked="0" layoutInCell="0" allowOverlap="1" wp14:anchorId="0607C47E" wp14:editId="666F0B0C">
                  <wp:simplePos x="0" y="0"/>
                  <wp:positionH relativeFrom="rightMargin">
                    <wp:posOffset>-4510405</wp:posOffset>
                  </wp:positionH>
                  <wp:positionV relativeFrom="paragraph">
                    <wp:posOffset>289560</wp:posOffset>
                  </wp:positionV>
                  <wp:extent cx="200025" cy="213995"/>
                  <wp:effectExtent l="0" t="0" r="0" b="0"/>
                  <wp:wrapNone/>
                  <wp:docPr id="3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597312" behindDoc="0" locked="0" layoutInCell="0" allowOverlap="1" wp14:anchorId="3F3A908D" wp14:editId="1C8CF3BB">
                  <wp:simplePos x="0" y="0"/>
                  <wp:positionH relativeFrom="rightMargin">
                    <wp:posOffset>-4358005</wp:posOffset>
                  </wp:positionH>
                  <wp:positionV relativeFrom="paragraph">
                    <wp:posOffset>861060</wp:posOffset>
                  </wp:positionV>
                  <wp:extent cx="200025" cy="213995"/>
                  <wp:effectExtent l="0" t="0" r="0" b="0"/>
                  <wp:wrapNone/>
                  <wp:docPr id="3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621888" behindDoc="0" locked="0" layoutInCell="0" allowOverlap="1" wp14:anchorId="5208C117" wp14:editId="5993F78E">
                  <wp:simplePos x="0" y="0"/>
                  <wp:positionH relativeFrom="rightMargin">
                    <wp:posOffset>-4615180</wp:posOffset>
                  </wp:positionH>
                  <wp:positionV relativeFrom="paragraph">
                    <wp:posOffset>855980</wp:posOffset>
                  </wp:positionV>
                  <wp:extent cx="200025" cy="213995"/>
                  <wp:effectExtent l="0" t="0" r="0" b="0"/>
                  <wp:wrapNone/>
                  <wp:docPr id="3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87A0FD0" w14:textId="22189D6F" w:rsidR="00A674A6" w:rsidRDefault="00D1308B"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i</w:t>
            </w:r>
          </w:p>
          <w:p w14:paraId="0BEEC8CE" w14:textId="77777777"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629A4BEB" w14:textId="77777777"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545F6258" w14:textId="77777777"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69078677" w14:textId="6A4C99FD" w:rsidR="00B041CC" w:rsidRPr="0014547F" w:rsidRDefault="00B041CC"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60BE800F" w14:textId="23CC4F69" w:rsidR="00A674A6" w:rsidRPr="00AD30C1" w:rsidRDefault="000F4AD0"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Input und Reflexion </w:t>
            </w:r>
          </w:p>
          <w:p w14:paraId="559A2BFF" w14:textId="77777777" w:rsidR="00A674A6" w:rsidRDefault="000F4AD0" w:rsidP="000F4AD0">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Einbezug eines Ausschnitts aus der Handlungssituation </w:t>
            </w:r>
          </w:p>
          <w:p w14:paraId="4A233C0A" w14:textId="77777777" w:rsidR="000F4AD0" w:rsidRDefault="000F4AD0" w:rsidP="00535908">
            <w:pPr>
              <w:pStyle w:val="Listenabsatz"/>
              <w:numPr>
                <w:ilvl w:val="0"/>
                <w:numId w:val="31"/>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Leiten Sie aus Saschas Umgang mit den Kindern ihre mögliche Sichtweise auf „das Kind“ ab. </w:t>
            </w:r>
          </w:p>
          <w:p w14:paraId="362E1391" w14:textId="50CC4478" w:rsidR="00020883" w:rsidRPr="00020883" w:rsidRDefault="00020883" w:rsidP="00020883">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20883">
              <w:rPr>
                <w:rFonts w:cstheme="minorHAnsi"/>
                <w:b/>
                <w:sz w:val="20"/>
                <w:szCs w:val="20"/>
              </w:rPr>
              <w:t>Reflektieren Sie…</w:t>
            </w:r>
          </w:p>
          <w:p w14:paraId="476B87A2" w14:textId="4BB23DBB" w:rsidR="00020883" w:rsidRDefault="00020883" w:rsidP="00535908">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Wie bin ich aufgewachsen, was war meinen Eltern im Umgang mit mir wichtig? </w:t>
            </w:r>
          </w:p>
          <w:p w14:paraId="0FF704BB" w14:textId="75F42C84" w:rsidR="00020883" w:rsidRPr="00020883" w:rsidRDefault="00020883" w:rsidP="00535908">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Wie sind meine Großeltern aufgewachsen? </w:t>
            </w:r>
          </w:p>
          <w:p w14:paraId="04A76BA6" w14:textId="339A8669" w:rsidR="000F4AD0" w:rsidRPr="000F4AD0" w:rsidRDefault="000F4AD0" w:rsidP="000F4AD0">
            <w:pPr>
              <w:pStyle w:val="Listenabsatz"/>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5D969B7" w14:textId="47AD125C" w:rsidR="00A674A6" w:rsidRPr="00AD30C1" w:rsidRDefault="00A674A6"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p w14:paraId="20B963FB" w14:textId="55A61ECC" w:rsidR="00A674A6" w:rsidRPr="00AD30C1" w:rsidRDefault="00A674A6"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Moodle</w:t>
            </w:r>
          </w:p>
          <w:p w14:paraId="60DED0F8" w14:textId="77777777" w:rsidR="00A674A6" w:rsidRPr="00AD30C1" w:rsidRDefault="00A674A6" w:rsidP="00020883">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5F03B055" w14:textId="4B78FEC6" w:rsidR="00020883" w:rsidRDefault="00A674A6" w:rsidP="0002088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Audio-Aufnahmen</w:t>
            </w:r>
          </w:p>
          <w:p w14:paraId="2B908F7C" w14:textId="60F86DF8" w:rsidR="00A674A6" w:rsidRPr="00AD30C1" w:rsidRDefault="00A674A6"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p>
        </w:tc>
      </w:tr>
      <w:tr w:rsidR="001C538B" w:rsidRPr="008F5733" w14:paraId="73D8D65C"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AC24D92" w14:textId="4DBD5902" w:rsidR="001C538B" w:rsidRPr="00F370CE" w:rsidRDefault="001C538B"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23936" behindDoc="0" locked="0" layoutInCell="0" allowOverlap="1" wp14:anchorId="3ACF3123" wp14:editId="1F9CB337">
                  <wp:simplePos x="0" y="0"/>
                  <wp:positionH relativeFrom="rightMargin">
                    <wp:posOffset>-4500880</wp:posOffset>
                  </wp:positionH>
                  <wp:positionV relativeFrom="paragraph">
                    <wp:posOffset>96520</wp:posOffset>
                  </wp:positionV>
                  <wp:extent cx="200025" cy="213995"/>
                  <wp:effectExtent l="0" t="0" r="0" b="0"/>
                  <wp:wrapNone/>
                  <wp:docPr id="4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B269B4E" w14:textId="66BE6CD6" w:rsidR="001C538B"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3AA6090C" w14:textId="77777777" w:rsidR="001C538B" w:rsidRDefault="001C538B"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Arbeitsauftrag </w:t>
            </w:r>
          </w:p>
          <w:p w14:paraId="713D7ED7" w14:textId="071C9246" w:rsidR="00B041CC" w:rsidRPr="00B041CC" w:rsidRDefault="00B041CC" w:rsidP="00535908">
            <w:pPr>
              <w:pStyle w:val="Listenabsatz"/>
              <w:numPr>
                <w:ilvl w:val="0"/>
                <w:numId w:val="33"/>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041CC">
              <w:rPr>
                <w:rFonts w:cstheme="minorHAnsi"/>
                <w:sz w:val="20"/>
                <w:szCs w:val="20"/>
              </w:rPr>
              <w:t>Fassen Sie die Kernaussagen der einzelnen Abschnitte kurz zusammen.</w:t>
            </w:r>
          </w:p>
          <w:p w14:paraId="0320BAD5" w14:textId="080D338A" w:rsidR="001C538B" w:rsidRPr="00B041CC" w:rsidRDefault="00B041CC" w:rsidP="00535908">
            <w:pPr>
              <w:pStyle w:val="Listenabsatz"/>
              <w:numPr>
                <w:ilvl w:val="0"/>
                <w:numId w:val="33"/>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041CC">
              <w:rPr>
                <w:rFonts w:cstheme="minorHAnsi"/>
                <w:sz w:val="20"/>
                <w:szCs w:val="20"/>
              </w:rPr>
              <w:t>Tragen Sie diese in die vorgesehene Tabelle ein.</w:t>
            </w:r>
          </w:p>
        </w:tc>
        <w:tc>
          <w:tcPr>
            <w:tcW w:w="1797" w:type="dxa"/>
            <w:tcBorders>
              <w:top w:val="single" w:sz="4" w:space="0" w:color="auto"/>
              <w:left w:val="single" w:sz="4" w:space="0" w:color="auto"/>
              <w:bottom w:val="single" w:sz="4" w:space="0" w:color="auto"/>
              <w:right w:val="single" w:sz="4" w:space="0" w:color="auto"/>
            </w:tcBorders>
            <w:vAlign w:val="center"/>
          </w:tcPr>
          <w:p w14:paraId="19AC3966" w14:textId="0BA27856" w:rsidR="001C538B" w:rsidRPr="00AD30C1" w:rsidRDefault="00B041CC"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Infotext,Tabelle </w:t>
            </w:r>
          </w:p>
        </w:tc>
        <w:tc>
          <w:tcPr>
            <w:tcW w:w="1354" w:type="dxa"/>
            <w:tcBorders>
              <w:top w:val="single" w:sz="4" w:space="0" w:color="auto"/>
              <w:left w:val="single" w:sz="4" w:space="0" w:color="auto"/>
              <w:bottom w:val="single" w:sz="4" w:space="0" w:color="auto"/>
              <w:right w:val="single" w:sz="4" w:space="0" w:color="auto"/>
            </w:tcBorders>
            <w:vAlign w:val="center"/>
          </w:tcPr>
          <w:p w14:paraId="3A1464F8" w14:textId="77777777" w:rsidR="001C538B" w:rsidRDefault="00B041CC" w:rsidP="0002088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Audio-Aufnahmen </w:t>
            </w:r>
          </w:p>
          <w:p w14:paraId="7F22C47C" w14:textId="3B72456D" w:rsidR="009F05F8" w:rsidRDefault="009F05F8" w:rsidP="0002088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Vordruck Tabelle</w:t>
            </w:r>
          </w:p>
        </w:tc>
      </w:tr>
      <w:tr w:rsidR="00B041CC" w:rsidRPr="008F5733" w14:paraId="202F82CD"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3DF8385" w14:textId="2D97D2E1" w:rsidR="00B041CC" w:rsidRPr="00F370CE" w:rsidRDefault="009F05F8"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lastRenderedPageBreak/>
              <w:drawing>
                <wp:anchor distT="0" distB="0" distL="114300" distR="114300" simplePos="0" relativeHeight="251625984" behindDoc="0" locked="0" layoutInCell="0" allowOverlap="1" wp14:anchorId="3481DDAD" wp14:editId="38B55578">
                  <wp:simplePos x="0" y="0"/>
                  <wp:positionH relativeFrom="rightMargin">
                    <wp:posOffset>-4472305</wp:posOffset>
                  </wp:positionH>
                  <wp:positionV relativeFrom="paragraph">
                    <wp:posOffset>148590</wp:posOffset>
                  </wp:positionV>
                  <wp:extent cx="200025" cy="213995"/>
                  <wp:effectExtent l="0" t="0" r="0" b="0"/>
                  <wp:wrapNone/>
                  <wp:docPr id="4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0C546E2" w14:textId="7E63C4F5" w:rsidR="00B041CC" w:rsidRDefault="00D1308B"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3E3E13B8" w14:textId="77777777"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Lernzielkontrolle </w:t>
            </w:r>
          </w:p>
          <w:p w14:paraId="4B3CFD1B" w14:textId="6BF0D3C9" w:rsidR="009F05F8" w:rsidRPr="009F05F8" w:rsidRDefault="009F05F8"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H5P</w:t>
            </w:r>
            <w:r w:rsidR="00BC786E">
              <w:rPr>
                <w:rFonts w:cstheme="minorHAnsi"/>
                <w:sz w:val="20"/>
                <w:szCs w:val="20"/>
              </w:rPr>
              <w:t>-</w:t>
            </w:r>
            <w:r>
              <w:rPr>
                <w:rFonts w:cstheme="minorHAnsi"/>
                <w:sz w:val="20"/>
                <w:szCs w:val="20"/>
              </w:rPr>
              <w:t xml:space="preserve">Anwendung </w:t>
            </w:r>
            <w:r w:rsidRPr="009F05F8">
              <w:rPr>
                <w:rFonts w:cstheme="minorHAnsi"/>
                <w:sz w:val="20"/>
                <w:szCs w:val="20"/>
              </w:rPr>
              <w:t>z</w:t>
            </w:r>
            <w:r>
              <w:rPr>
                <w:rFonts w:cstheme="minorHAnsi"/>
                <w:sz w:val="20"/>
                <w:szCs w:val="20"/>
              </w:rPr>
              <w:t xml:space="preserve">ur Überprüfung der wesentlichen </w:t>
            </w:r>
            <w:r w:rsidRPr="009F05F8">
              <w:rPr>
                <w:rFonts w:cstheme="minorHAnsi"/>
                <w:sz w:val="20"/>
                <w:szCs w:val="20"/>
              </w:rPr>
              <w:t>Textinhalte</w:t>
            </w:r>
            <w:r w:rsidR="00BC786E">
              <w:rPr>
                <w:rFonts w:cstheme="minorHAnsi"/>
                <w:sz w:val="20"/>
                <w:szCs w:val="20"/>
              </w:rPr>
              <w:t>.</w:t>
            </w:r>
            <w:r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5986C13F" w14:textId="21B08420"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7DC6C6B4" w14:textId="29CA8616"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Anwendung </w:t>
            </w:r>
          </w:p>
        </w:tc>
        <w:tc>
          <w:tcPr>
            <w:tcW w:w="1354" w:type="dxa"/>
            <w:tcBorders>
              <w:top w:val="single" w:sz="4" w:space="0" w:color="auto"/>
              <w:left w:val="single" w:sz="4" w:space="0" w:color="auto"/>
              <w:bottom w:val="single" w:sz="4" w:space="0" w:color="auto"/>
              <w:right w:val="single" w:sz="4" w:space="0" w:color="auto"/>
            </w:tcBorders>
            <w:vAlign w:val="center"/>
          </w:tcPr>
          <w:p w14:paraId="4DC1D5AF" w14:textId="77777777" w:rsidR="00B041CC" w:rsidRDefault="00B041CC" w:rsidP="0002088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F05F8" w:rsidRPr="008F5733" w14:paraId="3FB1CF44"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395686F" w14:textId="5CF16D31" w:rsidR="009F05F8" w:rsidRPr="00F370CE" w:rsidRDefault="009F05F8"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28032" behindDoc="0" locked="0" layoutInCell="0" allowOverlap="1" wp14:anchorId="34F6D249" wp14:editId="41496BB2">
                  <wp:simplePos x="0" y="0"/>
                  <wp:positionH relativeFrom="rightMargin">
                    <wp:posOffset>-4472305</wp:posOffset>
                  </wp:positionH>
                  <wp:positionV relativeFrom="paragraph">
                    <wp:posOffset>86995</wp:posOffset>
                  </wp:positionV>
                  <wp:extent cx="200025" cy="213995"/>
                  <wp:effectExtent l="0" t="0" r="0" b="0"/>
                  <wp:wrapNone/>
                  <wp:docPr id="4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5D44D27" w14:textId="7AE19E3F" w:rsidR="009F05F8"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3632CA94" w14:textId="77777777" w:rsid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4CA0C169" w14:textId="10F9A9E7" w:rsidR="009F05F8" w:rsidRP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Im vorgesehen Studienordner</w:t>
            </w:r>
            <w:r w:rsidR="00BC786E">
              <w:rPr>
                <w:rFonts w:cstheme="minorHAnsi"/>
                <w:sz w:val="20"/>
                <w:szCs w:val="20"/>
              </w:rPr>
              <w:t>.</w:t>
            </w:r>
            <w:r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4E28B6BB" w14:textId="0D05497F" w:rsid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0AF6F8C2" w14:textId="77777777" w:rsidR="009F05F8" w:rsidRDefault="009F05F8" w:rsidP="0002088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F05F8" w:rsidRPr="008F5733" w14:paraId="503246C2"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C93F993" w14:textId="2DB76057" w:rsidR="009F05F8" w:rsidRPr="00F370CE" w:rsidRDefault="00ED431F" w:rsidP="0029094C">
            <w:pPr>
              <w:jc w:val="both"/>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631104" behindDoc="0" locked="0" layoutInCell="0" allowOverlap="1" wp14:anchorId="6EF7C670" wp14:editId="425C5D61">
                  <wp:simplePos x="0" y="0"/>
                  <wp:positionH relativeFrom="rightMargin">
                    <wp:posOffset>-4519930</wp:posOffset>
                  </wp:positionH>
                  <wp:positionV relativeFrom="paragraph">
                    <wp:posOffset>40640</wp:posOffset>
                  </wp:positionV>
                  <wp:extent cx="295275" cy="429260"/>
                  <wp:effectExtent l="0" t="0" r="9525" b="8890"/>
                  <wp:wrapNone/>
                  <wp:docPr id="4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3DA64B5" w14:textId="7EEDB9D3" w:rsidR="009F05F8" w:rsidRDefault="00ED431F"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33D1542C" w14:textId="77777777" w:rsidR="009F05F8" w:rsidRDefault="009F05F8"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Vertiefung </w:t>
            </w:r>
          </w:p>
          <w:p w14:paraId="5F1A61B2" w14:textId="54F7BB57" w:rsidR="009F05F8" w:rsidRDefault="009F05F8"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D431F">
              <w:rPr>
                <w:rFonts w:cstheme="minorHAnsi"/>
                <w:sz w:val="20"/>
                <w:szCs w:val="20"/>
              </w:rPr>
              <w:t>Kurzes Erklärvideo zu Grundkenntnissen des OP BW</w:t>
            </w:r>
            <w:r w:rsidR="00BC786E">
              <w:rPr>
                <w:rFonts w:cstheme="minorHAnsi"/>
                <w:sz w:val="20"/>
                <w:szCs w:val="20"/>
              </w:rPr>
              <w:t>.</w:t>
            </w:r>
            <w:r w:rsidRPr="00ED431F">
              <w:rPr>
                <w:rFonts w:cstheme="minorHAnsi"/>
                <w:sz w:val="20"/>
                <w:szCs w:val="20"/>
              </w:rPr>
              <w:t xml:space="preserve"> </w:t>
            </w:r>
          </w:p>
          <w:p w14:paraId="6C562CC6" w14:textId="482B66C3" w:rsidR="00ED431F" w:rsidRP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41008A89" w14:textId="00FED7FB" w:rsidR="009F05F8"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4CCF851B" w14:textId="77777777" w:rsidR="009F05F8" w:rsidRDefault="009F05F8" w:rsidP="0002088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D431F" w:rsidRPr="008F5733" w14:paraId="02974489"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07C65F6" w14:textId="342735B2" w:rsidR="00ED431F" w:rsidRPr="00F370CE" w:rsidRDefault="00ED431F" w:rsidP="0029094C">
            <w:pPr>
              <w:jc w:val="both"/>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632128" behindDoc="0" locked="0" layoutInCell="0" allowOverlap="1" wp14:anchorId="5F43CD45" wp14:editId="2828D393">
                  <wp:simplePos x="0" y="0"/>
                  <wp:positionH relativeFrom="rightMargin">
                    <wp:posOffset>-4481830</wp:posOffset>
                  </wp:positionH>
                  <wp:positionV relativeFrom="paragraph">
                    <wp:posOffset>102235</wp:posOffset>
                  </wp:positionV>
                  <wp:extent cx="200025" cy="213995"/>
                  <wp:effectExtent l="0" t="0" r="0" b="0"/>
                  <wp:wrapNone/>
                  <wp:docPr id="4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1F6081E9" w14:textId="32FC9F61" w:rsidR="00ED431F"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434EB735" w14:textId="6E287E18" w:rsidR="00ED431F" w:rsidRDefault="00ED431F" w:rsidP="00ED431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Lernzielkontrolle 2</w:t>
            </w:r>
          </w:p>
          <w:p w14:paraId="54647E91" w14:textId="706E60F4" w:rsidR="00ED431F" w:rsidRDefault="00ED431F" w:rsidP="00ED431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sz w:val="20"/>
                <w:szCs w:val="20"/>
              </w:rPr>
              <w:t>H5P</w:t>
            </w:r>
            <w:r w:rsidR="00BC786E">
              <w:rPr>
                <w:rFonts w:cstheme="minorHAnsi"/>
                <w:sz w:val="20"/>
                <w:szCs w:val="20"/>
              </w:rPr>
              <w:t>-</w:t>
            </w:r>
            <w:r>
              <w:rPr>
                <w:rFonts w:cstheme="minorHAnsi"/>
                <w:sz w:val="20"/>
                <w:szCs w:val="20"/>
              </w:rPr>
              <w:t xml:space="preserve">Anwendung </w:t>
            </w:r>
            <w:r w:rsidRPr="009F05F8">
              <w:rPr>
                <w:rFonts w:cstheme="minorHAnsi"/>
                <w:sz w:val="20"/>
                <w:szCs w:val="20"/>
              </w:rPr>
              <w:t>z</w:t>
            </w:r>
            <w:r>
              <w:rPr>
                <w:rFonts w:cstheme="minorHAnsi"/>
                <w:sz w:val="20"/>
                <w:szCs w:val="20"/>
              </w:rPr>
              <w:t xml:space="preserve">ur Überprüfung der wesentlichen </w:t>
            </w:r>
            <w:r w:rsidRPr="009F05F8">
              <w:rPr>
                <w:rFonts w:cstheme="minorHAnsi"/>
                <w:sz w:val="20"/>
                <w:szCs w:val="20"/>
              </w:rPr>
              <w:t>Textinhalte</w:t>
            </w:r>
            <w:r w:rsidR="00BC786E">
              <w:rPr>
                <w:rFonts w:cstheme="minorHAnsi"/>
                <w:sz w:val="20"/>
                <w:szCs w:val="20"/>
              </w:rPr>
              <w:t>.</w:t>
            </w:r>
          </w:p>
        </w:tc>
        <w:tc>
          <w:tcPr>
            <w:tcW w:w="1797" w:type="dxa"/>
            <w:tcBorders>
              <w:top w:val="single" w:sz="4" w:space="0" w:color="auto"/>
              <w:left w:val="single" w:sz="4" w:space="0" w:color="auto"/>
              <w:bottom w:val="single" w:sz="4" w:space="0" w:color="auto"/>
              <w:right w:val="single" w:sz="4" w:space="0" w:color="auto"/>
            </w:tcBorders>
            <w:vAlign w:val="center"/>
          </w:tcPr>
          <w:p w14:paraId="227A4F6A"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2E585FFC" w14:textId="0321B0CF"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w:t>
            </w:r>
          </w:p>
        </w:tc>
        <w:tc>
          <w:tcPr>
            <w:tcW w:w="1354" w:type="dxa"/>
            <w:tcBorders>
              <w:top w:val="single" w:sz="4" w:space="0" w:color="auto"/>
              <w:left w:val="single" w:sz="4" w:space="0" w:color="auto"/>
              <w:bottom w:val="single" w:sz="4" w:space="0" w:color="auto"/>
              <w:right w:val="single" w:sz="4" w:space="0" w:color="auto"/>
            </w:tcBorders>
            <w:vAlign w:val="center"/>
          </w:tcPr>
          <w:p w14:paraId="0F672230" w14:textId="77777777" w:rsidR="00ED431F" w:rsidRDefault="00ED431F" w:rsidP="0002088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21E487A9" w14:textId="77777777" w:rsidR="009F05F8" w:rsidRDefault="009F05F8" w:rsidP="009F05F8">
      <w:pPr>
        <w:pStyle w:val="Textkrper"/>
      </w:pPr>
    </w:p>
    <w:p w14:paraId="57351876" w14:textId="77777777" w:rsidR="009F05F8" w:rsidRDefault="009F05F8" w:rsidP="009F05F8">
      <w:pPr>
        <w:pStyle w:val="Textkrper"/>
      </w:pPr>
    </w:p>
    <w:tbl>
      <w:tblPr>
        <w:tblpPr w:leftFromText="141" w:rightFromText="141" w:vertAnchor="text" w:horzAnchor="margin" w:tblpY="5"/>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174"/>
      </w:tblGrid>
      <w:tr w:rsidR="009F05F8" w14:paraId="3A564439" w14:textId="77777777" w:rsidTr="0084635A">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F85E4E" w14:textId="77777777" w:rsidR="009F05F8" w:rsidRDefault="009F05F8" w:rsidP="0029094C">
            <w:pPr>
              <w:pStyle w:val="TabelleKopflinks"/>
              <w:spacing w:line="240" w:lineRule="exact"/>
              <w:jc w:val="center"/>
            </w:pPr>
            <w:r>
              <w:t>Dramaturgie</w:t>
            </w:r>
          </w:p>
          <w:p w14:paraId="15469E58" w14:textId="552D259E" w:rsidR="009F05F8" w:rsidRDefault="009F05F8" w:rsidP="00ED431F">
            <w:pPr>
              <w:pStyle w:val="TabelleKopflinks"/>
              <w:spacing w:line="240" w:lineRule="exact"/>
              <w:jc w:val="center"/>
            </w:pPr>
            <w:r>
              <w:t>Kachel 2</w:t>
            </w:r>
            <w:r w:rsidR="00ED431F">
              <w:t xml:space="preserve">.2 </w:t>
            </w:r>
            <w:r>
              <w:t xml:space="preserve"> </w:t>
            </w:r>
            <w:r w:rsidR="00ED431F">
              <w:t xml:space="preserve">Grundhaltung der Erziehenden </w:t>
            </w:r>
          </w:p>
        </w:tc>
        <w:tc>
          <w:tcPr>
            <w:tcW w:w="4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55ECC" w14:textId="77777777" w:rsidR="009F05F8" w:rsidRPr="00DE18D4" w:rsidRDefault="009F05F8" w:rsidP="0029094C">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0782A73B" w14:textId="77777777" w:rsidR="009F05F8" w:rsidRDefault="009F05F8" w:rsidP="0029094C">
            <w:pPr>
              <w:pStyle w:val="TabelleKopflinks"/>
              <w:spacing w:line="240" w:lineRule="exact"/>
              <w:jc w:val="center"/>
            </w:pPr>
            <w:r w:rsidRPr="00DE18D4">
              <w:rPr>
                <w:rFonts w:cstheme="minorHAnsi"/>
                <w:szCs w:val="19"/>
              </w:rPr>
              <w:t>HF1 LF1</w:t>
            </w:r>
          </w:p>
        </w:tc>
      </w:tr>
    </w:tbl>
    <w:p w14:paraId="55628843" w14:textId="77777777" w:rsidR="00ED431F" w:rsidRDefault="00ED431F" w:rsidP="003B6804">
      <w:pPr>
        <w:pStyle w:val="Textkrper"/>
      </w:pPr>
    </w:p>
    <w:tbl>
      <w:tblPr>
        <w:tblStyle w:val="FarbigeListe-Akzent2"/>
        <w:tblW w:w="9922" w:type="dxa"/>
        <w:tblLayout w:type="fixed"/>
        <w:tblLook w:val="04A0" w:firstRow="1" w:lastRow="0" w:firstColumn="1" w:lastColumn="0" w:noHBand="0" w:noVBand="1"/>
      </w:tblPr>
      <w:tblGrid>
        <w:gridCol w:w="1112"/>
        <w:gridCol w:w="835"/>
        <w:gridCol w:w="4824"/>
        <w:gridCol w:w="1797"/>
        <w:gridCol w:w="1354"/>
      </w:tblGrid>
      <w:tr w:rsidR="00ED431F" w:rsidRPr="008F5733" w14:paraId="041CA730" w14:textId="77777777" w:rsidTr="0029094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1A51A341" w14:textId="77777777" w:rsidR="00ED431F" w:rsidRPr="00037C80" w:rsidRDefault="00ED431F" w:rsidP="0029094C">
            <w:pPr>
              <w:tabs>
                <w:tab w:val="left" w:pos="14601"/>
              </w:tabs>
              <w:jc w:val="both"/>
              <w:rPr>
                <w:rFonts w:cs="Tahoma"/>
                <w:b w:val="0"/>
                <w:bCs w:val="0"/>
                <w:sz w:val="20"/>
                <w:szCs w:val="20"/>
              </w:rPr>
            </w:pPr>
            <w:r w:rsidRPr="00037C80">
              <w:rPr>
                <w:rFonts w:cs="Tahoma"/>
                <w:sz w:val="20"/>
                <w:szCs w:val="20"/>
              </w:rPr>
              <w:t>Sozial-</w:t>
            </w:r>
          </w:p>
          <w:p w14:paraId="48F0B833" w14:textId="77777777" w:rsidR="00ED431F" w:rsidRPr="00037C80" w:rsidRDefault="00ED431F" w:rsidP="0029094C">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55D75039" w14:textId="77777777" w:rsidR="00ED431F" w:rsidRPr="00037C80" w:rsidRDefault="00ED431F"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402D706D" w14:textId="77777777" w:rsidR="00ED431F" w:rsidRPr="00037C80" w:rsidRDefault="00ED431F"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2A3ED7A5" w14:textId="77777777" w:rsidR="00ED431F" w:rsidRPr="00037C80" w:rsidRDefault="00ED431F"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54" w:type="dxa"/>
            <w:tcBorders>
              <w:top w:val="single" w:sz="4" w:space="0" w:color="auto"/>
              <w:left w:val="single" w:sz="4" w:space="0" w:color="auto"/>
              <w:bottom w:val="single" w:sz="4" w:space="0" w:color="auto"/>
              <w:right w:val="single" w:sz="4" w:space="0" w:color="auto"/>
            </w:tcBorders>
          </w:tcPr>
          <w:p w14:paraId="47E3AACF" w14:textId="77777777" w:rsidR="00ED431F" w:rsidRPr="00037C80" w:rsidRDefault="00ED431F"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ED431F" w:rsidRPr="008F5733" w14:paraId="0BA05872"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5A4683B3" w14:textId="77777777" w:rsidR="00ED431F" w:rsidRPr="00F370CE" w:rsidRDefault="00ED431F" w:rsidP="0029094C">
            <w:pPr>
              <w:jc w:val="both"/>
              <w:rPr>
                <w:rFonts w:cs="Arial"/>
                <w:sz w:val="22"/>
              </w:rPr>
            </w:pPr>
            <w:r w:rsidRPr="00F370CE">
              <w:rPr>
                <w:noProof/>
                <w:sz w:val="24"/>
                <w:lang w:eastAsia="de-DE"/>
              </w:rPr>
              <w:drawing>
                <wp:anchor distT="0" distB="0" distL="114300" distR="114300" simplePos="0" relativeHeight="251776512" behindDoc="0" locked="0" layoutInCell="0" allowOverlap="1" wp14:anchorId="30EDDB7A" wp14:editId="30099570">
                  <wp:simplePos x="0" y="0"/>
                  <wp:positionH relativeFrom="rightMargin">
                    <wp:posOffset>-4504690</wp:posOffset>
                  </wp:positionH>
                  <wp:positionV relativeFrom="paragraph">
                    <wp:posOffset>311785</wp:posOffset>
                  </wp:positionV>
                  <wp:extent cx="295275" cy="429260"/>
                  <wp:effectExtent l="0" t="0" r="9525" b="8890"/>
                  <wp:wrapNone/>
                  <wp:docPr id="4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E374AC2" w14:textId="77777777" w:rsidR="00ED431F" w:rsidRPr="0014547F" w:rsidRDefault="00ED431F" w:rsidP="0029094C">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0A3BE16D" w14:textId="77777777" w:rsidR="00ED431F" w:rsidRPr="00AD30C1" w:rsidRDefault="00ED431F"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3643CA1F" w14:textId="77777777" w:rsidR="00ED431F" w:rsidRDefault="00ED431F"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Appetizer</w:t>
            </w:r>
          </w:p>
          <w:p w14:paraId="61ADD197" w14:textId="558A6082" w:rsidR="00ED431F" w:rsidRDefault="00ED431F" w:rsidP="00535908">
            <w:pPr>
              <w:pStyle w:val="Listenabsatz"/>
              <w:numPr>
                <w:ilvl w:val="0"/>
                <w:numId w:val="34"/>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Analysieren Sie</w:t>
            </w:r>
            <w:r w:rsidR="00BC786E">
              <w:rPr>
                <w:rFonts w:cstheme="minorHAnsi"/>
                <w:bCs/>
                <w:sz w:val="20"/>
                <w:szCs w:val="20"/>
              </w:rPr>
              <w:t>,</w:t>
            </w:r>
            <w:r>
              <w:rPr>
                <w:rFonts w:cstheme="minorHAnsi"/>
                <w:bCs/>
                <w:sz w:val="20"/>
                <w:szCs w:val="20"/>
              </w:rPr>
              <w:t xml:space="preserve"> welche Aussage hinter diesem Bild stecken könnte.</w:t>
            </w:r>
          </w:p>
          <w:p w14:paraId="08B1D11F" w14:textId="28B034AF" w:rsidR="00ED431F" w:rsidRPr="00ED431F" w:rsidRDefault="00ED431F" w:rsidP="00535908">
            <w:pPr>
              <w:pStyle w:val="Listenabsatz"/>
              <w:numPr>
                <w:ilvl w:val="0"/>
                <w:numId w:val="34"/>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 xml:space="preserve">Begründen Sie, welche weiteren Grundhaltungen Sie für eine pädagogische Fachkraft für wichtig erachten. </w:t>
            </w:r>
          </w:p>
          <w:p w14:paraId="3000DCEC" w14:textId="77777777" w:rsidR="00ED431F" w:rsidRPr="00AD30C1" w:rsidRDefault="00ED431F" w:rsidP="00206DD0">
            <w:pPr>
              <w:pStyle w:val="Listenabsatz"/>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7471E41E"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r w:rsidR="00206DD0">
              <w:rPr>
                <w:rFonts w:cstheme="minorHAnsi"/>
                <w:sz w:val="20"/>
                <w:szCs w:val="20"/>
              </w:rPr>
              <w:t xml:space="preserve">, </w:t>
            </w:r>
          </w:p>
          <w:p w14:paraId="3054EADD" w14:textId="77777777" w:rsidR="00206DD0" w:rsidRDefault="00206DD0"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C281723" w14:textId="7A692F9F" w:rsidR="00206DD0" w:rsidRPr="00AD30C1" w:rsidRDefault="00206DD0"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Bild</w:t>
            </w:r>
          </w:p>
        </w:tc>
        <w:tc>
          <w:tcPr>
            <w:tcW w:w="1354" w:type="dxa"/>
            <w:tcBorders>
              <w:top w:val="single" w:sz="4" w:space="0" w:color="auto"/>
              <w:left w:val="single" w:sz="4" w:space="0" w:color="auto"/>
              <w:bottom w:val="single" w:sz="4" w:space="0" w:color="auto"/>
              <w:right w:val="single" w:sz="4" w:space="0" w:color="auto"/>
            </w:tcBorders>
            <w:vAlign w:val="center"/>
          </w:tcPr>
          <w:p w14:paraId="190C658C" w14:textId="578C4611" w:rsidR="00ED431F" w:rsidRPr="00AD30C1" w:rsidRDefault="00206DD0"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Audio-Aufnahmen </w:t>
            </w:r>
          </w:p>
        </w:tc>
      </w:tr>
      <w:tr w:rsidR="00ED431F" w:rsidRPr="008F5733" w14:paraId="1BBD725A"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216DC3D0" w14:textId="0B63C189" w:rsidR="00ED431F" w:rsidRPr="00F370CE" w:rsidRDefault="00206DD0" w:rsidP="0029094C">
            <w:pPr>
              <w:jc w:val="both"/>
              <w:rPr>
                <w:rFonts w:cs="Arial"/>
                <w:sz w:val="22"/>
              </w:rPr>
            </w:pPr>
            <w:r w:rsidRPr="00F370CE">
              <w:rPr>
                <w:noProof/>
                <w:sz w:val="24"/>
                <w:lang w:eastAsia="de-DE"/>
              </w:rPr>
              <w:drawing>
                <wp:anchor distT="0" distB="0" distL="114300" distR="114300" simplePos="0" relativeHeight="251640320" behindDoc="0" locked="0" layoutInCell="0" allowOverlap="1" wp14:anchorId="6DC6977D" wp14:editId="5B075645">
                  <wp:simplePos x="0" y="0"/>
                  <wp:positionH relativeFrom="rightMargin">
                    <wp:posOffset>-4510405</wp:posOffset>
                  </wp:positionH>
                  <wp:positionV relativeFrom="paragraph">
                    <wp:posOffset>105410</wp:posOffset>
                  </wp:positionV>
                  <wp:extent cx="295275" cy="429260"/>
                  <wp:effectExtent l="0" t="0" r="9525" b="8890"/>
                  <wp:wrapNone/>
                  <wp:docPr id="5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48B543C"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702B296E" w14:textId="77777777" w:rsidR="00ED431F" w:rsidRPr="0014547F" w:rsidRDefault="00ED431F"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42E16489" w14:textId="3B68E819" w:rsidR="00ED431F" w:rsidRPr="00AD30C1"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Input </w:t>
            </w:r>
          </w:p>
          <w:p w14:paraId="196D6780" w14:textId="38A53C69" w:rsidR="00206DD0" w:rsidRDefault="00206DD0"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Erweiterung einer Situation mit Bente (aufbauend auf Handlungssituation)</w:t>
            </w:r>
            <w:r w:rsidR="00BC786E">
              <w:rPr>
                <w:rFonts w:cstheme="minorHAnsi"/>
                <w:sz w:val="20"/>
                <w:szCs w:val="20"/>
              </w:rPr>
              <w:t>.</w:t>
            </w:r>
          </w:p>
          <w:p w14:paraId="5685D630" w14:textId="77777777" w:rsidR="00ED431F" w:rsidRPr="000F4AD0" w:rsidRDefault="00ED431F" w:rsidP="00535908">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6776D197" w14:textId="77777777" w:rsidR="00ED431F" w:rsidRPr="00AD30C1"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p w14:paraId="029BA1FF" w14:textId="77777777" w:rsidR="00206DD0"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Moodle</w:t>
            </w:r>
            <w:r w:rsidR="00206DD0">
              <w:rPr>
                <w:rFonts w:cstheme="minorHAnsi"/>
                <w:noProof/>
                <w:color w:val="auto"/>
                <w:sz w:val="20"/>
                <w:szCs w:val="20"/>
                <w:lang w:eastAsia="de-DE"/>
              </w:rPr>
              <w:t xml:space="preserve">, </w:t>
            </w:r>
          </w:p>
          <w:p w14:paraId="54538C1C" w14:textId="27A26ADC" w:rsidR="00ED431F" w:rsidRPr="00AD30C1" w:rsidRDefault="00206DD0"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Pr>
                <w:rFonts w:cstheme="minorHAnsi"/>
                <w:noProof/>
                <w:color w:val="auto"/>
                <w:sz w:val="20"/>
                <w:szCs w:val="20"/>
                <w:lang w:eastAsia="de-DE"/>
              </w:rPr>
              <w:t xml:space="preserve">Bild mit Zitat </w:t>
            </w:r>
          </w:p>
          <w:p w14:paraId="2432EA7C" w14:textId="77777777" w:rsidR="00ED431F" w:rsidRPr="00AD30C1"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505A687E"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Audio-Aufnahmen</w:t>
            </w:r>
          </w:p>
          <w:p w14:paraId="3767949F" w14:textId="77777777" w:rsidR="00ED431F" w:rsidRPr="00AD30C1"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p>
        </w:tc>
      </w:tr>
      <w:tr w:rsidR="00ED431F" w:rsidRPr="008F5733" w14:paraId="7AC639B2"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DD8B153" w14:textId="0D04618A" w:rsidR="00ED431F" w:rsidRPr="00F370CE" w:rsidRDefault="0029049C"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33152" behindDoc="0" locked="0" layoutInCell="0" allowOverlap="1" wp14:anchorId="0544CE75" wp14:editId="48094F02">
                  <wp:simplePos x="0" y="0"/>
                  <wp:positionH relativeFrom="rightMargin">
                    <wp:posOffset>-4405630</wp:posOffset>
                  </wp:positionH>
                  <wp:positionV relativeFrom="paragraph">
                    <wp:posOffset>272415</wp:posOffset>
                  </wp:positionV>
                  <wp:extent cx="200025" cy="213995"/>
                  <wp:effectExtent l="0" t="0" r="0" b="0"/>
                  <wp:wrapNone/>
                  <wp:docPr id="4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D1793B3" w14:textId="414C39C0" w:rsidR="00ED431F"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5C89E5A2"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Arbeitsauftrag </w:t>
            </w:r>
          </w:p>
          <w:p w14:paraId="566B0C3E" w14:textId="3AFFEE51" w:rsidR="00206DD0" w:rsidRDefault="00206DD0" w:rsidP="00535908">
            <w:pPr>
              <w:pStyle w:val="Listenabsatz"/>
              <w:numPr>
                <w:ilvl w:val="0"/>
                <w:numId w:val="35"/>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Fassen Sie kurz zusammen, wie Sie sich (</w:t>
            </w:r>
            <w:r w:rsidR="00BC786E">
              <w:rPr>
                <w:rFonts w:cstheme="minorHAnsi"/>
                <w:sz w:val="20"/>
                <w:szCs w:val="20"/>
              </w:rPr>
              <w:t>gemäß den pädagogischen Grundhaltungen</w:t>
            </w:r>
            <w:r>
              <w:rPr>
                <w:rFonts w:cstheme="minorHAnsi"/>
                <w:sz w:val="20"/>
                <w:szCs w:val="20"/>
              </w:rPr>
              <w:t>)</w:t>
            </w:r>
            <w:r w:rsidR="00BC786E">
              <w:rPr>
                <w:rFonts w:cstheme="minorHAnsi"/>
                <w:sz w:val="20"/>
                <w:szCs w:val="20"/>
              </w:rPr>
              <w:t xml:space="preserve"> </w:t>
            </w:r>
            <w:r>
              <w:rPr>
                <w:rFonts w:cstheme="minorHAnsi"/>
                <w:sz w:val="20"/>
                <w:szCs w:val="20"/>
              </w:rPr>
              <w:t xml:space="preserve">den Kindern gegenüber verhalten sollen. </w:t>
            </w:r>
          </w:p>
          <w:p w14:paraId="15F1F576" w14:textId="076669D4" w:rsidR="0029049C" w:rsidRPr="00206DD0" w:rsidRDefault="0029049C" w:rsidP="00535908">
            <w:pPr>
              <w:pStyle w:val="Listenabsatz"/>
              <w:numPr>
                <w:ilvl w:val="0"/>
                <w:numId w:val="35"/>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Transfer des erarbeiteten Wissens: Anwendung auf Beispiele bzw. Entwicklung eigener Beispiele (Binnendifferenzierung).</w:t>
            </w:r>
          </w:p>
          <w:p w14:paraId="4FD5D5A4" w14:textId="052FA95C" w:rsidR="00ED431F" w:rsidRPr="00206DD0" w:rsidRDefault="00ED431F" w:rsidP="00206DD0">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F5C74AA" w14:textId="77777777" w:rsidR="00ED431F" w:rsidRDefault="0029049C" w:rsidP="0029049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r w:rsidR="00431B9E">
              <w:rPr>
                <w:rFonts w:cstheme="minorHAnsi"/>
                <w:noProof/>
                <w:sz w:val="20"/>
                <w:szCs w:val="20"/>
                <w:lang w:eastAsia="de-DE"/>
              </w:rPr>
              <w:t>,</w:t>
            </w:r>
          </w:p>
          <w:p w14:paraId="5971C1D4" w14:textId="226C9EFC" w:rsidR="00431B9E" w:rsidRPr="00AD30C1" w:rsidRDefault="00431B9E" w:rsidP="0029049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Fachtext </w:t>
            </w:r>
          </w:p>
        </w:tc>
        <w:tc>
          <w:tcPr>
            <w:tcW w:w="1354" w:type="dxa"/>
            <w:tcBorders>
              <w:top w:val="single" w:sz="4" w:space="0" w:color="auto"/>
              <w:left w:val="single" w:sz="4" w:space="0" w:color="auto"/>
              <w:bottom w:val="single" w:sz="4" w:space="0" w:color="auto"/>
              <w:right w:val="single" w:sz="4" w:space="0" w:color="auto"/>
            </w:tcBorders>
            <w:vAlign w:val="center"/>
          </w:tcPr>
          <w:p w14:paraId="054A8A9C" w14:textId="77777777" w:rsidR="0029049C" w:rsidRDefault="0029049C"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Beispiele </w:t>
            </w:r>
          </w:p>
          <w:p w14:paraId="50342041" w14:textId="512EE8A8" w:rsidR="00ED431F" w:rsidRDefault="0029049C"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Puffer </w:t>
            </w:r>
            <w:r w:rsidR="00206DD0">
              <w:rPr>
                <w:rFonts w:cstheme="minorHAnsi"/>
                <w:noProof/>
                <w:sz w:val="20"/>
                <w:szCs w:val="20"/>
                <w:lang w:eastAsia="de-DE"/>
              </w:rPr>
              <w:t xml:space="preserve">  </w:t>
            </w:r>
          </w:p>
        </w:tc>
      </w:tr>
      <w:tr w:rsidR="00ED431F" w:rsidRPr="008F5733" w14:paraId="11B47251"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21A06AEF" w14:textId="08F46252" w:rsidR="00ED431F" w:rsidRPr="00F370CE" w:rsidRDefault="00ED431F"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80608" behindDoc="0" locked="0" layoutInCell="0" allowOverlap="1" wp14:anchorId="27F46619" wp14:editId="664D8C39">
                  <wp:simplePos x="0" y="0"/>
                  <wp:positionH relativeFrom="rightMargin">
                    <wp:posOffset>-4472305</wp:posOffset>
                  </wp:positionH>
                  <wp:positionV relativeFrom="paragraph">
                    <wp:posOffset>148590</wp:posOffset>
                  </wp:positionV>
                  <wp:extent cx="200025" cy="213995"/>
                  <wp:effectExtent l="0" t="0" r="0" b="0"/>
                  <wp:wrapNone/>
                  <wp:docPr id="5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23323AD" w14:textId="36E9EC20" w:rsidR="00ED431F" w:rsidRDefault="00D1308B"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1EEC56F3"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Lernzielkontrolle </w:t>
            </w:r>
          </w:p>
          <w:p w14:paraId="6BD07D78" w14:textId="5572230A" w:rsidR="00ED431F" w:rsidRPr="009F05F8" w:rsidRDefault="00ED431F" w:rsidP="0029049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H5P</w:t>
            </w:r>
            <w:r w:rsidR="00BC786E">
              <w:rPr>
                <w:rFonts w:cstheme="minorHAnsi"/>
                <w:sz w:val="20"/>
                <w:szCs w:val="20"/>
              </w:rPr>
              <w:t>-</w:t>
            </w:r>
            <w:r>
              <w:rPr>
                <w:rFonts w:cstheme="minorHAnsi"/>
                <w:sz w:val="20"/>
                <w:szCs w:val="20"/>
              </w:rPr>
              <w:t xml:space="preserve">Anwendung </w:t>
            </w:r>
            <w:r w:rsidRPr="009F05F8">
              <w:rPr>
                <w:rFonts w:cstheme="minorHAnsi"/>
                <w:sz w:val="20"/>
                <w:szCs w:val="20"/>
              </w:rPr>
              <w:t>z</w:t>
            </w:r>
            <w:r>
              <w:rPr>
                <w:rFonts w:cstheme="minorHAnsi"/>
                <w:sz w:val="20"/>
                <w:szCs w:val="20"/>
              </w:rPr>
              <w:t xml:space="preserve">ur Überprüfung der wesentlichen </w:t>
            </w:r>
            <w:r w:rsidR="0029049C">
              <w:rPr>
                <w:rFonts w:cstheme="minorHAnsi"/>
                <w:sz w:val="20"/>
                <w:szCs w:val="20"/>
              </w:rPr>
              <w:t xml:space="preserve">Lerninhalte </w:t>
            </w:r>
          </w:p>
        </w:tc>
        <w:tc>
          <w:tcPr>
            <w:tcW w:w="1797" w:type="dxa"/>
            <w:tcBorders>
              <w:top w:val="single" w:sz="4" w:space="0" w:color="auto"/>
              <w:left w:val="single" w:sz="4" w:space="0" w:color="auto"/>
              <w:bottom w:val="single" w:sz="4" w:space="0" w:color="auto"/>
              <w:right w:val="single" w:sz="4" w:space="0" w:color="auto"/>
            </w:tcBorders>
            <w:vAlign w:val="center"/>
          </w:tcPr>
          <w:p w14:paraId="386A5297"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61EF3735"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Anwendung </w:t>
            </w:r>
          </w:p>
        </w:tc>
        <w:tc>
          <w:tcPr>
            <w:tcW w:w="1354" w:type="dxa"/>
            <w:tcBorders>
              <w:top w:val="single" w:sz="4" w:space="0" w:color="auto"/>
              <w:left w:val="single" w:sz="4" w:space="0" w:color="auto"/>
              <w:bottom w:val="single" w:sz="4" w:space="0" w:color="auto"/>
              <w:right w:val="single" w:sz="4" w:space="0" w:color="auto"/>
            </w:tcBorders>
            <w:vAlign w:val="center"/>
          </w:tcPr>
          <w:p w14:paraId="3125C99E"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D431F" w:rsidRPr="008F5733" w14:paraId="7556CA03"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52923E94" w14:textId="77777777" w:rsidR="00ED431F" w:rsidRPr="00F370CE" w:rsidRDefault="00ED431F"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81632" behindDoc="0" locked="0" layoutInCell="0" allowOverlap="1" wp14:anchorId="4F277B56" wp14:editId="68858BB5">
                  <wp:simplePos x="0" y="0"/>
                  <wp:positionH relativeFrom="rightMargin">
                    <wp:posOffset>-4472305</wp:posOffset>
                  </wp:positionH>
                  <wp:positionV relativeFrom="paragraph">
                    <wp:posOffset>86995</wp:posOffset>
                  </wp:positionV>
                  <wp:extent cx="200025" cy="213995"/>
                  <wp:effectExtent l="0" t="0" r="0" b="0"/>
                  <wp:wrapNone/>
                  <wp:docPr id="5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F779399" w14:textId="738188AF" w:rsidR="00ED431F"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39663AA3"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21E441D4" w14:textId="5C0416A3" w:rsidR="00ED431F" w:rsidRPr="009F05F8"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Im vorgesehen</w:t>
            </w:r>
            <w:r w:rsidR="00BC786E">
              <w:rPr>
                <w:rFonts w:cstheme="minorHAnsi"/>
                <w:sz w:val="20"/>
                <w:szCs w:val="20"/>
              </w:rPr>
              <w:t>en</w:t>
            </w:r>
            <w:r w:rsidRPr="009F05F8">
              <w:rPr>
                <w:rFonts w:cstheme="minorHAnsi"/>
                <w:sz w:val="20"/>
                <w:szCs w:val="20"/>
              </w:rPr>
              <w:t xml:space="preserve"> Studienordner</w:t>
            </w:r>
            <w:r w:rsidR="00BC786E">
              <w:rPr>
                <w:rFonts w:cstheme="minorHAnsi"/>
                <w:sz w:val="20"/>
                <w:szCs w:val="20"/>
              </w:rPr>
              <w:t>.</w:t>
            </w:r>
            <w:r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4CBE27D9"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360B94C3"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D431F" w:rsidRPr="008F5733" w14:paraId="1909A42E"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D90D8BE" w14:textId="77777777" w:rsidR="00ED431F" w:rsidRPr="00F370CE" w:rsidRDefault="00ED431F" w:rsidP="0029094C">
            <w:pPr>
              <w:jc w:val="both"/>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782656" behindDoc="0" locked="0" layoutInCell="0" allowOverlap="1" wp14:anchorId="57D2E174" wp14:editId="501FFF46">
                  <wp:simplePos x="0" y="0"/>
                  <wp:positionH relativeFrom="rightMargin">
                    <wp:posOffset>-4519930</wp:posOffset>
                  </wp:positionH>
                  <wp:positionV relativeFrom="paragraph">
                    <wp:posOffset>40640</wp:posOffset>
                  </wp:positionV>
                  <wp:extent cx="295275" cy="429260"/>
                  <wp:effectExtent l="0" t="0" r="9525" b="8890"/>
                  <wp:wrapNone/>
                  <wp:docPr id="5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8D7AA0B" w14:textId="14C5836D" w:rsidR="00ED431F" w:rsidRDefault="00D1308B"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64A34A9A"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Vertiefung </w:t>
            </w:r>
          </w:p>
          <w:p w14:paraId="6771D148" w14:textId="23E546A1"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D431F">
              <w:rPr>
                <w:rFonts w:cstheme="minorHAnsi"/>
                <w:sz w:val="20"/>
                <w:szCs w:val="20"/>
              </w:rPr>
              <w:t xml:space="preserve">Kurzes Erklärvideo zu </w:t>
            </w:r>
            <w:r w:rsidR="0029049C">
              <w:rPr>
                <w:rFonts w:cstheme="minorHAnsi"/>
                <w:sz w:val="20"/>
                <w:szCs w:val="20"/>
              </w:rPr>
              <w:t>Grundhaltungen nach Rogers</w:t>
            </w:r>
            <w:r w:rsidR="00BC786E">
              <w:rPr>
                <w:rFonts w:cstheme="minorHAnsi"/>
                <w:sz w:val="20"/>
                <w:szCs w:val="20"/>
              </w:rPr>
              <w:t>.</w:t>
            </w:r>
            <w:r w:rsidR="0029049C">
              <w:rPr>
                <w:rFonts w:cstheme="minorHAnsi"/>
                <w:sz w:val="20"/>
                <w:szCs w:val="20"/>
              </w:rPr>
              <w:t xml:space="preserve"> </w:t>
            </w:r>
          </w:p>
          <w:p w14:paraId="1476A11C" w14:textId="77777777" w:rsidR="00ED431F" w:rsidRP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60F5C81"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365C9695"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D431F" w:rsidRPr="008F5733" w14:paraId="1E40A45A"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21EC2838" w14:textId="065AFA7C" w:rsidR="00ED431F" w:rsidRPr="00F370CE" w:rsidRDefault="0029049C" w:rsidP="0029094C">
            <w:pPr>
              <w:jc w:val="both"/>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644416" behindDoc="0" locked="0" layoutInCell="0" allowOverlap="1" wp14:anchorId="79B271A3" wp14:editId="19F509CC">
                  <wp:simplePos x="0" y="0"/>
                  <wp:positionH relativeFrom="rightMargin">
                    <wp:posOffset>-4529455</wp:posOffset>
                  </wp:positionH>
                  <wp:positionV relativeFrom="paragraph">
                    <wp:posOffset>138430</wp:posOffset>
                  </wp:positionV>
                  <wp:extent cx="200025" cy="213995"/>
                  <wp:effectExtent l="0" t="0" r="0" b="0"/>
                  <wp:wrapNone/>
                  <wp:docPr id="5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639296" behindDoc="0" locked="0" layoutInCell="0" allowOverlap="1" wp14:anchorId="7690FBFD" wp14:editId="2F603C46">
                  <wp:simplePos x="0" y="0"/>
                  <wp:positionH relativeFrom="rightMargin">
                    <wp:posOffset>-4319905</wp:posOffset>
                  </wp:positionH>
                  <wp:positionV relativeFrom="paragraph">
                    <wp:posOffset>149860</wp:posOffset>
                  </wp:positionV>
                  <wp:extent cx="200025" cy="213995"/>
                  <wp:effectExtent l="0" t="0" r="0" b="0"/>
                  <wp:wrapNone/>
                  <wp:docPr id="5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7BCFA5F6" w14:textId="63221766" w:rsidR="00ED431F" w:rsidRDefault="007559F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681EC25B" w14:textId="0F32F7C6" w:rsidR="00ED431F" w:rsidRDefault="0029049C"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Praktische Übungen (Empathie und Wertschätzung) </w:t>
            </w:r>
          </w:p>
          <w:p w14:paraId="013B5A3A" w14:textId="77E385ED" w:rsidR="007559FB" w:rsidRDefault="007559FB"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Empathie </w:t>
            </w:r>
          </w:p>
          <w:p w14:paraId="31FAE2DF" w14:textId="22077DC4" w:rsidR="00ED431F" w:rsidRPr="007559FB" w:rsidRDefault="007559FB" w:rsidP="00535908">
            <w:pPr>
              <w:pStyle w:val="Listenabsatz"/>
              <w:numPr>
                <w:ilvl w:val="0"/>
                <w:numId w:val="36"/>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9FB">
              <w:rPr>
                <w:rFonts w:cstheme="minorHAnsi"/>
                <w:sz w:val="20"/>
                <w:szCs w:val="20"/>
              </w:rPr>
              <w:t>Erzählen Sie Ihrem Gegenüber eine kurze Geschichte (Partner hört „aktiv zu“).</w:t>
            </w:r>
          </w:p>
          <w:p w14:paraId="14708CB1" w14:textId="0F4B4285" w:rsidR="007559FB" w:rsidRPr="007559FB" w:rsidRDefault="007559FB" w:rsidP="00535908">
            <w:pPr>
              <w:pStyle w:val="Listenabsatz"/>
              <w:numPr>
                <w:ilvl w:val="0"/>
                <w:numId w:val="36"/>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Reflektieren Sie gemeinsam.</w:t>
            </w:r>
          </w:p>
          <w:p w14:paraId="4834F431" w14:textId="77777777" w:rsidR="007559FB" w:rsidRDefault="007559FB" w:rsidP="007559FB">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Wertschätzung </w:t>
            </w:r>
          </w:p>
          <w:p w14:paraId="6FF042B0" w14:textId="03B08610" w:rsidR="007559FB" w:rsidRPr="007559FB" w:rsidRDefault="007559FB" w:rsidP="00535908">
            <w:pPr>
              <w:pStyle w:val="Listenabsatz"/>
              <w:numPr>
                <w:ilvl w:val="0"/>
                <w:numId w:val="37"/>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9FB">
              <w:rPr>
                <w:rFonts w:cstheme="minorHAnsi"/>
                <w:sz w:val="20"/>
                <w:szCs w:val="20"/>
              </w:rPr>
              <w:lastRenderedPageBreak/>
              <w:t xml:space="preserve">Rufen Sie sich eine Begegnung in Erinnerung, welche Ihnen nicht sonderlich sympathisch war. </w:t>
            </w:r>
          </w:p>
          <w:p w14:paraId="7F12FDCA" w14:textId="7E091794" w:rsidR="007559FB" w:rsidRPr="007559FB" w:rsidRDefault="007559FB" w:rsidP="00535908">
            <w:pPr>
              <w:pStyle w:val="Listenabsatz"/>
              <w:numPr>
                <w:ilvl w:val="0"/>
                <w:numId w:val="37"/>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559FB">
              <w:rPr>
                <w:rFonts w:cstheme="minorHAnsi"/>
                <w:sz w:val="20"/>
                <w:szCs w:val="20"/>
              </w:rPr>
              <w:t>Melden Sie dieser Person im Rollenspiel seine (von Ihnen vermuteten oder auch Ihnen bekannten) positiven Eigenschaften zurück.</w:t>
            </w:r>
            <w:r>
              <w:rPr>
                <w:rFonts w:cstheme="minorHAnsi"/>
                <w:b/>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169F1B55"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lastRenderedPageBreak/>
              <w:t>Moodle</w:t>
            </w:r>
          </w:p>
          <w:p w14:paraId="70E8438C" w14:textId="554390DA"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1974507E" w14:textId="1C18DF4D" w:rsidR="00ED431F" w:rsidRDefault="007559FB"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Audio-Aufnahmen</w:t>
            </w:r>
          </w:p>
        </w:tc>
      </w:tr>
      <w:tr w:rsidR="007559FB" w:rsidRPr="008F5733" w14:paraId="44A772D5"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27591318" w14:textId="34F9E05A" w:rsidR="007559FB" w:rsidRPr="00F370CE" w:rsidRDefault="007559FB"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51584" behindDoc="0" locked="0" layoutInCell="0" allowOverlap="1" wp14:anchorId="7120AE84" wp14:editId="357D9F97">
                  <wp:simplePos x="0" y="0"/>
                  <wp:positionH relativeFrom="rightMargin">
                    <wp:posOffset>-4462780</wp:posOffset>
                  </wp:positionH>
                  <wp:positionV relativeFrom="paragraph">
                    <wp:posOffset>111760</wp:posOffset>
                  </wp:positionV>
                  <wp:extent cx="200025" cy="213995"/>
                  <wp:effectExtent l="0" t="0" r="0" b="0"/>
                  <wp:wrapNone/>
                  <wp:docPr id="6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1F3E4E79" w14:textId="784FA132" w:rsidR="007559FB" w:rsidRDefault="00D1308B"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2C40776C" w14:textId="77777777" w:rsidR="007559FB" w:rsidRDefault="007559FB"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345527C3" w14:textId="40323EDE" w:rsidR="007559FB" w:rsidRPr="007559FB" w:rsidRDefault="007559FB"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559FB">
              <w:rPr>
                <w:rFonts w:cstheme="minorHAnsi"/>
                <w:sz w:val="20"/>
                <w:szCs w:val="20"/>
              </w:rPr>
              <w:t xml:space="preserve">Im vorgesehenen Studienordner </w:t>
            </w:r>
          </w:p>
        </w:tc>
        <w:tc>
          <w:tcPr>
            <w:tcW w:w="1797" w:type="dxa"/>
            <w:tcBorders>
              <w:top w:val="single" w:sz="4" w:space="0" w:color="auto"/>
              <w:left w:val="single" w:sz="4" w:space="0" w:color="auto"/>
              <w:bottom w:val="single" w:sz="4" w:space="0" w:color="auto"/>
              <w:right w:val="single" w:sz="4" w:space="0" w:color="auto"/>
            </w:tcBorders>
            <w:vAlign w:val="center"/>
          </w:tcPr>
          <w:p w14:paraId="41E33955" w14:textId="1AB75CB8" w:rsidR="007559FB" w:rsidRDefault="00E5644B"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tc>
        <w:tc>
          <w:tcPr>
            <w:tcW w:w="1354" w:type="dxa"/>
            <w:tcBorders>
              <w:top w:val="single" w:sz="4" w:space="0" w:color="auto"/>
              <w:left w:val="single" w:sz="4" w:space="0" w:color="auto"/>
              <w:bottom w:val="single" w:sz="4" w:space="0" w:color="auto"/>
              <w:right w:val="single" w:sz="4" w:space="0" w:color="auto"/>
            </w:tcBorders>
            <w:vAlign w:val="center"/>
          </w:tcPr>
          <w:p w14:paraId="451B5562" w14:textId="77777777" w:rsidR="007559FB" w:rsidRDefault="007559FB"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401254F2" w14:textId="2B410B9C" w:rsidR="003123FD" w:rsidRDefault="007559FB" w:rsidP="003B6804">
      <w:pPr>
        <w:pStyle w:val="Textkrper"/>
      </w:pPr>
      <w:r w:rsidRPr="00F370CE">
        <w:rPr>
          <w:rFonts w:cs="Tahoma"/>
          <w:noProof/>
          <w:color w:val="FFFFFF" w:themeColor="background1"/>
          <w:sz w:val="24"/>
          <w:szCs w:val="24"/>
        </w:rPr>
        <w:drawing>
          <wp:anchor distT="0" distB="0" distL="114300" distR="114300" simplePos="0" relativeHeight="251650560" behindDoc="0" locked="0" layoutInCell="0" allowOverlap="1" wp14:anchorId="0CCAA87A" wp14:editId="1322B4C5">
            <wp:simplePos x="0" y="0"/>
            <wp:positionH relativeFrom="rightMargin">
              <wp:posOffset>-4426585</wp:posOffset>
            </wp:positionH>
            <wp:positionV relativeFrom="paragraph">
              <wp:posOffset>-879475</wp:posOffset>
            </wp:positionV>
            <wp:extent cx="200025" cy="213995"/>
            <wp:effectExtent l="0" t="0" r="0" b="0"/>
            <wp:wrapNone/>
            <wp:docPr id="5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rPr>
        <w:drawing>
          <wp:anchor distT="0" distB="0" distL="114300" distR="114300" simplePos="0" relativeHeight="251647488" behindDoc="0" locked="0" layoutInCell="0" allowOverlap="1" wp14:anchorId="0F0CA23E" wp14:editId="30A3B34F">
            <wp:simplePos x="0" y="0"/>
            <wp:positionH relativeFrom="rightMargin">
              <wp:posOffset>-4674235</wp:posOffset>
            </wp:positionH>
            <wp:positionV relativeFrom="paragraph">
              <wp:posOffset>-879475</wp:posOffset>
            </wp:positionV>
            <wp:extent cx="200025" cy="213995"/>
            <wp:effectExtent l="0" t="0" r="0" b="0"/>
            <wp:wrapNone/>
            <wp:docPr id="5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C1071" w14:textId="77777777" w:rsidR="003123FD" w:rsidRPr="003123FD" w:rsidRDefault="003123FD" w:rsidP="003123FD">
      <w:pPr>
        <w:rPr>
          <w:lang w:eastAsia="de-DE"/>
        </w:rPr>
      </w:pPr>
    </w:p>
    <w:p w14:paraId="66BBE49B" w14:textId="77777777" w:rsidR="003123FD" w:rsidRPr="003123FD" w:rsidRDefault="003123FD" w:rsidP="003123FD">
      <w:pPr>
        <w:rPr>
          <w:lang w:eastAsia="de-DE"/>
        </w:rPr>
      </w:pPr>
    </w:p>
    <w:tbl>
      <w:tblPr>
        <w:tblpPr w:leftFromText="141" w:rightFromText="141" w:vertAnchor="text" w:horzAnchor="margin" w:tblpY="-6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283"/>
      </w:tblGrid>
      <w:tr w:rsidR="003123FD" w14:paraId="74F813DA" w14:textId="77777777" w:rsidTr="0012669D">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DF3F4C" w14:textId="77777777" w:rsidR="003123FD" w:rsidRDefault="003123FD" w:rsidP="003123FD">
            <w:pPr>
              <w:pStyle w:val="TabelleKopflinks"/>
              <w:spacing w:line="240" w:lineRule="exact"/>
              <w:jc w:val="center"/>
            </w:pPr>
            <w:r>
              <w:t>Dramaturgie</w:t>
            </w:r>
          </w:p>
          <w:p w14:paraId="228C13DD" w14:textId="32348D6E" w:rsidR="003123FD" w:rsidRDefault="003123FD" w:rsidP="00F827A5">
            <w:pPr>
              <w:pStyle w:val="TabelleKopflinks"/>
              <w:spacing w:line="240" w:lineRule="exact"/>
              <w:jc w:val="center"/>
            </w:pPr>
            <w:r>
              <w:t>Kachel 2</w:t>
            </w:r>
            <w:r w:rsidR="00F827A5">
              <w:t>.3</w:t>
            </w:r>
            <w:r>
              <w:t xml:space="preserve">  </w:t>
            </w:r>
            <w:r w:rsidR="00F827A5">
              <w:t xml:space="preserve">Partizipation </w:t>
            </w:r>
            <w:r w:rsidR="00575CC0">
              <w:t xml:space="preserve">und Macht und Verantwortung </w:t>
            </w:r>
          </w:p>
        </w:tc>
        <w:tc>
          <w:tcPr>
            <w:tcW w:w="4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2C32C" w14:textId="77777777" w:rsidR="003123FD" w:rsidRPr="00DE18D4" w:rsidRDefault="003123FD" w:rsidP="003123FD">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0066708A" w14:textId="77777777" w:rsidR="003123FD" w:rsidRDefault="003123FD" w:rsidP="003123FD">
            <w:pPr>
              <w:pStyle w:val="TabelleKopflinks"/>
              <w:spacing w:line="240" w:lineRule="exact"/>
              <w:jc w:val="center"/>
            </w:pPr>
            <w:r w:rsidRPr="00DE18D4">
              <w:rPr>
                <w:rFonts w:cstheme="minorHAnsi"/>
                <w:szCs w:val="19"/>
              </w:rPr>
              <w:t>HF1 LF1</w:t>
            </w:r>
          </w:p>
        </w:tc>
      </w:tr>
    </w:tbl>
    <w:p w14:paraId="2BF2B6E3" w14:textId="77777777" w:rsidR="003123FD" w:rsidRPr="003123FD" w:rsidRDefault="003123FD" w:rsidP="003123FD">
      <w:pPr>
        <w:rPr>
          <w:lang w:eastAsia="de-DE"/>
        </w:rPr>
      </w:pPr>
    </w:p>
    <w:tbl>
      <w:tblPr>
        <w:tblStyle w:val="FarbigeListe-Akzent2"/>
        <w:tblW w:w="9922" w:type="dxa"/>
        <w:tblLayout w:type="fixed"/>
        <w:tblLook w:val="04A0" w:firstRow="1" w:lastRow="0" w:firstColumn="1" w:lastColumn="0" w:noHBand="0" w:noVBand="1"/>
      </w:tblPr>
      <w:tblGrid>
        <w:gridCol w:w="1112"/>
        <w:gridCol w:w="835"/>
        <w:gridCol w:w="4824"/>
        <w:gridCol w:w="1797"/>
        <w:gridCol w:w="1354"/>
      </w:tblGrid>
      <w:tr w:rsidR="00F827A5" w:rsidRPr="008F5733" w14:paraId="1A87A6B7" w14:textId="77777777" w:rsidTr="0029094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7BD67B4A" w14:textId="77777777" w:rsidR="00F827A5" w:rsidRPr="00037C80" w:rsidRDefault="00F827A5" w:rsidP="0029094C">
            <w:pPr>
              <w:tabs>
                <w:tab w:val="left" w:pos="14601"/>
              </w:tabs>
              <w:jc w:val="both"/>
              <w:rPr>
                <w:rFonts w:cs="Tahoma"/>
                <w:b w:val="0"/>
                <w:bCs w:val="0"/>
                <w:sz w:val="20"/>
                <w:szCs w:val="20"/>
              </w:rPr>
            </w:pPr>
            <w:r w:rsidRPr="00037C80">
              <w:rPr>
                <w:rFonts w:cs="Tahoma"/>
                <w:sz w:val="20"/>
                <w:szCs w:val="20"/>
              </w:rPr>
              <w:t>Sozial-</w:t>
            </w:r>
          </w:p>
          <w:p w14:paraId="6E44CCAD" w14:textId="77777777" w:rsidR="00F827A5" w:rsidRPr="00037C80" w:rsidRDefault="00F827A5" w:rsidP="0029094C">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606D005B" w14:textId="77777777" w:rsidR="00F827A5" w:rsidRPr="00037C80" w:rsidRDefault="00F827A5"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50B39878" w14:textId="77777777" w:rsidR="00F827A5" w:rsidRPr="00037C80" w:rsidRDefault="00F827A5"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14ED25A3" w14:textId="77777777" w:rsidR="00F827A5" w:rsidRPr="00037C80" w:rsidRDefault="00F827A5"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54" w:type="dxa"/>
            <w:tcBorders>
              <w:top w:val="single" w:sz="4" w:space="0" w:color="auto"/>
              <w:left w:val="single" w:sz="4" w:space="0" w:color="auto"/>
              <w:bottom w:val="single" w:sz="4" w:space="0" w:color="auto"/>
              <w:right w:val="single" w:sz="4" w:space="0" w:color="auto"/>
            </w:tcBorders>
          </w:tcPr>
          <w:p w14:paraId="68C9A339" w14:textId="77777777" w:rsidR="00F827A5" w:rsidRPr="00037C80" w:rsidRDefault="00F827A5"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F827A5" w:rsidRPr="008F5733" w14:paraId="5993CFD4"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1136843" w14:textId="56BE6C47" w:rsidR="00F827A5" w:rsidRPr="00F370CE" w:rsidRDefault="0029094C" w:rsidP="0029094C">
            <w:pPr>
              <w:jc w:val="both"/>
              <w:rPr>
                <w:rFonts w:cs="Arial"/>
                <w:sz w:val="22"/>
              </w:rPr>
            </w:pPr>
            <w:r w:rsidRPr="00F370CE">
              <w:rPr>
                <w:noProof/>
                <w:sz w:val="24"/>
                <w:lang w:eastAsia="de-DE"/>
              </w:rPr>
              <w:drawing>
                <wp:anchor distT="0" distB="0" distL="114300" distR="114300" simplePos="0" relativeHeight="251653632" behindDoc="0" locked="0" layoutInCell="0" allowOverlap="1" wp14:anchorId="3D5D9C01" wp14:editId="562E0F11">
                  <wp:simplePos x="0" y="0"/>
                  <wp:positionH relativeFrom="rightMargin">
                    <wp:posOffset>-4500880</wp:posOffset>
                  </wp:positionH>
                  <wp:positionV relativeFrom="paragraph">
                    <wp:posOffset>319405</wp:posOffset>
                  </wp:positionV>
                  <wp:extent cx="295275" cy="429260"/>
                  <wp:effectExtent l="0" t="0" r="9525" b="8890"/>
                  <wp:wrapNone/>
                  <wp:docPr id="6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093AB81" w14:textId="77777777" w:rsidR="00F827A5" w:rsidRPr="0014547F" w:rsidRDefault="00F827A5" w:rsidP="0029094C">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7C27538B" w14:textId="77777777" w:rsidR="00F827A5" w:rsidRPr="00AD30C1" w:rsidRDefault="00F827A5"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0BBCF9FB" w14:textId="77777777" w:rsidR="00F827A5" w:rsidRDefault="00F827A5"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Appetizer</w:t>
            </w:r>
            <w:r w:rsidR="0029094C">
              <w:rPr>
                <w:rFonts w:cstheme="minorHAnsi"/>
                <w:b/>
                <w:bCs/>
                <w:sz w:val="20"/>
                <w:szCs w:val="20"/>
              </w:rPr>
              <w:t xml:space="preserve">: Fallbeispiel Kilian </w:t>
            </w:r>
          </w:p>
          <w:p w14:paraId="624CC911" w14:textId="300448C2" w:rsidR="0029094C" w:rsidRDefault="0029094C" w:rsidP="00535908">
            <w:pPr>
              <w:pStyle w:val="Listenabsatz"/>
              <w:numPr>
                <w:ilvl w:val="0"/>
                <w:numId w:val="38"/>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 xml:space="preserve">Welche Gedanken gehen Ihnen durch den Kopf? </w:t>
            </w:r>
          </w:p>
          <w:p w14:paraId="07C1A26E" w14:textId="5808A399" w:rsidR="0029094C" w:rsidRPr="0029094C" w:rsidRDefault="0029094C" w:rsidP="00535908">
            <w:pPr>
              <w:pStyle w:val="Listenabsatz"/>
              <w:numPr>
                <w:ilvl w:val="0"/>
                <w:numId w:val="38"/>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Worin sehen Sie hi</w:t>
            </w:r>
            <w:r w:rsidR="00FB1C85">
              <w:rPr>
                <w:rFonts w:cstheme="minorHAnsi"/>
                <w:bCs/>
                <w:sz w:val="20"/>
                <w:szCs w:val="20"/>
              </w:rPr>
              <w:t xml:space="preserve">er die Herausforderung bzw. </w:t>
            </w:r>
            <w:r>
              <w:rPr>
                <w:rFonts w:cstheme="minorHAnsi"/>
                <w:bCs/>
                <w:sz w:val="20"/>
                <w:szCs w:val="20"/>
              </w:rPr>
              <w:t xml:space="preserve">einen pädagogischen Konflikt? </w:t>
            </w:r>
          </w:p>
          <w:p w14:paraId="422FC995" w14:textId="77777777" w:rsidR="00F827A5" w:rsidRPr="00F827A5" w:rsidRDefault="00F827A5" w:rsidP="00F827A5">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3E55372A"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r>
              <w:rPr>
                <w:rFonts w:cstheme="minorHAnsi"/>
                <w:sz w:val="20"/>
                <w:szCs w:val="20"/>
              </w:rPr>
              <w:t xml:space="preserve">, </w:t>
            </w:r>
          </w:p>
          <w:p w14:paraId="66321E85"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BC9D379" w14:textId="588DB88A" w:rsidR="00F827A5" w:rsidRPr="00AD30C1" w:rsidRDefault="0029094C"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Fallbeispiel </w:t>
            </w:r>
          </w:p>
        </w:tc>
        <w:tc>
          <w:tcPr>
            <w:tcW w:w="1354" w:type="dxa"/>
            <w:tcBorders>
              <w:top w:val="single" w:sz="4" w:space="0" w:color="auto"/>
              <w:left w:val="single" w:sz="4" w:space="0" w:color="auto"/>
              <w:bottom w:val="single" w:sz="4" w:space="0" w:color="auto"/>
              <w:right w:val="single" w:sz="4" w:space="0" w:color="auto"/>
            </w:tcBorders>
            <w:vAlign w:val="center"/>
          </w:tcPr>
          <w:p w14:paraId="78C285CC" w14:textId="4FED5C13" w:rsidR="00F827A5" w:rsidRPr="00AD30C1"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827A5" w:rsidRPr="008F5733" w14:paraId="759DC188"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698E770" w14:textId="37C7818B" w:rsidR="00F827A5" w:rsidRPr="00F370CE" w:rsidRDefault="005A4D9A" w:rsidP="0029094C">
            <w:pPr>
              <w:jc w:val="both"/>
              <w:rPr>
                <w:rFonts w:cs="Arial"/>
                <w:sz w:val="22"/>
              </w:rPr>
            </w:pPr>
            <w:r w:rsidRPr="00F370CE">
              <w:rPr>
                <w:noProof/>
                <w:sz w:val="24"/>
                <w:lang w:eastAsia="de-DE"/>
              </w:rPr>
              <w:drawing>
                <wp:anchor distT="0" distB="0" distL="114300" distR="114300" simplePos="0" relativeHeight="251665920" behindDoc="0" locked="0" layoutInCell="0" allowOverlap="1" wp14:anchorId="7BC177C7" wp14:editId="7AC5D6C8">
                  <wp:simplePos x="0" y="0"/>
                  <wp:positionH relativeFrom="rightMargin">
                    <wp:posOffset>-4472305</wp:posOffset>
                  </wp:positionH>
                  <wp:positionV relativeFrom="paragraph">
                    <wp:posOffset>79375</wp:posOffset>
                  </wp:positionV>
                  <wp:extent cx="295275" cy="429260"/>
                  <wp:effectExtent l="0" t="0" r="9525" b="8890"/>
                  <wp:wrapNone/>
                  <wp:docPr id="90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2F36AFD"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4F5C2155" w14:textId="77777777" w:rsidR="00F827A5" w:rsidRPr="0014547F" w:rsidRDefault="00F827A5"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1C77A747" w14:textId="77777777" w:rsidR="00F827A5" w:rsidRPr="00AD30C1"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Input </w:t>
            </w:r>
          </w:p>
          <w:p w14:paraId="355920C4" w14:textId="10529A7B" w:rsidR="00F827A5" w:rsidRDefault="0029094C"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Auszug aus der Handlungssituation (zum Thema Partizipation) </w:t>
            </w:r>
          </w:p>
          <w:p w14:paraId="374ACE1A" w14:textId="77777777" w:rsidR="00F827A5" w:rsidRPr="000F4AD0" w:rsidRDefault="00F827A5" w:rsidP="00535908">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4BD19F8D" w14:textId="77777777" w:rsidR="00F827A5" w:rsidRPr="00AD30C1"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p w14:paraId="48E819CE" w14:textId="4A81D1F5" w:rsidR="00F827A5" w:rsidRPr="00AD30C1"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Moodle</w:t>
            </w:r>
          </w:p>
        </w:tc>
        <w:tc>
          <w:tcPr>
            <w:tcW w:w="1354" w:type="dxa"/>
            <w:tcBorders>
              <w:top w:val="single" w:sz="4" w:space="0" w:color="auto"/>
              <w:left w:val="single" w:sz="4" w:space="0" w:color="auto"/>
              <w:bottom w:val="single" w:sz="4" w:space="0" w:color="auto"/>
              <w:right w:val="single" w:sz="4" w:space="0" w:color="auto"/>
            </w:tcBorders>
            <w:vAlign w:val="center"/>
          </w:tcPr>
          <w:p w14:paraId="0B32CFDA"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Audio-Aufnahmen</w:t>
            </w:r>
          </w:p>
          <w:p w14:paraId="375C93C5" w14:textId="77777777" w:rsidR="00F827A5" w:rsidRPr="00AD30C1"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p>
        </w:tc>
      </w:tr>
      <w:tr w:rsidR="00F827A5" w:rsidRPr="008F5733" w14:paraId="2E98EF3C"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0167DDC" w14:textId="77777777" w:rsidR="00F827A5" w:rsidRPr="00F370CE" w:rsidRDefault="00F827A5"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56704" behindDoc="0" locked="0" layoutInCell="0" allowOverlap="1" wp14:anchorId="09FAC9C4" wp14:editId="515E7B0E">
                  <wp:simplePos x="0" y="0"/>
                  <wp:positionH relativeFrom="rightMargin">
                    <wp:posOffset>-4405630</wp:posOffset>
                  </wp:positionH>
                  <wp:positionV relativeFrom="paragraph">
                    <wp:posOffset>272415</wp:posOffset>
                  </wp:positionV>
                  <wp:extent cx="200025" cy="213995"/>
                  <wp:effectExtent l="0" t="0" r="0" b="0"/>
                  <wp:wrapNone/>
                  <wp:docPr id="6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39E739B6" w14:textId="58D4773A" w:rsidR="00F827A5"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769DDE52" w14:textId="598A50F6"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Arbeitsauftrag </w:t>
            </w:r>
            <w:r w:rsidR="005A4D9A">
              <w:rPr>
                <w:rFonts w:cstheme="minorHAnsi"/>
                <w:b/>
                <w:sz w:val="20"/>
                <w:szCs w:val="20"/>
              </w:rPr>
              <w:t>1</w:t>
            </w:r>
          </w:p>
          <w:p w14:paraId="022656A6" w14:textId="54F1A09C" w:rsidR="00F827A5" w:rsidRDefault="00FB1C85" w:rsidP="00535908">
            <w:pPr>
              <w:pStyle w:val="Listenabsatz"/>
              <w:numPr>
                <w:ilvl w:val="0"/>
                <w:numId w:val="39"/>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Definieren Sie den Begr</w:t>
            </w:r>
            <w:r w:rsidR="005A4D9A">
              <w:rPr>
                <w:rFonts w:cstheme="minorHAnsi"/>
                <w:sz w:val="20"/>
                <w:szCs w:val="20"/>
              </w:rPr>
              <w:t>i</w:t>
            </w:r>
            <w:r>
              <w:rPr>
                <w:rFonts w:cstheme="minorHAnsi"/>
                <w:sz w:val="20"/>
                <w:szCs w:val="20"/>
              </w:rPr>
              <w:t>ff</w:t>
            </w:r>
            <w:r w:rsidR="005A4D9A">
              <w:rPr>
                <w:rFonts w:cstheme="minorHAnsi"/>
                <w:sz w:val="20"/>
                <w:szCs w:val="20"/>
              </w:rPr>
              <w:t xml:space="preserve"> Partizipation </w:t>
            </w:r>
          </w:p>
          <w:p w14:paraId="54AB5963" w14:textId="77777777" w:rsidR="00FB1C85" w:rsidRDefault="00FB1C85" w:rsidP="00535908">
            <w:pPr>
              <w:pStyle w:val="Listenabsatz"/>
              <w:numPr>
                <w:ilvl w:val="0"/>
                <w:numId w:val="39"/>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Erläutern Sie, inwieweit in der Handlungssituation Partizipation angewendet wird. </w:t>
            </w:r>
          </w:p>
          <w:p w14:paraId="4C910733" w14:textId="2DD3590B" w:rsidR="00FB1C85" w:rsidRPr="005A4D9A" w:rsidRDefault="00FB1C85" w:rsidP="00535908">
            <w:pPr>
              <w:pStyle w:val="Listenabsatz"/>
              <w:numPr>
                <w:ilvl w:val="0"/>
                <w:numId w:val="39"/>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Entwickeln Sie jeweils ein Beispiel zur Umsetzung von Partizipation (beachten Sie dabei die fünf Prinzipien für Partizipation). </w:t>
            </w:r>
          </w:p>
          <w:p w14:paraId="13D6D59B" w14:textId="77777777" w:rsidR="00F827A5" w:rsidRPr="00206DD0"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68D53090" w14:textId="23ADE20E" w:rsidR="00431B9E"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r w:rsidR="00431B9E">
              <w:rPr>
                <w:rFonts w:cstheme="minorHAnsi"/>
                <w:noProof/>
                <w:sz w:val="20"/>
                <w:szCs w:val="20"/>
                <w:lang w:eastAsia="de-DE"/>
              </w:rPr>
              <w:t xml:space="preserve">, </w:t>
            </w:r>
          </w:p>
          <w:p w14:paraId="60C5FBD7" w14:textId="7E50B82C" w:rsidR="00431B9E" w:rsidRDefault="00431B9E"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Fachtext </w:t>
            </w:r>
          </w:p>
          <w:p w14:paraId="33CD50BC" w14:textId="77777777" w:rsidR="00FB1C85" w:rsidRPr="00AD30C1" w:rsidRDefault="00FB1C8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669F1A54" w14:textId="69363EDB"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Beispiele</w:t>
            </w:r>
            <w:r w:rsidR="00E54962">
              <w:rPr>
                <w:rFonts w:cstheme="minorHAnsi"/>
                <w:sz w:val="20"/>
                <w:szCs w:val="20"/>
              </w:rPr>
              <w:t>,</w:t>
            </w:r>
            <w:r>
              <w:rPr>
                <w:rFonts w:cstheme="minorHAnsi"/>
                <w:sz w:val="20"/>
                <w:szCs w:val="20"/>
              </w:rPr>
              <w:t xml:space="preserve"> </w:t>
            </w:r>
          </w:p>
          <w:p w14:paraId="00C20726" w14:textId="62C9FF13" w:rsidR="00FB1C8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sz w:val="20"/>
                <w:szCs w:val="20"/>
              </w:rPr>
              <w:t xml:space="preserve">Puffer </w:t>
            </w:r>
            <w:r>
              <w:rPr>
                <w:rFonts w:cstheme="minorHAnsi"/>
                <w:noProof/>
                <w:sz w:val="20"/>
                <w:szCs w:val="20"/>
                <w:lang w:eastAsia="de-DE"/>
              </w:rPr>
              <w:t xml:space="preserve"> </w:t>
            </w:r>
            <w:r w:rsidR="00FB1C85">
              <w:rPr>
                <w:rFonts w:cstheme="minorHAnsi"/>
                <w:noProof/>
                <w:sz w:val="20"/>
                <w:szCs w:val="20"/>
                <w:lang w:eastAsia="de-DE"/>
              </w:rPr>
              <w:t>(C )</w:t>
            </w:r>
          </w:p>
        </w:tc>
      </w:tr>
      <w:tr w:rsidR="00F827A5" w:rsidRPr="008F5733" w14:paraId="349C68A4"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C1E8DA4" w14:textId="265B4F42" w:rsidR="00F827A5" w:rsidRPr="00F370CE" w:rsidRDefault="00FB1C85"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8208" behindDoc="0" locked="0" layoutInCell="0" allowOverlap="1" wp14:anchorId="6ACA4B4C" wp14:editId="5180B2F6">
                  <wp:simplePos x="0" y="0"/>
                  <wp:positionH relativeFrom="rightMargin">
                    <wp:posOffset>-4424680</wp:posOffset>
                  </wp:positionH>
                  <wp:positionV relativeFrom="paragraph">
                    <wp:posOffset>635635</wp:posOffset>
                  </wp:positionV>
                  <wp:extent cx="200025" cy="213995"/>
                  <wp:effectExtent l="0" t="0" r="0" b="0"/>
                  <wp:wrapNone/>
                  <wp:docPr id="90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672064" behindDoc="0" locked="0" layoutInCell="0" allowOverlap="1" wp14:anchorId="2806191B" wp14:editId="31A2E6E5">
                  <wp:simplePos x="0" y="0"/>
                  <wp:positionH relativeFrom="rightMargin">
                    <wp:posOffset>-4672330</wp:posOffset>
                  </wp:positionH>
                  <wp:positionV relativeFrom="paragraph">
                    <wp:posOffset>635635</wp:posOffset>
                  </wp:positionV>
                  <wp:extent cx="200025" cy="213995"/>
                  <wp:effectExtent l="0" t="0" r="0" b="0"/>
                  <wp:wrapNone/>
                  <wp:docPr id="90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7A5" w:rsidRPr="00F370CE">
              <w:rPr>
                <w:rFonts w:cs="Tahoma"/>
                <w:noProof/>
                <w:color w:val="FFFFFF" w:themeColor="background1"/>
                <w:sz w:val="24"/>
                <w:szCs w:val="24"/>
                <w:lang w:eastAsia="de-DE"/>
              </w:rPr>
              <w:drawing>
                <wp:anchor distT="0" distB="0" distL="114300" distR="114300" simplePos="0" relativeHeight="251661824" behindDoc="0" locked="0" layoutInCell="0" allowOverlap="1" wp14:anchorId="2CFD8DA6" wp14:editId="02C3EE8A">
                  <wp:simplePos x="0" y="0"/>
                  <wp:positionH relativeFrom="rightMargin">
                    <wp:posOffset>-4472305</wp:posOffset>
                  </wp:positionH>
                  <wp:positionV relativeFrom="paragraph">
                    <wp:posOffset>148590</wp:posOffset>
                  </wp:positionV>
                  <wp:extent cx="200025" cy="213995"/>
                  <wp:effectExtent l="0" t="0" r="0" b="0"/>
                  <wp:wrapNone/>
                  <wp:docPr id="89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20B49A4" w14:textId="0850ABA4" w:rsidR="00F827A5" w:rsidRDefault="00D1308B"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p w14:paraId="32CEB725" w14:textId="77777777" w:rsidR="00FB1C85" w:rsidRDefault="00FB1C85" w:rsidP="0029094C">
            <w:pPr>
              <w:jc w:val="both"/>
              <w:cnfStyle w:val="000000000000" w:firstRow="0" w:lastRow="0" w:firstColumn="0" w:lastColumn="0" w:oddVBand="0" w:evenVBand="0" w:oddHBand="0" w:evenHBand="0" w:firstRowFirstColumn="0" w:firstRowLastColumn="0" w:lastRowFirstColumn="0" w:lastRowLastColumn="0"/>
              <w:rPr>
                <w:sz w:val="20"/>
                <w:szCs w:val="20"/>
              </w:rPr>
            </w:pPr>
          </w:p>
          <w:p w14:paraId="7B2C9E6F" w14:textId="39BF409C" w:rsidR="00FB1C85" w:rsidRDefault="00FB1C85" w:rsidP="0029094C">
            <w:pPr>
              <w:jc w:val="both"/>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379B0665" w14:textId="77777777" w:rsidR="00FB1C85" w:rsidRDefault="00FB1C85"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Arbeitsauftrag 2</w:t>
            </w:r>
          </w:p>
          <w:p w14:paraId="2B776FA1" w14:textId="77777777" w:rsidR="00FB1C85" w:rsidRDefault="00FB1C85" w:rsidP="00535908">
            <w:pPr>
              <w:pStyle w:val="Listenabsatz"/>
              <w:numPr>
                <w:ilvl w:val="0"/>
                <w:numId w:val="40"/>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Stellen Sie die Herausforderungen, welche sich aus den pädagogischen Fachbegriffen Macht, Verantwortung und Partizipation ergeben, dar. </w:t>
            </w:r>
          </w:p>
          <w:p w14:paraId="634B989D" w14:textId="200BCA92" w:rsidR="00F827A5" w:rsidRPr="00FB1C85" w:rsidRDefault="00FB1C85" w:rsidP="00535908">
            <w:pPr>
              <w:pStyle w:val="Listenabsatz"/>
              <w:numPr>
                <w:ilvl w:val="0"/>
                <w:numId w:val="40"/>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Übertragen Sie Ihre erarbeiteten Kenntnisse auf das Fallbeispiel „Kilian“ und schreiben Sie eine für Sie richtige Reaktion/Handlung auf.</w:t>
            </w:r>
            <w:r w:rsidR="00F827A5" w:rsidRPr="00FB1C85">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662AAADB"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r w:rsidR="00431B9E">
              <w:rPr>
                <w:rFonts w:cstheme="minorHAnsi"/>
                <w:noProof/>
                <w:sz w:val="20"/>
                <w:szCs w:val="20"/>
                <w:lang w:eastAsia="de-DE"/>
              </w:rPr>
              <w:t>,</w:t>
            </w:r>
          </w:p>
          <w:p w14:paraId="3C1BF00E" w14:textId="093994D1" w:rsidR="00431B9E" w:rsidRDefault="00431B9E"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Fachtext</w:t>
            </w:r>
          </w:p>
          <w:p w14:paraId="0DE97C03" w14:textId="1EF3206C"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2F705D4F" w14:textId="77777777" w:rsidR="00FB1C85" w:rsidRDefault="00FB1C85"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10ED039" w14:textId="77777777" w:rsidR="00431B9E" w:rsidRDefault="00431B9E"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1473A82" w14:textId="791E6AC6" w:rsidR="00F827A5" w:rsidRDefault="00FB1C85"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Fallbeispiel </w:t>
            </w:r>
          </w:p>
        </w:tc>
      </w:tr>
      <w:tr w:rsidR="00F827A5" w:rsidRPr="008F5733" w14:paraId="659DBEEC"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F672621" w14:textId="16D52001" w:rsidR="00F827A5" w:rsidRPr="00F370CE" w:rsidRDefault="00F827A5"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62848" behindDoc="0" locked="0" layoutInCell="0" allowOverlap="1" wp14:anchorId="47A9AE76" wp14:editId="33CE0C8B">
                  <wp:simplePos x="0" y="0"/>
                  <wp:positionH relativeFrom="rightMargin">
                    <wp:posOffset>-4472305</wp:posOffset>
                  </wp:positionH>
                  <wp:positionV relativeFrom="paragraph">
                    <wp:posOffset>86995</wp:posOffset>
                  </wp:positionV>
                  <wp:extent cx="200025" cy="213995"/>
                  <wp:effectExtent l="0" t="0" r="0" b="0"/>
                  <wp:wrapNone/>
                  <wp:docPr id="89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632EB5EC" w14:textId="286033CA" w:rsidR="00F827A5"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12061B58"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0F53B512" w14:textId="653AA800" w:rsidR="00F827A5" w:rsidRPr="009F05F8"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Im vorgesehen</w:t>
            </w:r>
            <w:r w:rsidR="00BC786E">
              <w:rPr>
                <w:rFonts w:cstheme="minorHAnsi"/>
                <w:sz w:val="20"/>
                <w:szCs w:val="20"/>
              </w:rPr>
              <w:t>en</w:t>
            </w:r>
            <w:r w:rsidRPr="009F05F8">
              <w:rPr>
                <w:rFonts w:cstheme="minorHAnsi"/>
                <w:sz w:val="20"/>
                <w:szCs w:val="20"/>
              </w:rPr>
              <w:t xml:space="preserve"> Studienordner</w:t>
            </w:r>
            <w:r w:rsidR="00BC786E">
              <w:rPr>
                <w:rFonts w:cstheme="minorHAnsi"/>
                <w:sz w:val="20"/>
                <w:szCs w:val="20"/>
              </w:rPr>
              <w:t>.</w:t>
            </w:r>
            <w:r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19562C90"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19F84C8F"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827A5" w:rsidRPr="008F5733" w14:paraId="2BA014D7"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FB24DAE" w14:textId="77777777" w:rsidR="00F827A5" w:rsidRPr="00F370CE" w:rsidRDefault="00F827A5" w:rsidP="0029094C">
            <w:pPr>
              <w:jc w:val="both"/>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663872" behindDoc="0" locked="0" layoutInCell="0" allowOverlap="1" wp14:anchorId="56B7D31A" wp14:editId="652A6562">
                  <wp:simplePos x="0" y="0"/>
                  <wp:positionH relativeFrom="rightMargin">
                    <wp:posOffset>-4519930</wp:posOffset>
                  </wp:positionH>
                  <wp:positionV relativeFrom="paragraph">
                    <wp:posOffset>40640</wp:posOffset>
                  </wp:positionV>
                  <wp:extent cx="295275" cy="429260"/>
                  <wp:effectExtent l="0" t="0" r="9525" b="8890"/>
                  <wp:wrapNone/>
                  <wp:docPr id="89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65B0645"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0D0C5ADD"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Vertiefung </w:t>
            </w:r>
          </w:p>
          <w:p w14:paraId="4ADA02EF" w14:textId="30F1A83E" w:rsidR="00F827A5" w:rsidRPr="00ED431F" w:rsidRDefault="0084635A" w:rsidP="00E54962">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Kurzes Erklärvideo „</w:t>
            </w:r>
            <w:r w:rsidR="00E54962">
              <w:rPr>
                <w:rFonts w:cstheme="minorHAnsi"/>
                <w:sz w:val="20"/>
                <w:szCs w:val="20"/>
              </w:rPr>
              <w:t xml:space="preserve">Was ist eigentlich Partizipation im Kita- Alltag?“ </w:t>
            </w:r>
          </w:p>
        </w:tc>
        <w:tc>
          <w:tcPr>
            <w:tcW w:w="1797" w:type="dxa"/>
            <w:tcBorders>
              <w:top w:val="single" w:sz="4" w:space="0" w:color="auto"/>
              <w:left w:val="single" w:sz="4" w:space="0" w:color="auto"/>
              <w:bottom w:val="single" w:sz="4" w:space="0" w:color="auto"/>
              <w:right w:val="single" w:sz="4" w:space="0" w:color="auto"/>
            </w:tcBorders>
            <w:vAlign w:val="center"/>
          </w:tcPr>
          <w:p w14:paraId="1B02A1AA" w14:textId="77777777" w:rsidR="00E54962"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w:t>
            </w:r>
            <w:r w:rsidR="00E54962">
              <w:rPr>
                <w:rFonts w:cstheme="minorHAnsi"/>
                <w:noProof/>
                <w:sz w:val="20"/>
                <w:szCs w:val="20"/>
                <w:lang w:eastAsia="de-DE"/>
              </w:rPr>
              <w:t xml:space="preserve">oodle, </w:t>
            </w:r>
          </w:p>
          <w:p w14:paraId="28AF6B2F" w14:textId="4F00C7FB" w:rsidR="00F827A5" w:rsidRDefault="00E54962"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Video </w:t>
            </w:r>
          </w:p>
        </w:tc>
        <w:tc>
          <w:tcPr>
            <w:tcW w:w="1354" w:type="dxa"/>
            <w:tcBorders>
              <w:top w:val="single" w:sz="4" w:space="0" w:color="auto"/>
              <w:left w:val="single" w:sz="4" w:space="0" w:color="auto"/>
              <w:bottom w:val="single" w:sz="4" w:space="0" w:color="auto"/>
              <w:right w:val="single" w:sz="4" w:space="0" w:color="auto"/>
            </w:tcBorders>
            <w:vAlign w:val="center"/>
          </w:tcPr>
          <w:p w14:paraId="6CAFB42D"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827A5" w:rsidRPr="008F5733" w14:paraId="7EE7798F"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74C4490" w14:textId="39BA6830" w:rsidR="00F827A5" w:rsidRPr="00F370CE" w:rsidRDefault="00D1308B" w:rsidP="0029094C">
            <w:pPr>
              <w:jc w:val="both"/>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746816" behindDoc="0" locked="0" layoutInCell="0" allowOverlap="1" wp14:anchorId="3F3BBEAC" wp14:editId="68F255AF">
                  <wp:simplePos x="0" y="0"/>
                  <wp:positionH relativeFrom="rightMargin">
                    <wp:posOffset>-4434205</wp:posOffset>
                  </wp:positionH>
                  <wp:positionV relativeFrom="paragraph">
                    <wp:posOffset>163195</wp:posOffset>
                  </wp:positionV>
                  <wp:extent cx="200025" cy="213995"/>
                  <wp:effectExtent l="0" t="0" r="0" b="0"/>
                  <wp:wrapNone/>
                  <wp:docPr id="94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3EF1498" w14:textId="234FAF7F" w:rsidR="00F827A5"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1E126BD4" w14:textId="77777777" w:rsidR="00F827A5" w:rsidRDefault="00E54962" w:rsidP="00E54962">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54962">
              <w:rPr>
                <w:rFonts w:cstheme="minorHAnsi"/>
                <w:b/>
                <w:sz w:val="20"/>
                <w:szCs w:val="20"/>
              </w:rPr>
              <w:t xml:space="preserve">Lernzielkontrolle </w:t>
            </w:r>
          </w:p>
          <w:p w14:paraId="3882C086" w14:textId="2733227F" w:rsidR="00E54962" w:rsidRPr="00E54962" w:rsidRDefault="00E54962" w:rsidP="00E54962">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54962">
              <w:rPr>
                <w:rFonts w:cstheme="minorHAnsi"/>
                <w:sz w:val="20"/>
                <w:szCs w:val="20"/>
              </w:rPr>
              <w:t>H5P</w:t>
            </w:r>
            <w:r w:rsidR="00BC786E">
              <w:rPr>
                <w:rFonts w:cstheme="minorHAnsi"/>
                <w:sz w:val="20"/>
                <w:szCs w:val="20"/>
              </w:rPr>
              <w:t>-</w:t>
            </w:r>
            <w:r w:rsidRPr="00E54962">
              <w:rPr>
                <w:rFonts w:cstheme="minorHAnsi"/>
                <w:sz w:val="20"/>
                <w:szCs w:val="20"/>
              </w:rPr>
              <w:t>Anwendung (Karteikarten) zu den wesentlichen Lerninhalten aus dem Video</w:t>
            </w:r>
            <w:r w:rsidR="00BC786E">
              <w:rPr>
                <w:rFonts w:cstheme="minorHAnsi"/>
                <w:sz w:val="20"/>
                <w:szCs w:val="20"/>
              </w:rPr>
              <w:t>.</w:t>
            </w:r>
          </w:p>
        </w:tc>
        <w:tc>
          <w:tcPr>
            <w:tcW w:w="1797" w:type="dxa"/>
            <w:tcBorders>
              <w:top w:val="single" w:sz="4" w:space="0" w:color="auto"/>
              <w:left w:val="single" w:sz="4" w:space="0" w:color="auto"/>
              <w:bottom w:val="single" w:sz="4" w:space="0" w:color="auto"/>
              <w:right w:val="single" w:sz="4" w:space="0" w:color="auto"/>
            </w:tcBorders>
            <w:vAlign w:val="center"/>
          </w:tcPr>
          <w:p w14:paraId="0B20AD8C"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0F2BAE28" w14:textId="7B1602AD" w:rsidR="00E54962" w:rsidRDefault="00E54962"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w:t>
            </w:r>
          </w:p>
          <w:p w14:paraId="7FAE97AA"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67FD63B8" w14:textId="1671B3F1"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6C1ECCB6" w14:textId="77777777" w:rsidR="003123FD" w:rsidRDefault="003123FD" w:rsidP="003123FD">
      <w:pPr>
        <w:rPr>
          <w:lang w:eastAsia="de-DE"/>
        </w:rPr>
      </w:pPr>
    </w:p>
    <w:p w14:paraId="086B8B83" w14:textId="77777777" w:rsidR="00D1308B" w:rsidRDefault="00D1308B" w:rsidP="003123FD">
      <w:pPr>
        <w:rPr>
          <w:lang w:eastAsia="de-DE"/>
        </w:rPr>
      </w:pPr>
    </w:p>
    <w:p w14:paraId="20D3E18E" w14:textId="77777777" w:rsidR="00D1308B" w:rsidRDefault="00D1308B" w:rsidP="003123FD">
      <w:pPr>
        <w:rPr>
          <w:lang w:eastAsia="de-DE"/>
        </w:rPr>
      </w:pPr>
    </w:p>
    <w:tbl>
      <w:tblPr>
        <w:tblpPr w:leftFromText="141" w:rightFromText="141" w:vertAnchor="text" w:horzAnchor="margin" w:tblpY="-6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141"/>
      </w:tblGrid>
      <w:tr w:rsidR="00D1308B" w14:paraId="4388F9FC" w14:textId="77777777" w:rsidTr="0012669D">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80F8B" w14:textId="77777777" w:rsidR="00D1308B" w:rsidRDefault="00D1308B" w:rsidP="0089425F">
            <w:pPr>
              <w:pStyle w:val="TabelleKopflinks"/>
              <w:spacing w:line="240" w:lineRule="exact"/>
              <w:jc w:val="center"/>
            </w:pPr>
            <w:r>
              <w:lastRenderedPageBreak/>
              <w:t>Dramaturgie</w:t>
            </w:r>
          </w:p>
          <w:p w14:paraId="5FA90C81" w14:textId="77777777" w:rsidR="00D1308B" w:rsidRDefault="00D1308B" w:rsidP="0089425F">
            <w:pPr>
              <w:pStyle w:val="TabelleKopflinks"/>
              <w:spacing w:line="240" w:lineRule="exact"/>
              <w:jc w:val="center"/>
            </w:pPr>
            <w:r>
              <w:t>Kachel 2.4 Ressourcenorientierung</w:t>
            </w:r>
          </w:p>
        </w:tc>
        <w:tc>
          <w:tcPr>
            <w:tcW w:w="4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5195DD" w14:textId="77777777" w:rsidR="00D1308B" w:rsidRPr="00DE18D4" w:rsidRDefault="00D1308B" w:rsidP="0089425F">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1BEF39CC" w14:textId="77777777" w:rsidR="00D1308B" w:rsidRDefault="00D1308B" w:rsidP="0089425F">
            <w:pPr>
              <w:pStyle w:val="TabelleKopflinks"/>
              <w:spacing w:line="240" w:lineRule="exact"/>
              <w:jc w:val="center"/>
            </w:pPr>
            <w:r w:rsidRPr="00DE18D4">
              <w:rPr>
                <w:rFonts w:cstheme="minorHAnsi"/>
                <w:szCs w:val="19"/>
              </w:rPr>
              <w:t>HF1 LF1</w:t>
            </w:r>
          </w:p>
        </w:tc>
      </w:tr>
    </w:tbl>
    <w:p w14:paraId="79672D5F" w14:textId="74A05F05" w:rsidR="003123FD" w:rsidRDefault="003123FD" w:rsidP="003123FD">
      <w:pPr>
        <w:rPr>
          <w:lang w:eastAsia="de-DE"/>
        </w:rPr>
      </w:pPr>
    </w:p>
    <w:tbl>
      <w:tblPr>
        <w:tblStyle w:val="FarbigeListe-Akzent2"/>
        <w:tblW w:w="10031" w:type="dxa"/>
        <w:tblLayout w:type="fixed"/>
        <w:tblLook w:val="04A0" w:firstRow="1" w:lastRow="0" w:firstColumn="1" w:lastColumn="0" w:noHBand="0" w:noVBand="1"/>
      </w:tblPr>
      <w:tblGrid>
        <w:gridCol w:w="1112"/>
        <w:gridCol w:w="835"/>
        <w:gridCol w:w="4824"/>
        <w:gridCol w:w="1797"/>
        <w:gridCol w:w="1463"/>
      </w:tblGrid>
      <w:tr w:rsidR="00E54962" w:rsidRPr="008F5733" w14:paraId="662D52E2" w14:textId="77777777" w:rsidTr="00A84649">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75983136" w14:textId="77777777" w:rsidR="00E54962" w:rsidRPr="00037C80" w:rsidRDefault="00E54962" w:rsidP="0089425F">
            <w:pPr>
              <w:tabs>
                <w:tab w:val="left" w:pos="14601"/>
              </w:tabs>
              <w:jc w:val="both"/>
              <w:rPr>
                <w:rFonts w:cs="Tahoma"/>
                <w:b w:val="0"/>
                <w:bCs w:val="0"/>
                <w:sz w:val="20"/>
                <w:szCs w:val="20"/>
              </w:rPr>
            </w:pPr>
            <w:r w:rsidRPr="00037C80">
              <w:rPr>
                <w:rFonts w:cs="Tahoma"/>
                <w:sz w:val="20"/>
                <w:szCs w:val="20"/>
              </w:rPr>
              <w:t>Sozial-</w:t>
            </w:r>
          </w:p>
          <w:p w14:paraId="6AA4CAD1" w14:textId="77777777" w:rsidR="00E54962" w:rsidRPr="00037C80" w:rsidRDefault="00E54962" w:rsidP="0089425F">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4F05AAD6" w14:textId="77777777" w:rsidR="00E54962" w:rsidRPr="00037C80" w:rsidRDefault="00E54962"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2777B7B3" w14:textId="77777777" w:rsidR="00E54962" w:rsidRPr="00037C80" w:rsidRDefault="00E54962"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36CF0D58" w14:textId="77777777" w:rsidR="00E54962" w:rsidRPr="00037C80" w:rsidRDefault="00E54962"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463" w:type="dxa"/>
            <w:tcBorders>
              <w:top w:val="single" w:sz="4" w:space="0" w:color="auto"/>
              <w:left w:val="single" w:sz="4" w:space="0" w:color="auto"/>
              <w:bottom w:val="single" w:sz="4" w:space="0" w:color="auto"/>
              <w:right w:val="single" w:sz="4" w:space="0" w:color="auto"/>
            </w:tcBorders>
          </w:tcPr>
          <w:p w14:paraId="403FAF1A" w14:textId="77777777" w:rsidR="00E54962" w:rsidRPr="00037C80" w:rsidRDefault="00E54962"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E54962" w:rsidRPr="008F5733" w14:paraId="41717693" w14:textId="77777777" w:rsidTr="00A8464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73D18B27" w14:textId="2F83EE38" w:rsidR="00E54962" w:rsidRPr="00F370CE" w:rsidRDefault="00E54962" w:rsidP="0089425F">
            <w:pPr>
              <w:jc w:val="both"/>
              <w:rPr>
                <w:rFonts w:cs="Arial"/>
                <w:sz w:val="22"/>
              </w:rPr>
            </w:pPr>
            <w:r w:rsidRPr="00F370CE">
              <w:rPr>
                <w:rFonts w:cs="Tahoma"/>
                <w:noProof/>
                <w:color w:val="FFFFFF" w:themeColor="background1"/>
                <w:sz w:val="24"/>
                <w:szCs w:val="24"/>
                <w:lang w:eastAsia="de-DE"/>
              </w:rPr>
              <w:drawing>
                <wp:anchor distT="0" distB="0" distL="114300" distR="114300" simplePos="0" relativeHeight="251699712" behindDoc="0" locked="0" layoutInCell="0" allowOverlap="1" wp14:anchorId="2F7E9915" wp14:editId="3CFDA010">
                  <wp:simplePos x="0" y="0"/>
                  <wp:positionH relativeFrom="rightMargin">
                    <wp:posOffset>-4396105</wp:posOffset>
                  </wp:positionH>
                  <wp:positionV relativeFrom="paragraph">
                    <wp:posOffset>361950</wp:posOffset>
                  </wp:positionV>
                  <wp:extent cx="200025" cy="213995"/>
                  <wp:effectExtent l="0" t="0" r="0" b="0"/>
                  <wp:wrapNone/>
                  <wp:docPr id="90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04832" behindDoc="0" locked="0" layoutInCell="0" allowOverlap="1" wp14:anchorId="68CA5286" wp14:editId="3DB75326">
                  <wp:simplePos x="0" y="0"/>
                  <wp:positionH relativeFrom="rightMargin">
                    <wp:posOffset>-4643755</wp:posOffset>
                  </wp:positionH>
                  <wp:positionV relativeFrom="paragraph">
                    <wp:posOffset>361950</wp:posOffset>
                  </wp:positionV>
                  <wp:extent cx="200025" cy="213995"/>
                  <wp:effectExtent l="0" t="0" r="0" b="0"/>
                  <wp:wrapNone/>
                  <wp:docPr id="90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8D45C51" w14:textId="1F739A52" w:rsidR="00E54962" w:rsidRPr="0014547F" w:rsidRDefault="00D1308B" w:rsidP="0089425F">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15E660BA" w14:textId="77777777" w:rsidR="00E54962" w:rsidRPr="00AD30C1" w:rsidRDefault="00E54962"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4219761E" w14:textId="18402219" w:rsidR="00E54962" w:rsidRDefault="00E54962"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Appetizer</w:t>
            </w:r>
            <w:r w:rsidR="00655705">
              <w:rPr>
                <w:rFonts w:cstheme="minorHAnsi"/>
                <w:b/>
                <w:bCs/>
                <w:sz w:val="20"/>
                <w:szCs w:val="20"/>
              </w:rPr>
              <w:t xml:space="preserve"> </w:t>
            </w:r>
          </w:p>
          <w:p w14:paraId="6BEFC982" w14:textId="77777777" w:rsidR="00E54962" w:rsidRPr="00655705" w:rsidRDefault="00655705" w:rsidP="00535908">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Cs/>
                <w:sz w:val="20"/>
                <w:szCs w:val="20"/>
              </w:rPr>
              <w:t xml:space="preserve">Beschreiben Sie sich gegenseitig das Bild. </w:t>
            </w:r>
          </w:p>
          <w:p w14:paraId="702F9E35" w14:textId="77777777" w:rsidR="00655705" w:rsidRPr="00655705" w:rsidRDefault="00655705" w:rsidP="00535908">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Cs/>
                <w:sz w:val="20"/>
                <w:szCs w:val="20"/>
              </w:rPr>
              <w:t xml:space="preserve">Leiten Sie gemeinsam eine mögliche Aussage, die hinter dem Bild stecken könnte, ab. </w:t>
            </w:r>
          </w:p>
          <w:p w14:paraId="6CAAB325" w14:textId="53CCE843" w:rsidR="00655705" w:rsidRPr="00F827A5" w:rsidRDefault="00655705" w:rsidP="00535908">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Cs/>
                <w:sz w:val="20"/>
                <w:szCs w:val="20"/>
              </w:rPr>
              <w:t>Definieren Sie den Begriff „Ressource“ (Internetrecherche).</w:t>
            </w:r>
          </w:p>
        </w:tc>
        <w:tc>
          <w:tcPr>
            <w:tcW w:w="1797" w:type="dxa"/>
            <w:tcBorders>
              <w:top w:val="single" w:sz="4" w:space="0" w:color="auto"/>
              <w:left w:val="single" w:sz="4" w:space="0" w:color="auto"/>
              <w:bottom w:val="single" w:sz="4" w:space="0" w:color="auto"/>
              <w:right w:val="single" w:sz="4" w:space="0" w:color="auto"/>
            </w:tcBorders>
            <w:vAlign w:val="center"/>
          </w:tcPr>
          <w:p w14:paraId="6BA78D9F"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r>
              <w:rPr>
                <w:rFonts w:cstheme="minorHAnsi"/>
                <w:sz w:val="20"/>
                <w:szCs w:val="20"/>
              </w:rPr>
              <w:t xml:space="preserve">, </w:t>
            </w:r>
          </w:p>
          <w:p w14:paraId="15F0FE48"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957CAD3" w14:textId="44A45A79" w:rsidR="00E54962" w:rsidRPr="00AD30C1" w:rsidRDefault="00655705"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Bild </w:t>
            </w:r>
          </w:p>
        </w:tc>
        <w:tc>
          <w:tcPr>
            <w:tcW w:w="1463" w:type="dxa"/>
            <w:tcBorders>
              <w:top w:val="single" w:sz="4" w:space="0" w:color="auto"/>
              <w:left w:val="single" w:sz="4" w:space="0" w:color="auto"/>
              <w:bottom w:val="single" w:sz="4" w:space="0" w:color="auto"/>
              <w:right w:val="single" w:sz="4" w:space="0" w:color="auto"/>
            </w:tcBorders>
            <w:vAlign w:val="center"/>
          </w:tcPr>
          <w:p w14:paraId="180CE31C" w14:textId="7A13E1FA" w:rsidR="00E54962" w:rsidRPr="00AD30C1" w:rsidRDefault="00575CC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Internet </w:t>
            </w:r>
          </w:p>
        </w:tc>
      </w:tr>
      <w:tr w:rsidR="00E54962" w:rsidRPr="008F5733" w14:paraId="4B38F481" w14:textId="77777777" w:rsidTr="00A84649">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4FB8D81" w14:textId="50073D84" w:rsidR="00E54962" w:rsidRPr="00F370CE" w:rsidRDefault="00A84649"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13024" behindDoc="0" locked="0" layoutInCell="0" allowOverlap="1" wp14:anchorId="7DC0E8DA" wp14:editId="7B8879D8">
                  <wp:simplePos x="0" y="0"/>
                  <wp:positionH relativeFrom="rightMargin">
                    <wp:posOffset>-4367530</wp:posOffset>
                  </wp:positionH>
                  <wp:positionV relativeFrom="paragraph">
                    <wp:posOffset>781685</wp:posOffset>
                  </wp:positionV>
                  <wp:extent cx="200025" cy="213995"/>
                  <wp:effectExtent l="0" t="0" r="0" b="0"/>
                  <wp:wrapNone/>
                  <wp:docPr id="91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08928" behindDoc="0" locked="0" layoutInCell="0" allowOverlap="1" wp14:anchorId="02BBD0CE" wp14:editId="59E9DB21">
                  <wp:simplePos x="0" y="0"/>
                  <wp:positionH relativeFrom="rightMargin">
                    <wp:posOffset>-4672330</wp:posOffset>
                  </wp:positionH>
                  <wp:positionV relativeFrom="paragraph">
                    <wp:posOffset>791210</wp:posOffset>
                  </wp:positionV>
                  <wp:extent cx="200025" cy="213995"/>
                  <wp:effectExtent l="0" t="0" r="0" b="0"/>
                  <wp:wrapNone/>
                  <wp:docPr id="91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54962" w:rsidRPr="00F370CE">
              <w:rPr>
                <w:rFonts w:cs="Tahoma"/>
                <w:noProof/>
                <w:color w:val="FFFFFF" w:themeColor="background1"/>
                <w:sz w:val="24"/>
                <w:szCs w:val="24"/>
                <w:lang w:eastAsia="de-DE"/>
              </w:rPr>
              <w:drawing>
                <wp:anchor distT="0" distB="0" distL="114300" distR="114300" simplePos="0" relativeHeight="251683328" behindDoc="0" locked="0" layoutInCell="0" allowOverlap="1" wp14:anchorId="2E732B6F" wp14:editId="3F0C6775">
                  <wp:simplePos x="0" y="0"/>
                  <wp:positionH relativeFrom="rightMargin">
                    <wp:posOffset>-4548505</wp:posOffset>
                  </wp:positionH>
                  <wp:positionV relativeFrom="paragraph">
                    <wp:posOffset>158115</wp:posOffset>
                  </wp:positionV>
                  <wp:extent cx="200025" cy="213995"/>
                  <wp:effectExtent l="0" t="0" r="0" b="0"/>
                  <wp:wrapNone/>
                  <wp:docPr id="90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A32130A"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7E1130F5" w14:textId="1C0902EA" w:rsidR="00E54962"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p w14:paraId="3335C4DD"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30CE21A3"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6EED2B66"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6D513BE9" w14:textId="2485F22B"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koop</w:t>
            </w:r>
            <w:proofErr w:type="spellEnd"/>
          </w:p>
          <w:p w14:paraId="60744D08"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68BC219E"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146291F4"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11705280"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1D19BAAA"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Arbeitsauftrag 1</w:t>
            </w:r>
          </w:p>
          <w:p w14:paraId="2131D09E" w14:textId="1555E40A" w:rsidR="00E54962" w:rsidRPr="00A84649" w:rsidRDefault="00A84649" w:rsidP="00535908">
            <w:pPr>
              <w:pStyle w:val="Listenabsatz"/>
              <w:numPr>
                <w:ilvl w:val="0"/>
                <w:numId w:val="42"/>
              </w:num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sz w:val="20"/>
                <w:szCs w:val="20"/>
              </w:rPr>
              <w:t>Suchen Sie sich zwei Tiere aus und beschreiben Sie</w:t>
            </w:r>
            <w:r w:rsidR="00BC786E">
              <w:rPr>
                <w:rFonts w:cstheme="minorHAnsi"/>
                <w:sz w:val="20"/>
                <w:szCs w:val="20"/>
              </w:rPr>
              <w:t>,</w:t>
            </w:r>
            <w:r>
              <w:rPr>
                <w:rFonts w:cstheme="minorHAnsi"/>
                <w:sz w:val="20"/>
                <w:szCs w:val="20"/>
              </w:rPr>
              <w:t xml:space="preserve"> welche „Ressourcen“ diese für die geforderte Aufgabe mitbringen/nicht mitbringen. </w:t>
            </w:r>
          </w:p>
          <w:p w14:paraId="5203E8DB" w14:textId="5C771E4C" w:rsidR="00A84649" w:rsidRPr="00A84649" w:rsidRDefault="00A84649" w:rsidP="00535908">
            <w:pPr>
              <w:pStyle w:val="Listenabsatz"/>
              <w:numPr>
                <w:ilvl w:val="0"/>
                <w:numId w:val="42"/>
              </w:num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sz w:val="20"/>
                <w:szCs w:val="20"/>
              </w:rPr>
              <w:t xml:space="preserve">Stellen </w:t>
            </w:r>
            <w:r w:rsidR="00575CC0">
              <w:rPr>
                <w:rFonts w:cstheme="minorHAnsi"/>
                <w:sz w:val="20"/>
                <w:szCs w:val="20"/>
              </w:rPr>
              <w:t xml:space="preserve">Sie </w:t>
            </w:r>
            <w:r>
              <w:rPr>
                <w:rFonts w:cstheme="minorHAnsi"/>
                <w:sz w:val="20"/>
                <w:szCs w:val="20"/>
              </w:rPr>
              <w:t>sich nun, statt der Tiere, eine Gruppe von ganz unterschiedlichen Kindergartenkindern vor (inklusive Inklusionskinder</w:t>
            </w:r>
            <w:r w:rsidR="0089185D">
              <w:rPr>
                <w:rFonts w:cstheme="minorHAnsi"/>
                <w:sz w:val="20"/>
                <w:szCs w:val="20"/>
              </w:rPr>
              <w:t>n</w:t>
            </w:r>
            <w:r>
              <w:rPr>
                <w:rFonts w:cstheme="minorHAnsi"/>
                <w:sz w:val="20"/>
                <w:szCs w:val="20"/>
              </w:rPr>
              <w:t>). Übertragen Sie diese Aufgabe auf die Kindergruppe.</w:t>
            </w:r>
          </w:p>
          <w:p w14:paraId="35E30FFF" w14:textId="13E35B03" w:rsidR="00A84649" w:rsidRPr="00A84649" w:rsidRDefault="00A84649" w:rsidP="00535908">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A84649">
              <w:rPr>
                <w:rFonts w:cstheme="minorHAnsi"/>
                <w:i/>
                <w:sz w:val="20"/>
                <w:szCs w:val="20"/>
              </w:rPr>
              <w:t xml:space="preserve">Welche Schwierigkeiten könnten sich ergeben? </w:t>
            </w:r>
          </w:p>
        </w:tc>
        <w:tc>
          <w:tcPr>
            <w:tcW w:w="1797" w:type="dxa"/>
            <w:tcBorders>
              <w:top w:val="single" w:sz="4" w:space="0" w:color="auto"/>
              <w:left w:val="single" w:sz="4" w:space="0" w:color="auto"/>
              <w:bottom w:val="single" w:sz="4" w:space="0" w:color="auto"/>
              <w:right w:val="single" w:sz="4" w:space="0" w:color="auto"/>
            </w:tcBorders>
            <w:vAlign w:val="center"/>
          </w:tcPr>
          <w:p w14:paraId="62E96700"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2F216223" w14:textId="77777777" w:rsidR="00E54962" w:rsidRPr="00AD30C1"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1A5F0B15" w14:textId="78888D56" w:rsidR="00E54962" w:rsidRDefault="00A84649"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proofErr w:type="gramStart"/>
            <w:r>
              <w:rPr>
                <w:rFonts w:cstheme="minorHAnsi"/>
                <w:sz w:val="20"/>
                <w:szCs w:val="20"/>
              </w:rPr>
              <w:t xml:space="preserve">Audio </w:t>
            </w:r>
            <w:r>
              <w:rPr>
                <w:rFonts w:cstheme="minorHAnsi"/>
                <w:noProof/>
                <w:sz w:val="20"/>
                <w:szCs w:val="20"/>
                <w:lang w:eastAsia="de-DE"/>
              </w:rPr>
              <w:t>Hinweis</w:t>
            </w:r>
            <w:proofErr w:type="gramEnd"/>
            <w:r>
              <w:rPr>
                <w:rFonts w:cstheme="minorHAnsi"/>
                <w:noProof/>
                <w:sz w:val="20"/>
                <w:szCs w:val="20"/>
                <w:lang w:eastAsia="de-DE"/>
              </w:rPr>
              <w:t xml:space="preserve"> (Hilfestellung)</w:t>
            </w:r>
          </w:p>
        </w:tc>
      </w:tr>
      <w:tr w:rsidR="00E54962" w:rsidRPr="008F5733" w14:paraId="4F24B049" w14:textId="77777777" w:rsidTr="00A8464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308C477" w14:textId="69F84A70" w:rsidR="00E54962" w:rsidRPr="00F370CE" w:rsidRDefault="00D23FFA"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88448" behindDoc="0" locked="0" layoutInCell="0" allowOverlap="1" wp14:anchorId="34329EA9" wp14:editId="01B2AFBC">
                  <wp:simplePos x="0" y="0"/>
                  <wp:positionH relativeFrom="rightMargin">
                    <wp:posOffset>-4462780</wp:posOffset>
                  </wp:positionH>
                  <wp:positionV relativeFrom="paragraph">
                    <wp:posOffset>148590</wp:posOffset>
                  </wp:positionV>
                  <wp:extent cx="200025" cy="213995"/>
                  <wp:effectExtent l="0" t="0" r="0" b="0"/>
                  <wp:wrapNone/>
                  <wp:docPr id="91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17120" behindDoc="0" locked="0" layoutInCell="0" allowOverlap="1" wp14:anchorId="4B034C14" wp14:editId="0ADE0000">
                  <wp:simplePos x="0" y="0"/>
                  <wp:positionH relativeFrom="rightMargin">
                    <wp:posOffset>-4538980</wp:posOffset>
                  </wp:positionH>
                  <wp:positionV relativeFrom="paragraph">
                    <wp:posOffset>626745</wp:posOffset>
                  </wp:positionV>
                  <wp:extent cx="200025" cy="213995"/>
                  <wp:effectExtent l="0" t="0" r="0" b="0"/>
                  <wp:wrapNone/>
                  <wp:docPr id="91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15072" behindDoc="0" locked="0" layoutInCell="0" allowOverlap="1" wp14:anchorId="46FA883F" wp14:editId="2CEC935C">
                  <wp:simplePos x="0" y="0"/>
                  <wp:positionH relativeFrom="rightMargin">
                    <wp:posOffset>-4682490</wp:posOffset>
                  </wp:positionH>
                  <wp:positionV relativeFrom="paragraph">
                    <wp:posOffset>136525</wp:posOffset>
                  </wp:positionV>
                  <wp:extent cx="200025" cy="213995"/>
                  <wp:effectExtent l="0" t="0" r="0" b="0"/>
                  <wp:wrapNone/>
                  <wp:docPr id="91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366D33F5" w14:textId="63C8E949"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koop</w:t>
            </w:r>
            <w:proofErr w:type="spellEnd"/>
          </w:p>
          <w:p w14:paraId="794A75AF"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3891A38D"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463C1E21" w14:textId="3D710670" w:rsidR="00D23FFA"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p w14:paraId="0B5CC3E3"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00D3A486"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525B5FFA"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167DD59D"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7478942A"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50D90EEF"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7B5A48F9"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51AE7297" w14:textId="15B40695"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2C6EE7B1"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Arbeitsauftrag 2</w:t>
            </w:r>
          </w:p>
          <w:p w14:paraId="3DBEF8FB" w14:textId="77777777" w:rsidR="00E54962" w:rsidRDefault="00A84649" w:rsidP="00535908">
            <w:pPr>
              <w:pStyle w:val="Listenabsatz"/>
              <w:numPr>
                <w:ilvl w:val="0"/>
                <w:numId w:val="43"/>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Erläutern Sie die „ressourcenorientierte Sichtweise“ in der pädagogischen Arbeit. </w:t>
            </w:r>
          </w:p>
          <w:p w14:paraId="1B1BFEB1" w14:textId="77777777" w:rsidR="00D23FFA" w:rsidRDefault="00D23FFA" w:rsidP="00D23FFA">
            <w:pPr>
              <w:pStyle w:val="Listenabsatz"/>
              <w:ind w:left="108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66103DB" w14:textId="746B6733" w:rsidR="00D23FFA" w:rsidRDefault="00D23FFA" w:rsidP="00535908">
            <w:pPr>
              <w:pStyle w:val="Listenabsatz"/>
              <w:numPr>
                <w:ilvl w:val="0"/>
                <w:numId w:val="43"/>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Selbstreflexion</w:t>
            </w:r>
          </w:p>
          <w:p w14:paraId="57631679" w14:textId="77777777" w:rsidR="00D23FFA" w:rsidRDefault="00D23FFA" w:rsidP="00D23FFA">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Denken Sie an eine erlebte Situation aus Ihrem Leben, welche Sie vor besondere Herausforderungen gestellt hat. </w:t>
            </w:r>
          </w:p>
          <w:p w14:paraId="4602B7FB" w14:textId="6DEC710E" w:rsidR="00D23FFA" w:rsidRPr="00D23FFA" w:rsidRDefault="00D23FFA" w:rsidP="00535908">
            <w:pPr>
              <w:pStyle w:val="Listenabsatz"/>
              <w:numPr>
                <w:ilvl w:val="0"/>
                <w:numId w:val="32"/>
              </w:numPr>
              <w:jc w:val="both"/>
              <w:cnfStyle w:val="000000100000" w:firstRow="0" w:lastRow="0" w:firstColumn="0" w:lastColumn="0" w:oddVBand="0" w:evenVBand="0" w:oddHBand="1" w:evenHBand="0" w:firstRowFirstColumn="0" w:firstRowLastColumn="0" w:lastRowFirstColumn="0" w:lastRowLastColumn="0"/>
              <w:rPr>
                <w:rFonts w:cstheme="minorHAnsi"/>
                <w:i/>
                <w:sz w:val="18"/>
                <w:szCs w:val="20"/>
              </w:rPr>
            </w:pPr>
            <w:r w:rsidRPr="00D23FFA">
              <w:rPr>
                <w:rFonts w:cstheme="minorHAnsi"/>
                <w:i/>
                <w:sz w:val="18"/>
                <w:szCs w:val="20"/>
              </w:rPr>
              <w:t xml:space="preserve">Haben Sie </w:t>
            </w:r>
            <w:proofErr w:type="gramStart"/>
            <w:r w:rsidRPr="00D23FFA">
              <w:rPr>
                <w:rFonts w:cstheme="minorHAnsi"/>
                <w:i/>
                <w:sz w:val="18"/>
                <w:szCs w:val="20"/>
              </w:rPr>
              <w:t>neben negativen auch positive Erinnerungen</w:t>
            </w:r>
            <w:proofErr w:type="gramEnd"/>
            <w:r w:rsidRPr="00D23FFA">
              <w:rPr>
                <w:rFonts w:cstheme="minorHAnsi"/>
                <w:i/>
                <w:sz w:val="18"/>
                <w:szCs w:val="20"/>
              </w:rPr>
              <w:t xml:space="preserve"> daran?</w:t>
            </w:r>
          </w:p>
          <w:p w14:paraId="22BA0BB1" w14:textId="0CEAAF1F" w:rsidR="00D23FFA" w:rsidRPr="00D23FFA" w:rsidRDefault="00D23FFA" w:rsidP="00535908">
            <w:pPr>
              <w:pStyle w:val="Listenabsatz"/>
              <w:numPr>
                <w:ilvl w:val="0"/>
                <w:numId w:val="32"/>
              </w:numPr>
              <w:jc w:val="both"/>
              <w:cnfStyle w:val="000000100000" w:firstRow="0" w:lastRow="0" w:firstColumn="0" w:lastColumn="0" w:oddVBand="0" w:evenVBand="0" w:oddHBand="1" w:evenHBand="0" w:firstRowFirstColumn="0" w:firstRowLastColumn="0" w:lastRowFirstColumn="0" w:lastRowLastColumn="0"/>
              <w:rPr>
                <w:rFonts w:cstheme="minorHAnsi"/>
                <w:i/>
                <w:sz w:val="18"/>
                <w:szCs w:val="20"/>
              </w:rPr>
            </w:pPr>
            <w:r w:rsidRPr="00D23FFA">
              <w:rPr>
                <w:rFonts w:cstheme="minorHAnsi"/>
                <w:i/>
                <w:sz w:val="18"/>
                <w:szCs w:val="20"/>
              </w:rPr>
              <w:t xml:space="preserve">Welche persönlichen Eigenschaften/Kompetenzen haben Ihnen in der Situation besonders weitergeholfen? </w:t>
            </w:r>
          </w:p>
          <w:p w14:paraId="224CF7BA" w14:textId="0D495BC7" w:rsidR="00D23FFA" w:rsidRPr="00D23FFA" w:rsidRDefault="00D23FFA" w:rsidP="00535908">
            <w:pPr>
              <w:pStyle w:val="Listenabsatz"/>
              <w:numPr>
                <w:ilvl w:val="0"/>
                <w:numId w:val="32"/>
              </w:numPr>
              <w:jc w:val="both"/>
              <w:cnfStyle w:val="000000100000" w:firstRow="0" w:lastRow="0" w:firstColumn="0" w:lastColumn="0" w:oddVBand="0" w:evenVBand="0" w:oddHBand="1" w:evenHBand="0" w:firstRowFirstColumn="0" w:firstRowLastColumn="0" w:lastRowFirstColumn="0" w:lastRowLastColumn="0"/>
              <w:rPr>
                <w:rFonts w:cstheme="minorHAnsi"/>
                <w:i/>
                <w:sz w:val="18"/>
                <w:szCs w:val="20"/>
              </w:rPr>
            </w:pPr>
            <w:r w:rsidRPr="00D23FFA">
              <w:rPr>
                <w:rFonts w:cstheme="minorHAnsi"/>
                <w:i/>
                <w:sz w:val="18"/>
                <w:szCs w:val="20"/>
              </w:rPr>
              <w:t xml:space="preserve">Welche Art der Unterstützung aus Ihrem Umfeld hätten Sie sich in der Situation (noch) gewünscht? </w:t>
            </w:r>
          </w:p>
          <w:p w14:paraId="6D8C1241" w14:textId="6BF804AF" w:rsidR="00D23FFA" w:rsidRPr="00FB1C85" w:rsidRDefault="00D23FFA" w:rsidP="00D23FFA">
            <w:pPr>
              <w:pStyle w:val="Listenabsatz"/>
              <w:ind w:left="108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59E3BD79"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3D9BC6A1"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6E873D58"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Fachtext </w:t>
            </w:r>
          </w:p>
          <w:p w14:paraId="10E8B775"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4AD2B794"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10D98BD3"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04D5D614"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1A826821"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17E16992"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79846397"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66ED7E35"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400F95E3"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30F60F1D"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6AAEA9B8"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2D4248C8" w14:textId="77777777" w:rsidR="00E54962" w:rsidRDefault="00E54962" w:rsidP="00D23FFA">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62EEDA0D" w14:textId="205229B1" w:rsidR="00E54962"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Leitfragen </w:t>
            </w:r>
          </w:p>
          <w:p w14:paraId="003003D0"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D0EE2EE" w14:textId="62627B2A"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54962" w:rsidRPr="008F5733" w14:paraId="0CFE245C" w14:textId="77777777" w:rsidTr="00A84649">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D8BB0FE" w14:textId="1C1FD7FF" w:rsidR="00E54962" w:rsidRPr="00F370CE" w:rsidRDefault="00E54962"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90496" behindDoc="0" locked="0" layoutInCell="0" allowOverlap="1" wp14:anchorId="5D42EAC5" wp14:editId="12930326">
                  <wp:simplePos x="0" y="0"/>
                  <wp:positionH relativeFrom="rightMargin">
                    <wp:posOffset>-4472305</wp:posOffset>
                  </wp:positionH>
                  <wp:positionV relativeFrom="paragraph">
                    <wp:posOffset>86995</wp:posOffset>
                  </wp:positionV>
                  <wp:extent cx="200025" cy="213995"/>
                  <wp:effectExtent l="0" t="0" r="0" b="0"/>
                  <wp:wrapNone/>
                  <wp:docPr id="91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311DD43" w14:textId="0536500B" w:rsidR="00E54962"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5F6216C6"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5110960E" w14:textId="242AAAE6" w:rsidR="00E54962" w:rsidRPr="009F05F8"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Im vorgesehen</w:t>
            </w:r>
            <w:r w:rsidR="00BC786E">
              <w:rPr>
                <w:rFonts w:cstheme="minorHAnsi"/>
                <w:sz w:val="20"/>
                <w:szCs w:val="20"/>
              </w:rPr>
              <w:t>en</w:t>
            </w:r>
            <w:r w:rsidRPr="009F05F8">
              <w:rPr>
                <w:rFonts w:cstheme="minorHAnsi"/>
                <w:sz w:val="20"/>
                <w:szCs w:val="20"/>
              </w:rPr>
              <w:t xml:space="preserve"> Studienordner</w:t>
            </w:r>
            <w:r w:rsidR="00BC786E">
              <w:rPr>
                <w:rFonts w:cstheme="minorHAnsi"/>
                <w:sz w:val="20"/>
                <w:szCs w:val="20"/>
              </w:rPr>
              <w:t>.</w:t>
            </w:r>
            <w:r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045965B1"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463" w:type="dxa"/>
            <w:tcBorders>
              <w:top w:val="single" w:sz="4" w:space="0" w:color="auto"/>
              <w:left w:val="single" w:sz="4" w:space="0" w:color="auto"/>
              <w:bottom w:val="single" w:sz="4" w:space="0" w:color="auto"/>
              <w:right w:val="single" w:sz="4" w:space="0" w:color="auto"/>
            </w:tcBorders>
            <w:vAlign w:val="center"/>
          </w:tcPr>
          <w:p w14:paraId="749ED92A"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54962" w:rsidRPr="008F5733" w14:paraId="5635190B" w14:textId="77777777" w:rsidTr="00A8464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CC599E4" w14:textId="77777777" w:rsidR="00E54962" w:rsidRPr="00F370CE" w:rsidRDefault="00E54962" w:rsidP="0089425F">
            <w:pPr>
              <w:jc w:val="both"/>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692544" behindDoc="0" locked="0" layoutInCell="0" allowOverlap="1" wp14:anchorId="7ECECBEF" wp14:editId="5E7291D3">
                  <wp:simplePos x="0" y="0"/>
                  <wp:positionH relativeFrom="rightMargin">
                    <wp:posOffset>-4519930</wp:posOffset>
                  </wp:positionH>
                  <wp:positionV relativeFrom="paragraph">
                    <wp:posOffset>40640</wp:posOffset>
                  </wp:positionV>
                  <wp:extent cx="295275" cy="429260"/>
                  <wp:effectExtent l="0" t="0" r="9525" b="8890"/>
                  <wp:wrapNone/>
                  <wp:docPr id="91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13AD89B6"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0388C258"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Vertiefung </w:t>
            </w:r>
          </w:p>
          <w:p w14:paraId="3094586D" w14:textId="5C9DE057" w:rsidR="00E54962" w:rsidRPr="00ED431F" w:rsidRDefault="00E54962" w:rsidP="00D23FFA">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Kurzes Erklärvideo „ </w:t>
            </w:r>
            <w:r w:rsidR="00D23FFA">
              <w:rPr>
                <w:rFonts w:cstheme="minorHAnsi"/>
                <w:sz w:val="20"/>
                <w:szCs w:val="20"/>
              </w:rPr>
              <w:t xml:space="preserve">Was ist eigentlich Ressourcenorientierung?“ </w:t>
            </w:r>
            <w:r>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461118C0"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p w14:paraId="18EF5EB6"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Video </w:t>
            </w:r>
          </w:p>
        </w:tc>
        <w:tc>
          <w:tcPr>
            <w:tcW w:w="1463" w:type="dxa"/>
            <w:tcBorders>
              <w:top w:val="single" w:sz="4" w:space="0" w:color="auto"/>
              <w:left w:val="single" w:sz="4" w:space="0" w:color="auto"/>
              <w:bottom w:val="single" w:sz="4" w:space="0" w:color="auto"/>
              <w:right w:val="single" w:sz="4" w:space="0" w:color="auto"/>
            </w:tcBorders>
            <w:vAlign w:val="center"/>
          </w:tcPr>
          <w:p w14:paraId="3211213E"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54962" w:rsidRPr="008F5733" w14:paraId="6F502E50" w14:textId="77777777" w:rsidTr="00A84649">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E0EACD0" w14:textId="77777777" w:rsidR="00E54962" w:rsidRPr="00F370CE" w:rsidRDefault="00E54962" w:rsidP="0089425F">
            <w:pPr>
              <w:jc w:val="both"/>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685376" behindDoc="0" locked="0" layoutInCell="0" allowOverlap="1" wp14:anchorId="6C512B2F" wp14:editId="70C361FC">
                  <wp:simplePos x="0" y="0"/>
                  <wp:positionH relativeFrom="rightMargin">
                    <wp:posOffset>-4529455</wp:posOffset>
                  </wp:positionH>
                  <wp:positionV relativeFrom="paragraph">
                    <wp:posOffset>138430</wp:posOffset>
                  </wp:positionV>
                  <wp:extent cx="200025" cy="213995"/>
                  <wp:effectExtent l="0" t="0" r="0" b="0"/>
                  <wp:wrapNone/>
                  <wp:docPr id="91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4087E08" w14:textId="73E67A1B" w:rsidR="00E54962"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74D7C3E8"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54962">
              <w:rPr>
                <w:rFonts w:cstheme="minorHAnsi"/>
                <w:b/>
                <w:sz w:val="20"/>
                <w:szCs w:val="20"/>
              </w:rPr>
              <w:t xml:space="preserve">Lernzielkontrolle </w:t>
            </w:r>
          </w:p>
          <w:p w14:paraId="148394AB" w14:textId="6FB61A6A" w:rsidR="00E54962" w:rsidRPr="00E54962" w:rsidRDefault="00E54962" w:rsidP="00D23FF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54962">
              <w:rPr>
                <w:rFonts w:cstheme="minorHAnsi"/>
                <w:sz w:val="20"/>
                <w:szCs w:val="20"/>
              </w:rPr>
              <w:t>H5</w:t>
            </w:r>
            <w:r w:rsidR="00D23FFA">
              <w:rPr>
                <w:rFonts w:cstheme="minorHAnsi"/>
                <w:sz w:val="20"/>
                <w:szCs w:val="20"/>
              </w:rPr>
              <w:t>P</w:t>
            </w:r>
            <w:r w:rsidR="00BC786E">
              <w:rPr>
                <w:rFonts w:cstheme="minorHAnsi"/>
                <w:sz w:val="20"/>
                <w:szCs w:val="20"/>
              </w:rPr>
              <w:t>-</w:t>
            </w:r>
            <w:r w:rsidR="00D23FFA">
              <w:rPr>
                <w:rFonts w:cstheme="minorHAnsi"/>
                <w:sz w:val="20"/>
                <w:szCs w:val="20"/>
              </w:rPr>
              <w:t xml:space="preserve">Anwendung zur Überprüfung der wesentlichen Lerninhalte </w:t>
            </w:r>
            <w:r w:rsidRPr="00E54962">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16EB217D"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1F31742D" w14:textId="4742B119" w:rsidR="00D23FFA"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w:t>
            </w:r>
          </w:p>
          <w:p w14:paraId="594BA292"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45A8945B" w14:textId="2D723478" w:rsidR="00E54962" w:rsidRDefault="00D23FFA"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unterschiedliche Niveaustufen</w:t>
            </w:r>
          </w:p>
        </w:tc>
      </w:tr>
    </w:tbl>
    <w:p w14:paraId="476A3B3A" w14:textId="77777777" w:rsidR="00ED431F" w:rsidRDefault="00ED431F" w:rsidP="003123FD">
      <w:pPr>
        <w:rPr>
          <w:lang w:eastAsia="de-DE"/>
        </w:rPr>
      </w:pPr>
    </w:p>
    <w:p w14:paraId="2C846FB0" w14:textId="77777777" w:rsidR="00D23FFA" w:rsidRDefault="00D23FFA" w:rsidP="003123FD">
      <w:pPr>
        <w:rPr>
          <w:lang w:eastAsia="de-DE"/>
        </w:rPr>
      </w:pPr>
    </w:p>
    <w:p w14:paraId="6FBD7E63" w14:textId="77777777" w:rsidR="00D23FFA" w:rsidRDefault="00D23FFA" w:rsidP="003123FD">
      <w:pPr>
        <w:rPr>
          <w:lang w:eastAsia="de-DE"/>
        </w:rPr>
      </w:pPr>
    </w:p>
    <w:p w14:paraId="53A698CB" w14:textId="77777777" w:rsidR="00D23FFA" w:rsidRDefault="00D23FFA" w:rsidP="003123FD">
      <w:pPr>
        <w:rPr>
          <w:lang w:eastAsia="de-DE"/>
        </w:rPr>
      </w:pPr>
    </w:p>
    <w:p w14:paraId="39409543" w14:textId="77777777" w:rsidR="00D23FFA" w:rsidRDefault="00D23FFA" w:rsidP="003123FD">
      <w:pPr>
        <w:rPr>
          <w:lang w:eastAsia="de-DE"/>
        </w:rPr>
      </w:pPr>
    </w:p>
    <w:p w14:paraId="7DAB0C4B" w14:textId="77777777" w:rsidR="00D23FFA" w:rsidRDefault="00D23FFA" w:rsidP="003123FD">
      <w:pPr>
        <w:rPr>
          <w:lang w:eastAsia="de-DE"/>
        </w:rPr>
      </w:pPr>
    </w:p>
    <w:tbl>
      <w:tblPr>
        <w:tblpPr w:leftFromText="141" w:rightFromText="141" w:vertAnchor="text" w:horzAnchor="margin" w:tblpY="-6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283"/>
      </w:tblGrid>
      <w:tr w:rsidR="00D23FFA" w14:paraId="0410B13D" w14:textId="77777777" w:rsidTr="0012669D">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F6132" w14:textId="77777777" w:rsidR="00D23FFA" w:rsidRDefault="00D23FFA" w:rsidP="0089425F">
            <w:pPr>
              <w:pStyle w:val="TabelleKopflinks"/>
              <w:spacing w:line="240" w:lineRule="exact"/>
              <w:jc w:val="center"/>
            </w:pPr>
            <w:r>
              <w:lastRenderedPageBreak/>
              <w:t>Dramaturgie</w:t>
            </w:r>
          </w:p>
          <w:p w14:paraId="6100ACE7" w14:textId="326B5F02" w:rsidR="00D23FFA" w:rsidRDefault="00D23FFA" w:rsidP="00D23FFA">
            <w:pPr>
              <w:pStyle w:val="TabelleKopflinks"/>
              <w:spacing w:line="240" w:lineRule="exact"/>
              <w:jc w:val="center"/>
            </w:pPr>
            <w:r>
              <w:t xml:space="preserve">Kachel 2.5  Wertschätzende Kommunikation </w:t>
            </w:r>
          </w:p>
        </w:tc>
        <w:tc>
          <w:tcPr>
            <w:tcW w:w="4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F60FED" w14:textId="77777777" w:rsidR="00D23FFA" w:rsidRPr="00DE18D4" w:rsidRDefault="00D23FFA" w:rsidP="0089425F">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07CDFA87" w14:textId="77777777" w:rsidR="00D23FFA" w:rsidRDefault="00D23FFA" w:rsidP="0089425F">
            <w:pPr>
              <w:pStyle w:val="TabelleKopflinks"/>
              <w:spacing w:line="240" w:lineRule="exact"/>
              <w:jc w:val="center"/>
            </w:pPr>
            <w:r w:rsidRPr="00DE18D4">
              <w:rPr>
                <w:rFonts w:cstheme="minorHAnsi"/>
                <w:szCs w:val="19"/>
              </w:rPr>
              <w:t>HF1 LF1</w:t>
            </w:r>
          </w:p>
        </w:tc>
      </w:tr>
    </w:tbl>
    <w:p w14:paraId="0CCEE8A3" w14:textId="77777777" w:rsidR="00D23FFA" w:rsidRDefault="00D23FFA" w:rsidP="003123FD">
      <w:pPr>
        <w:rPr>
          <w:lang w:eastAsia="de-DE"/>
        </w:rPr>
      </w:pPr>
    </w:p>
    <w:tbl>
      <w:tblPr>
        <w:tblStyle w:val="FarbigeListe-Akzent2"/>
        <w:tblW w:w="10031" w:type="dxa"/>
        <w:tblLayout w:type="fixed"/>
        <w:tblLook w:val="04A0" w:firstRow="1" w:lastRow="0" w:firstColumn="1" w:lastColumn="0" w:noHBand="0" w:noVBand="1"/>
      </w:tblPr>
      <w:tblGrid>
        <w:gridCol w:w="1112"/>
        <w:gridCol w:w="835"/>
        <w:gridCol w:w="4824"/>
        <w:gridCol w:w="1797"/>
        <w:gridCol w:w="1463"/>
      </w:tblGrid>
      <w:tr w:rsidR="00D23FFA" w:rsidRPr="008F5733" w14:paraId="309995D6" w14:textId="77777777" w:rsidTr="0089425F">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171FB304" w14:textId="77777777" w:rsidR="00D23FFA" w:rsidRPr="00037C80" w:rsidRDefault="00D23FFA" w:rsidP="0089425F">
            <w:pPr>
              <w:tabs>
                <w:tab w:val="left" w:pos="14601"/>
              </w:tabs>
              <w:jc w:val="both"/>
              <w:rPr>
                <w:rFonts w:cs="Tahoma"/>
                <w:b w:val="0"/>
                <w:bCs w:val="0"/>
                <w:sz w:val="20"/>
                <w:szCs w:val="20"/>
              </w:rPr>
            </w:pPr>
            <w:r w:rsidRPr="00037C80">
              <w:rPr>
                <w:rFonts w:cs="Tahoma"/>
                <w:sz w:val="20"/>
                <w:szCs w:val="20"/>
              </w:rPr>
              <w:t>Sozial-</w:t>
            </w:r>
          </w:p>
          <w:p w14:paraId="36235D25" w14:textId="77777777" w:rsidR="00D23FFA" w:rsidRPr="00037C80" w:rsidRDefault="00D23FFA" w:rsidP="0089425F">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05B9333B" w14:textId="77777777" w:rsidR="00D23FFA" w:rsidRPr="00037C80" w:rsidRDefault="00D23FFA"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2CEF094B" w14:textId="77777777" w:rsidR="00D23FFA" w:rsidRPr="00037C80" w:rsidRDefault="00D23FFA"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69445830" w14:textId="77777777" w:rsidR="00D23FFA" w:rsidRPr="00037C80" w:rsidRDefault="00D23FFA"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463" w:type="dxa"/>
            <w:tcBorders>
              <w:top w:val="single" w:sz="4" w:space="0" w:color="auto"/>
              <w:left w:val="single" w:sz="4" w:space="0" w:color="auto"/>
              <w:bottom w:val="single" w:sz="4" w:space="0" w:color="auto"/>
              <w:right w:val="single" w:sz="4" w:space="0" w:color="auto"/>
            </w:tcBorders>
          </w:tcPr>
          <w:p w14:paraId="7DF81063" w14:textId="77777777" w:rsidR="00D23FFA" w:rsidRPr="00037C80" w:rsidRDefault="00D23FFA"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D23FFA" w:rsidRPr="008F5733" w14:paraId="06054233"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F15ED90" w14:textId="4B204D6D" w:rsidR="00D23FFA" w:rsidRPr="00F370CE" w:rsidRDefault="0028586E" w:rsidP="0089425F">
            <w:pPr>
              <w:jc w:val="both"/>
              <w:rPr>
                <w:rFonts w:cs="Arial"/>
                <w:sz w:val="22"/>
              </w:rPr>
            </w:pPr>
            <w:r w:rsidRPr="00F370CE">
              <w:rPr>
                <w:noProof/>
                <w:sz w:val="24"/>
                <w:lang w:eastAsia="de-DE"/>
              </w:rPr>
              <w:drawing>
                <wp:anchor distT="0" distB="0" distL="114300" distR="114300" simplePos="0" relativeHeight="251730432" behindDoc="0" locked="0" layoutInCell="0" allowOverlap="1" wp14:anchorId="314718B4" wp14:editId="51C9373E">
                  <wp:simplePos x="0" y="0"/>
                  <wp:positionH relativeFrom="rightMargin">
                    <wp:posOffset>-4567555</wp:posOffset>
                  </wp:positionH>
                  <wp:positionV relativeFrom="paragraph">
                    <wp:posOffset>99060</wp:posOffset>
                  </wp:positionV>
                  <wp:extent cx="295275" cy="429260"/>
                  <wp:effectExtent l="0" t="0" r="9525" b="8890"/>
                  <wp:wrapNone/>
                  <wp:docPr id="92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7477757" w14:textId="2F5917F2" w:rsidR="00D23FFA" w:rsidRPr="0014547F" w:rsidRDefault="0028586E" w:rsidP="0089425F">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6BBA3020" w14:textId="77777777" w:rsidR="00D23FFA" w:rsidRPr="00AD30C1" w:rsidRDefault="00D23FFA"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60D52E90" w14:textId="77777777" w:rsidR="00D23FFA" w:rsidRDefault="00D23FFA"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 xml:space="preserve">Appetizer </w:t>
            </w:r>
          </w:p>
          <w:p w14:paraId="040E6C3E" w14:textId="385B2EE9" w:rsidR="0028586E" w:rsidRPr="0028586E" w:rsidRDefault="0028586E" w:rsidP="0089425F">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8586E">
              <w:rPr>
                <w:rFonts w:cstheme="minorHAnsi"/>
                <w:bCs/>
                <w:sz w:val="20"/>
                <w:szCs w:val="20"/>
              </w:rPr>
              <w:t>Offener Austausch der Assoziationen im Plenum</w:t>
            </w:r>
          </w:p>
          <w:p w14:paraId="259A66C9" w14:textId="3C257536" w:rsidR="00D23FFA" w:rsidRPr="00F827A5" w:rsidRDefault="00D23FFA" w:rsidP="0028586E">
            <w:pPr>
              <w:pStyle w:val="Listenabsatz"/>
              <w:ind w:left="108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F65EA9D"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r>
              <w:rPr>
                <w:rFonts w:cstheme="minorHAnsi"/>
                <w:sz w:val="20"/>
                <w:szCs w:val="20"/>
              </w:rPr>
              <w:t xml:space="preserve">, </w:t>
            </w:r>
          </w:p>
          <w:p w14:paraId="73E64859"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4726AD4" w14:textId="77777777" w:rsidR="00D23FFA" w:rsidRPr="00AD30C1"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Bild </w:t>
            </w:r>
          </w:p>
        </w:tc>
        <w:tc>
          <w:tcPr>
            <w:tcW w:w="1463" w:type="dxa"/>
            <w:tcBorders>
              <w:top w:val="single" w:sz="4" w:space="0" w:color="auto"/>
              <w:left w:val="single" w:sz="4" w:space="0" w:color="auto"/>
              <w:bottom w:val="single" w:sz="4" w:space="0" w:color="auto"/>
              <w:right w:val="single" w:sz="4" w:space="0" w:color="auto"/>
            </w:tcBorders>
            <w:vAlign w:val="center"/>
          </w:tcPr>
          <w:p w14:paraId="14792175" w14:textId="77777777" w:rsidR="00D23FFA" w:rsidRPr="00AD30C1"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8586E" w:rsidRPr="008F5733" w14:paraId="14263CE5"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34D590A" w14:textId="184E3E3A" w:rsidR="0028586E" w:rsidRPr="00F370CE" w:rsidRDefault="00847042" w:rsidP="0089425F">
            <w:pPr>
              <w:jc w:val="both"/>
              <w:rPr>
                <w:noProof/>
                <w:sz w:val="24"/>
                <w:lang w:eastAsia="de-DE"/>
              </w:rPr>
            </w:pPr>
            <w:r w:rsidRPr="00F370CE">
              <w:rPr>
                <w:noProof/>
                <w:sz w:val="24"/>
                <w:lang w:eastAsia="de-DE"/>
              </w:rPr>
              <w:drawing>
                <wp:anchor distT="0" distB="0" distL="114300" distR="114300" simplePos="0" relativeHeight="251731456" behindDoc="0" locked="0" layoutInCell="0" allowOverlap="1" wp14:anchorId="0CB5E4DB" wp14:editId="2B110F39">
                  <wp:simplePos x="0" y="0"/>
                  <wp:positionH relativeFrom="rightMargin">
                    <wp:posOffset>-4519930</wp:posOffset>
                  </wp:positionH>
                  <wp:positionV relativeFrom="paragraph">
                    <wp:posOffset>196215</wp:posOffset>
                  </wp:positionV>
                  <wp:extent cx="295275" cy="429260"/>
                  <wp:effectExtent l="0" t="0" r="9525" b="8890"/>
                  <wp:wrapNone/>
                  <wp:docPr id="93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95D93A6" w14:textId="671C6121" w:rsidR="0028586E" w:rsidRDefault="00535908"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26FF2122" w14:textId="77777777" w:rsidR="0028586E" w:rsidRDefault="0028586E" w:rsidP="0089425F">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 xml:space="preserve">Input </w:t>
            </w:r>
          </w:p>
          <w:p w14:paraId="0041FC04" w14:textId="3820408E" w:rsidR="00847042" w:rsidRDefault="00847042" w:rsidP="00847042">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Erweiterung einer Situation mit Bente mit Aufforderungscharakter zur Recherche   (aufbauend auf Handlungssituation)</w:t>
            </w:r>
            <w:r w:rsidR="00BC786E">
              <w:rPr>
                <w:rFonts w:cstheme="minorHAnsi"/>
                <w:sz w:val="20"/>
                <w:szCs w:val="20"/>
              </w:rPr>
              <w:t>.</w:t>
            </w:r>
          </w:p>
          <w:p w14:paraId="25F617EF" w14:textId="5832915A" w:rsidR="0028586E" w:rsidRPr="00AD30C1" w:rsidRDefault="0028586E" w:rsidP="0089425F">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FD2ECF0" w14:textId="139B97BC" w:rsidR="0028586E" w:rsidRDefault="00847042"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r>
              <w:rPr>
                <w:rFonts w:cstheme="minorHAnsi"/>
                <w:sz w:val="20"/>
                <w:szCs w:val="20"/>
              </w:rPr>
              <w:t>,</w:t>
            </w:r>
          </w:p>
          <w:p w14:paraId="6D00E105" w14:textId="49D88CBA" w:rsidR="00847042" w:rsidRPr="00AD30C1" w:rsidRDefault="00847042"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Videosequenz </w:t>
            </w:r>
          </w:p>
        </w:tc>
        <w:tc>
          <w:tcPr>
            <w:tcW w:w="1463" w:type="dxa"/>
            <w:tcBorders>
              <w:top w:val="single" w:sz="4" w:space="0" w:color="auto"/>
              <w:left w:val="single" w:sz="4" w:space="0" w:color="auto"/>
              <w:bottom w:val="single" w:sz="4" w:space="0" w:color="auto"/>
              <w:right w:val="single" w:sz="4" w:space="0" w:color="auto"/>
            </w:tcBorders>
            <w:vAlign w:val="center"/>
          </w:tcPr>
          <w:p w14:paraId="55C57BAB" w14:textId="77777777" w:rsidR="0028586E" w:rsidRPr="00AD30C1" w:rsidRDefault="0028586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23FFA" w:rsidRPr="008F5733" w14:paraId="3652FA18"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2C956F4" w14:textId="336E2995" w:rsidR="00D23FFA" w:rsidRPr="00F370CE" w:rsidRDefault="00535908"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33504" behindDoc="0" locked="0" layoutInCell="0" allowOverlap="1" wp14:anchorId="243DFD64" wp14:editId="74B8CDFD">
                  <wp:simplePos x="0" y="0"/>
                  <wp:positionH relativeFrom="rightMargin">
                    <wp:posOffset>-4300855</wp:posOffset>
                  </wp:positionH>
                  <wp:positionV relativeFrom="paragraph">
                    <wp:posOffset>158115</wp:posOffset>
                  </wp:positionV>
                  <wp:extent cx="200025" cy="213995"/>
                  <wp:effectExtent l="0" t="0" r="0" b="0"/>
                  <wp:wrapNone/>
                  <wp:docPr id="9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23FFA" w:rsidRPr="00F370CE">
              <w:rPr>
                <w:rFonts w:cs="Tahoma"/>
                <w:noProof/>
                <w:color w:val="FFFFFF" w:themeColor="background1"/>
                <w:sz w:val="24"/>
                <w:szCs w:val="24"/>
                <w:lang w:eastAsia="de-DE"/>
              </w:rPr>
              <w:drawing>
                <wp:anchor distT="0" distB="0" distL="114300" distR="114300" simplePos="0" relativeHeight="251819520" behindDoc="0" locked="0" layoutInCell="0" allowOverlap="1" wp14:anchorId="5B43B126" wp14:editId="6803CC12">
                  <wp:simplePos x="0" y="0"/>
                  <wp:positionH relativeFrom="rightMargin">
                    <wp:posOffset>-4548505</wp:posOffset>
                  </wp:positionH>
                  <wp:positionV relativeFrom="paragraph">
                    <wp:posOffset>158115</wp:posOffset>
                  </wp:positionV>
                  <wp:extent cx="200025" cy="213995"/>
                  <wp:effectExtent l="0" t="0" r="0" b="0"/>
                  <wp:wrapNone/>
                  <wp:docPr id="92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1197980"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5956F971" w14:textId="23F7C2E5" w:rsidR="00D23FFA"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p w14:paraId="78AC4B00"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04C62EDF"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4200DBD5"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35FE4469" w14:textId="20FF5C10"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7693354D"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0870BDEB"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6832860F"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754DD54C"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45FCBB5F" w14:textId="55275974"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Arbeitsauftrag </w:t>
            </w:r>
          </w:p>
          <w:p w14:paraId="47290082" w14:textId="2793E8ED" w:rsidR="00847042" w:rsidRPr="00847042" w:rsidRDefault="00847042" w:rsidP="00535908">
            <w:pPr>
              <w:pStyle w:val="Listenabsatz"/>
              <w:numPr>
                <w:ilvl w:val="0"/>
                <w:numId w:val="44"/>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47042">
              <w:rPr>
                <w:rFonts w:cstheme="minorHAnsi"/>
                <w:sz w:val="20"/>
                <w:szCs w:val="20"/>
              </w:rPr>
              <w:t>Beschreiben Sie</w:t>
            </w:r>
            <w:r w:rsidR="00BC786E">
              <w:rPr>
                <w:rFonts w:cstheme="minorHAnsi"/>
                <w:sz w:val="20"/>
                <w:szCs w:val="20"/>
              </w:rPr>
              <w:t>,</w:t>
            </w:r>
            <w:r w:rsidRPr="00847042">
              <w:rPr>
                <w:rFonts w:cstheme="minorHAnsi"/>
                <w:sz w:val="20"/>
                <w:szCs w:val="20"/>
              </w:rPr>
              <w:t xml:space="preserve"> inwieweit es der sozialpädagogischen Assistentin gelingt</w:t>
            </w:r>
            <w:r w:rsidR="00BC786E">
              <w:rPr>
                <w:rFonts w:cstheme="minorHAnsi"/>
                <w:sz w:val="20"/>
                <w:szCs w:val="20"/>
              </w:rPr>
              <w:t>,</w:t>
            </w:r>
            <w:r w:rsidRPr="00847042">
              <w:rPr>
                <w:rFonts w:cstheme="minorHAnsi"/>
                <w:sz w:val="20"/>
                <w:szCs w:val="20"/>
              </w:rPr>
              <w:t xml:space="preserve"> bestimmte Merkmale aufzuzeigen (nennen Sie Beispiele). </w:t>
            </w:r>
          </w:p>
          <w:p w14:paraId="6DBC080C" w14:textId="55016A67" w:rsidR="00847042" w:rsidRPr="00D60849" w:rsidRDefault="00847042" w:rsidP="00535908">
            <w:pPr>
              <w:pStyle w:val="Listenabsatz"/>
              <w:numPr>
                <w:ilvl w:val="0"/>
                <w:numId w:val="44"/>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sz w:val="20"/>
                <w:szCs w:val="20"/>
              </w:rPr>
              <w:t xml:space="preserve">Fassen Sie die wesentlichen </w:t>
            </w:r>
            <w:r w:rsidR="00D60849">
              <w:rPr>
                <w:rFonts w:cstheme="minorHAnsi"/>
                <w:sz w:val="20"/>
                <w:szCs w:val="20"/>
              </w:rPr>
              <w:t>Inhalte</w:t>
            </w:r>
            <w:r>
              <w:rPr>
                <w:rFonts w:cstheme="minorHAnsi"/>
                <w:sz w:val="20"/>
                <w:szCs w:val="20"/>
              </w:rPr>
              <w:t xml:space="preserve"> des Arbeitsblattes „Wertschätzende Kom</w:t>
            </w:r>
            <w:r w:rsidR="00D60849">
              <w:rPr>
                <w:rFonts w:cstheme="minorHAnsi"/>
                <w:sz w:val="20"/>
                <w:szCs w:val="20"/>
              </w:rPr>
              <w:t>munikation und Haltung</w:t>
            </w:r>
            <w:r w:rsidR="00BC786E">
              <w:rPr>
                <w:rFonts w:cstheme="minorHAnsi"/>
                <w:sz w:val="20"/>
                <w:szCs w:val="20"/>
              </w:rPr>
              <w:t>“</w:t>
            </w:r>
            <w:r w:rsidR="00D60849">
              <w:rPr>
                <w:rFonts w:cstheme="minorHAnsi"/>
                <w:sz w:val="20"/>
                <w:szCs w:val="20"/>
              </w:rPr>
              <w:t xml:space="preserve"> in Form eines Mindmaps zusammen.</w:t>
            </w:r>
          </w:p>
          <w:p w14:paraId="453B1DE8" w14:textId="7BA17D1D" w:rsidR="00D60849" w:rsidRPr="00847042" w:rsidRDefault="00D60849" w:rsidP="00535908">
            <w:pPr>
              <w:pStyle w:val="Listenabsatz"/>
              <w:numPr>
                <w:ilvl w:val="0"/>
                <w:numId w:val="44"/>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sz w:val="20"/>
                <w:szCs w:val="20"/>
              </w:rPr>
              <w:t>Erklären Sie, auf der Grundlage Ihres erworbenen Wissens, was unter dem Zitat „was andere sagen und tun, mag ein Auslöser unserer Gefühle sein, ist aber nie die Ursache</w:t>
            </w:r>
            <w:r w:rsidR="00BC786E">
              <w:rPr>
                <w:rFonts w:cstheme="minorHAnsi"/>
                <w:sz w:val="20"/>
                <w:szCs w:val="20"/>
              </w:rPr>
              <w:t>“</w:t>
            </w:r>
            <w:r>
              <w:rPr>
                <w:rFonts w:cstheme="minorHAnsi"/>
                <w:sz w:val="20"/>
                <w:szCs w:val="20"/>
              </w:rPr>
              <w:t xml:space="preserve"> </w:t>
            </w:r>
            <w:r w:rsidR="00624105">
              <w:rPr>
                <w:rFonts w:cstheme="minorHAnsi"/>
                <w:sz w:val="20"/>
                <w:szCs w:val="20"/>
              </w:rPr>
              <w:t xml:space="preserve">zu verstehen ist </w:t>
            </w:r>
            <w:r>
              <w:rPr>
                <w:rFonts w:cstheme="minorHAnsi"/>
                <w:sz w:val="20"/>
                <w:szCs w:val="20"/>
              </w:rPr>
              <w:t>(nur C)</w:t>
            </w:r>
            <w:r w:rsidR="00624105">
              <w:rPr>
                <w:rFonts w:cstheme="minorHAnsi"/>
                <w:sz w:val="20"/>
                <w:szCs w:val="20"/>
              </w:rPr>
              <w:t>.</w:t>
            </w:r>
          </w:p>
          <w:p w14:paraId="74068400" w14:textId="0B055D9C" w:rsidR="00D23FFA" w:rsidRPr="00847042" w:rsidRDefault="00D23FFA" w:rsidP="00847042">
            <w:pPr>
              <w:ind w:left="360"/>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847042">
              <w:rPr>
                <w:rFonts w:cstheme="minorHAnsi"/>
                <w: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3902FC38"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r w:rsidR="00847042">
              <w:rPr>
                <w:rFonts w:cstheme="minorHAnsi"/>
                <w:noProof/>
                <w:sz w:val="20"/>
                <w:szCs w:val="20"/>
                <w:lang w:eastAsia="de-DE"/>
              </w:rPr>
              <w:t xml:space="preserve">, </w:t>
            </w:r>
          </w:p>
          <w:p w14:paraId="5772F111" w14:textId="0F87F483" w:rsidR="00847042" w:rsidRDefault="00847042"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Fachtext </w:t>
            </w:r>
          </w:p>
          <w:p w14:paraId="4292D2E0" w14:textId="77777777" w:rsidR="00D23FFA" w:rsidRPr="00AD30C1"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39C5E108" w14:textId="77777777" w:rsidR="00D23FFA" w:rsidRDefault="0084704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Formulierung der Kriterien auf unterschiedlichen Niveaustufen</w:t>
            </w:r>
            <w:r w:rsidR="00D60849">
              <w:rPr>
                <w:rFonts w:cstheme="minorHAnsi"/>
                <w:sz w:val="20"/>
                <w:szCs w:val="20"/>
              </w:rPr>
              <w:t>,</w:t>
            </w:r>
          </w:p>
          <w:p w14:paraId="15B0AFBF" w14:textId="56A64025" w:rsidR="00D60849" w:rsidRDefault="00D60849"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sz w:val="20"/>
                <w:szCs w:val="20"/>
              </w:rPr>
              <w:t xml:space="preserve">Hilfestellung zur Vertiefung der fachlichen Inhalte als H5P Anwendung </w:t>
            </w:r>
          </w:p>
        </w:tc>
      </w:tr>
      <w:tr w:rsidR="00D23FFA" w:rsidRPr="008F5733" w14:paraId="172DE94D"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42D21BA" w14:textId="77777777" w:rsidR="00D23FFA" w:rsidRPr="00F370CE" w:rsidRDefault="00D23FFA"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22240" behindDoc="0" locked="0" layoutInCell="0" allowOverlap="1" wp14:anchorId="756836C0" wp14:editId="4B67CBD7">
                  <wp:simplePos x="0" y="0"/>
                  <wp:positionH relativeFrom="rightMargin">
                    <wp:posOffset>-4548505</wp:posOffset>
                  </wp:positionH>
                  <wp:positionV relativeFrom="paragraph">
                    <wp:posOffset>86995</wp:posOffset>
                  </wp:positionV>
                  <wp:extent cx="200025" cy="213995"/>
                  <wp:effectExtent l="0" t="0" r="0" b="0"/>
                  <wp:wrapNone/>
                  <wp:docPr id="92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2738315" w14:textId="5C746DB4" w:rsidR="00D23FFA"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3478A468" w14:textId="77777777" w:rsidR="00D23FFA" w:rsidRDefault="00D23FFA"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1347F337" w14:textId="23F829EA" w:rsidR="00D23FFA" w:rsidRPr="009F05F8" w:rsidRDefault="00D23FFA"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Im vorgesehen</w:t>
            </w:r>
            <w:r w:rsidR="00BC786E">
              <w:rPr>
                <w:rFonts w:cstheme="minorHAnsi"/>
                <w:sz w:val="20"/>
                <w:szCs w:val="20"/>
              </w:rPr>
              <w:t>en</w:t>
            </w:r>
            <w:r w:rsidRPr="009F05F8">
              <w:rPr>
                <w:rFonts w:cstheme="minorHAnsi"/>
                <w:sz w:val="20"/>
                <w:szCs w:val="20"/>
              </w:rPr>
              <w:t xml:space="preserve"> Studienordner</w:t>
            </w:r>
            <w:r w:rsidR="00BC786E">
              <w:rPr>
                <w:rFonts w:cstheme="minorHAnsi"/>
                <w:sz w:val="20"/>
                <w:szCs w:val="20"/>
              </w:rPr>
              <w:t>.</w:t>
            </w:r>
            <w:r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4A4A38C1" w14:textId="77777777" w:rsidR="00D23FFA" w:rsidRDefault="00D23FFA"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463" w:type="dxa"/>
            <w:tcBorders>
              <w:top w:val="single" w:sz="4" w:space="0" w:color="auto"/>
              <w:left w:val="single" w:sz="4" w:space="0" w:color="auto"/>
              <w:bottom w:val="single" w:sz="4" w:space="0" w:color="auto"/>
              <w:right w:val="single" w:sz="4" w:space="0" w:color="auto"/>
            </w:tcBorders>
            <w:vAlign w:val="center"/>
          </w:tcPr>
          <w:p w14:paraId="1C7031A9" w14:textId="77777777" w:rsidR="00D23FFA" w:rsidRDefault="00D23FFA"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23FFA" w:rsidRPr="008F5733" w14:paraId="7FC27F89"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CC1903B" w14:textId="77777777" w:rsidR="00D23FFA" w:rsidRPr="00F370CE" w:rsidRDefault="00D23FFA" w:rsidP="0089425F">
            <w:pPr>
              <w:jc w:val="both"/>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720192" behindDoc="0" locked="0" layoutInCell="0" allowOverlap="1" wp14:anchorId="3D2CD4C2" wp14:editId="07290314">
                  <wp:simplePos x="0" y="0"/>
                  <wp:positionH relativeFrom="rightMargin">
                    <wp:posOffset>-4529455</wp:posOffset>
                  </wp:positionH>
                  <wp:positionV relativeFrom="paragraph">
                    <wp:posOffset>138430</wp:posOffset>
                  </wp:positionV>
                  <wp:extent cx="200025" cy="213995"/>
                  <wp:effectExtent l="0" t="0" r="0" b="0"/>
                  <wp:wrapNone/>
                  <wp:docPr id="92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8C71E92" w14:textId="4442BCC1" w:rsidR="00D23FFA"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69EC99AF"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54962">
              <w:rPr>
                <w:rFonts w:cstheme="minorHAnsi"/>
                <w:b/>
                <w:sz w:val="20"/>
                <w:szCs w:val="20"/>
              </w:rPr>
              <w:t xml:space="preserve">Lernzielkontrolle </w:t>
            </w:r>
          </w:p>
          <w:p w14:paraId="34D0B5D4" w14:textId="026CC523" w:rsidR="00D23FFA" w:rsidRPr="00E54962" w:rsidRDefault="00D23FFA" w:rsidP="0062410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54962">
              <w:rPr>
                <w:rFonts w:cstheme="minorHAnsi"/>
                <w:sz w:val="20"/>
                <w:szCs w:val="20"/>
              </w:rPr>
              <w:t>H5</w:t>
            </w:r>
            <w:r>
              <w:rPr>
                <w:rFonts w:cstheme="minorHAnsi"/>
                <w:sz w:val="20"/>
                <w:szCs w:val="20"/>
              </w:rPr>
              <w:t>P Anwendung zur Überprüfung</w:t>
            </w:r>
            <w:r w:rsidR="00624105">
              <w:rPr>
                <w:rFonts w:cstheme="minorHAnsi"/>
                <w:sz w:val="20"/>
                <w:szCs w:val="20"/>
              </w:rPr>
              <w:t xml:space="preserve"> der wesentlichen Lerninhalte: Lückentext</w:t>
            </w:r>
            <w:r w:rsidR="00BC786E">
              <w:rPr>
                <w:rFonts w:cstheme="minorHAnsi"/>
                <w:sz w:val="20"/>
                <w:szCs w:val="20"/>
              </w:rPr>
              <w:t>.</w:t>
            </w:r>
            <w:r w:rsidR="00624105">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45DC4508"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2E511488"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w:t>
            </w:r>
          </w:p>
          <w:p w14:paraId="778D69F6"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07270A4A"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unterschiedliche Niveaustufen</w:t>
            </w:r>
          </w:p>
        </w:tc>
      </w:tr>
      <w:tr w:rsidR="008B35FF" w:rsidRPr="008F5733" w14:paraId="2FA8F19E"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71EC2433" w14:textId="3D557806" w:rsidR="008B35FF" w:rsidRPr="00F370CE" w:rsidRDefault="00535908"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32480" behindDoc="0" locked="0" layoutInCell="0" allowOverlap="1" wp14:anchorId="12EA5B78" wp14:editId="49BA3250">
                  <wp:simplePos x="0" y="0"/>
                  <wp:positionH relativeFrom="rightMargin">
                    <wp:posOffset>-4510405</wp:posOffset>
                  </wp:positionH>
                  <wp:positionV relativeFrom="paragraph">
                    <wp:posOffset>120650</wp:posOffset>
                  </wp:positionV>
                  <wp:extent cx="200025" cy="213995"/>
                  <wp:effectExtent l="0" t="0" r="0" b="0"/>
                  <wp:wrapNone/>
                  <wp:docPr id="93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B35B822" w14:textId="508AEFC2" w:rsidR="008B35FF"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7F4A0E3D" w14:textId="77777777" w:rsidR="008B35FF" w:rsidRDefault="008B35FF"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Vertiefung </w:t>
            </w:r>
          </w:p>
          <w:p w14:paraId="74C2DF24" w14:textId="77777777" w:rsidR="008B35FF" w:rsidRDefault="008B35FF"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D726F">
              <w:rPr>
                <w:rFonts w:cstheme="minorHAnsi"/>
                <w:sz w:val="20"/>
                <w:szCs w:val="20"/>
              </w:rPr>
              <w:t>Reflexionsfragen (Anwendung des erar</w:t>
            </w:r>
            <w:r w:rsidR="007D726F" w:rsidRPr="007D726F">
              <w:rPr>
                <w:rFonts w:cstheme="minorHAnsi"/>
                <w:sz w:val="20"/>
                <w:szCs w:val="20"/>
              </w:rPr>
              <w:t xml:space="preserve">beiteten Wissens) </w:t>
            </w:r>
          </w:p>
          <w:p w14:paraId="5C102795" w14:textId="53A79F3A" w:rsidR="007D726F" w:rsidRDefault="00535908" w:rsidP="00535908">
            <w:pPr>
              <w:pStyle w:val="Listenabsatz"/>
              <w:numPr>
                <w:ilvl w:val="0"/>
                <w:numId w:val="45"/>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Wo sehe ich meine Stärken/Ressourcen i</w:t>
            </w:r>
            <w:r w:rsidR="00BC786E">
              <w:rPr>
                <w:rFonts w:cstheme="minorHAnsi"/>
                <w:sz w:val="20"/>
                <w:szCs w:val="20"/>
              </w:rPr>
              <w:t>m</w:t>
            </w:r>
            <w:r>
              <w:rPr>
                <w:rFonts w:cstheme="minorHAnsi"/>
                <w:sz w:val="20"/>
                <w:szCs w:val="20"/>
              </w:rPr>
              <w:t xml:space="preserve"> Bereich der wertschätzenden Kommunikation und Haltung? </w:t>
            </w:r>
          </w:p>
          <w:p w14:paraId="26E5B0B8" w14:textId="7D4F82F2" w:rsidR="00535908" w:rsidRPr="00535908" w:rsidRDefault="00535908" w:rsidP="00535908">
            <w:pPr>
              <w:pStyle w:val="Listenabsatz"/>
              <w:numPr>
                <w:ilvl w:val="0"/>
                <w:numId w:val="45"/>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Leiten Sie, auf der Grundlage Ihres erworbenen Wissens, Tipps für Ihren Umgang mit Kindern in der Praxis ab. </w:t>
            </w:r>
          </w:p>
        </w:tc>
        <w:tc>
          <w:tcPr>
            <w:tcW w:w="1797" w:type="dxa"/>
            <w:tcBorders>
              <w:top w:val="single" w:sz="4" w:space="0" w:color="auto"/>
              <w:left w:val="single" w:sz="4" w:space="0" w:color="auto"/>
              <w:bottom w:val="single" w:sz="4" w:space="0" w:color="auto"/>
              <w:right w:val="single" w:sz="4" w:space="0" w:color="auto"/>
            </w:tcBorders>
            <w:vAlign w:val="center"/>
          </w:tcPr>
          <w:p w14:paraId="54B93771" w14:textId="76AB54D2" w:rsidR="008B35FF"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463" w:type="dxa"/>
            <w:tcBorders>
              <w:top w:val="single" w:sz="4" w:space="0" w:color="auto"/>
              <w:left w:val="single" w:sz="4" w:space="0" w:color="auto"/>
              <w:bottom w:val="single" w:sz="4" w:space="0" w:color="auto"/>
              <w:right w:val="single" w:sz="4" w:space="0" w:color="auto"/>
            </w:tcBorders>
            <w:vAlign w:val="center"/>
          </w:tcPr>
          <w:p w14:paraId="25E1ED35" w14:textId="77777777" w:rsidR="008B35FF" w:rsidRDefault="008B35FF"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755D9E7" w14:textId="77777777"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3954FFA" w14:textId="77777777"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22A1A96" w14:textId="77777777"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44AD47E" w14:textId="77777777"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5C6C41B" w14:textId="77777777"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090D785" w14:textId="590B6DD5"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Leitfragen </w:t>
            </w:r>
          </w:p>
        </w:tc>
      </w:tr>
    </w:tbl>
    <w:p w14:paraId="05332BB0" w14:textId="5711442D" w:rsidR="00D23FFA" w:rsidRDefault="00D23FFA" w:rsidP="003123FD">
      <w:pPr>
        <w:rPr>
          <w:lang w:eastAsia="de-DE"/>
        </w:rPr>
      </w:pPr>
    </w:p>
    <w:p w14:paraId="57E41FE8" w14:textId="77777777" w:rsidR="00C8597E" w:rsidRDefault="00C8597E" w:rsidP="003123FD">
      <w:pPr>
        <w:rPr>
          <w:lang w:eastAsia="de-DE"/>
        </w:rPr>
      </w:pPr>
    </w:p>
    <w:p w14:paraId="28237D07" w14:textId="77777777" w:rsidR="00C8597E" w:rsidRDefault="00C8597E" w:rsidP="003123FD">
      <w:pPr>
        <w:rPr>
          <w:lang w:eastAsia="de-DE"/>
        </w:rPr>
      </w:pPr>
    </w:p>
    <w:tbl>
      <w:tblPr>
        <w:tblpPr w:leftFromText="141" w:rightFromText="141" w:vertAnchor="text" w:horzAnchor="margin" w:tblpY="-6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283"/>
      </w:tblGrid>
      <w:tr w:rsidR="00C8597E" w14:paraId="1A6379FD" w14:textId="77777777" w:rsidTr="0012669D">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10FB33" w14:textId="77777777" w:rsidR="00C8597E" w:rsidRDefault="00C8597E" w:rsidP="0089425F">
            <w:pPr>
              <w:pStyle w:val="TabelleKopflinks"/>
              <w:spacing w:line="240" w:lineRule="exact"/>
              <w:jc w:val="center"/>
            </w:pPr>
            <w:r>
              <w:t>Dramaturgie</w:t>
            </w:r>
          </w:p>
          <w:p w14:paraId="0481B9CF" w14:textId="4E192FE6" w:rsidR="00C8597E" w:rsidRDefault="00C8597E" w:rsidP="00C8597E">
            <w:pPr>
              <w:pStyle w:val="TabelleKopflinks"/>
              <w:spacing w:line="240" w:lineRule="exact"/>
              <w:jc w:val="center"/>
            </w:pPr>
            <w:r>
              <w:t xml:space="preserve">Kachel 2. 6 Nähe und Distanz  </w:t>
            </w:r>
          </w:p>
        </w:tc>
        <w:tc>
          <w:tcPr>
            <w:tcW w:w="4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1EB6C" w14:textId="77777777" w:rsidR="00C8597E" w:rsidRPr="00DE18D4" w:rsidRDefault="00C8597E" w:rsidP="0089425F">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4D719B66" w14:textId="77777777" w:rsidR="00C8597E" w:rsidRDefault="00C8597E" w:rsidP="0089425F">
            <w:pPr>
              <w:pStyle w:val="TabelleKopflinks"/>
              <w:spacing w:line="240" w:lineRule="exact"/>
              <w:jc w:val="center"/>
            </w:pPr>
            <w:r w:rsidRPr="00DE18D4">
              <w:rPr>
                <w:rFonts w:cstheme="minorHAnsi"/>
                <w:szCs w:val="19"/>
              </w:rPr>
              <w:t>HF1 LF1</w:t>
            </w:r>
          </w:p>
        </w:tc>
      </w:tr>
    </w:tbl>
    <w:tbl>
      <w:tblPr>
        <w:tblStyle w:val="FarbigeListe-Akzent2"/>
        <w:tblW w:w="10031" w:type="dxa"/>
        <w:tblLayout w:type="fixed"/>
        <w:tblLook w:val="04A0" w:firstRow="1" w:lastRow="0" w:firstColumn="1" w:lastColumn="0" w:noHBand="0" w:noVBand="1"/>
      </w:tblPr>
      <w:tblGrid>
        <w:gridCol w:w="1112"/>
        <w:gridCol w:w="835"/>
        <w:gridCol w:w="4824"/>
        <w:gridCol w:w="1797"/>
        <w:gridCol w:w="1463"/>
      </w:tblGrid>
      <w:tr w:rsidR="00C8597E" w:rsidRPr="008F5733" w14:paraId="07E4AB3B" w14:textId="77777777" w:rsidTr="0089425F">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53AD75B4" w14:textId="77777777" w:rsidR="00C8597E" w:rsidRPr="00037C80" w:rsidRDefault="00C8597E" w:rsidP="0089425F">
            <w:pPr>
              <w:tabs>
                <w:tab w:val="left" w:pos="14601"/>
              </w:tabs>
              <w:jc w:val="both"/>
              <w:rPr>
                <w:rFonts w:cs="Tahoma"/>
                <w:b w:val="0"/>
                <w:bCs w:val="0"/>
                <w:sz w:val="20"/>
                <w:szCs w:val="20"/>
              </w:rPr>
            </w:pPr>
            <w:r w:rsidRPr="00037C80">
              <w:rPr>
                <w:rFonts w:cs="Tahoma"/>
                <w:sz w:val="20"/>
                <w:szCs w:val="20"/>
              </w:rPr>
              <w:t>Sozial-</w:t>
            </w:r>
          </w:p>
          <w:p w14:paraId="40896397" w14:textId="77777777" w:rsidR="00C8597E" w:rsidRPr="00037C80" w:rsidRDefault="00C8597E" w:rsidP="0089425F">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71BE7297" w14:textId="77777777" w:rsidR="00C8597E" w:rsidRPr="00037C80" w:rsidRDefault="00C8597E"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323F09C9" w14:textId="77777777" w:rsidR="00C8597E" w:rsidRPr="00037C80" w:rsidRDefault="00C8597E"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37673278" w14:textId="77777777" w:rsidR="00C8597E" w:rsidRPr="00037C80" w:rsidRDefault="00C8597E"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463" w:type="dxa"/>
            <w:tcBorders>
              <w:top w:val="single" w:sz="4" w:space="0" w:color="auto"/>
              <w:left w:val="single" w:sz="4" w:space="0" w:color="auto"/>
              <w:bottom w:val="single" w:sz="4" w:space="0" w:color="auto"/>
              <w:right w:val="single" w:sz="4" w:space="0" w:color="auto"/>
            </w:tcBorders>
          </w:tcPr>
          <w:p w14:paraId="0D080641" w14:textId="77777777" w:rsidR="00C8597E" w:rsidRPr="00037C80" w:rsidRDefault="00C8597E"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C8597E" w:rsidRPr="008F5733" w14:paraId="5D970C12"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A89B213" w14:textId="719775E7" w:rsidR="00C8597E" w:rsidRPr="00F370CE" w:rsidRDefault="00C8597E" w:rsidP="0089425F">
            <w:pPr>
              <w:jc w:val="both"/>
              <w:rPr>
                <w:rFonts w:cs="Arial"/>
                <w:sz w:val="22"/>
              </w:rPr>
            </w:pPr>
            <w:r w:rsidRPr="009F05F8">
              <w:rPr>
                <w:rFonts w:cstheme="minorHAnsi"/>
                <w:noProof/>
                <w:color w:val="FFFFFF" w:themeColor="background1"/>
                <w:sz w:val="20"/>
                <w:szCs w:val="20"/>
                <w:lang w:eastAsia="de-DE"/>
              </w:rPr>
              <w:drawing>
                <wp:anchor distT="0" distB="0" distL="114300" distR="114300" simplePos="0" relativeHeight="251736576" behindDoc="0" locked="0" layoutInCell="0" allowOverlap="1" wp14:anchorId="5A931CE0" wp14:editId="433B01A0">
                  <wp:simplePos x="0" y="0"/>
                  <wp:positionH relativeFrom="rightMargin">
                    <wp:posOffset>-4672330</wp:posOffset>
                  </wp:positionH>
                  <wp:positionV relativeFrom="paragraph">
                    <wp:posOffset>179705</wp:posOffset>
                  </wp:positionV>
                  <wp:extent cx="352425" cy="251460"/>
                  <wp:effectExtent l="0" t="0" r="9525" b="0"/>
                  <wp:wrapNone/>
                  <wp:docPr id="940"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3F817338" w14:textId="1B8C109B" w:rsidR="00C8597E" w:rsidRPr="0014547F" w:rsidRDefault="00C8597E" w:rsidP="0089425F">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642E0FE5" w14:textId="77777777" w:rsidR="00C8597E" w:rsidRPr="00AD30C1" w:rsidRDefault="00C8597E"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5624BB40" w14:textId="77777777" w:rsidR="00C8597E" w:rsidRDefault="00C8597E"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 xml:space="preserve">Appetizer </w:t>
            </w:r>
          </w:p>
          <w:p w14:paraId="6DDAD722" w14:textId="77777777" w:rsidR="00C8597E" w:rsidRDefault="00C8597E" w:rsidP="00C8597E">
            <w:pPr>
              <w:pStyle w:val="Listenabsatz"/>
              <w:numPr>
                <w:ilvl w:val="0"/>
                <w:numId w:val="4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 xml:space="preserve">Beschreiben Sie das Bild. </w:t>
            </w:r>
          </w:p>
          <w:p w14:paraId="107DDA84" w14:textId="564674C9" w:rsidR="00C8597E" w:rsidRPr="00C8597E" w:rsidRDefault="00C8597E" w:rsidP="00C8597E">
            <w:pPr>
              <w:pStyle w:val="Listenabsatz"/>
              <w:numPr>
                <w:ilvl w:val="0"/>
                <w:numId w:val="4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Geben Sie mögliche Gedanken des Mädchens wieder. </w:t>
            </w:r>
          </w:p>
        </w:tc>
        <w:tc>
          <w:tcPr>
            <w:tcW w:w="1797" w:type="dxa"/>
            <w:tcBorders>
              <w:top w:val="single" w:sz="4" w:space="0" w:color="auto"/>
              <w:left w:val="single" w:sz="4" w:space="0" w:color="auto"/>
              <w:bottom w:val="single" w:sz="4" w:space="0" w:color="auto"/>
              <w:right w:val="single" w:sz="4" w:space="0" w:color="auto"/>
            </w:tcBorders>
            <w:vAlign w:val="center"/>
          </w:tcPr>
          <w:p w14:paraId="4734C0D6"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lastRenderedPageBreak/>
              <w:t>Moodle</w:t>
            </w:r>
            <w:proofErr w:type="spellEnd"/>
            <w:r>
              <w:rPr>
                <w:rFonts w:cstheme="minorHAnsi"/>
                <w:sz w:val="20"/>
                <w:szCs w:val="20"/>
              </w:rPr>
              <w:t xml:space="preserve">, </w:t>
            </w:r>
          </w:p>
          <w:p w14:paraId="4DD6A523"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E8A0FEC" w14:textId="77777777" w:rsidR="00C8597E" w:rsidRPr="00AD30C1"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 xml:space="preserve">Bild </w:t>
            </w:r>
          </w:p>
        </w:tc>
        <w:tc>
          <w:tcPr>
            <w:tcW w:w="1463" w:type="dxa"/>
            <w:tcBorders>
              <w:top w:val="single" w:sz="4" w:space="0" w:color="auto"/>
              <w:left w:val="single" w:sz="4" w:space="0" w:color="auto"/>
              <w:bottom w:val="single" w:sz="4" w:space="0" w:color="auto"/>
              <w:right w:val="single" w:sz="4" w:space="0" w:color="auto"/>
            </w:tcBorders>
            <w:vAlign w:val="center"/>
          </w:tcPr>
          <w:p w14:paraId="5191B344" w14:textId="77777777" w:rsidR="00C8597E" w:rsidRPr="00AD30C1"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8597E" w:rsidRPr="008F5733" w14:paraId="39246F0C"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6B6FC9D" w14:textId="7F7C1534" w:rsidR="00C8597E" w:rsidRPr="00F370CE" w:rsidRDefault="00C8597E" w:rsidP="0089425F">
            <w:pPr>
              <w:jc w:val="both"/>
              <w:rPr>
                <w:noProof/>
                <w:sz w:val="24"/>
                <w:lang w:eastAsia="de-DE"/>
              </w:rPr>
            </w:pPr>
            <w:r w:rsidRPr="00F370CE">
              <w:rPr>
                <w:noProof/>
                <w:sz w:val="24"/>
                <w:lang w:eastAsia="de-DE"/>
              </w:rPr>
              <w:drawing>
                <wp:anchor distT="0" distB="0" distL="114300" distR="114300" simplePos="0" relativeHeight="251824640" behindDoc="0" locked="0" layoutInCell="0" allowOverlap="1" wp14:anchorId="68679E38" wp14:editId="6A2DB15E">
                  <wp:simplePos x="0" y="0"/>
                  <wp:positionH relativeFrom="rightMargin">
                    <wp:posOffset>-4519930</wp:posOffset>
                  </wp:positionH>
                  <wp:positionV relativeFrom="paragraph">
                    <wp:posOffset>196215</wp:posOffset>
                  </wp:positionV>
                  <wp:extent cx="295275" cy="429260"/>
                  <wp:effectExtent l="0" t="0" r="9525" b="8890"/>
                  <wp:wrapNone/>
                  <wp:docPr id="93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3505BFFE"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38A34C84" w14:textId="26CC6B6A" w:rsidR="00C8597E" w:rsidRDefault="00C8597E" w:rsidP="0089425F">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 xml:space="preserve">Praktische Übung  </w:t>
            </w:r>
          </w:p>
          <w:p w14:paraId="6BBB243D" w14:textId="454230A8" w:rsidR="00C8597E" w:rsidRDefault="00CA12FD" w:rsidP="00CA12FD">
            <w:pPr>
              <w:pStyle w:val="Listenabsatz"/>
              <w:numPr>
                <w:ilvl w:val="0"/>
                <w:numId w:val="4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12FD">
              <w:rPr>
                <w:rFonts w:cstheme="minorHAnsi"/>
                <w:sz w:val="20"/>
                <w:szCs w:val="20"/>
              </w:rPr>
              <w:t>Laufen Sie quer durch den Klassenraum (bzw. über den zuvor angesprochenen Bereich auf dem Schulhof)</w:t>
            </w:r>
            <w:r>
              <w:rPr>
                <w:rFonts w:cstheme="minorHAnsi"/>
                <w:sz w:val="20"/>
                <w:szCs w:val="20"/>
              </w:rPr>
              <w:t>.</w:t>
            </w:r>
          </w:p>
          <w:p w14:paraId="17517A3F" w14:textId="3453AFE0" w:rsidR="00CA12FD" w:rsidRDefault="00CA12FD" w:rsidP="00CA12FD">
            <w:pPr>
              <w:pStyle w:val="Listenabsatz"/>
              <w:numPr>
                <w:ilvl w:val="0"/>
                <w:numId w:val="4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Nehmen Sie mit einem Ihrer Mitschüler/Mitschülerinnen Blickkontakt auf und laufen Sie </w:t>
            </w:r>
            <w:r w:rsidR="00BC786E">
              <w:rPr>
                <w:rFonts w:cstheme="minorHAnsi"/>
                <w:sz w:val="20"/>
                <w:szCs w:val="20"/>
              </w:rPr>
              <w:t>so lange</w:t>
            </w:r>
            <w:r>
              <w:rPr>
                <w:rFonts w:cstheme="minorHAnsi"/>
                <w:sz w:val="20"/>
                <w:szCs w:val="20"/>
              </w:rPr>
              <w:t xml:space="preserve"> aufeinander zu, bis einer „Stopp“ sagt. </w:t>
            </w:r>
          </w:p>
          <w:p w14:paraId="27DF4949" w14:textId="77777777" w:rsidR="00CA12FD" w:rsidRDefault="00CA12FD" w:rsidP="00CA12FD">
            <w:pPr>
              <w:pStyle w:val="Listenabsatz"/>
              <w:numPr>
                <w:ilvl w:val="0"/>
                <w:numId w:val="4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Bleiben Sie ca.10 Sekunden stehen und laufen Sie dann weiter.</w:t>
            </w:r>
          </w:p>
          <w:p w14:paraId="172D0267" w14:textId="11BD959C" w:rsidR="00CA12FD" w:rsidRDefault="00CA12FD" w:rsidP="00CA12FD">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12FD">
              <w:rPr>
                <w:rFonts w:cstheme="minorHAnsi"/>
                <w:b/>
                <w:sz w:val="20"/>
                <w:szCs w:val="20"/>
              </w:rPr>
              <w:t xml:space="preserve">Reflexionsfragen </w:t>
            </w:r>
          </w:p>
          <w:p w14:paraId="312140D6" w14:textId="132AB8C1" w:rsidR="00CA12FD" w:rsidRPr="00CA12FD" w:rsidRDefault="00CA12FD" w:rsidP="00CA12FD">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i/>
                <w:sz w:val="18"/>
                <w:szCs w:val="20"/>
              </w:rPr>
            </w:pPr>
            <w:r w:rsidRPr="00CA12FD">
              <w:rPr>
                <w:rFonts w:cstheme="minorHAnsi"/>
                <w:i/>
                <w:sz w:val="18"/>
                <w:szCs w:val="20"/>
              </w:rPr>
              <w:t xml:space="preserve">Wie habe ich mich während des „Experiments“ gefühlt? </w:t>
            </w:r>
          </w:p>
          <w:p w14:paraId="68FE8752" w14:textId="098EF680" w:rsidR="00CA12FD" w:rsidRPr="00CA12FD" w:rsidRDefault="00CA12FD" w:rsidP="00CA12FD">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i/>
                <w:sz w:val="18"/>
                <w:szCs w:val="20"/>
              </w:rPr>
            </w:pPr>
            <w:r w:rsidRPr="00CA12FD">
              <w:rPr>
                <w:rFonts w:cstheme="minorHAnsi"/>
                <w:i/>
                <w:sz w:val="18"/>
                <w:szCs w:val="20"/>
              </w:rPr>
              <w:t xml:space="preserve">Habe ich es als angenehm/unangenehm empfunden? </w:t>
            </w:r>
          </w:p>
          <w:p w14:paraId="4656CA79" w14:textId="1A50066E" w:rsidR="00CA12FD" w:rsidRPr="00CA12FD" w:rsidRDefault="00CA12FD" w:rsidP="00CA12FD">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i/>
                <w:sz w:val="18"/>
                <w:szCs w:val="20"/>
              </w:rPr>
            </w:pPr>
            <w:r w:rsidRPr="00CA12FD">
              <w:rPr>
                <w:rFonts w:cstheme="minorHAnsi"/>
                <w:i/>
                <w:sz w:val="18"/>
                <w:szCs w:val="20"/>
              </w:rPr>
              <w:t xml:space="preserve">Kenne ich ähnliche Situationen aus meinem Alltag/ Beruf? </w:t>
            </w:r>
          </w:p>
          <w:p w14:paraId="056A3286" w14:textId="77777777" w:rsidR="00C8597E" w:rsidRPr="00AD30C1" w:rsidRDefault="00C8597E" w:rsidP="0089425F">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5620E39E" w14:textId="7C51DDF1"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p>
          <w:p w14:paraId="46C9134B" w14:textId="0B136FB9" w:rsidR="00C8597E" w:rsidRPr="00AD30C1"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63" w:type="dxa"/>
            <w:tcBorders>
              <w:top w:val="single" w:sz="4" w:space="0" w:color="auto"/>
              <w:left w:val="single" w:sz="4" w:space="0" w:color="auto"/>
              <w:bottom w:val="single" w:sz="4" w:space="0" w:color="auto"/>
              <w:right w:val="single" w:sz="4" w:space="0" w:color="auto"/>
            </w:tcBorders>
            <w:vAlign w:val="center"/>
          </w:tcPr>
          <w:p w14:paraId="2AF5F77E" w14:textId="169A0044" w:rsidR="00C8597E" w:rsidRPr="00AD30C1" w:rsidRDefault="00CA12FD"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Schulhof oder großer Klassenraum </w:t>
            </w:r>
          </w:p>
        </w:tc>
      </w:tr>
      <w:tr w:rsidR="00C8597E" w:rsidRPr="008F5733" w14:paraId="557F3864"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5C4E3C5" w14:textId="722D3824" w:rsidR="00C8597E" w:rsidRPr="00F370CE" w:rsidRDefault="00C8597E"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27712" behindDoc="0" locked="0" layoutInCell="0" allowOverlap="1" wp14:anchorId="5C8A4C47" wp14:editId="60FC1EEB">
                  <wp:simplePos x="0" y="0"/>
                  <wp:positionH relativeFrom="rightMargin">
                    <wp:posOffset>-4548505</wp:posOffset>
                  </wp:positionH>
                  <wp:positionV relativeFrom="paragraph">
                    <wp:posOffset>158115</wp:posOffset>
                  </wp:positionV>
                  <wp:extent cx="200025" cy="213995"/>
                  <wp:effectExtent l="0" t="0" r="0" b="0"/>
                  <wp:wrapNone/>
                  <wp:docPr id="93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D62D030"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2F7D579B" w14:textId="01B968F1" w:rsidR="00C8597E"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p w14:paraId="7696AACC"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0D235DFB"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20D9220E"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44FC2B95"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1920CB52"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1A24DA9D"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12E37A00"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3BCC17FC"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Arbeitsauftrag </w:t>
            </w:r>
            <w:r w:rsidR="00CA12FD">
              <w:rPr>
                <w:rFonts w:cstheme="minorHAnsi"/>
                <w:b/>
                <w:sz w:val="20"/>
                <w:szCs w:val="20"/>
              </w:rPr>
              <w:t xml:space="preserve">1 </w:t>
            </w:r>
          </w:p>
          <w:p w14:paraId="2D08ED2C" w14:textId="30B9A325" w:rsidR="00CA12FD" w:rsidRDefault="00CA12FD"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12FD">
              <w:rPr>
                <w:rFonts w:cstheme="minorHAnsi"/>
                <w:sz w:val="20"/>
                <w:szCs w:val="20"/>
              </w:rPr>
              <w:t xml:space="preserve">Erarbeitung der unterschiedlichen Distanzzonen </w:t>
            </w:r>
          </w:p>
          <w:p w14:paraId="5CB49B4E" w14:textId="65870787" w:rsidR="00CA12FD" w:rsidRDefault="00CA12FD" w:rsidP="00CA12FD">
            <w:pPr>
              <w:pStyle w:val="Listenabsatz"/>
              <w:numPr>
                <w:ilvl w:val="0"/>
                <w:numId w:val="48"/>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Skizzieren Sie die vier Distanzzonen zur Veransc</w:t>
            </w:r>
            <w:r w:rsidR="00AA4270">
              <w:rPr>
                <w:rFonts w:cstheme="minorHAnsi"/>
                <w:sz w:val="20"/>
                <w:szCs w:val="20"/>
              </w:rPr>
              <w:t>haulichung auf einem Schaubild.</w:t>
            </w:r>
          </w:p>
          <w:p w14:paraId="7D2EF35F" w14:textId="4C9342F9" w:rsidR="00CA12FD" w:rsidRDefault="00CA12FD" w:rsidP="00CA12FD">
            <w:pPr>
              <w:pStyle w:val="Listenabsatz"/>
              <w:numPr>
                <w:ilvl w:val="0"/>
                <w:numId w:val="48"/>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Übertragen Sie diese Zonen auf Ihren Alltag und tragen Sie Menschen/Menschengruppen aus Ihrem Alltag in das Schaubild ein. </w:t>
            </w:r>
          </w:p>
          <w:p w14:paraId="4383363B" w14:textId="487D2652" w:rsidR="00CA12FD" w:rsidRPr="00CA12FD" w:rsidRDefault="00CA12FD" w:rsidP="00CA12FD">
            <w:pPr>
              <w:pStyle w:val="Listenabsatz"/>
              <w:numPr>
                <w:ilvl w:val="0"/>
                <w:numId w:val="48"/>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Wenden Sie die Zonen (mit einer anderen Farbe) auf Menschen/Menschengruppen aus Ihrem Berufsfeld an. </w:t>
            </w:r>
          </w:p>
          <w:p w14:paraId="4988A971" w14:textId="77777777" w:rsidR="00C8597E" w:rsidRPr="00847042" w:rsidRDefault="00C8597E" w:rsidP="0089425F">
            <w:pPr>
              <w:ind w:left="360"/>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847042">
              <w:rPr>
                <w:rFonts w:cstheme="minorHAnsi"/>
                <w: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1AD92CD8"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p w14:paraId="189A1750" w14:textId="02B53915" w:rsidR="00C8597E" w:rsidRDefault="00586ED4"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Fachtext,</w:t>
            </w:r>
          </w:p>
          <w:p w14:paraId="6A7D1E6B" w14:textId="3B1FC23A" w:rsidR="00C8597E" w:rsidRPr="00AD30C1" w:rsidRDefault="00586ED4"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ggf. Plakate</w:t>
            </w:r>
          </w:p>
        </w:tc>
        <w:tc>
          <w:tcPr>
            <w:tcW w:w="1463" w:type="dxa"/>
            <w:tcBorders>
              <w:top w:val="single" w:sz="4" w:space="0" w:color="auto"/>
              <w:left w:val="single" w:sz="4" w:space="0" w:color="auto"/>
              <w:bottom w:val="single" w:sz="4" w:space="0" w:color="auto"/>
              <w:right w:val="single" w:sz="4" w:space="0" w:color="auto"/>
            </w:tcBorders>
            <w:vAlign w:val="center"/>
          </w:tcPr>
          <w:p w14:paraId="1ECDBAAD" w14:textId="29039095"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sz w:val="20"/>
                <w:szCs w:val="20"/>
              </w:rPr>
              <w:t xml:space="preserve"> </w:t>
            </w:r>
            <w:r w:rsidR="00CA12FD">
              <w:rPr>
                <w:rFonts w:cstheme="minorHAnsi"/>
                <w:sz w:val="20"/>
                <w:szCs w:val="20"/>
              </w:rPr>
              <w:t xml:space="preserve">Audio- Aufnahmen </w:t>
            </w:r>
          </w:p>
        </w:tc>
      </w:tr>
      <w:tr w:rsidR="00C8597E" w:rsidRPr="008F5733" w14:paraId="55A8F230"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CA3415A" w14:textId="1BC43DBE" w:rsidR="00C8597E" w:rsidRPr="00F370CE" w:rsidRDefault="00C8597E"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22592" behindDoc="0" locked="0" layoutInCell="0" allowOverlap="1" wp14:anchorId="69B5E1F0" wp14:editId="3FD4C7A7">
                  <wp:simplePos x="0" y="0"/>
                  <wp:positionH relativeFrom="rightMargin">
                    <wp:posOffset>-4548505</wp:posOffset>
                  </wp:positionH>
                  <wp:positionV relativeFrom="paragraph">
                    <wp:posOffset>86995</wp:posOffset>
                  </wp:positionV>
                  <wp:extent cx="200025" cy="213995"/>
                  <wp:effectExtent l="0" t="0" r="0" b="0"/>
                  <wp:wrapNone/>
                  <wp:docPr id="93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6E0ED82F" w14:textId="645D6DD8" w:rsidR="00C8597E"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4A886FA5"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6F2FEE6C" w14:textId="58AAC68F" w:rsidR="00C8597E" w:rsidRPr="009F05F8"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Im vorgesehen</w:t>
            </w:r>
            <w:r w:rsidR="00BC786E">
              <w:rPr>
                <w:rFonts w:cstheme="minorHAnsi"/>
                <w:sz w:val="20"/>
                <w:szCs w:val="20"/>
              </w:rPr>
              <w:t>en</w:t>
            </w:r>
            <w:r w:rsidRPr="009F05F8">
              <w:rPr>
                <w:rFonts w:cstheme="minorHAnsi"/>
                <w:sz w:val="20"/>
                <w:szCs w:val="20"/>
              </w:rPr>
              <w:t xml:space="preserve"> Studienordner</w:t>
            </w:r>
            <w:r w:rsidR="00BC786E">
              <w:rPr>
                <w:rFonts w:cstheme="minorHAnsi"/>
                <w:sz w:val="20"/>
                <w:szCs w:val="20"/>
              </w:rPr>
              <w:t>.</w:t>
            </w:r>
            <w:r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1CDA8B24"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463" w:type="dxa"/>
            <w:tcBorders>
              <w:top w:val="single" w:sz="4" w:space="0" w:color="auto"/>
              <w:left w:val="single" w:sz="4" w:space="0" w:color="auto"/>
              <w:bottom w:val="single" w:sz="4" w:space="0" w:color="auto"/>
              <w:right w:val="single" w:sz="4" w:space="0" w:color="auto"/>
            </w:tcBorders>
            <w:vAlign w:val="center"/>
          </w:tcPr>
          <w:p w14:paraId="071898C2"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8597E" w:rsidRPr="008F5733" w14:paraId="45C77AF9"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D5FFF9E" w14:textId="2A300623" w:rsidR="00C8597E" w:rsidRPr="00F370CE" w:rsidRDefault="00AA4270" w:rsidP="0089425F">
            <w:pPr>
              <w:jc w:val="both"/>
              <w:rPr>
                <w:noProof/>
                <w:sz w:val="24"/>
                <w:lang w:eastAsia="de-DE"/>
              </w:rPr>
            </w:pPr>
            <w:r w:rsidRPr="00F370CE">
              <w:rPr>
                <w:noProof/>
                <w:sz w:val="24"/>
                <w:lang w:eastAsia="de-DE"/>
              </w:rPr>
              <w:drawing>
                <wp:anchor distT="0" distB="0" distL="114300" distR="114300" simplePos="0" relativeHeight="251739648" behindDoc="0" locked="0" layoutInCell="0" allowOverlap="1" wp14:anchorId="0F682A89" wp14:editId="632E5010">
                  <wp:simplePos x="0" y="0"/>
                  <wp:positionH relativeFrom="rightMargin">
                    <wp:posOffset>-4538980</wp:posOffset>
                  </wp:positionH>
                  <wp:positionV relativeFrom="paragraph">
                    <wp:posOffset>22860</wp:posOffset>
                  </wp:positionV>
                  <wp:extent cx="295275" cy="429260"/>
                  <wp:effectExtent l="0" t="0" r="9525" b="8890"/>
                  <wp:wrapNone/>
                  <wp:docPr id="94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76DE249D" w14:textId="622FD230" w:rsidR="00C8597E" w:rsidRDefault="007344A8"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432FA188" w14:textId="0062E6E1" w:rsidR="00C8597E" w:rsidRDefault="00AA4270"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Input</w:t>
            </w:r>
          </w:p>
          <w:p w14:paraId="6D3FFD42" w14:textId="7A4F6DD6" w:rsidR="00AA4270" w:rsidRPr="00AA4270" w:rsidRDefault="00AA427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A4270">
              <w:rPr>
                <w:rFonts w:cstheme="minorHAnsi"/>
                <w:sz w:val="20"/>
                <w:szCs w:val="20"/>
              </w:rPr>
              <w:t>Auszug aus der Handlungssituation</w:t>
            </w:r>
            <w:r w:rsidR="00BC786E">
              <w:rPr>
                <w:rFonts w:cstheme="minorHAnsi"/>
                <w:sz w:val="20"/>
                <w:szCs w:val="20"/>
              </w:rPr>
              <w:t>.</w:t>
            </w:r>
          </w:p>
          <w:p w14:paraId="1554BA0C" w14:textId="0838A6C7" w:rsidR="00C8597E" w:rsidRPr="00E54962"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6E721774"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0FDA91C6" w14:textId="77777777" w:rsidR="00C8597E" w:rsidRDefault="00C8597E" w:rsidP="00AA4270">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4F1723DB" w14:textId="02C27100"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8597E" w:rsidRPr="008F5733" w14:paraId="2CF6B270"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0C58A50" w14:textId="0136876C" w:rsidR="00C8597E" w:rsidRPr="00F370CE" w:rsidRDefault="00AA4270"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3744" behindDoc="0" locked="0" layoutInCell="0" allowOverlap="1" wp14:anchorId="23F5DBE1" wp14:editId="24C8A0FD">
                  <wp:simplePos x="0" y="0"/>
                  <wp:positionH relativeFrom="rightMargin">
                    <wp:posOffset>-4386580</wp:posOffset>
                  </wp:positionH>
                  <wp:positionV relativeFrom="paragraph">
                    <wp:posOffset>179705</wp:posOffset>
                  </wp:positionV>
                  <wp:extent cx="200025" cy="213995"/>
                  <wp:effectExtent l="0" t="0" r="0" b="0"/>
                  <wp:wrapNone/>
                  <wp:docPr id="94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41696" behindDoc="0" locked="0" layoutInCell="0" allowOverlap="1" wp14:anchorId="3491BADB" wp14:editId="3C730D0E">
                  <wp:simplePos x="0" y="0"/>
                  <wp:positionH relativeFrom="rightMargin">
                    <wp:posOffset>-4672330</wp:posOffset>
                  </wp:positionH>
                  <wp:positionV relativeFrom="paragraph">
                    <wp:posOffset>179705</wp:posOffset>
                  </wp:positionV>
                  <wp:extent cx="200025" cy="213995"/>
                  <wp:effectExtent l="0" t="0" r="0" b="0"/>
                  <wp:wrapNone/>
                  <wp:docPr id="94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557C91A" w14:textId="00EA5BB3" w:rsidR="00C8597E" w:rsidRDefault="007344A8"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2500DB19" w14:textId="77777777" w:rsidR="00C8597E" w:rsidRDefault="00AA4270" w:rsidP="00AA4270">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A4270">
              <w:rPr>
                <w:rFonts w:cstheme="minorHAnsi"/>
                <w:b/>
                <w:sz w:val="20"/>
                <w:szCs w:val="20"/>
              </w:rPr>
              <w:t xml:space="preserve">Arbeitsauftrag 2 </w:t>
            </w:r>
            <w:r w:rsidR="00C8597E" w:rsidRPr="00AA4270">
              <w:rPr>
                <w:rFonts w:cstheme="minorHAnsi"/>
                <w:b/>
                <w:sz w:val="20"/>
                <w:szCs w:val="20"/>
              </w:rPr>
              <w:t xml:space="preserve"> </w:t>
            </w:r>
          </w:p>
          <w:p w14:paraId="39CC8BFD" w14:textId="3AA73C36" w:rsidR="007344A8" w:rsidRPr="007344A8" w:rsidRDefault="007344A8" w:rsidP="007344A8">
            <w:pPr>
              <w:pStyle w:val="Listenabsatz"/>
              <w:numPr>
                <w:ilvl w:val="0"/>
                <w:numId w:val="4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44A8">
              <w:rPr>
                <w:rFonts w:cstheme="minorHAnsi"/>
                <w:sz w:val="20"/>
                <w:szCs w:val="20"/>
              </w:rPr>
              <w:t xml:space="preserve">Beschreiben Sie den Zusammenhang zwischen dem erarbeiteten Thema (Nähe und Distanz) und dem dargestellten Ausschnitt aus der Handlungssituation. </w:t>
            </w:r>
          </w:p>
          <w:p w14:paraId="770F08BD" w14:textId="19EF2435" w:rsidR="007344A8" w:rsidRPr="007344A8" w:rsidRDefault="007344A8" w:rsidP="007344A8">
            <w:pPr>
              <w:pStyle w:val="Listenabsatz"/>
              <w:numPr>
                <w:ilvl w:val="0"/>
                <w:numId w:val="4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44A8">
              <w:rPr>
                <w:rFonts w:cstheme="minorHAnsi"/>
                <w:sz w:val="20"/>
                <w:szCs w:val="20"/>
              </w:rPr>
              <w:t>Erklären Sie, warum Bentes Verhalten, in Bezug auf Nähe und Distanz, unprofessionell ist.</w:t>
            </w:r>
          </w:p>
          <w:p w14:paraId="064CB79C" w14:textId="206D61E7" w:rsidR="007344A8" w:rsidRPr="007344A8" w:rsidRDefault="007344A8" w:rsidP="007344A8">
            <w:pPr>
              <w:pStyle w:val="Listenabsatz"/>
              <w:numPr>
                <w:ilvl w:val="0"/>
                <w:numId w:val="4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44A8">
              <w:rPr>
                <w:rFonts w:cstheme="minorHAnsi"/>
                <w:sz w:val="20"/>
                <w:szCs w:val="20"/>
              </w:rPr>
              <w:t xml:space="preserve">Stellen Sie dar, wie Bente sich verhalten soll, um ein angemessenes und professionelles Verhalten </w:t>
            </w:r>
            <w:r w:rsidR="00BC786E">
              <w:rPr>
                <w:rFonts w:cstheme="minorHAnsi"/>
                <w:sz w:val="20"/>
                <w:szCs w:val="20"/>
              </w:rPr>
              <w:t>aufzuzeigen.</w:t>
            </w:r>
          </w:p>
          <w:p w14:paraId="15D2B6DF" w14:textId="465FE762" w:rsidR="007344A8" w:rsidRPr="00AA4270" w:rsidRDefault="007344A8" w:rsidP="00AA4270">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CE215B7"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p w14:paraId="4FBE48A0" w14:textId="3BDC4216" w:rsidR="007344A8" w:rsidRDefault="007344A8"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Fachtext </w:t>
            </w:r>
          </w:p>
        </w:tc>
        <w:tc>
          <w:tcPr>
            <w:tcW w:w="1463" w:type="dxa"/>
            <w:tcBorders>
              <w:top w:val="single" w:sz="4" w:space="0" w:color="auto"/>
              <w:left w:val="single" w:sz="4" w:space="0" w:color="auto"/>
              <w:bottom w:val="single" w:sz="4" w:space="0" w:color="auto"/>
              <w:right w:val="single" w:sz="4" w:space="0" w:color="auto"/>
            </w:tcBorders>
            <w:vAlign w:val="center"/>
          </w:tcPr>
          <w:p w14:paraId="51F50421"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FAC564E"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177D2E4"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CE24586"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F921793"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29F1979"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CA12433" w14:textId="1D11D7D6" w:rsidR="007344A8" w:rsidRDefault="007344A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AA auf unterschiedlichen Niveaustufen formuliert</w:t>
            </w:r>
          </w:p>
        </w:tc>
      </w:tr>
      <w:tr w:rsidR="00237210" w14:paraId="362D51B4"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9C737E4" w14:textId="77777777" w:rsidR="00237210" w:rsidRPr="00F370CE" w:rsidRDefault="00237210"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5792" behindDoc="0" locked="0" layoutInCell="0" allowOverlap="1" wp14:anchorId="03A427BB" wp14:editId="4900BD82">
                  <wp:simplePos x="0" y="0"/>
                  <wp:positionH relativeFrom="rightMargin">
                    <wp:posOffset>-4548505</wp:posOffset>
                  </wp:positionH>
                  <wp:positionV relativeFrom="paragraph">
                    <wp:posOffset>86995</wp:posOffset>
                  </wp:positionV>
                  <wp:extent cx="200025" cy="213995"/>
                  <wp:effectExtent l="0" t="0" r="0" b="0"/>
                  <wp:wrapNone/>
                  <wp:docPr id="94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AB7EBF6" w14:textId="4BDA47AA" w:rsidR="00237210"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6CE416CE" w14:textId="77777777" w:rsidR="00237210" w:rsidRDefault="00237210"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054BBFE5" w14:textId="03CC161E" w:rsidR="00237210" w:rsidRPr="009F05F8" w:rsidRDefault="0023721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Im vorgesehen</w:t>
            </w:r>
            <w:r w:rsidR="00BC786E">
              <w:rPr>
                <w:rFonts w:cstheme="minorHAnsi"/>
                <w:sz w:val="20"/>
                <w:szCs w:val="20"/>
              </w:rPr>
              <w:t>en</w:t>
            </w:r>
            <w:r w:rsidRPr="009F05F8">
              <w:rPr>
                <w:rFonts w:cstheme="minorHAnsi"/>
                <w:sz w:val="20"/>
                <w:szCs w:val="20"/>
              </w:rPr>
              <w:t xml:space="preserve"> Studienordner</w:t>
            </w:r>
            <w:r w:rsidR="00BC786E">
              <w:rPr>
                <w:rFonts w:cstheme="minorHAnsi"/>
                <w:sz w:val="20"/>
                <w:szCs w:val="20"/>
              </w:rPr>
              <w:t>.</w:t>
            </w:r>
            <w:r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460D6CC3" w14:textId="77777777" w:rsidR="00237210" w:rsidRDefault="00237210"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463" w:type="dxa"/>
            <w:tcBorders>
              <w:top w:val="single" w:sz="4" w:space="0" w:color="auto"/>
              <w:left w:val="single" w:sz="4" w:space="0" w:color="auto"/>
              <w:bottom w:val="single" w:sz="4" w:space="0" w:color="auto"/>
              <w:right w:val="single" w:sz="4" w:space="0" w:color="auto"/>
            </w:tcBorders>
            <w:vAlign w:val="center"/>
          </w:tcPr>
          <w:p w14:paraId="0C125401" w14:textId="77777777" w:rsidR="00237210" w:rsidRDefault="0023721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37210" w14:paraId="5EC898FB"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5B5C565" w14:textId="26182290" w:rsidR="00237210" w:rsidRPr="00F370CE" w:rsidRDefault="00D1308B"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7840" behindDoc="0" locked="0" layoutInCell="0" allowOverlap="1" wp14:anchorId="06F2BFC3" wp14:editId="01DE521C">
                  <wp:simplePos x="0" y="0"/>
                  <wp:positionH relativeFrom="rightMargin">
                    <wp:posOffset>-4548505</wp:posOffset>
                  </wp:positionH>
                  <wp:positionV relativeFrom="paragraph">
                    <wp:posOffset>150495</wp:posOffset>
                  </wp:positionV>
                  <wp:extent cx="200025" cy="213995"/>
                  <wp:effectExtent l="0" t="0" r="0" b="0"/>
                  <wp:wrapNone/>
                  <wp:docPr id="94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96269A4" w14:textId="614C7339" w:rsidR="00237210"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50A1B744" w14:textId="77777777" w:rsidR="00237210" w:rsidRDefault="00237210"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Lernzielkontrolle </w:t>
            </w:r>
          </w:p>
          <w:p w14:paraId="3F7B8A07" w14:textId="7BCF883D" w:rsidR="00237210" w:rsidRDefault="00237210"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54962">
              <w:rPr>
                <w:rFonts w:cstheme="minorHAnsi"/>
                <w:sz w:val="20"/>
                <w:szCs w:val="20"/>
              </w:rPr>
              <w:t>H5</w:t>
            </w:r>
            <w:r>
              <w:rPr>
                <w:rFonts w:cstheme="minorHAnsi"/>
                <w:sz w:val="20"/>
                <w:szCs w:val="20"/>
              </w:rPr>
              <w:t>P</w:t>
            </w:r>
            <w:r w:rsidR="00BC786E">
              <w:rPr>
                <w:rFonts w:cstheme="minorHAnsi"/>
                <w:sz w:val="20"/>
                <w:szCs w:val="20"/>
              </w:rPr>
              <w:t>-</w:t>
            </w:r>
            <w:r>
              <w:rPr>
                <w:rFonts w:cstheme="minorHAnsi"/>
                <w:sz w:val="20"/>
                <w:szCs w:val="20"/>
              </w:rPr>
              <w:t>Anwendung zur Überprüfung der wesentlichen Lerninhalte: Lückentext</w:t>
            </w:r>
          </w:p>
        </w:tc>
        <w:tc>
          <w:tcPr>
            <w:tcW w:w="1797" w:type="dxa"/>
            <w:tcBorders>
              <w:top w:val="single" w:sz="4" w:space="0" w:color="auto"/>
              <w:left w:val="single" w:sz="4" w:space="0" w:color="auto"/>
              <w:bottom w:val="single" w:sz="4" w:space="0" w:color="auto"/>
              <w:right w:val="single" w:sz="4" w:space="0" w:color="auto"/>
            </w:tcBorders>
            <w:vAlign w:val="center"/>
          </w:tcPr>
          <w:p w14:paraId="6A4A6302" w14:textId="77777777" w:rsidR="00237210" w:rsidRDefault="00237210"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016AF308" w14:textId="21FA5399" w:rsidR="00237210" w:rsidRDefault="00237210"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H5P</w:t>
            </w:r>
          </w:p>
        </w:tc>
        <w:tc>
          <w:tcPr>
            <w:tcW w:w="1463" w:type="dxa"/>
            <w:tcBorders>
              <w:top w:val="single" w:sz="4" w:space="0" w:color="auto"/>
              <w:left w:val="single" w:sz="4" w:space="0" w:color="auto"/>
              <w:bottom w:val="single" w:sz="4" w:space="0" w:color="auto"/>
              <w:right w:val="single" w:sz="4" w:space="0" w:color="auto"/>
            </w:tcBorders>
            <w:vAlign w:val="center"/>
          </w:tcPr>
          <w:p w14:paraId="7EFA2E21" w14:textId="77777777" w:rsidR="00237210" w:rsidRDefault="00237210"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37210" w14:paraId="642CE4D5"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0B6A63B" w14:textId="61832ABD" w:rsidR="00237210" w:rsidRPr="00F370CE" w:rsidRDefault="00D1308B" w:rsidP="00D1308B">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8864" behindDoc="0" locked="0" layoutInCell="0" allowOverlap="1" wp14:anchorId="000B85A8" wp14:editId="5D397F87">
                  <wp:simplePos x="0" y="0"/>
                  <wp:positionH relativeFrom="rightMargin">
                    <wp:posOffset>-4481830</wp:posOffset>
                  </wp:positionH>
                  <wp:positionV relativeFrom="paragraph">
                    <wp:posOffset>203200</wp:posOffset>
                  </wp:positionV>
                  <wp:extent cx="200025" cy="213995"/>
                  <wp:effectExtent l="0" t="0" r="0" b="0"/>
                  <wp:wrapNone/>
                  <wp:docPr id="94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6A13FDD9" w14:textId="4CED3955" w:rsidR="00237210"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4CF445A0" w14:textId="77777777" w:rsidR="00237210" w:rsidRDefault="002A62B0"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Lernzielkontrolle über ganze Lerneinheit </w:t>
            </w:r>
          </w:p>
          <w:p w14:paraId="321DE44C" w14:textId="3FCC1100" w:rsidR="002A62B0" w:rsidRPr="002A62B0" w:rsidRDefault="002A62B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A62B0">
              <w:rPr>
                <w:rFonts w:cstheme="minorHAnsi"/>
                <w:sz w:val="20"/>
                <w:szCs w:val="20"/>
              </w:rPr>
              <w:t xml:space="preserve">H5P Anwendungen </w:t>
            </w:r>
          </w:p>
          <w:p w14:paraId="30CB4FFE" w14:textId="77777777" w:rsidR="002A62B0" w:rsidRPr="002A62B0" w:rsidRDefault="002A62B0" w:rsidP="002A62B0">
            <w:pPr>
              <w:pStyle w:val="Listenabsatz"/>
              <w:numPr>
                <w:ilvl w:val="0"/>
                <w:numId w:val="50"/>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A62B0">
              <w:rPr>
                <w:rFonts w:cstheme="minorHAnsi"/>
                <w:sz w:val="20"/>
                <w:szCs w:val="20"/>
              </w:rPr>
              <w:t xml:space="preserve">Wörterrätsel </w:t>
            </w:r>
          </w:p>
          <w:p w14:paraId="1BFE5490" w14:textId="63BF0489" w:rsidR="002A62B0" w:rsidRPr="002A62B0" w:rsidRDefault="002A62B0" w:rsidP="002A62B0">
            <w:pPr>
              <w:pStyle w:val="Listenabsatz"/>
              <w:numPr>
                <w:ilvl w:val="0"/>
                <w:numId w:val="50"/>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A62B0">
              <w:rPr>
                <w:rFonts w:cstheme="minorHAnsi"/>
                <w:sz w:val="20"/>
                <w:szCs w:val="20"/>
              </w:rPr>
              <w:t xml:space="preserve">Kreuzworträtsel </w:t>
            </w:r>
          </w:p>
        </w:tc>
        <w:tc>
          <w:tcPr>
            <w:tcW w:w="1797" w:type="dxa"/>
            <w:tcBorders>
              <w:top w:val="single" w:sz="4" w:space="0" w:color="auto"/>
              <w:left w:val="single" w:sz="4" w:space="0" w:color="auto"/>
              <w:bottom w:val="single" w:sz="4" w:space="0" w:color="auto"/>
              <w:right w:val="single" w:sz="4" w:space="0" w:color="auto"/>
            </w:tcBorders>
            <w:vAlign w:val="center"/>
          </w:tcPr>
          <w:p w14:paraId="71320B4C" w14:textId="77777777" w:rsidR="00237210" w:rsidRDefault="002A62B0"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p w14:paraId="06FECCEA" w14:textId="1929570E" w:rsidR="002A62B0" w:rsidRDefault="002A62B0"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w:t>
            </w:r>
          </w:p>
        </w:tc>
        <w:tc>
          <w:tcPr>
            <w:tcW w:w="1463" w:type="dxa"/>
            <w:tcBorders>
              <w:top w:val="single" w:sz="4" w:space="0" w:color="auto"/>
              <w:left w:val="single" w:sz="4" w:space="0" w:color="auto"/>
              <w:bottom w:val="single" w:sz="4" w:space="0" w:color="auto"/>
              <w:right w:val="single" w:sz="4" w:space="0" w:color="auto"/>
            </w:tcBorders>
            <w:vAlign w:val="center"/>
          </w:tcPr>
          <w:p w14:paraId="7807F41D" w14:textId="61FD65D6" w:rsidR="00237210" w:rsidRDefault="002A62B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Themengebiet erstreckt sich über ganze Einheit </w:t>
            </w:r>
          </w:p>
        </w:tc>
      </w:tr>
    </w:tbl>
    <w:p w14:paraId="748038D3" w14:textId="27E862F7" w:rsidR="00C8597E" w:rsidRPr="003123FD" w:rsidRDefault="00C8597E" w:rsidP="003123FD">
      <w:pPr>
        <w:rPr>
          <w:lang w:eastAsia="de-DE"/>
        </w:rPr>
      </w:pPr>
    </w:p>
    <w:sectPr w:rsidR="00C8597E" w:rsidRPr="003123FD" w:rsidSect="0012669D">
      <w:headerReference w:type="default" r:id="rId12"/>
      <w:footerReference w:type="default" r:id="rId13"/>
      <w:pgSz w:w="11906" w:h="16838" w:code="9"/>
      <w:pgMar w:top="1418" w:right="198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AA7CF" w14:textId="77777777" w:rsidR="00F74C0D" w:rsidRDefault="00F74C0D" w:rsidP="001E03DE">
      <w:r>
        <w:separator/>
      </w:r>
    </w:p>
  </w:endnote>
  <w:endnote w:type="continuationSeparator" w:id="0">
    <w:p w14:paraId="045EA727" w14:textId="77777777" w:rsidR="00F74C0D" w:rsidRDefault="00F74C0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954659"/>
      <w:docPartObj>
        <w:docPartGallery w:val="Page Numbers (Bottom of Page)"/>
        <w:docPartUnique/>
      </w:docPartObj>
    </w:sdtPr>
    <w:sdtContent>
      <w:p w14:paraId="396E4C4D" w14:textId="6516E79F" w:rsidR="00EC1F11" w:rsidRDefault="00EC1F11">
        <w:pPr>
          <w:pStyle w:val="Fuzeile"/>
          <w:jc w:val="center"/>
        </w:pPr>
        <w:r>
          <w:rPr>
            <w:noProof/>
          </w:rPr>
          <mc:AlternateContent>
            <mc:Choice Requires="wps">
              <w:drawing>
                <wp:inline distT="0" distB="0" distL="0" distR="0" wp14:anchorId="40FC6D34" wp14:editId="65E7D7C1">
                  <wp:extent cx="5467350" cy="45085"/>
                  <wp:effectExtent l="9525" t="9525" r="0" b="2540"/>
                  <wp:docPr id="945" name="Flussdiagramm: Verzweigung 94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7B5E535" id="_x0000_t110" coordsize="21600,21600" o:spt="110" path="m10800,l,10800,10800,21600,21600,10800xe">
                  <v:stroke joinstyle="miter"/>
                  <v:path gradientshapeok="t" o:connecttype="rect" textboxrect="5400,5400,16200,16200"/>
                </v:shapetype>
                <v:shape id="Flussdiagramm: Verzweigung 94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7TuwwIAAIo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" fillcolor="black" stroked="f">
                  <v:fill r:id="rId1" o:title="" type="pattern"/>
                  <w10:anchorlock/>
                </v:shape>
              </w:pict>
            </mc:Fallback>
          </mc:AlternateContent>
        </w:r>
      </w:p>
      <w:p w14:paraId="57720488" w14:textId="1C08D1DE" w:rsidR="00EC1F11" w:rsidRDefault="00EC1F11">
        <w:pPr>
          <w:pStyle w:val="Fuzeile"/>
          <w:jc w:val="center"/>
        </w:pPr>
        <w:r>
          <w:fldChar w:fldCharType="begin"/>
        </w:r>
        <w:r>
          <w:instrText>PAGE    \* MERGEFORMAT</w:instrText>
        </w:r>
        <w:r>
          <w:fldChar w:fldCharType="separate"/>
        </w:r>
        <w:r w:rsidR="0012669D">
          <w:rPr>
            <w:noProof/>
          </w:rPr>
          <w:t>12</w:t>
        </w:r>
        <w:r>
          <w:fldChar w:fldCharType="end"/>
        </w:r>
      </w:p>
    </w:sdtContent>
  </w:sdt>
  <w:p w14:paraId="5CB3E04E" w14:textId="77777777" w:rsidR="00EC1F11" w:rsidRDefault="00EC1F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6ABA4" w14:textId="77777777" w:rsidR="00F74C0D" w:rsidRDefault="00F74C0D" w:rsidP="001E03DE">
      <w:r>
        <w:separator/>
      </w:r>
    </w:p>
  </w:footnote>
  <w:footnote w:type="continuationSeparator" w:id="0">
    <w:p w14:paraId="1511A6F8" w14:textId="77777777" w:rsidR="00F74C0D" w:rsidRDefault="00F74C0D"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BC91" w14:textId="77777777" w:rsidR="0029094C" w:rsidRPr="006A1C37" w:rsidRDefault="0029094C"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29094C" w:rsidRDefault="0029094C"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29094C" w:rsidRDefault="0029094C"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6092A5D"/>
    <w:multiLevelType w:val="hybridMultilevel"/>
    <w:tmpl w:val="F03E3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2B5137"/>
    <w:multiLevelType w:val="hybridMultilevel"/>
    <w:tmpl w:val="092A1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E20382"/>
    <w:multiLevelType w:val="hybridMultilevel"/>
    <w:tmpl w:val="C7A48912"/>
    <w:lvl w:ilvl="0" w:tplc="E97844A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A103D05"/>
    <w:multiLevelType w:val="hybridMultilevel"/>
    <w:tmpl w:val="74FECF24"/>
    <w:lvl w:ilvl="0" w:tplc="2D7A158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0BC23101"/>
    <w:multiLevelType w:val="hybridMultilevel"/>
    <w:tmpl w:val="3EA01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9A12FF"/>
    <w:multiLevelType w:val="hybridMultilevel"/>
    <w:tmpl w:val="7F541A38"/>
    <w:lvl w:ilvl="0" w:tplc="2D7A1580">
      <w:start w:val="1"/>
      <w:numFmt w:val="decimal"/>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52E297D"/>
    <w:multiLevelType w:val="hybridMultilevel"/>
    <w:tmpl w:val="CCC40D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AF57A3"/>
    <w:multiLevelType w:val="hybridMultilevel"/>
    <w:tmpl w:val="FC68D7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90403F"/>
    <w:multiLevelType w:val="hybridMultilevel"/>
    <w:tmpl w:val="0122B9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9B531B"/>
    <w:multiLevelType w:val="hybridMultilevel"/>
    <w:tmpl w:val="BBFC4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67424A"/>
    <w:multiLevelType w:val="hybridMultilevel"/>
    <w:tmpl w:val="DD8259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AD06AD"/>
    <w:multiLevelType w:val="hybridMultilevel"/>
    <w:tmpl w:val="F482BC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9396BE9"/>
    <w:multiLevelType w:val="hybridMultilevel"/>
    <w:tmpl w:val="340C0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4B7DF7"/>
    <w:multiLevelType w:val="hybridMultilevel"/>
    <w:tmpl w:val="9482E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21" w15:restartNumberingAfterBreak="0">
    <w:nsid w:val="3A8131FA"/>
    <w:multiLevelType w:val="hybridMultilevel"/>
    <w:tmpl w:val="2C5076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BDF22F5"/>
    <w:multiLevelType w:val="hybridMultilevel"/>
    <w:tmpl w:val="2C7E3FFA"/>
    <w:lvl w:ilvl="0" w:tplc="0407000F">
      <w:start w:val="1"/>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EF4DCE"/>
    <w:multiLevelType w:val="hybridMultilevel"/>
    <w:tmpl w:val="A8345400"/>
    <w:lvl w:ilvl="0" w:tplc="2D7A158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43B1119F"/>
    <w:multiLevelType w:val="hybridMultilevel"/>
    <w:tmpl w:val="46907D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26" w15:restartNumberingAfterBreak="0">
    <w:nsid w:val="4443117D"/>
    <w:multiLevelType w:val="hybridMultilevel"/>
    <w:tmpl w:val="1A5EDF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822FC3"/>
    <w:multiLevelType w:val="hybridMultilevel"/>
    <w:tmpl w:val="7FAA28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BA54842"/>
    <w:multiLevelType w:val="hybridMultilevel"/>
    <w:tmpl w:val="3A320CEA"/>
    <w:lvl w:ilvl="0" w:tplc="2D7A158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FB47813"/>
    <w:multiLevelType w:val="hybridMultilevel"/>
    <w:tmpl w:val="8FEA73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22A6F08"/>
    <w:multiLevelType w:val="hybridMultilevel"/>
    <w:tmpl w:val="C1B4B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8DC42AD"/>
    <w:multiLevelType w:val="hybridMultilevel"/>
    <w:tmpl w:val="53263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37" w15:restartNumberingAfterBreak="0">
    <w:nsid w:val="597514DB"/>
    <w:multiLevelType w:val="hybridMultilevel"/>
    <w:tmpl w:val="62DAE2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4A7271F"/>
    <w:multiLevelType w:val="hybridMultilevel"/>
    <w:tmpl w:val="5F4082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6593424"/>
    <w:multiLevelType w:val="hybridMultilevel"/>
    <w:tmpl w:val="07E8A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9FA61B6"/>
    <w:multiLevelType w:val="hybridMultilevel"/>
    <w:tmpl w:val="1E8C3658"/>
    <w:lvl w:ilvl="0" w:tplc="9D6EEEC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027476E"/>
    <w:multiLevelType w:val="hybridMultilevel"/>
    <w:tmpl w:val="1DC08E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7" w15:restartNumberingAfterBreak="0">
    <w:nsid w:val="79A213D8"/>
    <w:multiLevelType w:val="hybridMultilevel"/>
    <w:tmpl w:val="4698972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D132062"/>
    <w:multiLevelType w:val="hybridMultilevel"/>
    <w:tmpl w:val="EF86A8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5771116">
    <w:abstractNumId w:val="28"/>
  </w:num>
  <w:num w:numId="2" w16cid:durableId="954484048">
    <w:abstractNumId w:val="20"/>
  </w:num>
  <w:num w:numId="3" w16cid:durableId="840049945">
    <w:abstractNumId w:val="38"/>
  </w:num>
  <w:num w:numId="4" w16cid:durableId="867371704">
    <w:abstractNumId w:val="41"/>
  </w:num>
  <w:num w:numId="5" w16cid:durableId="1227717241">
    <w:abstractNumId w:val="32"/>
  </w:num>
  <w:num w:numId="6" w16cid:durableId="1336767019">
    <w:abstractNumId w:val="49"/>
  </w:num>
  <w:num w:numId="7" w16cid:durableId="2142192482">
    <w:abstractNumId w:val="40"/>
  </w:num>
  <w:num w:numId="8" w16cid:durableId="1041393929">
    <w:abstractNumId w:val="1"/>
  </w:num>
  <w:num w:numId="9" w16cid:durableId="1425031106">
    <w:abstractNumId w:val="25"/>
  </w:num>
  <w:num w:numId="10" w16cid:durableId="602538609">
    <w:abstractNumId w:val="15"/>
  </w:num>
  <w:num w:numId="11" w16cid:durableId="1785688439">
    <w:abstractNumId w:val="46"/>
  </w:num>
  <w:num w:numId="12" w16cid:durableId="247928157">
    <w:abstractNumId w:val="27"/>
  </w:num>
  <w:num w:numId="13" w16cid:durableId="1445882814">
    <w:abstractNumId w:val="29"/>
  </w:num>
  <w:num w:numId="14" w16cid:durableId="265190283">
    <w:abstractNumId w:val="13"/>
  </w:num>
  <w:num w:numId="15" w16cid:durableId="1751002981">
    <w:abstractNumId w:val="0"/>
  </w:num>
  <w:num w:numId="16" w16cid:durableId="782846685">
    <w:abstractNumId w:val="14"/>
  </w:num>
  <w:num w:numId="17" w16cid:durableId="929704978">
    <w:abstractNumId w:val="2"/>
  </w:num>
  <w:num w:numId="18" w16cid:durableId="167410848">
    <w:abstractNumId w:val="39"/>
  </w:num>
  <w:num w:numId="19" w16cid:durableId="10374355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5203254">
    <w:abstractNumId w:val="35"/>
  </w:num>
  <w:num w:numId="21" w16cid:durableId="1829318563">
    <w:abstractNumId w:val="34"/>
  </w:num>
  <w:num w:numId="22" w16cid:durableId="1404915884">
    <w:abstractNumId w:val="3"/>
  </w:num>
  <w:num w:numId="23" w16cid:durableId="510994679">
    <w:abstractNumId w:val="18"/>
  </w:num>
  <w:num w:numId="24" w16cid:durableId="1381319323">
    <w:abstractNumId w:val="43"/>
  </w:num>
  <w:num w:numId="25" w16cid:durableId="1673870781">
    <w:abstractNumId w:val="4"/>
  </w:num>
  <w:num w:numId="26" w16cid:durableId="1845778508">
    <w:abstractNumId w:val="17"/>
  </w:num>
  <w:num w:numId="27" w16cid:durableId="575169287">
    <w:abstractNumId w:val="7"/>
  </w:num>
  <w:num w:numId="28" w16cid:durableId="1579174363">
    <w:abstractNumId w:val="24"/>
  </w:num>
  <w:num w:numId="29" w16cid:durableId="1077366599">
    <w:abstractNumId w:val="31"/>
  </w:num>
  <w:num w:numId="30" w16cid:durableId="1590774889">
    <w:abstractNumId w:val="21"/>
  </w:num>
  <w:num w:numId="31" w16cid:durableId="2053533570">
    <w:abstractNumId w:val="48"/>
  </w:num>
  <w:num w:numId="32" w16cid:durableId="1593395760">
    <w:abstractNumId w:val="44"/>
  </w:num>
  <w:num w:numId="33" w16cid:durableId="1432042750">
    <w:abstractNumId w:val="10"/>
  </w:num>
  <w:num w:numId="34" w16cid:durableId="82842262">
    <w:abstractNumId w:val="12"/>
  </w:num>
  <w:num w:numId="35" w16cid:durableId="1669481018">
    <w:abstractNumId w:val="11"/>
  </w:num>
  <w:num w:numId="36" w16cid:durableId="94597517">
    <w:abstractNumId w:val="47"/>
  </w:num>
  <w:num w:numId="37" w16cid:durableId="390539916">
    <w:abstractNumId w:val="33"/>
  </w:num>
  <w:num w:numId="38" w16cid:durableId="939992926">
    <w:abstractNumId w:val="16"/>
  </w:num>
  <w:num w:numId="39" w16cid:durableId="1225987472">
    <w:abstractNumId w:val="42"/>
  </w:num>
  <w:num w:numId="40" w16cid:durableId="2021195830">
    <w:abstractNumId w:val="5"/>
  </w:num>
  <w:num w:numId="41" w16cid:durableId="710231192">
    <w:abstractNumId w:val="23"/>
  </w:num>
  <w:num w:numId="42" w16cid:durableId="1510749621">
    <w:abstractNumId w:val="8"/>
  </w:num>
  <w:num w:numId="43" w16cid:durableId="870849200">
    <w:abstractNumId w:val="6"/>
  </w:num>
  <w:num w:numId="44" w16cid:durableId="312174658">
    <w:abstractNumId w:val="22"/>
  </w:num>
  <w:num w:numId="45" w16cid:durableId="1486816561">
    <w:abstractNumId w:val="37"/>
  </w:num>
  <w:num w:numId="46" w16cid:durableId="1641112203">
    <w:abstractNumId w:val="30"/>
  </w:num>
  <w:num w:numId="47" w16cid:durableId="356977681">
    <w:abstractNumId w:val="19"/>
  </w:num>
  <w:num w:numId="48" w16cid:durableId="321783859">
    <w:abstractNumId w:val="26"/>
  </w:num>
  <w:num w:numId="49" w16cid:durableId="1308709847">
    <w:abstractNumId w:val="45"/>
  </w:num>
  <w:num w:numId="50" w16cid:durableId="414933858">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de-DE"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5129"/>
    <w:rsid w:val="00005A28"/>
    <w:rsid w:val="00005EAC"/>
    <w:rsid w:val="000070D6"/>
    <w:rsid w:val="00010974"/>
    <w:rsid w:val="000160E3"/>
    <w:rsid w:val="000160EC"/>
    <w:rsid w:val="00020883"/>
    <w:rsid w:val="0002122E"/>
    <w:rsid w:val="00024E63"/>
    <w:rsid w:val="00025402"/>
    <w:rsid w:val="000343DC"/>
    <w:rsid w:val="00036789"/>
    <w:rsid w:val="00036A4D"/>
    <w:rsid w:val="00037C80"/>
    <w:rsid w:val="000411A8"/>
    <w:rsid w:val="00044BAA"/>
    <w:rsid w:val="0004670B"/>
    <w:rsid w:val="0005288C"/>
    <w:rsid w:val="00057390"/>
    <w:rsid w:val="00057B3D"/>
    <w:rsid w:val="00063D15"/>
    <w:rsid w:val="00064582"/>
    <w:rsid w:val="000672A8"/>
    <w:rsid w:val="00073891"/>
    <w:rsid w:val="000755E7"/>
    <w:rsid w:val="00085AB3"/>
    <w:rsid w:val="00092DF1"/>
    <w:rsid w:val="0009380D"/>
    <w:rsid w:val="000977FD"/>
    <w:rsid w:val="00097AAA"/>
    <w:rsid w:val="000A1B50"/>
    <w:rsid w:val="000A1FE1"/>
    <w:rsid w:val="000A764B"/>
    <w:rsid w:val="000A7A5C"/>
    <w:rsid w:val="000B1737"/>
    <w:rsid w:val="000B2BC9"/>
    <w:rsid w:val="000B2C3D"/>
    <w:rsid w:val="000B2E8E"/>
    <w:rsid w:val="000B715C"/>
    <w:rsid w:val="000C5FC9"/>
    <w:rsid w:val="000D5299"/>
    <w:rsid w:val="000D5446"/>
    <w:rsid w:val="000E33F4"/>
    <w:rsid w:val="000E763B"/>
    <w:rsid w:val="000F0A09"/>
    <w:rsid w:val="000F3EA3"/>
    <w:rsid w:val="000F4AD0"/>
    <w:rsid w:val="000F71C5"/>
    <w:rsid w:val="00101F6F"/>
    <w:rsid w:val="001021F6"/>
    <w:rsid w:val="00102A7B"/>
    <w:rsid w:val="00103366"/>
    <w:rsid w:val="001066AF"/>
    <w:rsid w:val="00111E6A"/>
    <w:rsid w:val="00112714"/>
    <w:rsid w:val="0012000E"/>
    <w:rsid w:val="00124384"/>
    <w:rsid w:val="0012669D"/>
    <w:rsid w:val="00132860"/>
    <w:rsid w:val="001332A4"/>
    <w:rsid w:val="001424B4"/>
    <w:rsid w:val="0014547F"/>
    <w:rsid w:val="001467A4"/>
    <w:rsid w:val="0015279A"/>
    <w:rsid w:val="00153EE8"/>
    <w:rsid w:val="00157EBB"/>
    <w:rsid w:val="001633C8"/>
    <w:rsid w:val="00164BB7"/>
    <w:rsid w:val="00172273"/>
    <w:rsid w:val="00173367"/>
    <w:rsid w:val="00177093"/>
    <w:rsid w:val="001810CB"/>
    <w:rsid w:val="00184E1C"/>
    <w:rsid w:val="00185446"/>
    <w:rsid w:val="00186B1D"/>
    <w:rsid w:val="00186B3F"/>
    <w:rsid w:val="00191FDA"/>
    <w:rsid w:val="00195AAC"/>
    <w:rsid w:val="001979E7"/>
    <w:rsid w:val="001A13BF"/>
    <w:rsid w:val="001A1E3C"/>
    <w:rsid w:val="001A2103"/>
    <w:rsid w:val="001B4C23"/>
    <w:rsid w:val="001C241E"/>
    <w:rsid w:val="001C538B"/>
    <w:rsid w:val="001C721C"/>
    <w:rsid w:val="001E03DE"/>
    <w:rsid w:val="001F1C14"/>
    <w:rsid w:val="001F1F9A"/>
    <w:rsid w:val="001F2BC8"/>
    <w:rsid w:val="001F3112"/>
    <w:rsid w:val="001F7F95"/>
    <w:rsid w:val="0020278E"/>
    <w:rsid w:val="00203E01"/>
    <w:rsid w:val="00206DD0"/>
    <w:rsid w:val="00210735"/>
    <w:rsid w:val="002223B8"/>
    <w:rsid w:val="00225F48"/>
    <w:rsid w:val="0022617F"/>
    <w:rsid w:val="00227078"/>
    <w:rsid w:val="00233EB7"/>
    <w:rsid w:val="00234B66"/>
    <w:rsid w:val="00237210"/>
    <w:rsid w:val="00237EB1"/>
    <w:rsid w:val="00241372"/>
    <w:rsid w:val="00245D5D"/>
    <w:rsid w:val="00253AA4"/>
    <w:rsid w:val="002611F5"/>
    <w:rsid w:val="00262178"/>
    <w:rsid w:val="00281CB1"/>
    <w:rsid w:val="0028586E"/>
    <w:rsid w:val="0029049C"/>
    <w:rsid w:val="0029094C"/>
    <w:rsid w:val="002915B8"/>
    <w:rsid w:val="00296589"/>
    <w:rsid w:val="002979DC"/>
    <w:rsid w:val="002A1D90"/>
    <w:rsid w:val="002A2D21"/>
    <w:rsid w:val="002A62B0"/>
    <w:rsid w:val="002A725A"/>
    <w:rsid w:val="002A79B5"/>
    <w:rsid w:val="002B1CA9"/>
    <w:rsid w:val="002B5C8D"/>
    <w:rsid w:val="002C103B"/>
    <w:rsid w:val="002E10B1"/>
    <w:rsid w:val="002E2050"/>
    <w:rsid w:val="002F2555"/>
    <w:rsid w:val="003079A7"/>
    <w:rsid w:val="003123FD"/>
    <w:rsid w:val="00323BBB"/>
    <w:rsid w:val="00327A81"/>
    <w:rsid w:val="00334277"/>
    <w:rsid w:val="003346C3"/>
    <w:rsid w:val="00341893"/>
    <w:rsid w:val="003421A1"/>
    <w:rsid w:val="003457A0"/>
    <w:rsid w:val="00351422"/>
    <w:rsid w:val="003524A3"/>
    <w:rsid w:val="003552C0"/>
    <w:rsid w:val="00357C55"/>
    <w:rsid w:val="00361E5E"/>
    <w:rsid w:val="00362A92"/>
    <w:rsid w:val="00366215"/>
    <w:rsid w:val="003754CF"/>
    <w:rsid w:val="00385D63"/>
    <w:rsid w:val="00387063"/>
    <w:rsid w:val="0038748E"/>
    <w:rsid w:val="0039162E"/>
    <w:rsid w:val="00391945"/>
    <w:rsid w:val="00396721"/>
    <w:rsid w:val="003A0130"/>
    <w:rsid w:val="003A17D4"/>
    <w:rsid w:val="003A77F0"/>
    <w:rsid w:val="003B6804"/>
    <w:rsid w:val="003C4B80"/>
    <w:rsid w:val="003C56C4"/>
    <w:rsid w:val="003C6830"/>
    <w:rsid w:val="003D0AD2"/>
    <w:rsid w:val="003D2E25"/>
    <w:rsid w:val="003D4989"/>
    <w:rsid w:val="003F5C78"/>
    <w:rsid w:val="003F75E9"/>
    <w:rsid w:val="004021DC"/>
    <w:rsid w:val="0042086D"/>
    <w:rsid w:val="00422739"/>
    <w:rsid w:val="0042345D"/>
    <w:rsid w:val="00431B9E"/>
    <w:rsid w:val="0043494C"/>
    <w:rsid w:val="00440D90"/>
    <w:rsid w:val="00444F9C"/>
    <w:rsid w:val="004463C8"/>
    <w:rsid w:val="0044650F"/>
    <w:rsid w:val="004524BD"/>
    <w:rsid w:val="00452969"/>
    <w:rsid w:val="004529FA"/>
    <w:rsid w:val="00453EC1"/>
    <w:rsid w:val="00472595"/>
    <w:rsid w:val="0047779F"/>
    <w:rsid w:val="004840C1"/>
    <w:rsid w:val="00486468"/>
    <w:rsid w:val="0049032C"/>
    <w:rsid w:val="00493E75"/>
    <w:rsid w:val="004A009B"/>
    <w:rsid w:val="004B4662"/>
    <w:rsid w:val="004B658C"/>
    <w:rsid w:val="004C0CC3"/>
    <w:rsid w:val="004C18F1"/>
    <w:rsid w:val="004C48F0"/>
    <w:rsid w:val="004D3EFB"/>
    <w:rsid w:val="004E0429"/>
    <w:rsid w:val="004F754E"/>
    <w:rsid w:val="00500A12"/>
    <w:rsid w:val="005039B8"/>
    <w:rsid w:val="00503EEE"/>
    <w:rsid w:val="0051078A"/>
    <w:rsid w:val="00512FF6"/>
    <w:rsid w:val="00516DF0"/>
    <w:rsid w:val="0051717F"/>
    <w:rsid w:val="00520BD0"/>
    <w:rsid w:val="0053570A"/>
    <w:rsid w:val="00535908"/>
    <w:rsid w:val="00535F4A"/>
    <w:rsid w:val="00540D06"/>
    <w:rsid w:val="00542D04"/>
    <w:rsid w:val="00545AB7"/>
    <w:rsid w:val="005530EE"/>
    <w:rsid w:val="00553DD0"/>
    <w:rsid w:val="005636E8"/>
    <w:rsid w:val="00573512"/>
    <w:rsid w:val="00575CC0"/>
    <w:rsid w:val="0058197B"/>
    <w:rsid w:val="00581AF7"/>
    <w:rsid w:val="00581E5F"/>
    <w:rsid w:val="005825EB"/>
    <w:rsid w:val="00583BFC"/>
    <w:rsid w:val="00586D31"/>
    <w:rsid w:val="00586ED4"/>
    <w:rsid w:val="00594908"/>
    <w:rsid w:val="00597140"/>
    <w:rsid w:val="005A34B7"/>
    <w:rsid w:val="005A4D9A"/>
    <w:rsid w:val="005A6708"/>
    <w:rsid w:val="005B6550"/>
    <w:rsid w:val="005C19AC"/>
    <w:rsid w:val="005C2B53"/>
    <w:rsid w:val="005C4141"/>
    <w:rsid w:val="005C589B"/>
    <w:rsid w:val="005D451F"/>
    <w:rsid w:val="005D5850"/>
    <w:rsid w:val="005E4A43"/>
    <w:rsid w:val="005F1F43"/>
    <w:rsid w:val="006005ED"/>
    <w:rsid w:val="0061505A"/>
    <w:rsid w:val="00616040"/>
    <w:rsid w:val="00624105"/>
    <w:rsid w:val="00624F16"/>
    <w:rsid w:val="006308C3"/>
    <w:rsid w:val="00635328"/>
    <w:rsid w:val="0063680C"/>
    <w:rsid w:val="00655705"/>
    <w:rsid w:val="00664EFD"/>
    <w:rsid w:val="00665E61"/>
    <w:rsid w:val="0067020A"/>
    <w:rsid w:val="00674242"/>
    <w:rsid w:val="0069030C"/>
    <w:rsid w:val="006A16B5"/>
    <w:rsid w:val="006A2B3A"/>
    <w:rsid w:val="006A4AEC"/>
    <w:rsid w:val="006A51AE"/>
    <w:rsid w:val="006A5BF4"/>
    <w:rsid w:val="006A64CA"/>
    <w:rsid w:val="006B5180"/>
    <w:rsid w:val="006B7C93"/>
    <w:rsid w:val="006C4859"/>
    <w:rsid w:val="006C4D0A"/>
    <w:rsid w:val="006C7249"/>
    <w:rsid w:val="006D1F21"/>
    <w:rsid w:val="006D3107"/>
    <w:rsid w:val="006D3981"/>
    <w:rsid w:val="006D5734"/>
    <w:rsid w:val="006D75BC"/>
    <w:rsid w:val="006D7811"/>
    <w:rsid w:val="006E4825"/>
    <w:rsid w:val="006F661D"/>
    <w:rsid w:val="006F6E2E"/>
    <w:rsid w:val="00706E47"/>
    <w:rsid w:val="00712924"/>
    <w:rsid w:val="00715FF1"/>
    <w:rsid w:val="00721990"/>
    <w:rsid w:val="0072380A"/>
    <w:rsid w:val="00733323"/>
    <w:rsid w:val="007344A8"/>
    <w:rsid w:val="00740ADF"/>
    <w:rsid w:val="00740E98"/>
    <w:rsid w:val="0074339F"/>
    <w:rsid w:val="00744124"/>
    <w:rsid w:val="00744CCE"/>
    <w:rsid w:val="0074527D"/>
    <w:rsid w:val="00747FCE"/>
    <w:rsid w:val="0075239B"/>
    <w:rsid w:val="0075476A"/>
    <w:rsid w:val="007559FB"/>
    <w:rsid w:val="007565C3"/>
    <w:rsid w:val="00760104"/>
    <w:rsid w:val="00762864"/>
    <w:rsid w:val="00764360"/>
    <w:rsid w:val="007665EC"/>
    <w:rsid w:val="00770925"/>
    <w:rsid w:val="00770F61"/>
    <w:rsid w:val="007805B3"/>
    <w:rsid w:val="00780B40"/>
    <w:rsid w:val="0078485E"/>
    <w:rsid w:val="007850A8"/>
    <w:rsid w:val="007857BC"/>
    <w:rsid w:val="007A239C"/>
    <w:rsid w:val="007B7335"/>
    <w:rsid w:val="007C519B"/>
    <w:rsid w:val="007C55F7"/>
    <w:rsid w:val="007D726F"/>
    <w:rsid w:val="007D782D"/>
    <w:rsid w:val="007E1441"/>
    <w:rsid w:val="007E5B6A"/>
    <w:rsid w:val="007F67D3"/>
    <w:rsid w:val="007F7024"/>
    <w:rsid w:val="00801601"/>
    <w:rsid w:val="008030F9"/>
    <w:rsid w:val="00806C8A"/>
    <w:rsid w:val="00822445"/>
    <w:rsid w:val="00825057"/>
    <w:rsid w:val="00832068"/>
    <w:rsid w:val="00832BFD"/>
    <w:rsid w:val="00840DEE"/>
    <w:rsid w:val="0084635A"/>
    <w:rsid w:val="00847042"/>
    <w:rsid w:val="00850A64"/>
    <w:rsid w:val="008548A2"/>
    <w:rsid w:val="008704F9"/>
    <w:rsid w:val="00873419"/>
    <w:rsid w:val="00874A59"/>
    <w:rsid w:val="00877B0B"/>
    <w:rsid w:val="00881961"/>
    <w:rsid w:val="0089185D"/>
    <w:rsid w:val="008955B4"/>
    <w:rsid w:val="00896742"/>
    <w:rsid w:val="00897416"/>
    <w:rsid w:val="008A1906"/>
    <w:rsid w:val="008A7911"/>
    <w:rsid w:val="008B103F"/>
    <w:rsid w:val="008B319A"/>
    <w:rsid w:val="008B35FF"/>
    <w:rsid w:val="008B49F7"/>
    <w:rsid w:val="008B6EE3"/>
    <w:rsid w:val="008C10F2"/>
    <w:rsid w:val="008C14B2"/>
    <w:rsid w:val="008C2856"/>
    <w:rsid w:val="008C74E5"/>
    <w:rsid w:val="008C7BAC"/>
    <w:rsid w:val="008D17C4"/>
    <w:rsid w:val="008D5EDB"/>
    <w:rsid w:val="008E2D1B"/>
    <w:rsid w:val="008F6B4A"/>
    <w:rsid w:val="00900D7C"/>
    <w:rsid w:val="009011ED"/>
    <w:rsid w:val="0091105E"/>
    <w:rsid w:val="00913F2D"/>
    <w:rsid w:val="009144D8"/>
    <w:rsid w:val="00916D0F"/>
    <w:rsid w:val="00917C6D"/>
    <w:rsid w:val="009334EC"/>
    <w:rsid w:val="00941B63"/>
    <w:rsid w:val="00943640"/>
    <w:rsid w:val="00943F69"/>
    <w:rsid w:val="009452CB"/>
    <w:rsid w:val="009533B3"/>
    <w:rsid w:val="0096073B"/>
    <w:rsid w:val="00963200"/>
    <w:rsid w:val="009654F0"/>
    <w:rsid w:val="009731EA"/>
    <w:rsid w:val="009735C6"/>
    <w:rsid w:val="00980E77"/>
    <w:rsid w:val="009839BE"/>
    <w:rsid w:val="0098635A"/>
    <w:rsid w:val="009911FA"/>
    <w:rsid w:val="00991266"/>
    <w:rsid w:val="00992625"/>
    <w:rsid w:val="009935DA"/>
    <w:rsid w:val="009B31B1"/>
    <w:rsid w:val="009C05F9"/>
    <w:rsid w:val="009C2229"/>
    <w:rsid w:val="009C69D2"/>
    <w:rsid w:val="009C6AD3"/>
    <w:rsid w:val="009D56E0"/>
    <w:rsid w:val="009D7100"/>
    <w:rsid w:val="009E19BD"/>
    <w:rsid w:val="009E55FF"/>
    <w:rsid w:val="009F05F8"/>
    <w:rsid w:val="009F66A5"/>
    <w:rsid w:val="009F6AA7"/>
    <w:rsid w:val="009F74BE"/>
    <w:rsid w:val="00A010D4"/>
    <w:rsid w:val="00A02C45"/>
    <w:rsid w:val="00A103EA"/>
    <w:rsid w:val="00A1042A"/>
    <w:rsid w:val="00A15F0B"/>
    <w:rsid w:val="00A16D65"/>
    <w:rsid w:val="00A1743F"/>
    <w:rsid w:val="00A20659"/>
    <w:rsid w:val="00A24DDF"/>
    <w:rsid w:val="00A27CF2"/>
    <w:rsid w:val="00A33C98"/>
    <w:rsid w:val="00A3564C"/>
    <w:rsid w:val="00A402FC"/>
    <w:rsid w:val="00A410C8"/>
    <w:rsid w:val="00A5009A"/>
    <w:rsid w:val="00A53096"/>
    <w:rsid w:val="00A567D9"/>
    <w:rsid w:val="00A56E9F"/>
    <w:rsid w:val="00A57EE5"/>
    <w:rsid w:val="00A674A6"/>
    <w:rsid w:val="00A73AEC"/>
    <w:rsid w:val="00A74C42"/>
    <w:rsid w:val="00A76E2C"/>
    <w:rsid w:val="00A8051B"/>
    <w:rsid w:val="00A84649"/>
    <w:rsid w:val="00A91AEE"/>
    <w:rsid w:val="00A9292C"/>
    <w:rsid w:val="00AA2598"/>
    <w:rsid w:val="00AA4270"/>
    <w:rsid w:val="00AA7641"/>
    <w:rsid w:val="00AB373B"/>
    <w:rsid w:val="00AB5F36"/>
    <w:rsid w:val="00AB71FC"/>
    <w:rsid w:val="00AB792F"/>
    <w:rsid w:val="00AC2573"/>
    <w:rsid w:val="00AC3742"/>
    <w:rsid w:val="00AC6E5A"/>
    <w:rsid w:val="00AD30C1"/>
    <w:rsid w:val="00AD3746"/>
    <w:rsid w:val="00AE418B"/>
    <w:rsid w:val="00AE47FF"/>
    <w:rsid w:val="00AE53C5"/>
    <w:rsid w:val="00AF11A2"/>
    <w:rsid w:val="00AF5B64"/>
    <w:rsid w:val="00AF6B9A"/>
    <w:rsid w:val="00B041CC"/>
    <w:rsid w:val="00B139F3"/>
    <w:rsid w:val="00B17C1D"/>
    <w:rsid w:val="00B224F9"/>
    <w:rsid w:val="00B2315B"/>
    <w:rsid w:val="00B40131"/>
    <w:rsid w:val="00B43592"/>
    <w:rsid w:val="00B4586A"/>
    <w:rsid w:val="00B4780D"/>
    <w:rsid w:val="00B51DE9"/>
    <w:rsid w:val="00B53BAF"/>
    <w:rsid w:val="00B553BF"/>
    <w:rsid w:val="00B55577"/>
    <w:rsid w:val="00B56F9E"/>
    <w:rsid w:val="00B57685"/>
    <w:rsid w:val="00B619C2"/>
    <w:rsid w:val="00B66B61"/>
    <w:rsid w:val="00B815E2"/>
    <w:rsid w:val="00B911F3"/>
    <w:rsid w:val="00BA3365"/>
    <w:rsid w:val="00BA64CC"/>
    <w:rsid w:val="00BB0F8D"/>
    <w:rsid w:val="00BB4334"/>
    <w:rsid w:val="00BC786E"/>
    <w:rsid w:val="00BD5460"/>
    <w:rsid w:val="00BD67DF"/>
    <w:rsid w:val="00BE21B0"/>
    <w:rsid w:val="00BE4DD2"/>
    <w:rsid w:val="00BE7018"/>
    <w:rsid w:val="00BF021C"/>
    <w:rsid w:val="00BF35AC"/>
    <w:rsid w:val="00BF5E7A"/>
    <w:rsid w:val="00BF7272"/>
    <w:rsid w:val="00C036FE"/>
    <w:rsid w:val="00C0462A"/>
    <w:rsid w:val="00C04BF9"/>
    <w:rsid w:val="00C074DE"/>
    <w:rsid w:val="00C07653"/>
    <w:rsid w:val="00C224C8"/>
    <w:rsid w:val="00C22DA6"/>
    <w:rsid w:val="00C23A73"/>
    <w:rsid w:val="00C23BFC"/>
    <w:rsid w:val="00C258F2"/>
    <w:rsid w:val="00C26657"/>
    <w:rsid w:val="00C31109"/>
    <w:rsid w:val="00C37F08"/>
    <w:rsid w:val="00C4772F"/>
    <w:rsid w:val="00C57275"/>
    <w:rsid w:val="00C6199E"/>
    <w:rsid w:val="00C62390"/>
    <w:rsid w:val="00C62F5C"/>
    <w:rsid w:val="00C701E5"/>
    <w:rsid w:val="00C75D98"/>
    <w:rsid w:val="00C83212"/>
    <w:rsid w:val="00C8597E"/>
    <w:rsid w:val="00C91AAE"/>
    <w:rsid w:val="00C973EB"/>
    <w:rsid w:val="00CA0F95"/>
    <w:rsid w:val="00CA12FD"/>
    <w:rsid w:val="00CA70EF"/>
    <w:rsid w:val="00CB0197"/>
    <w:rsid w:val="00CB3582"/>
    <w:rsid w:val="00CC3814"/>
    <w:rsid w:val="00CD1CB7"/>
    <w:rsid w:val="00CD448B"/>
    <w:rsid w:val="00CD6932"/>
    <w:rsid w:val="00CD7655"/>
    <w:rsid w:val="00CE2458"/>
    <w:rsid w:val="00CE4E00"/>
    <w:rsid w:val="00CE7772"/>
    <w:rsid w:val="00CF0506"/>
    <w:rsid w:val="00CF7BA4"/>
    <w:rsid w:val="00D1308B"/>
    <w:rsid w:val="00D20D85"/>
    <w:rsid w:val="00D23FFA"/>
    <w:rsid w:val="00D31557"/>
    <w:rsid w:val="00D34A82"/>
    <w:rsid w:val="00D52CAB"/>
    <w:rsid w:val="00D55E22"/>
    <w:rsid w:val="00D60849"/>
    <w:rsid w:val="00D61E9A"/>
    <w:rsid w:val="00D65102"/>
    <w:rsid w:val="00D71F3F"/>
    <w:rsid w:val="00D76BE8"/>
    <w:rsid w:val="00D77352"/>
    <w:rsid w:val="00DA15C8"/>
    <w:rsid w:val="00DA1F27"/>
    <w:rsid w:val="00DA26E0"/>
    <w:rsid w:val="00DA3B4F"/>
    <w:rsid w:val="00DA68DC"/>
    <w:rsid w:val="00DB4A0B"/>
    <w:rsid w:val="00DB5F77"/>
    <w:rsid w:val="00DC0942"/>
    <w:rsid w:val="00DC20F5"/>
    <w:rsid w:val="00DC2A31"/>
    <w:rsid w:val="00DC629D"/>
    <w:rsid w:val="00DD1147"/>
    <w:rsid w:val="00DD53F5"/>
    <w:rsid w:val="00DD5E39"/>
    <w:rsid w:val="00DE18D4"/>
    <w:rsid w:val="00DE1C87"/>
    <w:rsid w:val="00DE4890"/>
    <w:rsid w:val="00DF22A5"/>
    <w:rsid w:val="00DF60B9"/>
    <w:rsid w:val="00DF78A1"/>
    <w:rsid w:val="00E00B95"/>
    <w:rsid w:val="00E0229A"/>
    <w:rsid w:val="00E06511"/>
    <w:rsid w:val="00E0679B"/>
    <w:rsid w:val="00E20E9E"/>
    <w:rsid w:val="00E24864"/>
    <w:rsid w:val="00E30E50"/>
    <w:rsid w:val="00E3369C"/>
    <w:rsid w:val="00E34088"/>
    <w:rsid w:val="00E41795"/>
    <w:rsid w:val="00E4202E"/>
    <w:rsid w:val="00E45B19"/>
    <w:rsid w:val="00E52225"/>
    <w:rsid w:val="00E53244"/>
    <w:rsid w:val="00E54962"/>
    <w:rsid w:val="00E55E96"/>
    <w:rsid w:val="00E5644B"/>
    <w:rsid w:val="00E60E5A"/>
    <w:rsid w:val="00E62510"/>
    <w:rsid w:val="00E7490E"/>
    <w:rsid w:val="00E74D14"/>
    <w:rsid w:val="00E812CA"/>
    <w:rsid w:val="00E879C1"/>
    <w:rsid w:val="00EA541A"/>
    <w:rsid w:val="00EC1F11"/>
    <w:rsid w:val="00EC2400"/>
    <w:rsid w:val="00EC2DEC"/>
    <w:rsid w:val="00EC3F69"/>
    <w:rsid w:val="00EC4EC2"/>
    <w:rsid w:val="00ED431F"/>
    <w:rsid w:val="00EE257A"/>
    <w:rsid w:val="00EE39DB"/>
    <w:rsid w:val="00EE6369"/>
    <w:rsid w:val="00EE6694"/>
    <w:rsid w:val="00EE72EE"/>
    <w:rsid w:val="00EF2717"/>
    <w:rsid w:val="00EF5FCC"/>
    <w:rsid w:val="00EF7FF8"/>
    <w:rsid w:val="00F0156F"/>
    <w:rsid w:val="00F01622"/>
    <w:rsid w:val="00F0366B"/>
    <w:rsid w:val="00F14895"/>
    <w:rsid w:val="00F1713F"/>
    <w:rsid w:val="00F23DC2"/>
    <w:rsid w:val="00F24838"/>
    <w:rsid w:val="00F373D5"/>
    <w:rsid w:val="00F44A67"/>
    <w:rsid w:val="00F4758E"/>
    <w:rsid w:val="00F62D64"/>
    <w:rsid w:val="00F67B00"/>
    <w:rsid w:val="00F701F9"/>
    <w:rsid w:val="00F7220D"/>
    <w:rsid w:val="00F748DF"/>
    <w:rsid w:val="00F74C0D"/>
    <w:rsid w:val="00F827A5"/>
    <w:rsid w:val="00F84125"/>
    <w:rsid w:val="00F84AD1"/>
    <w:rsid w:val="00F92799"/>
    <w:rsid w:val="00F9695E"/>
    <w:rsid w:val="00F96BE1"/>
    <w:rsid w:val="00F97152"/>
    <w:rsid w:val="00F9738D"/>
    <w:rsid w:val="00FA019B"/>
    <w:rsid w:val="00FA4123"/>
    <w:rsid w:val="00FA43B6"/>
    <w:rsid w:val="00FB1C85"/>
    <w:rsid w:val="00FB38BC"/>
    <w:rsid w:val="00FC0F56"/>
    <w:rsid w:val="00FD370D"/>
    <w:rsid w:val="00FD6985"/>
    <w:rsid w:val="00FE1190"/>
    <w:rsid w:val="00FE35C9"/>
    <w:rsid w:val="00FE41A2"/>
    <w:rsid w:val="00FE4AB2"/>
    <w:rsid w:val="00FF09D2"/>
    <w:rsid w:val="00FF0B68"/>
    <w:rsid w:val="00FF21D2"/>
    <w:rsid w:val="00FF3674"/>
    <w:rsid w:val="00FF658C"/>
    <w:rsid w:val="00FF784D"/>
    <w:rsid w:val="00FF78F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3CC12DD6-BB0F-462A-8CBC-A37F0B8D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3500">
      <w:bodyDiv w:val="1"/>
      <w:marLeft w:val="0"/>
      <w:marRight w:val="0"/>
      <w:marTop w:val="0"/>
      <w:marBottom w:val="0"/>
      <w:divBdr>
        <w:top w:val="none" w:sz="0" w:space="0" w:color="auto"/>
        <w:left w:val="none" w:sz="0" w:space="0" w:color="auto"/>
        <w:bottom w:val="none" w:sz="0" w:space="0" w:color="auto"/>
        <w:right w:val="none" w:sz="0" w:space="0" w:color="auto"/>
      </w:divBdr>
    </w:div>
    <w:div w:id="110327771">
      <w:bodyDiv w:val="1"/>
      <w:marLeft w:val="0"/>
      <w:marRight w:val="0"/>
      <w:marTop w:val="0"/>
      <w:marBottom w:val="0"/>
      <w:divBdr>
        <w:top w:val="none" w:sz="0" w:space="0" w:color="auto"/>
        <w:left w:val="none" w:sz="0" w:space="0" w:color="auto"/>
        <w:bottom w:val="none" w:sz="0" w:space="0" w:color="auto"/>
        <w:right w:val="none" w:sz="0" w:space="0" w:color="auto"/>
      </w:divBdr>
    </w:div>
    <w:div w:id="169685371">
      <w:bodyDiv w:val="1"/>
      <w:marLeft w:val="0"/>
      <w:marRight w:val="0"/>
      <w:marTop w:val="0"/>
      <w:marBottom w:val="0"/>
      <w:divBdr>
        <w:top w:val="none" w:sz="0" w:space="0" w:color="auto"/>
        <w:left w:val="none" w:sz="0" w:space="0" w:color="auto"/>
        <w:bottom w:val="none" w:sz="0" w:space="0" w:color="auto"/>
        <w:right w:val="none" w:sz="0" w:space="0" w:color="auto"/>
      </w:divBdr>
    </w:div>
    <w:div w:id="259337262">
      <w:bodyDiv w:val="1"/>
      <w:marLeft w:val="0"/>
      <w:marRight w:val="0"/>
      <w:marTop w:val="0"/>
      <w:marBottom w:val="0"/>
      <w:divBdr>
        <w:top w:val="none" w:sz="0" w:space="0" w:color="auto"/>
        <w:left w:val="none" w:sz="0" w:space="0" w:color="auto"/>
        <w:bottom w:val="none" w:sz="0" w:space="0" w:color="auto"/>
        <w:right w:val="none" w:sz="0" w:space="0" w:color="auto"/>
      </w:divBdr>
    </w:div>
    <w:div w:id="481777138">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02764386">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703602145">
      <w:bodyDiv w:val="1"/>
      <w:marLeft w:val="0"/>
      <w:marRight w:val="0"/>
      <w:marTop w:val="0"/>
      <w:marBottom w:val="0"/>
      <w:divBdr>
        <w:top w:val="none" w:sz="0" w:space="0" w:color="auto"/>
        <w:left w:val="none" w:sz="0" w:space="0" w:color="auto"/>
        <w:bottom w:val="none" w:sz="0" w:space="0" w:color="auto"/>
        <w:right w:val="none" w:sz="0" w:space="0" w:color="auto"/>
      </w:divBdr>
    </w:div>
    <w:div w:id="831216033">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083839562">
      <w:bodyDiv w:val="1"/>
      <w:marLeft w:val="0"/>
      <w:marRight w:val="0"/>
      <w:marTop w:val="0"/>
      <w:marBottom w:val="0"/>
      <w:divBdr>
        <w:top w:val="none" w:sz="0" w:space="0" w:color="auto"/>
        <w:left w:val="none" w:sz="0" w:space="0" w:color="auto"/>
        <w:bottom w:val="none" w:sz="0" w:space="0" w:color="auto"/>
        <w:right w:val="none" w:sz="0" w:space="0" w:color="auto"/>
      </w:divBdr>
    </w:div>
    <w:div w:id="1328946315">
      <w:bodyDiv w:val="1"/>
      <w:marLeft w:val="0"/>
      <w:marRight w:val="0"/>
      <w:marTop w:val="0"/>
      <w:marBottom w:val="0"/>
      <w:divBdr>
        <w:top w:val="none" w:sz="0" w:space="0" w:color="auto"/>
        <w:left w:val="none" w:sz="0" w:space="0" w:color="auto"/>
        <w:bottom w:val="none" w:sz="0" w:space="0" w:color="auto"/>
        <w:right w:val="none" w:sz="0" w:space="0" w:color="auto"/>
      </w:divBdr>
    </w:div>
    <w:div w:id="1470443244">
      <w:bodyDiv w:val="1"/>
      <w:marLeft w:val="0"/>
      <w:marRight w:val="0"/>
      <w:marTop w:val="0"/>
      <w:marBottom w:val="0"/>
      <w:divBdr>
        <w:top w:val="none" w:sz="0" w:space="0" w:color="auto"/>
        <w:left w:val="none" w:sz="0" w:space="0" w:color="auto"/>
        <w:bottom w:val="none" w:sz="0" w:space="0" w:color="auto"/>
        <w:right w:val="none" w:sz="0" w:space="0" w:color="auto"/>
      </w:divBdr>
    </w:div>
    <w:div w:id="1683122566">
      <w:bodyDiv w:val="1"/>
      <w:marLeft w:val="0"/>
      <w:marRight w:val="0"/>
      <w:marTop w:val="0"/>
      <w:marBottom w:val="0"/>
      <w:divBdr>
        <w:top w:val="none" w:sz="0" w:space="0" w:color="auto"/>
        <w:left w:val="none" w:sz="0" w:space="0" w:color="auto"/>
        <w:bottom w:val="none" w:sz="0" w:space="0" w:color="auto"/>
        <w:right w:val="none" w:sz="0" w:space="0" w:color="auto"/>
      </w:divBdr>
    </w:div>
    <w:div w:id="1791581532">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1868594811">
      <w:bodyDiv w:val="1"/>
      <w:marLeft w:val="0"/>
      <w:marRight w:val="0"/>
      <w:marTop w:val="0"/>
      <w:marBottom w:val="0"/>
      <w:divBdr>
        <w:top w:val="none" w:sz="0" w:space="0" w:color="auto"/>
        <w:left w:val="none" w:sz="0" w:space="0" w:color="auto"/>
        <w:bottom w:val="none" w:sz="0" w:space="0" w:color="auto"/>
        <w:right w:val="none" w:sz="0" w:space="0" w:color="auto"/>
      </w:divBdr>
    </w:div>
    <w:div w:id="1970890960">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 w:id="210799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65B49-2776-4BFD-B76B-C19B305E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12</Pages>
  <Words>4187</Words>
  <Characters>26381</Characters>
  <Application>Microsoft Office Word</Application>
  <DocSecurity>0</DocSecurity>
  <Lines>219</Lines>
  <Paragraphs>61</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Norbert Badstieber</cp:lastModifiedBy>
  <cp:revision>3</cp:revision>
  <cp:lastPrinted>2023-04-23T18:44:00Z</cp:lastPrinted>
  <dcterms:created xsi:type="dcterms:W3CDTF">2024-08-15T07:07:00Z</dcterms:created>
  <dcterms:modified xsi:type="dcterms:W3CDTF">2024-08-15T07:49:00Z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